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068B" w14:textId="47DD8D40" w:rsidR="00F13DF3" w:rsidRPr="006D76F3" w:rsidRDefault="00F13DF3" w:rsidP="00F13DF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EMAIL FOR MEMBERS</w:t>
      </w:r>
      <w:r>
        <w:rPr>
          <w:rFonts w:ascii="Arial" w:hAnsi="Arial" w:cs="Arial"/>
          <w:b/>
          <w:sz w:val="28"/>
          <w:szCs w:val="28"/>
        </w:rPr>
        <w:br/>
      </w:r>
    </w:p>
    <w:p w14:paraId="31C10253" w14:textId="0BBEC44D" w:rsidR="00F13DF3" w:rsidRPr="006D76F3" w:rsidRDefault="00F13DF3" w:rsidP="00F13DF3">
      <w:pPr>
        <w:jc w:val="both"/>
        <w:rPr>
          <w:rFonts w:ascii="Arial" w:hAnsi="Arial" w:cs="Arial"/>
          <w:color w:val="421A75"/>
        </w:rPr>
      </w:pPr>
      <w:r w:rsidRPr="006D76F3">
        <w:rPr>
          <w:rFonts w:ascii="Arial" w:hAnsi="Arial" w:cs="Arial"/>
          <w:b/>
          <w:color w:val="421A75"/>
        </w:rPr>
        <w:t xml:space="preserve">The </w:t>
      </w:r>
      <w:r>
        <w:rPr>
          <w:rFonts w:ascii="Arial" w:hAnsi="Arial" w:cs="Arial"/>
          <w:b/>
          <w:color w:val="421A75"/>
        </w:rPr>
        <w:t xml:space="preserve">email content </w:t>
      </w:r>
      <w:r w:rsidRPr="006D76F3">
        <w:rPr>
          <w:rFonts w:ascii="Arial" w:hAnsi="Arial" w:cs="Arial"/>
          <w:b/>
          <w:color w:val="421A75"/>
        </w:rPr>
        <w:t xml:space="preserve">below </w:t>
      </w:r>
      <w:r>
        <w:rPr>
          <w:rFonts w:ascii="Arial" w:hAnsi="Arial" w:cs="Arial"/>
          <w:b/>
          <w:color w:val="421A75"/>
        </w:rPr>
        <w:t xml:space="preserve">is suggested </w:t>
      </w:r>
      <w:r w:rsidR="00E501B8">
        <w:rPr>
          <w:rFonts w:ascii="Arial" w:hAnsi="Arial" w:cs="Arial"/>
          <w:b/>
          <w:color w:val="421A75"/>
        </w:rPr>
        <w:t xml:space="preserve">for your members </w:t>
      </w:r>
      <w:r w:rsidR="006610AF">
        <w:rPr>
          <w:rFonts w:ascii="Arial" w:hAnsi="Arial" w:cs="Arial"/>
          <w:b/>
          <w:color w:val="421A75"/>
        </w:rPr>
        <w:t xml:space="preserve">or </w:t>
      </w:r>
      <w:r w:rsidR="00E501B8">
        <w:rPr>
          <w:rFonts w:ascii="Arial" w:hAnsi="Arial" w:cs="Arial"/>
          <w:b/>
          <w:color w:val="421A75"/>
        </w:rPr>
        <w:t>networks</w:t>
      </w:r>
      <w:r w:rsidRPr="006D76F3">
        <w:rPr>
          <w:rFonts w:ascii="Arial" w:hAnsi="Arial" w:cs="Arial"/>
          <w:b/>
          <w:color w:val="421A75"/>
        </w:rPr>
        <w:t xml:space="preserve">. </w:t>
      </w:r>
    </w:p>
    <w:p w14:paraId="5482FF7F" w14:textId="77777777" w:rsidR="00F13DF3" w:rsidRPr="006D76F3" w:rsidRDefault="00F13DF3" w:rsidP="00F13DF3">
      <w:pPr>
        <w:pStyle w:val="ListBullet"/>
        <w:numPr>
          <w:ilvl w:val="0"/>
          <w:numId w:val="0"/>
        </w:numPr>
        <w:rPr>
          <w:rFonts w:cstheme="minorHAnsi"/>
          <w:sz w:val="16"/>
          <w:szCs w:val="16"/>
        </w:rPr>
      </w:pPr>
    </w:p>
    <w:p w14:paraId="409080B5" w14:textId="77777777" w:rsidR="00F13DF3" w:rsidRPr="00021C53" w:rsidRDefault="00F13DF3" w:rsidP="00F13DF3">
      <w:pPr>
        <w:pStyle w:val="ListBullet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t>May 2026</w:t>
      </w:r>
    </w:p>
    <w:p w14:paraId="1035D345" w14:textId="00C4BEEB" w:rsidR="00F779EC" w:rsidRPr="00746C79" w:rsidRDefault="00F779EC" w:rsidP="00F779EC">
      <w:pPr>
        <w:spacing w:before="180" w:after="80"/>
      </w:pPr>
      <w:r w:rsidRPr="00746C79">
        <w:rPr>
          <w:b/>
          <w:bCs/>
        </w:rPr>
        <w:t>Subject line options</w:t>
      </w:r>
    </w:p>
    <w:p w14:paraId="7BF6A8A9" w14:textId="399DF986" w:rsidR="00F779EC" w:rsidRPr="00746C79" w:rsidRDefault="00F779EC" w:rsidP="00F34471">
      <w:pPr>
        <w:pStyle w:val="ListParagraph"/>
        <w:numPr>
          <w:ilvl w:val="0"/>
          <w:numId w:val="6"/>
        </w:numPr>
        <w:spacing w:after="80"/>
      </w:pPr>
      <w:r w:rsidRPr="00746C79">
        <w:t>Your views on acute coronary syndromes care</w:t>
      </w:r>
      <w:r w:rsidR="00164885" w:rsidRPr="00746C79">
        <w:t xml:space="preserve"> -</w:t>
      </w:r>
      <w:r w:rsidR="00F34471" w:rsidRPr="00746C79">
        <w:t xml:space="preserve"> </w:t>
      </w:r>
      <w:r w:rsidRPr="00746C79">
        <w:t>national survey now open</w:t>
      </w:r>
    </w:p>
    <w:p w14:paraId="40B1527E" w14:textId="25B02AC2" w:rsidR="00F779EC" w:rsidRPr="00746C79" w:rsidRDefault="00F779EC" w:rsidP="00F34471">
      <w:pPr>
        <w:pStyle w:val="ListParagraph"/>
        <w:numPr>
          <w:ilvl w:val="0"/>
          <w:numId w:val="6"/>
        </w:numPr>
        <w:spacing w:after="80"/>
      </w:pPr>
      <w:r w:rsidRPr="00746C79">
        <w:t>Help shape the updated ACS Clinical Care Standard</w:t>
      </w:r>
      <w:r w:rsidR="00164885" w:rsidRPr="00746C79">
        <w:t xml:space="preserve"> -</w:t>
      </w:r>
      <w:r w:rsidR="00F34471" w:rsidRPr="00746C79">
        <w:t xml:space="preserve"> </w:t>
      </w:r>
      <w:r w:rsidRPr="00746C79">
        <w:t>survey open until 2 June</w:t>
      </w:r>
    </w:p>
    <w:p w14:paraId="17640B8F" w14:textId="5372C372" w:rsidR="00F34471" w:rsidRPr="004A3FAF" w:rsidRDefault="00F779EC" w:rsidP="004A3FAF">
      <w:pPr>
        <w:pStyle w:val="ListParagraph"/>
        <w:numPr>
          <w:ilvl w:val="0"/>
          <w:numId w:val="6"/>
        </w:numPr>
        <w:spacing w:after="80"/>
      </w:pPr>
      <w:r w:rsidRPr="004357BB">
        <w:rPr>
          <w:highlight w:val="lightGray"/>
        </w:rPr>
        <w:t>[Organisation name]</w:t>
      </w:r>
      <w:r w:rsidRPr="00746C79">
        <w:t xml:space="preserve"> </w:t>
      </w:r>
      <w:r w:rsidR="00531D85">
        <w:t>invites you</w:t>
      </w:r>
      <w:r w:rsidRPr="00746C79">
        <w:t>: national ACS care survey</w:t>
      </w:r>
    </w:p>
    <w:p w14:paraId="0F729B3A" w14:textId="7AF7DCE9" w:rsidR="00F779EC" w:rsidRPr="00746C79" w:rsidRDefault="00E501B8" w:rsidP="00F779EC">
      <w:pPr>
        <w:spacing w:before="180" w:after="80"/>
      </w:pPr>
      <w:r>
        <w:rPr>
          <w:b/>
          <w:bCs/>
        </w:rPr>
        <w:br/>
      </w:r>
      <w:r w:rsidR="00F779EC" w:rsidRPr="00746C79">
        <w:rPr>
          <w:b/>
          <w:bCs/>
        </w:rPr>
        <w:t>Body</w:t>
      </w:r>
    </w:p>
    <w:p w14:paraId="3AB9B20C" w14:textId="77777777" w:rsidR="00F779EC" w:rsidRPr="00746C79" w:rsidRDefault="00F779EC" w:rsidP="00F779EC">
      <w:r w:rsidRPr="00746C79">
        <w:t xml:space="preserve">Dear </w:t>
      </w:r>
      <w:r w:rsidRPr="004357BB">
        <w:rPr>
          <w:highlight w:val="lightGray"/>
        </w:rPr>
        <w:t>[First name]</w:t>
      </w:r>
      <w:r w:rsidRPr="00746C79">
        <w:t>,</w:t>
      </w:r>
    </w:p>
    <w:p w14:paraId="00F0561F" w14:textId="27C11C21" w:rsidR="00F779EC" w:rsidRPr="00746C79" w:rsidRDefault="00F779EC" w:rsidP="00F779EC">
      <w:r w:rsidRPr="00746C79">
        <w:t xml:space="preserve">The Australian Commission on Safety and Quality in Health Care is reviewing the </w:t>
      </w:r>
      <w:hyperlink r:id="rId8" w:history="1">
        <w:r w:rsidRPr="0016628D">
          <w:rPr>
            <w:rStyle w:val="Hyperlink"/>
          </w:rPr>
          <w:t>Acute Coronary Syndromes (ACS) Clinical Care Standard</w:t>
        </w:r>
      </w:hyperlink>
      <w:r w:rsidRPr="00746C79">
        <w:t xml:space="preserve">, and </w:t>
      </w:r>
      <w:r w:rsidRPr="00F37F4E">
        <w:rPr>
          <w:highlight w:val="lightGray"/>
        </w:rPr>
        <w:t>[Organisation name]</w:t>
      </w:r>
      <w:r w:rsidRPr="00746C79">
        <w:t xml:space="preserve"> is inviting you to contribute your perspective.</w:t>
      </w:r>
    </w:p>
    <w:p w14:paraId="1F249BFC" w14:textId="2F815963" w:rsidR="00F779EC" w:rsidRPr="00746C79" w:rsidRDefault="00F779EC" w:rsidP="00F779EC">
      <w:r w:rsidRPr="00746C79">
        <w:t>The Standard was first published in 2014 and last reviewed in 2019. It sets out the care a patient should expect to receive when presenting with suspected or confirmed ACS</w:t>
      </w:r>
      <w:r w:rsidR="00007F3B" w:rsidRPr="00746C79">
        <w:t xml:space="preserve">, </w:t>
      </w:r>
      <w:r w:rsidRPr="00746C79">
        <w:t>from the prehospital setting through to secondary prevention. This review will ensure it reflects current best practice and focuses on areas where improvement is most needed.</w:t>
      </w:r>
    </w:p>
    <w:p w14:paraId="43135D86" w14:textId="513F5A78" w:rsidR="00007F3B" w:rsidRPr="00746C79" w:rsidRDefault="00F779EC" w:rsidP="00F779EC">
      <w:pPr>
        <w:rPr>
          <w:b/>
          <w:bCs/>
        </w:rPr>
      </w:pPr>
      <w:r w:rsidRPr="00746C79">
        <w:rPr>
          <w:b/>
          <w:bCs/>
        </w:rPr>
        <w:t>Your views matter</w:t>
      </w:r>
    </w:p>
    <w:p w14:paraId="538B9C89" w14:textId="307D6EC1" w:rsidR="00CF00F4" w:rsidRPr="00746C79" w:rsidRDefault="00F779EC" w:rsidP="00F779EC">
      <w:r w:rsidRPr="00746C79">
        <w:t xml:space="preserve">The Commission is seeking input from clinicians and </w:t>
      </w:r>
      <w:r w:rsidR="006610AF">
        <w:t>quality</w:t>
      </w:r>
      <w:r w:rsidR="006610AF" w:rsidRPr="00746C79">
        <w:t xml:space="preserve"> </w:t>
      </w:r>
      <w:r w:rsidRPr="00746C79">
        <w:t>professionals involved in ACS care across the full care pathway</w:t>
      </w:r>
      <w:r w:rsidR="00007F3B" w:rsidRPr="00746C79">
        <w:t>,</w:t>
      </w:r>
      <w:r w:rsidRPr="00746C79">
        <w:t xml:space="preserve"> including paramedics, emergency clinicians, cardiologists, nursing staff, general practitioners, and those in quality improvement roles. </w:t>
      </w:r>
    </w:p>
    <w:p w14:paraId="7B6AF4B5" w14:textId="75DB8617" w:rsidR="00CF00F4" w:rsidRPr="00746C79" w:rsidRDefault="00F779EC" w:rsidP="00D538D0">
      <w:pPr>
        <w:rPr>
          <w:b/>
          <w:bCs/>
        </w:rPr>
      </w:pPr>
      <w:r w:rsidRPr="00746C79">
        <w:rPr>
          <w:b/>
          <w:bCs/>
        </w:rPr>
        <w:t>All responses are valued, whether or not you are familiar with the current Standard.</w:t>
      </w:r>
    </w:p>
    <w:p w14:paraId="1C1C701E" w14:textId="2E011AB9" w:rsidR="00F779EC" w:rsidRPr="00746C79" w:rsidRDefault="00F779EC" w:rsidP="00F779EC">
      <w:pPr>
        <w:spacing w:before="180" w:after="80"/>
      </w:pPr>
      <w:r w:rsidRPr="00746C79">
        <w:rPr>
          <w:b/>
          <w:bCs/>
        </w:rPr>
        <w:t>What's involved</w:t>
      </w:r>
    </w:p>
    <w:p w14:paraId="0A05FFAD" w14:textId="1B017478" w:rsidR="00F779EC" w:rsidRPr="00746C79" w:rsidRDefault="00F779EC" w:rsidP="00531D85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r w:rsidRPr="00CA60D9">
        <w:rPr>
          <w:b/>
          <w:bCs/>
        </w:rPr>
        <w:t xml:space="preserve">Time: </w:t>
      </w:r>
      <w:r w:rsidRPr="00746C79">
        <w:t xml:space="preserve">approximately </w:t>
      </w:r>
      <w:r w:rsidR="00DC13BB">
        <w:t>20 to 30</w:t>
      </w:r>
      <w:r w:rsidRPr="00746C79">
        <w:t xml:space="preserve"> minutes</w:t>
      </w:r>
      <w:r w:rsidR="00531D85">
        <w:t xml:space="preserve"> (p</w:t>
      </w:r>
      <w:r w:rsidR="00DC13BB">
        <w:t>lease ensure you have sufficient time to complete it in one session</w:t>
      </w:r>
      <w:r w:rsidR="00531D85">
        <w:t>)</w:t>
      </w:r>
      <w:r w:rsidR="00DC13BB">
        <w:t xml:space="preserve">  </w:t>
      </w:r>
    </w:p>
    <w:p w14:paraId="3FBFE580" w14:textId="71125D2C" w:rsidR="00F779EC" w:rsidRPr="00746C79" w:rsidRDefault="00F779EC" w:rsidP="00CA60D9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r w:rsidRPr="00CA60D9">
        <w:rPr>
          <w:b/>
          <w:bCs/>
        </w:rPr>
        <w:t xml:space="preserve">Closes: </w:t>
      </w:r>
      <w:r w:rsidR="00220EBF" w:rsidRPr="00746C79">
        <w:t>11</w:t>
      </w:r>
      <w:r w:rsidRPr="00746C79">
        <w:t>:</w:t>
      </w:r>
      <w:r w:rsidR="00220EBF" w:rsidRPr="00746C79">
        <w:t>59</w:t>
      </w:r>
      <w:r w:rsidRPr="00746C79">
        <w:t xml:space="preserve"> pm, Tuesday </w:t>
      </w:r>
      <w:r w:rsidR="00F37959">
        <w:t>9</w:t>
      </w:r>
      <w:r w:rsidRPr="00746C79">
        <w:t xml:space="preserve"> June 2026</w:t>
      </w:r>
    </w:p>
    <w:p w14:paraId="3FD426C2" w14:textId="5B384B13" w:rsidR="00F779EC" w:rsidRPr="00746C79" w:rsidRDefault="00F779EC" w:rsidP="00CA60D9">
      <w:pPr>
        <w:pStyle w:val="ListParagraph"/>
        <w:numPr>
          <w:ilvl w:val="0"/>
          <w:numId w:val="8"/>
        </w:numPr>
        <w:spacing w:after="80"/>
        <w:ind w:left="426" w:hanging="426"/>
        <w:contextualSpacing w:val="0"/>
      </w:pPr>
      <w:hyperlink r:id="rId9" w:history="1">
        <w:r w:rsidRPr="00CA60D9">
          <w:rPr>
            <w:rStyle w:val="Hyperlink"/>
            <w:b/>
            <w:bCs/>
          </w:rPr>
          <w:t>Access the survey</w:t>
        </w:r>
      </w:hyperlink>
      <w:r w:rsidRPr="00CA60D9">
        <w:rPr>
          <w:b/>
          <w:bCs/>
        </w:rPr>
        <w:t xml:space="preserve"> </w:t>
      </w:r>
    </w:p>
    <w:p w14:paraId="7DD1E503" w14:textId="77777777" w:rsidR="00220EBF" w:rsidRPr="00746C79" w:rsidRDefault="00220EBF" w:rsidP="00F779EC"/>
    <w:p w14:paraId="48DFB05A" w14:textId="31EA1FC7" w:rsidR="00F779EC" w:rsidRPr="00746C79" w:rsidRDefault="00F779EC" w:rsidP="00F779EC">
      <w:r w:rsidRPr="00746C79">
        <w:t>Your response will directly inform the revised Standard and the indicators used to monitor ACS care across Australia.</w:t>
      </w:r>
    </w:p>
    <w:p w14:paraId="487D384C" w14:textId="77777777" w:rsidR="00F779EC" w:rsidRPr="00746C79" w:rsidRDefault="00F779EC" w:rsidP="00F779EC">
      <w:r w:rsidRPr="00746C79">
        <w:t>If you have any questions about the survey or the review, please contact the Commission's Clinical Care Standards team at ccs@safetyandquality.gov.au.</w:t>
      </w:r>
    </w:p>
    <w:p w14:paraId="06E5A004" w14:textId="77777777" w:rsidR="00F779EC" w:rsidRPr="00746C79" w:rsidRDefault="00F779EC" w:rsidP="00F779EC">
      <w:r w:rsidRPr="00746C79">
        <w:t>Thank you for contributing to this important work.</w:t>
      </w:r>
    </w:p>
    <w:p w14:paraId="7856A4EF" w14:textId="77777777" w:rsidR="00CC5092" w:rsidRPr="00746C79" w:rsidRDefault="00CC5092" w:rsidP="00F779EC"/>
    <w:p w14:paraId="5ACB2453" w14:textId="1D664341" w:rsidR="004A3FAF" w:rsidRPr="00D538D0" w:rsidRDefault="00F779EC">
      <w:r w:rsidRPr="00F37F4E">
        <w:rPr>
          <w:highlight w:val="lightGray"/>
        </w:rPr>
        <w:t>[</w:t>
      </w:r>
      <w:r w:rsidR="00761116" w:rsidRPr="00F37F4E">
        <w:rPr>
          <w:highlight w:val="lightGray"/>
        </w:rPr>
        <w:t>O</w:t>
      </w:r>
      <w:r w:rsidR="00531D85" w:rsidRPr="00F37F4E">
        <w:rPr>
          <w:highlight w:val="lightGray"/>
        </w:rPr>
        <w:t>r</w:t>
      </w:r>
      <w:r w:rsidR="00761116" w:rsidRPr="00F37F4E">
        <w:rPr>
          <w:highlight w:val="lightGray"/>
        </w:rPr>
        <w:t>ganisation signature block</w:t>
      </w:r>
      <w:r w:rsidRPr="00F37F4E">
        <w:rPr>
          <w:highlight w:val="lightGray"/>
        </w:rPr>
        <w:t>]</w:t>
      </w:r>
    </w:p>
    <w:sectPr w:rsidR="004A3FAF" w:rsidRPr="00D538D0" w:rsidSect="00BF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44A7" w14:textId="77777777" w:rsidR="00042187" w:rsidRDefault="00042187" w:rsidP="001D0AFC">
      <w:r>
        <w:separator/>
      </w:r>
    </w:p>
    <w:p w14:paraId="13938E97" w14:textId="77777777" w:rsidR="00042187" w:rsidRDefault="00042187"/>
    <w:p w14:paraId="1ED1FB1E" w14:textId="77777777" w:rsidR="00042187" w:rsidRDefault="00042187"/>
    <w:p w14:paraId="789B7394" w14:textId="77777777" w:rsidR="00042187" w:rsidRDefault="00042187"/>
  </w:endnote>
  <w:endnote w:type="continuationSeparator" w:id="0">
    <w:p w14:paraId="722E64C1" w14:textId="77777777" w:rsidR="00042187" w:rsidRDefault="00042187" w:rsidP="001D0AFC">
      <w:r>
        <w:continuationSeparator/>
      </w:r>
    </w:p>
    <w:p w14:paraId="78DC23B1" w14:textId="77777777" w:rsidR="00042187" w:rsidRDefault="00042187"/>
    <w:p w14:paraId="30522694" w14:textId="77777777" w:rsidR="00042187" w:rsidRDefault="00042187"/>
    <w:p w14:paraId="5A9EB72F" w14:textId="77777777" w:rsidR="00042187" w:rsidRDefault="0004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37E9" w14:textId="57AE94BC" w:rsidR="000C6EBC" w:rsidRDefault="000C6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F8CD779" wp14:editId="6B82BE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2753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14A60" w14:textId="014F2A1B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CD7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3BC14A60" w14:textId="014F2A1B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2977" w14:textId="159CEB8C" w:rsidR="00A2648F" w:rsidRPr="00A2648F" w:rsidRDefault="000C6EBC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0051BCC" wp14:editId="5D247F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9566129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C256B" w14:textId="51D42A20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1B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0B1C256B" w14:textId="51D42A20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A49E1FE" wp14:editId="0F6FBCB2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047037420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  <w:p w14:paraId="63828D79" w14:textId="77777777" w:rsidR="007E0510" w:rsidRDefault="007E05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639F" w14:textId="6C44DB6B" w:rsidR="00BB429E" w:rsidRPr="00BB429E" w:rsidRDefault="00BB429E" w:rsidP="00BB429E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0C343BE9" wp14:editId="486425C5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474466115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245" w:rsidRPr="00431245">
      <w:rPr>
        <w:rFonts w:cstheme="minorHAnsi"/>
      </w:rPr>
      <w:t xml:space="preserve"> </w:t>
    </w:r>
    <w:r w:rsidR="00431245">
      <w:rPr>
        <w:rFonts w:cstheme="minorHAnsi"/>
      </w:rPr>
      <w:t xml:space="preserve">Email for Members – Acute Coronary Syndrome </w:t>
    </w:r>
    <w:r w:rsidR="00431245" w:rsidRPr="00624080">
      <w:rPr>
        <w:rFonts w:cstheme="minorHAnsi"/>
      </w:rPr>
      <w:t>Clinical Care Standard</w:t>
    </w:r>
    <w:r w:rsidR="00431245">
      <w:rPr>
        <w:rFonts w:cstheme="minorHAnsi"/>
      </w:rPr>
      <w:t xml:space="preserve"> Review, </w:t>
    </w:r>
    <w:r w:rsidR="00431245" w:rsidRPr="00624080">
      <w:rPr>
        <w:rFonts w:cstheme="minorHAnsi"/>
      </w:rPr>
      <w:t>202</w:t>
    </w:r>
    <w:r w:rsidR="00431245">
      <w:rPr>
        <w:rFonts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D390" w14:textId="77777777" w:rsidR="00042187" w:rsidRDefault="00042187" w:rsidP="001D0AFC">
      <w:r>
        <w:separator/>
      </w:r>
    </w:p>
    <w:p w14:paraId="37301899" w14:textId="77777777" w:rsidR="00042187" w:rsidRDefault="00042187"/>
  </w:footnote>
  <w:footnote w:type="continuationSeparator" w:id="0">
    <w:p w14:paraId="05F2FA78" w14:textId="77777777" w:rsidR="00042187" w:rsidRDefault="00042187" w:rsidP="001D0AFC">
      <w:r>
        <w:continuationSeparator/>
      </w:r>
    </w:p>
    <w:p w14:paraId="557F86B0" w14:textId="77777777" w:rsidR="00042187" w:rsidRDefault="00042187"/>
  </w:footnote>
  <w:footnote w:type="continuationNotice" w:id="1">
    <w:p w14:paraId="0E4A33CF" w14:textId="77777777" w:rsidR="00042187" w:rsidRDefault="00042187">
      <w:pPr>
        <w:spacing w:before="0" w:after="0"/>
      </w:pPr>
    </w:p>
    <w:p w14:paraId="4FB25029" w14:textId="77777777" w:rsidR="00042187" w:rsidRDefault="00042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780C9579" w14:textId="77777777" w:rsidTr="00832838">
      <w:trPr>
        <w:trHeight w:hRule="exact" w:val="879"/>
      </w:trPr>
      <w:tc>
        <w:tcPr>
          <w:tcW w:w="8105" w:type="dxa"/>
        </w:tcPr>
        <w:p w14:paraId="3FFF955A" w14:textId="37056DF2" w:rsidR="00BF39AB" w:rsidRDefault="000C6EBC" w:rsidP="00BF39A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6657B4F4" wp14:editId="692A6B2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452755"/>
                    <wp:effectExtent l="0" t="0" r="6350" b="4445"/>
                    <wp:wrapNone/>
                    <wp:docPr id="1463471469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61081" w14:textId="2A03F869" w:rsidR="000C6EBC" w:rsidRPr="000C6EBC" w:rsidRDefault="000C6EBC" w:rsidP="000C6EBC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C6EBC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57B4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      <v:textbox style="mso-fit-shape-to-text:t" inset="0,15pt,0,0">
                      <w:txbxContent>
                        <w:p w14:paraId="3A961081" w14:textId="2A03F869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4B1176EF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15CF3D51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A675" w14:textId="4A3B1968" w:rsidR="000C6EBC" w:rsidRDefault="000C6E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84A8AFD" wp14:editId="3A8B2A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9398706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1ABF1" w14:textId="2F4E0FDF" w:rsidR="000C6EBC" w:rsidRPr="000C6EBC" w:rsidRDefault="000C6EBC" w:rsidP="000C6E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C6E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A8A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textbox style="mso-fit-shape-to-text:t" inset="0,15pt,0,0">
                <w:txbxContent>
                  <w:p w14:paraId="22A1ABF1" w14:textId="2F4E0FDF" w:rsidR="000C6EBC" w:rsidRPr="000C6EBC" w:rsidRDefault="000C6EBC" w:rsidP="000C6E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C6E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6CF46FA6" w14:textId="77777777" w:rsidTr="007D017A">
      <w:trPr>
        <w:trHeight w:hRule="exact" w:val="879"/>
      </w:trPr>
      <w:tc>
        <w:tcPr>
          <w:tcW w:w="8105" w:type="dxa"/>
        </w:tcPr>
        <w:p w14:paraId="49E5B2A1" w14:textId="190CD957" w:rsidR="00561CAC" w:rsidRDefault="005A3CF4" w:rsidP="00561CA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159063CB" wp14:editId="1CFAAF88">
                <wp:simplePos x="0" y="0"/>
                <wp:positionH relativeFrom="column">
                  <wp:posOffset>-440055</wp:posOffset>
                </wp:positionH>
                <wp:positionV relativeFrom="paragraph">
                  <wp:posOffset>-405130</wp:posOffset>
                </wp:positionV>
                <wp:extent cx="7629008" cy="1282905"/>
                <wp:effectExtent l="0" t="0" r="3810" b="0"/>
                <wp:wrapNone/>
                <wp:docPr id="86928487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284876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008" cy="1282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5" w:type="dxa"/>
          <w:vAlign w:val="bottom"/>
        </w:tcPr>
        <w:p w14:paraId="0C029E1D" w14:textId="59145D73" w:rsidR="00561CAC" w:rsidRPr="00561CAC" w:rsidRDefault="00561CAC" w:rsidP="00561CAC">
          <w:pPr>
            <w:pStyle w:val="Header"/>
          </w:pPr>
          <w:r w:rsidRPr="00041470">
            <w:rPr>
              <w:b/>
              <w:bCs/>
              <w:color w:val="auto"/>
            </w:rPr>
            <w:t xml:space="preserve">TRIM: </w:t>
          </w:r>
          <w:r w:rsidR="00041470" w:rsidRPr="00041470">
            <w:rPr>
              <w:b/>
              <w:bCs/>
              <w:color w:val="auto"/>
            </w:rPr>
            <w:t>D26</w:t>
          </w:r>
          <w:r w:rsidRPr="00041470">
            <w:rPr>
              <w:color w:val="auto"/>
            </w:rPr>
            <w:t>-</w:t>
          </w:r>
          <w:r w:rsidR="00FB26C2">
            <w:rPr>
              <w:color w:val="auto"/>
            </w:rPr>
            <w:t>18883</w:t>
          </w:r>
        </w:p>
      </w:tc>
      <w:tc>
        <w:tcPr>
          <w:tcW w:w="8105" w:type="dxa"/>
        </w:tcPr>
        <w:p w14:paraId="5B7866EC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351141E7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721A1069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786C1588" w14:textId="77777777" w:rsidR="00BB429E" w:rsidRPr="00BB429E" w:rsidRDefault="00BB429E" w:rsidP="00BB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B4938"/>
    <w:multiLevelType w:val="hybridMultilevel"/>
    <w:tmpl w:val="7E7A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3" w15:restartNumberingAfterBreak="0">
    <w:nsid w:val="47D45824"/>
    <w:multiLevelType w:val="hybridMultilevel"/>
    <w:tmpl w:val="4CFCB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6" w15:restartNumberingAfterBreak="0">
    <w:nsid w:val="73A24C49"/>
    <w:multiLevelType w:val="hybridMultilevel"/>
    <w:tmpl w:val="185AA6B8"/>
    <w:lvl w:ilvl="0" w:tplc="FF7E428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2"/>
  </w:num>
  <w:num w:numId="2" w16cid:durableId="1231190212">
    <w:abstractNumId w:val="5"/>
  </w:num>
  <w:num w:numId="3" w16cid:durableId="579215263">
    <w:abstractNumId w:val="4"/>
  </w:num>
  <w:num w:numId="4" w16cid:durableId="327100884">
    <w:abstractNumId w:val="7"/>
  </w:num>
  <w:num w:numId="5" w16cid:durableId="844396454">
    <w:abstractNumId w:val="0"/>
  </w:num>
  <w:num w:numId="6" w16cid:durableId="1772437017">
    <w:abstractNumId w:val="1"/>
  </w:num>
  <w:num w:numId="7" w16cid:durableId="781849637">
    <w:abstractNumId w:val="6"/>
  </w:num>
  <w:num w:numId="8" w16cid:durableId="64200697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0C6EBC"/>
    <w:rsid w:val="00007F3B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1470"/>
    <w:rsid w:val="00042187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C6EBC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074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377BC"/>
    <w:rsid w:val="001425A7"/>
    <w:rsid w:val="001432FE"/>
    <w:rsid w:val="00144282"/>
    <w:rsid w:val="00144718"/>
    <w:rsid w:val="00144E74"/>
    <w:rsid w:val="001457C0"/>
    <w:rsid w:val="00145B28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4885"/>
    <w:rsid w:val="00165F83"/>
    <w:rsid w:val="0016628D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0EBF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1629B"/>
    <w:rsid w:val="00320667"/>
    <w:rsid w:val="003233EA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4A1A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6A43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392D"/>
    <w:rsid w:val="00407E7F"/>
    <w:rsid w:val="00411636"/>
    <w:rsid w:val="00411B7D"/>
    <w:rsid w:val="00416267"/>
    <w:rsid w:val="00416788"/>
    <w:rsid w:val="0042039D"/>
    <w:rsid w:val="00421712"/>
    <w:rsid w:val="00421E99"/>
    <w:rsid w:val="004223ED"/>
    <w:rsid w:val="00424406"/>
    <w:rsid w:val="004252F4"/>
    <w:rsid w:val="00425C5C"/>
    <w:rsid w:val="004265BE"/>
    <w:rsid w:val="00431245"/>
    <w:rsid w:val="00431975"/>
    <w:rsid w:val="00433093"/>
    <w:rsid w:val="004339D6"/>
    <w:rsid w:val="00435303"/>
    <w:rsid w:val="004357BB"/>
    <w:rsid w:val="0044217F"/>
    <w:rsid w:val="004437AB"/>
    <w:rsid w:val="00444B74"/>
    <w:rsid w:val="00445F6A"/>
    <w:rsid w:val="0044750A"/>
    <w:rsid w:val="00447F86"/>
    <w:rsid w:val="00450AEF"/>
    <w:rsid w:val="0045454F"/>
    <w:rsid w:val="0045567D"/>
    <w:rsid w:val="004562F3"/>
    <w:rsid w:val="00457C8D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5231"/>
    <w:rsid w:val="00486E8F"/>
    <w:rsid w:val="00487817"/>
    <w:rsid w:val="00495969"/>
    <w:rsid w:val="00495CB6"/>
    <w:rsid w:val="00497959"/>
    <w:rsid w:val="004A0ED4"/>
    <w:rsid w:val="004A1736"/>
    <w:rsid w:val="004A1BC5"/>
    <w:rsid w:val="004A3278"/>
    <w:rsid w:val="004A3FAF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34DE"/>
    <w:rsid w:val="004C6084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BF8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1D85"/>
    <w:rsid w:val="00537ECB"/>
    <w:rsid w:val="005410C1"/>
    <w:rsid w:val="0054785E"/>
    <w:rsid w:val="005520BC"/>
    <w:rsid w:val="00552F86"/>
    <w:rsid w:val="005532C6"/>
    <w:rsid w:val="005559C1"/>
    <w:rsid w:val="00561CAC"/>
    <w:rsid w:val="00562DF0"/>
    <w:rsid w:val="005634B4"/>
    <w:rsid w:val="0056463F"/>
    <w:rsid w:val="005646CD"/>
    <w:rsid w:val="0056489B"/>
    <w:rsid w:val="00570151"/>
    <w:rsid w:val="00573895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3CF4"/>
    <w:rsid w:val="005A647D"/>
    <w:rsid w:val="005A7F0D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10AF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4BE7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4909"/>
    <w:rsid w:val="006E546F"/>
    <w:rsid w:val="006E5981"/>
    <w:rsid w:val="006E6195"/>
    <w:rsid w:val="006E6A58"/>
    <w:rsid w:val="006E777C"/>
    <w:rsid w:val="006E7EA8"/>
    <w:rsid w:val="006F0D69"/>
    <w:rsid w:val="006F169C"/>
    <w:rsid w:val="006F297E"/>
    <w:rsid w:val="006F29B4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46C79"/>
    <w:rsid w:val="00751B97"/>
    <w:rsid w:val="00752D37"/>
    <w:rsid w:val="007531C4"/>
    <w:rsid w:val="00754945"/>
    <w:rsid w:val="00755A69"/>
    <w:rsid w:val="00756E38"/>
    <w:rsid w:val="007577DB"/>
    <w:rsid w:val="00760E66"/>
    <w:rsid w:val="00761116"/>
    <w:rsid w:val="00762818"/>
    <w:rsid w:val="00763211"/>
    <w:rsid w:val="007641A7"/>
    <w:rsid w:val="0076540B"/>
    <w:rsid w:val="0077172B"/>
    <w:rsid w:val="00772BCA"/>
    <w:rsid w:val="00772F74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1291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167"/>
    <w:rsid w:val="007C68A4"/>
    <w:rsid w:val="007D0359"/>
    <w:rsid w:val="007D1CC1"/>
    <w:rsid w:val="007D302D"/>
    <w:rsid w:val="007E0510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4BDB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1F28"/>
    <w:rsid w:val="00912EC8"/>
    <w:rsid w:val="009148B4"/>
    <w:rsid w:val="009173AC"/>
    <w:rsid w:val="00924284"/>
    <w:rsid w:val="00924DF7"/>
    <w:rsid w:val="00930132"/>
    <w:rsid w:val="00930D4E"/>
    <w:rsid w:val="00932857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4EDC"/>
    <w:rsid w:val="009A7E7C"/>
    <w:rsid w:val="009B08C9"/>
    <w:rsid w:val="009B2BD5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295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13C6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41440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27722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008C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60D9"/>
    <w:rsid w:val="00CA7572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C5092"/>
    <w:rsid w:val="00CD2DBF"/>
    <w:rsid w:val="00CD4E24"/>
    <w:rsid w:val="00CD6207"/>
    <w:rsid w:val="00CD72A6"/>
    <w:rsid w:val="00CE39B8"/>
    <w:rsid w:val="00CE4A83"/>
    <w:rsid w:val="00CE525E"/>
    <w:rsid w:val="00CF00F4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4DE6"/>
    <w:rsid w:val="00D108BF"/>
    <w:rsid w:val="00D1092B"/>
    <w:rsid w:val="00D11DB8"/>
    <w:rsid w:val="00D14046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3CF0"/>
    <w:rsid w:val="00D444E3"/>
    <w:rsid w:val="00D51385"/>
    <w:rsid w:val="00D52AFA"/>
    <w:rsid w:val="00D538D0"/>
    <w:rsid w:val="00D5566B"/>
    <w:rsid w:val="00D57CA5"/>
    <w:rsid w:val="00D605D2"/>
    <w:rsid w:val="00D6102D"/>
    <w:rsid w:val="00D63381"/>
    <w:rsid w:val="00D643F8"/>
    <w:rsid w:val="00D67892"/>
    <w:rsid w:val="00D7119E"/>
    <w:rsid w:val="00D716D6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A50CB"/>
    <w:rsid w:val="00DB13D3"/>
    <w:rsid w:val="00DB2247"/>
    <w:rsid w:val="00DB62E8"/>
    <w:rsid w:val="00DB65A3"/>
    <w:rsid w:val="00DB78FC"/>
    <w:rsid w:val="00DB7E4B"/>
    <w:rsid w:val="00DC0F37"/>
    <w:rsid w:val="00DC13BB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46F7"/>
    <w:rsid w:val="00E46236"/>
    <w:rsid w:val="00E47469"/>
    <w:rsid w:val="00E501B8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65C3"/>
    <w:rsid w:val="00EA73F8"/>
    <w:rsid w:val="00EB4D1D"/>
    <w:rsid w:val="00EC21BE"/>
    <w:rsid w:val="00EC3938"/>
    <w:rsid w:val="00EC4D13"/>
    <w:rsid w:val="00EC4F17"/>
    <w:rsid w:val="00EC643A"/>
    <w:rsid w:val="00EC649F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0C17"/>
    <w:rsid w:val="00F0134F"/>
    <w:rsid w:val="00F0366B"/>
    <w:rsid w:val="00F05DDD"/>
    <w:rsid w:val="00F07DC3"/>
    <w:rsid w:val="00F07E01"/>
    <w:rsid w:val="00F1198E"/>
    <w:rsid w:val="00F12B0C"/>
    <w:rsid w:val="00F13AC6"/>
    <w:rsid w:val="00F13DF3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306EF"/>
    <w:rsid w:val="00F30EEE"/>
    <w:rsid w:val="00F34471"/>
    <w:rsid w:val="00F3483C"/>
    <w:rsid w:val="00F348CF"/>
    <w:rsid w:val="00F35E47"/>
    <w:rsid w:val="00F36D7A"/>
    <w:rsid w:val="00F37592"/>
    <w:rsid w:val="00F37959"/>
    <w:rsid w:val="00F37F4E"/>
    <w:rsid w:val="00F400A4"/>
    <w:rsid w:val="00F400EF"/>
    <w:rsid w:val="00F40289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1F19"/>
    <w:rsid w:val="00F72E68"/>
    <w:rsid w:val="00F73845"/>
    <w:rsid w:val="00F76366"/>
    <w:rsid w:val="00F779EC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4887"/>
    <w:rsid w:val="00FB0353"/>
    <w:rsid w:val="00FB26C2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0DE3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605E"/>
  <w15:docId w15:val="{673C494D-8E68-4FCF-B7B4-CB9EACC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A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A3FAF"/>
    <w:pPr>
      <w:keepNext/>
      <w:keepLines/>
      <w:spacing w:before="240"/>
      <w:contextualSpacing/>
      <w:outlineLvl w:val="1"/>
    </w:pPr>
    <w:rPr>
      <w:rFonts w:asciiTheme="majorHAnsi" w:hAnsiTheme="majorHAnsi"/>
      <w:b/>
      <w:color w:val="421A75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 w:line="240" w:lineRule="auto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A3FAF"/>
    <w:rPr>
      <w:rFonts w:asciiTheme="majorHAnsi" w:hAnsiTheme="majorHAnsi"/>
      <w:b/>
      <w:color w:val="421A75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styleId="ListParagraph">
    <w:name w:val="List Paragraph"/>
    <w:basedOn w:val="Normal"/>
    <w:uiPriority w:val="34"/>
    <w:rsid w:val="00F34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EB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13BB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6610AF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acs-c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ACSclinsurve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KAM\AppData\Roaming\Micro%20Focus\Content%20Manager\TRIM\TEMP\HPTRIM.6356\D25-31856%20%20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D25-31856  Template - ACSQHC - General use document - Corporate - July 2025.DOTX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SUKKAR, Maria</dc:creator>
  <cp:keywords/>
  <cp:lastModifiedBy>SUKKAR, Maria</cp:lastModifiedBy>
  <cp:revision>3</cp:revision>
  <cp:lastPrinted>2025-07-04T00:57:00Z</cp:lastPrinted>
  <dcterms:created xsi:type="dcterms:W3CDTF">2026-05-05T04:15:00Z</dcterms:created>
  <dcterms:modified xsi:type="dcterms:W3CDTF">2026-05-28T00:17:00Z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1e234d1d,573acd6d,380549c4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5bdbfc49,22b7fd,749f8b27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2026-04-23T22:02:56Z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41df52f2-1b73-46c3-a0cc-ba905a87c51d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