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F4" w:rsidRDefault="00B24DF4" w:rsidP="009424A5">
      <w:bookmarkStart w:id="0" w:name="_Toc476822632"/>
      <w:bookmarkStart w:id="1" w:name="_Toc476822653"/>
      <w:r w:rsidRPr="008A251F">
        <w:rPr>
          <w:rFonts w:eastAsiaTheme="majorEastAsia"/>
          <w:noProof/>
        </w:rPr>
        <w:drawing>
          <wp:inline distT="0" distB="0" distL="0" distR="0" wp14:anchorId="3A413FFE" wp14:editId="7440C95D">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rsidR="00BC07E4" w:rsidRDefault="00492FB8" w:rsidP="009424A5">
      <w:pPr>
        <w:pStyle w:val="PublicationDate"/>
      </w:pPr>
      <w:r>
        <w:rPr>
          <w:noProof/>
        </w:rPr>
        <w:drawing>
          <wp:inline distT="0" distB="0" distL="0" distR="0">
            <wp:extent cx="1643063" cy="51134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 AURA Logo (D15-947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0269" cy="513584"/>
                    </a:xfrm>
                    <a:prstGeom prst="rect">
                      <a:avLst/>
                    </a:prstGeom>
                  </pic:spPr>
                </pic:pic>
              </a:graphicData>
            </a:graphic>
          </wp:inline>
        </w:drawing>
      </w:r>
    </w:p>
    <w:p w:rsidR="00BC07E4" w:rsidRDefault="00BC07E4" w:rsidP="009424A5">
      <w:pPr>
        <w:pStyle w:val="PublicationDate"/>
      </w:pPr>
    </w:p>
    <w:p w:rsidR="00BC07E4" w:rsidRDefault="00BC07E4" w:rsidP="00BC07E4">
      <w:pPr>
        <w:rPr>
          <w:rFonts w:eastAsiaTheme="majorEastAsia"/>
        </w:rPr>
      </w:pPr>
    </w:p>
    <w:p w:rsidR="00BC07E4" w:rsidRDefault="00BC07E4" w:rsidP="009424A5">
      <w:pPr>
        <w:pStyle w:val="PublicationDate"/>
      </w:pPr>
    </w:p>
    <w:p w:rsidR="00492FB8" w:rsidRDefault="00492FB8" w:rsidP="009424A5">
      <w:pPr>
        <w:pStyle w:val="PublicationDate"/>
      </w:pPr>
    </w:p>
    <w:p w:rsidR="00BC07E4" w:rsidRDefault="00BC07E4" w:rsidP="009424A5">
      <w:pPr>
        <w:pStyle w:val="PublicationDate"/>
      </w:pPr>
    </w:p>
    <w:p w:rsidR="000B0274" w:rsidRDefault="00B171D5" w:rsidP="009424A5">
      <w:pPr>
        <w:pStyle w:val="PublicationDate"/>
      </w:pPr>
      <w:r>
        <w:rPr>
          <w:b/>
          <w:noProof/>
          <w:sz w:val="36"/>
        </w:rPr>
        <w:drawing>
          <wp:anchor distT="0" distB="0" distL="114300" distR="114300" simplePos="0" relativeHeight="251665408" behindDoc="0" locked="0" layoutInCell="1" allowOverlap="1" wp14:anchorId="7479E9AC" wp14:editId="0406531D">
            <wp:simplePos x="0" y="0"/>
            <wp:positionH relativeFrom="column">
              <wp:posOffset>-220980</wp:posOffset>
            </wp:positionH>
            <wp:positionV relativeFrom="paragraph">
              <wp:posOffset>376555</wp:posOffset>
            </wp:positionV>
            <wp:extent cx="3307080" cy="103251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dCare_NAP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7080" cy="1032510"/>
                    </a:xfrm>
                    <a:prstGeom prst="rect">
                      <a:avLst/>
                    </a:prstGeom>
                  </pic:spPr>
                </pic:pic>
              </a:graphicData>
            </a:graphic>
            <wp14:sizeRelH relativeFrom="margin">
              <wp14:pctWidth>0</wp14:pctWidth>
            </wp14:sizeRelH>
            <wp14:sizeRelV relativeFrom="margin">
              <wp14:pctHeight>0</wp14:pctHeight>
            </wp14:sizeRelV>
          </wp:anchor>
        </w:drawing>
      </w:r>
      <w:r w:rsidR="00131013">
        <w:t>Ju</w:t>
      </w:r>
      <w:r w:rsidR="00386772">
        <w:t>ly</w:t>
      </w:r>
      <w:r w:rsidR="00131013">
        <w:t xml:space="preserve"> </w:t>
      </w:r>
      <w:r w:rsidRPr="00B171D5">
        <w:t>2018</w:t>
      </w:r>
    </w:p>
    <w:p w:rsidR="00BC07E4" w:rsidRDefault="00BC07E4" w:rsidP="009424A5">
      <w:pPr>
        <w:pStyle w:val="PublicationDate"/>
      </w:pPr>
    </w:p>
    <w:p w:rsidR="00B171D5" w:rsidRDefault="00B171D5" w:rsidP="009424A5">
      <w:pPr>
        <w:pStyle w:val="PublicationDate"/>
      </w:pPr>
    </w:p>
    <w:p w:rsidR="00B171D5" w:rsidRPr="003C02C5" w:rsidRDefault="00B171D5" w:rsidP="009424A5">
      <w:pPr>
        <w:pStyle w:val="PublicationDate"/>
      </w:pPr>
    </w:p>
    <w:p w:rsidR="000B0274" w:rsidRDefault="00B171D5" w:rsidP="009424A5">
      <w:pPr>
        <w:pStyle w:val="Subheading"/>
        <w:rPr>
          <w:sz w:val="52"/>
          <w:szCs w:val="52"/>
        </w:rPr>
      </w:pPr>
      <w:r w:rsidRPr="003E085D">
        <w:rPr>
          <w:sz w:val="52"/>
          <w:szCs w:val="52"/>
        </w:rPr>
        <w:t xml:space="preserve">2017 Aged Care National Antimicrobial Prescribing Survey </w:t>
      </w:r>
      <w:r w:rsidR="003E085D" w:rsidRPr="003E085D">
        <w:rPr>
          <w:sz w:val="52"/>
          <w:szCs w:val="52"/>
        </w:rPr>
        <w:t>Report</w:t>
      </w:r>
    </w:p>
    <w:p w:rsidR="00BC07E4" w:rsidRPr="00BC07E4" w:rsidRDefault="00BC07E4" w:rsidP="00BC07E4">
      <w:bookmarkStart w:id="2" w:name="_Toc476822633"/>
      <w:bookmarkStart w:id="3" w:name="_Toc476822654"/>
      <w:bookmarkStart w:id="4" w:name="_Toc476822854"/>
      <w:bookmarkStart w:id="5" w:name="_Toc476823158"/>
      <w:bookmarkStart w:id="6" w:name="_Toc476823667"/>
      <w:r>
        <w:br w:type="page"/>
      </w:r>
      <w:r w:rsidR="00112BA7">
        <w:rPr>
          <w:noProof/>
        </w:rPr>
        <mc:AlternateContent>
          <mc:Choice Requires="wpg">
            <w:drawing>
              <wp:anchor distT="0" distB="0" distL="114300" distR="114300" simplePos="0" relativeHeight="251667456" behindDoc="0" locked="0" layoutInCell="1" allowOverlap="1" wp14:anchorId="206DE9AA" wp14:editId="33A9D0A9">
                <wp:simplePos x="0" y="0"/>
                <wp:positionH relativeFrom="column">
                  <wp:posOffset>152400</wp:posOffset>
                </wp:positionH>
                <wp:positionV relativeFrom="paragraph">
                  <wp:posOffset>1182370</wp:posOffset>
                </wp:positionV>
                <wp:extent cx="5550010" cy="890546"/>
                <wp:effectExtent l="0" t="0" r="0" b="5080"/>
                <wp:wrapNone/>
                <wp:docPr id="1" name="Group 1"/>
                <wp:cNvGraphicFramePr/>
                <a:graphic xmlns:a="http://schemas.openxmlformats.org/drawingml/2006/main">
                  <a:graphicData uri="http://schemas.microsoft.com/office/word/2010/wordprocessingGroup">
                    <wpg:wgp>
                      <wpg:cNvGrpSpPr/>
                      <wpg:grpSpPr>
                        <a:xfrm>
                          <a:off x="0" y="0"/>
                          <a:ext cx="5550010" cy="890546"/>
                          <a:chOff x="0" y="0"/>
                          <a:chExt cx="5550010" cy="890546"/>
                        </a:xfrm>
                      </wpg:grpSpPr>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099144" y="71562"/>
                            <a:ext cx="1494846" cy="739471"/>
                          </a:xfrm>
                          <a:prstGeom prst="rect">
                            <a:avLst/>
                          </a:prstGeom>
                        </pic:spPr>
                      </pic:pic>
                      <pic:pic xmlns:pic="http://schemas.openxmlformats.org/drawingml/2006/picture">
                        <pic:nvPicPr>
                          <pic:cNvPr id="6"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823" cy="890546"/>
                          </a:xfrm>
                          <a:prstGeom prst="rect">
                            <a:avLst/>
                          </a:prstGeom>
                        </pic:spPr>
                      </pic:pic>
                      <pic:pic xmlns:pic="http://schemas.openxmlformats.org/drawingml/2006/picture">
                        <pic:nvPicPr>
                          <pic:cNvPr id="7" name="Picture 7" descr="S:\VICNISS\Vicniss Files\Administration\Templates &amp; Logos\Logos\NewLogo_2014\VICNISS_RGB - Cropped.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800723" y="127221"/>
                            <a:ext cx="1749287" cy="556591"/>
                          </a:xfrm>
                          <a:prstGeom prst="rect">
                            <a:avLst/>
                          </a:prstGeom>
                          <a:noFill/>
                          <a:ln>
                            <a:noFill/>
                          </a:ln>
                        </pic:spPr>
                      </pic:pic>
                    </wpg:wgp>
                  </a:graphicData>
                </a:graphic>
              </wp:anchor>
            </w:drawing>
          </mc:Choice>
          <mc:Fallback>
            <w:pict>
              <v:group id="Group 1" o:spid="_x0000_s1026" style="position:absolute;margin-left:12pt;margin-top:93.1pt;width:437pt;height:70.1pt;z-index:251667456" coordsize="55500,89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AJt4V9ticAALYn&#10;AAAVAAAAZHJzL21lZGlhL2ltYWdlMS5qcGVn/9j/4AAQSkZJRgABAQEA3ADcAAD/2wBDAAIBAQIB&#10;AQICAgICAgICAwUDAwMDAwYEBAMFBwYHBwcGBwcICQsJCAgKCAcHCg0KCgsMDAwMBwkODw0MDgsM&#10;DAz/2wBDAQICAgMDAwYDAwYMCAcIDAwMDAwMDAwMDAwMDAwMDAwMDAwMDAwMDAwMDAwMDAwMDAwM&#10;DAwMDAwMDAwMDAwMDAz/wAARCACyAW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0991;top:715;width:14948;height:7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YRCfAAAAA2gAAAA8AAABkcnMvZG93bnJldi54bWxET89rwjAUvg/2P4Q32G2mOjZdNUqRyQqe&#10;WnvZ7dE822LzUpJM2//eDAY7fny/N7vR9OJKzneWFcxnCQji2uqOGwXV6fCyAuEDssbeMimYyMNu&#10;+/iwwVTbGxd0LUMjYgj7FBW0IQyplL5uyaCf2YE4cmfrDIYIXSO1w1sMN71cJMm7NNhxbGhxoH1L&#10;9aX8MXFGln1WzVcxHX2G38vX4fhR5U6p56cxW4MINIZ/8Z871wre4PdK9IPc3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lhEJ8AAAADaAAAADwAAAAAAAAAAAAAAAACfAgAA&#10;ZHJzL2Rvd25yZXYueG1sUEsFBgAAAAAEAAQA9wAAAIwDAAAAAA==&#10;">
                  <v:imagedata r:id="rId15" o:title=""/>
                  <v:path arrowok="t"/>
                </v:shape>
                <v:shape id="Picture 6" o:spid="_x0000_s1028" type="#_x0000_t75" style="position:absolute;width:16618;height:8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LaKPEAAAA2gAAAA8AAABkcnMvZG93bnJldi54bWxEj8FqwzAQRO+F/oPYQC6lkZtDKG5kEwIl&#10;gZzq5NDj2trKwtbKWGrs5OurQqHHYWbeMNtydr240hisZwUvqwwEceO1ZaPgcn5/fgURIrLG3jMp&#10;uFGAsnh82GKu/cQfdK2iEQnCIUcFbYxDLmVoWnIYVn4gTt6XHx3GJEcj9YhTgrterrNsIx1aTgst&#10;DrRvqemqb6fgvLN3W1fmqZ5OB3OoL93w2XdKLRfz7g1EpDn+h//aR61gA79X0g2Qx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8LaKPEAAAA2gAAAA8AAAAAAAAAAAAAAAAA&#10;nwIAAGRycy9kb3ducmV2LnhtbFBLBQYAAAAABAAEAPcAAACQAwAAAAA=&#10;">
                  <v:imagedata r:id="rId16" o:title=""/>
                  <v:path arrowok="t"/>
                </v:shape>
                <v:shape id="Picture 7" o:spid="_x0000_s1029" type="#_x0000_t75" style="position:absolute;left:38007;top:1272;width:17493;height:5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HIPBAAAA2gAAAA8AAABkcnMvZG93bnJldi54bWxEj92KwjAUhO8XfIdwhL1bExVcqU1F/AEv&#10;ZKHVBzg0x7bYnJQman37jbCwl8PMfMOk68G24kG9bxxrmE4UCOLSmYYrDZfz4WsJwgdkg61j0vAi&#10;D+ts9JFiYtyTc3oUoRIRwj5BDXUIXSKlL2uy6CeuI47e1fUWQ5R9JU2Pzwi3rZwptZAWG44LNXa0&#10;ram8FXergX4K669732zK+alVuzxXs9eg9ed42KxABBrCf/ivfTQavuF9Jd4Amf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DHIPBAAAA2gAAAA8AAAAAAAAAAAAAAAAAnwIA&#10;AGRycy9kb3ducmV2LnhtbFBLBQYAAAAABAAEAPcAAACNAwAAAAA=&#10;">
                  <v:imagedata r:id="rId17" o:title="VICNISS_RGB - Cropped"/>
                  <v:path arrowok="t"/>
                </v:shape>
              </v:group>
            </w:pict>
          </mc:Fallback>
        </mc:AlternateContent>
      </w:r>
    </w:p>
    <w:p w:rsidR="009A007B" w:rsidRPr="009A007B" w:rsidRDefault="009A007B" w:rsidP="009A007B">
      <w:r w:rsidRPr="00B47076">
        <w:lastRenderedPageBreak/>
        <w:t>Published by the Australian Commission on Safety and Quality in Health Care</w:t>
      </w:r>
      <w:r>
        <w:br/>
        <w:t>Level 5, 255 E</w:t>
      </w:r>
      <w:r w:rsidR="000406F8">
        <w:t>lizabeth Street, Sydney NSW 2000</w:t>
      </w:r>
    </w:p>
    <w:p w:rsidR="009A007B" w:rsidRPr="009A007B" w:rsidRDefault="009A007B" w:rsidP="009A007B">
      <w:r w:rsidRPr="00B47076">
        <w:t>Phone: (02) 9126 3600</w:t>
      </w:r>
      <w:r>
        <w:br/>
        <w:t>Fax: (02) 9126 3613</w:t>
      </w:r>
    </w:p>
    <w:p w:rsidR="009A007B" w:rsidRPr="00A77349" w:rsidRDefault="009A007B" w:rsidP="009A007B">
      <w:pPr>
        <w:rPr>
          <w:rFonts w:ascii="Times New Roman" w:hAnsi="Times New Roman"/>
          <w:snapToGrid w:val="0"/>
          <w:color w:val="000000"/>
          <w:w w:val="0"/>
          <w:sz w:val="0"/>
          <w:szCs w:val="0"/>
          <w:highlight w:val="yellow"/>
          <w:u w:color="000000"/>
          <w:bdr w:val="none" w:sz="0" w:space="0" w:color="000000"/>
          <w:shd w:val="clear" w:color="000000" w:fill="000000"/>
          <w:lang w:eastAsia="x-none" w:bidi="x-none"/>
        </w:rPr>
      </w:pPr>
      <w:r w:rsidRPr="00B47076">
        <w:t xml:space="preserve">Email: mail@safetyandquality.gov.au </w:t>
      </w:r>
      <w:r>
        <w:br/>
      </w:r>
      <w:r w:rsidRPr="00B47076">
        <w:t>Website: www.safetyandqu</w:t>
      </w:r>
      <w:r w:rsidRPr="00A77349">
        <w:t>ality.gov.au</w:t>
      </w:r>
      <w:r w:rsidRPr="00A77349">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9A007B" w:rsidRPr="009A007B" w:rsidRDefault="009A007B" w:rsidP="009A007B">
      <w:r w:rsidRPr="00A77349">
        <w:t xml:space="preserve">ISBN: </w:t>
      </w:r>
      <w:r w:rsidR="00131013" w:rsidRPr="00131013">
        <w:t>978-1-925665-46-8</w:t>
      </w:r>
      <w:r w:rsidR="00B64438">
        <w:t xml:space="preserve"> </w:t>
      </w:r>
      <w:r>
        <w:br/>
      </w:r>
      <w:r w:rsidRPr="00B47076">
        <w:t>© Australian Commission on Safety and Quality in Health Care</w:t>
      </w:r>
      <w:r w:rsidR="00112BA7">
        <w:t xml:space="preserve"> 2018</w:t>
      </w:r>
    </w:p>
    <w:p w:rsidR="009A007B" w:rsidRPr="009A007B" w:rsidRDefault="009A007B" w:rsidP="009A007B">
      <w:r w:rsidRPr="00B47076">
        <w:t xml:space="preserve">All material and work produced by the Australian Commission on Safety and Quality in Health Care </w:t>
      </w:r>
      <w:r>
        <w:t>is protected by</w:t>
      </w:r>
      <w:r w:rsidRPr="00B47076">
        <w:t xml:space="preserve"> copyright. The Commission reserves the right to set out the terms and conditions for the use of such material. </w:t>
      </w:r>
    </w:p>
    <w:p w:rsidR="009A007B" w:rsidRPr="009A007B" w:rsidRDefault="009A007B" w:rsidP="009A007B">
      <w:r w:rsidRPr="00B47076">
        <w:t>As far as practicable, material for which the copyright is owned by a third party will be clearly labelled. The</w:t>
      </w:r>
      <w:r>
        <w:t xml:space="preserve"> </w:t>
      </w:r>
      <w:r w:rsidRPr="00B47076">
        <w:t>Australian Commission on Safety and Quality in Health Care has made all reasonable efforts to ensure that this material has been reproduced in this publication with the full consent of the copyright owners.</w:t>
      </w:r>
    </w:p>
    <w:p w:rsidR="009A007B" w:rsidRPr="00F549D7" w:rsidRDefault="009A007B" w:rsidP="009A007B">
      <w:pPr>
        <w:rPr>
          <w:u w:val="single"/>
        </w:rPr>
      </w:pPr>
      <w:r w:rsidRPr="00B47076">
        <w:t xml:space="preserve">With the exception of any material protected by a trademark, any content provided by third parties, and where otherwise noted, all material presented in this publication is </w:t>
      </w:r>
      <w:r w:rsidRPr="00F549D7">
        <w:t>licensed under a </w:t>
      </w:r>
      <w:hyperlink r:id="rId18" w:history="1">
        <w:r w:rsidRPr="00F549D7">
          <w:rPr>
            <w:rStyle w:val="Hyperlink"/>
            <w:rFonts w:cs="Arial"/>
          </w:rPr>
          <w:t>Creative Commons Attribution-</w:t>
        </w:r>
        <w:proofErr w:type="spellStart"/>
        <w:r w:rsidRPr="00F549D7">
          <w:rPr>
            <w:rStyle w:val="Hyperlink"/>
            <w:rFonts w:cs="Arial"/>
          </w:rPr>
          <w:t>NonCommercial</w:t>
        </w:r>
        <w:proofErr w:type="spellEnd"/>
        <w:r w:rsidRPr="00F549D7">
          <w:rPr>
            <w:rStyle w:val="Hyperlink"/>
            <w:rFonts w:cs="Arial"/>
          </w:rPr>
          <w:t>-</w:t>
        </w:r>
        <w:proofErr w:type="spellStart"/>
        <w:r w:rsidRPr="00F549D7">
          <w:rPr>
            <w:rStyle w:val="Hyperlink"/>
            <w:rFonts w:cs="Arial"/>
          </w:rPr>
          <w:t>NoDerivatives</w:t>
        </w:r>
        <w:proofErr w:type="spellEnd"/>
        <w:r w:rsidRPr="00F549D7">
          <w:rPr>
            <w:rStyle w:val="Hyperlink"/>
            <w:rFonts w:cs="Arial"/>
          </w:rPr>
          <w:t xml:space="preserve"> 4.0 International </w:t>
        </w:r>
        <w:r w:rsidR="004D5360">
          <w:rPr>
            <w:rStyle w:val="Hyperlink"/>
            <w:rFonts w:cs="Arial"/>
          </w:rPr>
          <w:t>l</w:t>
        </w:r>
        <w:r w:rsidRPr="00F549D7">
          <w:rPr>
            <w:rStyle w:val="Hyperlink"/>
            <w:rFonts w:cs="Arial"/>
          </w:rPr>
          <w:t>icen</w:t>
        </w:r>
        <w:r>
          <w:rPr>
            <w:rStyle w:val="Hyperlink"/>
            <w:rFonts w:cs="Arial"/>
          </w:rPr>
          <w:t>c</w:t>
        </w:r>
        <w:r w:rsidRPr="00F549D7">
          <w:rPr>
            <w:rStyle w:val="Hyperlink"/>
            <w:rFonts w:cs="Arial"/>
          </w:rPr>
          <w:t>e</w:t>
        </w:r>
      </w:hyperlink>
      <w:r w:rsidRPr="00F549D7">
        <w:rPr>
          <w:u w:val="single"/>
        </w:rPr>
        <w:t>.</w:t>
      </w:r>
    </w:p>
    <w:p w:rsidR="009A007B" w:rsidRPr="009A007B" w:rsidRDefault="009A007B" w:rsidP="009A007B">
      <w:r w:rsidRPr="00B47076">
        <w:rPr>
          <w:noProof/>
        </w:rPr>
        <w:drawing>
          <wp:inline distT="0" distB="0" distL="0" distR="0" wp14:anchorId="14B6BC30" wp14:editId="415E3A48">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rsidR="009A007B" w:rsidRPr="009A007B" w:rsidRDefault="009A007B" w:rsidP="009A007B">
      <w:r>
        <w:t>E</w:t>
      </w:r>
      <w:r w:rsidRPr="00B47076">
        <w:t xml:space="preserve">nquiries </w:t>
      </w:r>
      <w:r w:rsidR="004D5360">
        <w:t>about</w:t>
      </w:r>
      <w:r w:rsidRPr="00B47076">
        <w:t xml:space="preserve"> the licence and any use of this publication are welcome </w:t>
      </w:r>
      <w:r>
        <w:t xml:space="preserve">and can be sent to </w:t>
      </w:r>
      <w:hyperlink r:id="rId20" w:history="1">
        <w:r w:rsidRPr="00B47076">
          <w:rPr>
            <w:rStyle w:val="Hyperlink"/>
            <w:rFonts w:cs="Arial"/>
          </w:rPr>
          <w:t>communications@safetyandquality.gov.au</w:t>
        </w:r>
      </w:hyperlink>
      <w:r w:rsidRPr="00B47076">
        <w:t>.</w:t>
      </w:r>
    </w:p>
    <w:p w:rsidR="009A007B" w:rsidRPr="009A007B" w:rsidRDefault="009A007B" w:rsidP="009A007B">
      <w:r w:rsidRPr="00B47076">
        <w:t xml:space="preserve">The Commission’s preference is that you attribute this publication (and any material sourced from it) using the following citation: </w:t>
      </w:r>
    </w:p>
    <w:p w:rsidR="009A007B" w:rsidRPr="00834E5E" w:rsidRDefault="00D65C50" w:rsidP="003A1A72">
      <w:pPr>
        <w:pStyle w:val="Default"/>
        <w:rPr>
          <w:sz w:val="22"/>
          <w:szCs w:val="22"/>
        </w:rPr>
      </w:pPr>
      <w:proofErr w:type="gramStart"/>
      <w:r w:rsidRPr="00834E5E">
        <w:rPr>
          <w:sz w:val="22"/>
          <w:szCs w:val="22"/>
        </w:rPr>
        <w:t xml:space="preserve">National Centre for Antimicrobial Stewardship and </w:t>
      </w:r>
      <w:r w:rsidR="009A007B" w:rsidRPr="00834E5E">
        <w:rPr>
          <w:sz w:val="22"/>
          <w:szCs w:val="22"/>
        </w:rPr>
        <w:t>Australian Commission on Safety and Quality in Health Care.</w:t>
      </w:r>
      <w:proofErr w:type="gramEnd"/>
      <w:r w:rsidR="009A007B" w:rsidRPr="00834E5E">
        <w:rPr>
          <w:sz w:val="22"/>
          <w:szCs w:val="22"/>
        </w:rPr>
        <w:t xml:space="preserve"> </w:t>
      </w:r>
      <w:r w:rsidR="003A1A72" w:rsidRPr="00834E5E">
        <w:rPr>
          <w:sz w:val="22"/>
          <w:szCs w:val="22"/>
        </w:rPr>
        <w:t>Antimicrobial Prescribing and Infections in Australian Aged Care Homes: Results of the 2017 Aged Care National Antimicrobial Prescribing Survey</w:t>
      </w:r>
      <w:r w:rsidR="009A007B" w:rsidRPr="00834E5E">
        <w:rPr>
          <w:sz w:val="22"/>
          <w:szCs w:val="22"/>
        </w:rPr>
        <w:t xml:space="preserve">. Sydney: ACSQHC; </w:t>
      </w:r>
      <w:r w:rsidR="00112BA7" w:rsidRPr="00834E5E">
        <w:rPr>
          <w:sz w:val="22"/>
          <w:szCs w:val="22"/>
        </w:rPr>
        <w:t>2018</w:t>
      </w:r>
      <w:r w:rsidR="009A007B" w:rsidRPr="00834E5E">
        <w:rPr>
          <w:sz w:val="22"/>
          <w:szCs w:val="22"/>
        </w:rPr>
        <w:t xml:space="preserve"> </w:t>
      </w:r>
      <w:r w:rsidR="00DB5911" w:rsidRPr="00834E5E">
        <w:rPr>
          <w:sz w:val="22"/>
          <w:szCs w:val="22"/>
        </w:rPr>
        <w:br/>
      </w:r>
    </w:p>
    <w:p w:rsidR="002F7E6F" w:rsidRDefault="002F7E6F" w:rsidP="009A007B">
      <w:pPr>
        <w:rPr>
          <w:rStyle w:val="Strong"/>
        </w:rPr>
      </w:pPr>
    </w:p>
    <w:p w:rsidR="009A007B" w:rsidRPr="009A007B" w:rsidRDefault="009A007B" w:rsidP="009A007B">
      <w:r w:rsidRPr="009A007B">
        <w:rPr>
          <w:rStyle w:val="Strong"/>
        </w:rPr>
        <w:t>Disclaimer</w:t>
      </w:r>
    </w:p>
    <w:p w:rsidR="00BA4AEE" w:rsidRDefault="009A007B" w:rsidP="00BA4AEE">
      <w:r w:rsidRPr="009A007B">
        <w:t xml:space="preserve">The content of this document is published in good faith by </w:t>
      </w:r>
      <w:r w:rsidR="00CB5999">
        <w:t xml:space="preserve">the </w:t>
      </w:r>
      <w:r w:rsidRPr="009A007B">
        <w:t>Australian Commission on Safety and Quality in Health Care for information purposes. The document is not intended to provid</w:t>
      </w:r>
      <w:r w:rsidR="00CB5999">
        <w:t>e guidance on particular health</w:t>
      </w:r>
      <w:r w:rsidRPr="009A007B">
        <w:t>care choices.</w:t>
      </w:r>
      <w:r w:rsidR="00A34B91">
        <w:t xml:space="preserve"> You should contact your health</w:t>
      </w:r>
      <w:r w:rsidRPr="009A007B">
        <w:t>car</w:t>
      </w:r>
      <w:r w:rsidR="00CB5999">
        <w:t>e provider on particular health</w:t>
      </w:r>
      <w:r w:rsidRPr="009A007B">
        <w:t xml:space="preserve">care choices. </w:t>
      </w:r>
      <w:r w:rsidRPr="009A007B">
        <w:br/>
      </w:r>
    </w:p>
    <w:p w:rsidR="009A007B" w:rsidRPr="009A007B" w:rsidRDefault="009A007B" w:rsidP="00BA4AEE">
      <w:pPr>
        <w:rPr>
          <w:b/>
          <w:bCs/>
          <w:i/>
          <w:smallCaps/>
        </w:rPr>
      </w:pPr>
      <w:r w:rsidRPr="009A007B">
        <w:t xml:space="preserve">The Commission does not accept any legal liability for any injury, loss or damage incurred by the use of, or reliance on, this document. </w:t>
      </w:r>
    </w:p>
    <w:p w:rsidR="00BC07E4" w:rsidRPr="00BC07E4" w:rsidRDefault="00BC07E4" w:rsidP="009A007B"/>
    <w:p w:rsidR="00BC07E4" w:rsidRDefault="00BC07E4" w:rsidP="006D1696"/>
    <w:p w:rsidR="008A7915" w:rsidRDefault="008A7915">
      <w:pPr>
        <w:spacing w:after="80"/>
        <w:rPr>
          <w:rFonts w:cs="Arial"/>
          <w:b/>
          <w:bCs/>
          <w:color w:val="1178A2"/>
          <w:kern w:val="28"/>
          <w:sz w:val="40"/>
          <w:szCs w:val="32"/>
        </w:rPr>
      </w:pPr>
      <w:bookmarkStart w:id="7" w:name="_Toc482782729"/>
      <w:r>
        <w:br w:type="page"/>
      </w:r>
    </w:p>
    <w:p w:rsidR="00825C7E" w:rsidRDefault="00825C7E" w:rsidP="00825C7E">
      <w:pPr>
        <w:pStyle w:val="Heading1"/>
      </w:pPr>
      <w:bookmarkStart w:id="8" w:name="_Toc520373121"/>
      <w:r>
        <w:lastRenderedPageBreak/>
        <w:t>Contents</w:t>
      </w:r>
      <w:bookmarkEnd w:id="8"/>
    </w:p>
    <w:p w:rsidR="00825C7E" w:rsidRDefault="00825C7E">
      <w:pPr>
        <w:pStyle w:val="TOC1"/>
        <w:tabs>
          <w:tab w:val="right" w:leader="dot" w:pos="9016"/>
        </w:tabs>
      </w:pPr>
    </w:p>
    <w:p w:rsidR="00E32B78" w:rsidRDefault="00825C7E">
      <w:pPr>
        <w:pStyle w:val="TOC1"/>
        <w:tabs>
          <w:tab w:val="right" w:leader="dot" w:pos="9628"/>
        </w:tabs>
        <w:rPr>
          <w:rFonts w:eastAsiaTheme="minorEastAsia" w:cstheme="minorBidi"/>
          <w:b w:val="0"/>
          <w:bCs w:val="0"/>
          <w:noProof/>
          <w:color w:val="auto"/>
          <w:sz w:val="22"/>
          <w:szCs w:val="22"/>
        </w:rPr>
      </w:pPr>
      <w:r>
        <w:fldChar w:fldCharType="begin"/>
      </w:r>
      <w:r>
        <w:instrText xml:space="preserve"> TOC \o "1-1" \h \z \u </w:instrText>
      </w:r>
      <w:r>
        <w:fldChar w:fldCharType="separate"/>
      </w:r>
      <w:hyperlink w:anchor="_Toc520373121" w:history="1">
        <w:r w:rsidR="00E32B78" w:rsidRPr="00EA5AC3">
          <w:rPr>
            <w:rStyle w:val="Hyperlink"/>
            <w:noProof/>
          </w:rPr>
          <w:t>Contents</w:t>
        </w:r>
        <w:r w:rsidR="00E32B78">
          <w:rPr>
            <w:noProof/>
            <w:webHidden/>
          </w:rPr>
          <w:tab/>
        </w:r>
        <w:r w:rsidR="00E32B78">
          <w:rPr>
            <w:noProof/>
            <w:webHidden/>
          </w:rPr>
          <w:fldChar w:fldCharType="begin"/>
        </w:r>
        <w:r w:rsidR="00E32B78">
          <w:rPr>
            <w:noProof/>
            <w:webHidden/>
          </w:rPr>
          <w:instrText xml:space="preserve"> PAGEREF _Toc520373121 \h </w:instrText>
        </w:r>
        <w:r w:rsidR="00E32B78">
          <w:rPr>
            <w:noProof/>
            <w:webHidden/>
          </w:rPr>
        </w:r>
        <w:r w:rsidR="00E32B78">
          <w:rPr>
            <w:noProof/>
            <w:webHidden/>
          </w:rPr>
          <w:fldChar w:fldCharType="separate"/>
        </w:r>
        <w:r w:rsidR="00E32B78">
          <w:rPr>
            <w:noProof/>
            <w:webHidden/>
          </w:rPr>
          <w:t>3</w:t>
        </w:r>
        <w:r w:rsidR="00E32B78">
          <w:rPr>
            <w:noProof/>
            <w:webHidden/>
          </w:rPr>
          <w:fldChar w:fldCharType="end"/>
        </w:r>
      </w:hyperlink>
    </w:p>
    <w:p w:rsidR="00E32B78" w:rsidRDefault="00E32B78">
      <w:pPr>
        <w:pStyle w:val="TOC1"/>
        <w:tabs>
          <w:tab w:val="right" w:leader="dot" w:pos="9628"/>
        </w:tabs>
        <w:rPr>
          <w:rFonts w:eastAsiaTheme="minorEastAsia" w:cstheme="minorBidi"/>
          <w:b w:val="0"/>
          <w:bCs w:val="0"/>
          <w:noProof/>
          <w:color w:val="auto"/>
          <w:sz w:val="22"/>
          <w:szCs w:val="22"/>
        </w:rPr>
      </w:pPr>
      <w:hyperlink w:anchor="_Toc520373122" w:history="1">
        <w:r w:rsidRPr="00EA5AC3">
          <w:rPr>
            <w:rStyle w:val="Hyperlink"/>
            <w:noProof/>
          </w:rPr>
          <w:t>Summary</w:t>
        </w:r>
        <w:r>
          <w:rPr>
            <w:noProof/>
            <w:webHidden/>
          </w:rPr>
          <w:tab/>
        </w:r>
        <w:r>
          <w:rPr>
            <w:noProof/>
            <w:webHidden/>
          </w:rPr>
          <w:fldChar w:fldCharType="begin"/>
        </w:r>
        <w:r>
          <w:rPr>
            <w:noProof/>
            <w:webHidden/>
          </w:rPr>
          <w:instrText xml:space="preserve"> PAGEREF _Toc520373122 \h </w:instrText>
        </w:r>
        <w:r>
          <w:rPr>
            <w:noProof/>
            <w:webHidden/>
          </w:rPr>
        </w:r>
        <w:r>
          <w:rPr>
            <w:noProof/>
            <w:webHidden/>
          </w:rPr>
          <w:fldChar w:fldCharType="separate"/>
        </w:r>
        <w:r>
          <w:rPr>
            <w:noProof/>
            <w:webHidden/>
          </w:rPr>
          <w:t>4</w:t>
        </w:r>
        <w:r>
          <w:rPr>
            <w:noProof/>
            <w:webHidden/>
          </w:rPr>
          <w:fldChar w:fldCharType="end"/>
        </w:r>
      </w:hyperlink>
    </w:p>
    <w:p w:rsidR="00E32B78" w:rsidRDefault="00E32B78">
      <w:pPr>
        <w:pStyle w:val="TOC1"/>
        <w:tabs>
          <w:tab w:val="right" w:leader="dot" w:pos="9628"/>
        </w:tabs>
        <w:rPr>
          <w:rFonts w:eastAsiaTheme="minorEastAsia" w:cstheme="minorBidi"/>
          <w:b w:val="0"/>
          <w:bCs w:val="0"/>
          <w:noProof/>
          <w:color w:val="auto"/>
          <w:sz w:val="22"/>
          <w:szCs w:val="22"/>
        </w:rPr>
      </w:pPr>
      <w:hyperlink w:anchor="_Toc520373123" w:history="1">
        <w:r w:rsidRPr="00EA5AC3">
          <w:rPr>
            <w:rStyle w:val="Hyperlink"/>
            <w:noProof/>
          </w:rPr>
          <w:t>Introduction</w:t>
        </w:r>
        <w:r>
          <w:rPr>
            <w:noProof/>
            <w:webHidden/>
          </w:rPr>
          <w:tab/>
        </w:r>
        <w:r>
          <w:rPr>
            <w:noProof/>
            <w:webHidden/>
          </w:rPr>
          <w:fldChar w:fldCharType="begin"/>
        </w:r>
        <w:r>
          <w:rPr>
            <w:noProof/>
            <w:webHidden/>
          </w:rPr>
          <w:instrText xml:space="preserve"> PAGEREF _Toc520373123 \h </w:instrText>
        </w:r>
        <w:r>
          <w:rPr>
            <w:noProof/>
            <w:webHidden/>
          </w:rPr>
        </w:r>
        <w:r>
          <w:rPr>
            <w:noProof/>
            <w:webHidden/>
          </w:rPr>
          <w:fldChar w:fldCharType="separate"/>
        </w:r>
        <w:r>
          <w:rPr>
            <w:noProof/>
            <w:webHidden/>
          </w:rPr>
          <w:t>5</w:t>
        </w:r>
        <w:r>
          <w:rPr>
            <w:noProof/>
            <w:webHidden/>
          </w:rPr>
          <w:fldChar w:fldCharType="end"/>
        </w:r>
      </w:hyperlink>
    </w:p>
    <w:p w:rsidR="00E32B78" w:rsidRDefault="00E32B78">
      <w:pPr>
        <w:pStyle w:val="TOC1"/>
        <w:tabs>
          <w:tab w:val="right" w:leader="dot" w:pos="9628"/>
        </w:tabs>
        <w:rPr>
          <w:rFonts w:eastAsiaTheme="minorEastAsia" w:cstheme="minorBidi"/>
          <w:b w:val="0"/>
          <w:bCs w:val="0"/>
          <w:noProof/>
          <w:color w:val="auto"/>
          <w:sz w:val="22"/>
          <w:szCs w:val="22"/>
        </w:rPr>
      </w:pPr>
      <w:hyperlink w:anchor="_Toc520373124" w:history="1">
        <w:r w:rsidRPr="00EA5AC3">
          <w:rPr>
            <w:rStyle w:val="Hyperlink"/>
            <w:noProof/>
          </w:rPr>
          <w:t>Methods</w:t>
        </w:r>
        <w:r>
          <w:rPr>
            <w:noProof/>
            <w:webHidden/>
          </w:rPr>
          <w:tab/>
        </w:r>
        <w:r>
          <w:rPr>
            <w:noProof/>
            <w:webHidden/>
          </w:rPr>
          <w:fldChar w:fldCharType="begin"/>
        </w:r>
        <w:r>
          <w:rPr>
            <w:noProof/>
            <w:webHidden/>
          </w:rPr>
          <w:instrText xml:space="preserve"> PAGEREF _Toc520373124 \h </w:instrText>
        </w:r>
        <w:r>
          <w:rPr>
            <w:noProof/>
            <w:webHidden/>
          </w:rPr>
        </w:r>
        <w:r>
          <w:rPr>
            <w:noProof/>
            <w:webHidden/>
          </w:rPr>
          <w:fldChar w:fldCharType="separate"/>
        </w:r>
        <w:r>
          <w:rPr>
            <w:noProof/>
            <w:webHidden/>
          </w:rPr>
          <w:t>6</w:t>
        </w:r>
        <w:r>
          <w:rPr>
            <w:noProof/>
            <w:webHidden/>
          </w:rPr>
          <w:fldChar w:fldCharType="end"/>
        </w:r>
      </w:hyperlink>
    </w:p>
    <w:p w:rsidR="00E32B78" w:rsidRDefault="00E32B78">
      <w:pPr>
        <w:pStyle w:val="TOC1"/>
        <w:tabs>
          <w:tab w:val="right" w:leader="dot" w:pos="9628"/>
        </w:tabs>
        <w:rPr>
          <w:rFonts w:eastAsiaTheme="minorEastAsia" w:cstheme="minorBidi"/>
          <w:b w:val="0"/>
          <w:bCs w:val="0"/>
          <w:noProof/>
          <w:color w:val="auto"/>
          <w:sz w:val="22"/>
          <w:szCs w:val="22"/>
        </w:rPr>
      </w:pPr>
      <w:hyperlink w:anchor="_Toc520373125" w:history="1">
        <w:r w:rsidRPr="00EA5AC3">
          <w:rPr>
            <w:rStyle w:val="Hyperlink"/>
            <w:noProof/>
          </w:rPr>
          <w:t>Survey results</w:t>
        </w:r>
        <w:r>
          <w:rPr>
            <w:noProof/>
            <w:webHidden/>
          </w:rPr>
          <w:tab/>
        </w:r>
        <w:r>
          <w:rPr>
            <w:noProof/>
            <w:webHidden/>
          </w:rPr>
          <w:fldChar w:fldCharType="begin"/>
        </w:r>
        <w:r>
          <w:rPr>
            <w:noProof/>
            <w:webHidden/>
          </w:rPr>
          <w:instrText xml:space="preserve"> PAGEREF _Toc520373125 \h </w:instrText>
        </w:r>
        <w:r>
          <w:rPr>
            <w:noProof/>
            <w:webHidden/>
          </w:rPr>
        </w:r>
        <w:r>
          <w:rPr>
            <w:noProof/>
            <w:webHidden/>
          </w:rPr>
          <w:fldChar w:fldCharType="separate"/>
        </w:r>
        <w:r>
          <w:rPr>
            <w:noProof/>
            <w:webHidden/>
          </w:rPr>
          <w:t>10</w:t>
        </w:r>
        <w:r>
          <w:rPr>
            <w:noProof/>
            <w:webHidden/>
          </w:rPr>
          <w:fldChar w:fldCharType="end"/>
        </w:r>
      </w:hyperlink>
    </w:p>
    <w:p w:rsidR="00E32B78" w:rsidRDefault="00E32B78">
      <w:pPr>
        <w:pStyle w:val="TOC1"/>
        <w:tabs>
          <w:tab w:val="right" w:leader="dot" w:pos="9628"/>
        </w:tabs>
        <w:rPr>
          <w:rFonts w:eastAsiaTheme="minorEastAsia" w:cstheme="minorBidi"/>
          <w:b w:val="0"/>
          <w:bCs w:val="0"/>
          <w:noProof/>
          <w:color w:val="auto"/>
          <w:sz w:val="22"/>
          <w:szCs w:val="22"/>
        </w:rPr>
      </w:pPr>
      <w:hyperlink w:anchor="_Toc520373126" w:history="1">
        <w:r w:rsidRPr="00EA5AC3">
          <w:rPr>
            <w:rStyle w:val="Hyperlink"/>
            <w:noProof/>
          </w:rPr>
          <w:t>Discussion</w:t>
        </w:r>
        <w:r>
          <w:rPr>
            <w:noProof/>
            <w:webHidden/>
          </w:rPr>
          <w:tab/>
        </w:r>
        <w:r>
          <w:rPr>
            <w:noProof/>
            <w:webHidden/>
          </w:rPr>
          <w:fldChar w:fldCharType="begin"/>
        </w:r>
        <w:r>
          <w:rPr>
            <w:noProof/>
            <w:webHidden/>
          </w:rPr>
          <w:instrText xml:space="preserve"> PAGEREF _Toc520373126 \h </w:instrText>
        </w:r>
        <w:r>
          <w:rPr>
            <w:noProof/>
            <w:webHidden/>
          </w:rPr>
        </w:r>
        <w:r>
          <w:rPr>
            <w:noProof/>
            <w:webHidden/>
          </w:rPr>
          <w:fldChar w:fldCharType="separate"/>
        </w:r>
        <w:r>
          <w:rPr>
            <w:noProof/>
            <w:webHidden/>
          </w:rPr>
          <w:t>21</w:t>
        </w:r>
        <w:r>
          <w:rPr>
            <w:noProof/>
            <w:webHidden/>
          </w:rPr>
          <w:fldChar w:fldCharType="end"/>
        </w:r>
      </w:hyperlink>
    </w:p>
    <w:p w:rsidR="00E32B78" w:rsidRDefault="00E32B78">
      <w:pPr>
        <w:pStyle w:val="TOC1"/>
        <w:tabs>
          <w:tab w:val="right" w:leader="dot" w:pos="9628"/>
        </w:tabs>
        <w:rPr>
          <w:rFonts w:eastAsiaTheme="minorEastAsia" w:cstheme="minorBidi"/>
          <w:b w:val="0"/>
          <w:bCs w:val="0"/>
          <w:noProof/>
          <w:color w:val="auto"/>
          <w:sz w:val="22"/>
          <w:szCs w:val="22"/>
        </w:rPr>
      </w:pPr>
      <w:hyperlink w:anchor="_Toc520373127" w:history="1">
        <w:r w:rsidRPr="00EA5AC3">
          <w:rPr>
            <w:rStyle w:val="Hyperlink"/>
            <w:noProof/>
          </w:rPr>
          <w:t>References</w:t>
        </w:r>
        <w:r>
          <w:rPr>
            <w:noProof/>
            <w:webHidden/>
          </w:rPr>
          <w:tab/>
        </w:r>
        <w:r>
          <w:rPr>
            <w:noProof/>
            <w:webHidden/>
          </w:rPr>
          <w:fldChar w:fldCharType="begin"/>
        </w:r>
        <w:r>
          <w:rPr>
            <w:noProof/>
            <w:webHidden/>
          </w:rPr>
          <w:instrText xml:space="preserve"> PAGEREF _Toc520373127 \h </w:instrText>
        </w:r>
        <w:r>
          <w:rPr>
            <w:noProof/>
            <w:webHidden/>
          </w:rPr>
        </w:r>
        <w:r>
          <w:rPr>
            <w:noProof/>
            <w:webHidden/>
          </w:rPr>
          <w:fldChar w:fldCharType="separate"/>
        </w:r>
        <w:r>
          <w:rPr>
            <w:noProof/>
            <w:webHidden/>
          </w:rPr>
          <w:t>26</w:t>
        </w:r>
        <w:r>
          <w:rPr>
            <w:noProof/>
            <w:webHidden/>
          </w:rPr>
          <w:fldChar w:fldCharType="end"/>
        </w:r>
      </w:hyperlink>
    </w:p>
    <w:p w:rsidR="00C41301" w:rsidRDefault="00825C7E">
      <w:pPr>
        <w:spacing w:after="80"/>
      </w:pPr>
      <w:r>
        <w:fldChar w:fldCharType="end"/>
      </w:r>
    </w:p>
    <w:p w:rsidR="006D1696" w:rsidRDefault="006D1696">
      <w:pPr>
        <w:spacing w:after="80"/>
        <w:rPr>
          <w:rFonts w:cs="Arial"/>
          <w:b/>
          <w:bCs/>
          <w:color w:val="1178A2"/>
          <w:kern w:val="28"/>
          <w:sz w:val="40"/>
          <w:szCs w:val="32"/>
        </w:rPr>
      </w:pPr>
      <w:r>
        <w:br w:type="page"/>
      </w:r>
      <w:bookmarkStart w:id="9" w:name="_GoBack"/>
      <w:bookmarkEnd w:id="9"/>
    </w:p>
    <w:p w:rsidR="009B64E3" w:rsidRDefault="003A1A72" w:rsidP="009424A5">
      <w:pPr>
        <w:pStyle w:val="Heading1"/>
      </w:pPr>
      <w:bookmarkStart w:id="10" w:name="_Toc513125571"/>
      <w:bookmarkStart w:id="11" w:name="_Toc520373122"/>
      <w:r>
        <w:lastRenderedPageBreak/>
        <w:t>Summary</w:t>
      </w:r>
      <w:bookmarkEnd w:id="2"/>
      <w:bookmarkEnd w:id="3"/>
      <w:bookmarkEnd w:id="4"/>
      <w:bookmarkEnd w:id="5"/>
      <w:bookmarkEnd w:id="6"/>
      <w:bookmarkEnd w:id="7"/>
      <w:bookmarkEnd w:id="10"/>
      <w:bookmarkEnd w:id="11"/>
    </w:p>
    <w:p w:rsidR="000007F8" w:rsidRDefault="000007F8" w:rsidP="000007F8">
      <w:r w:rsidRPr="00231580">
        <w:t xml:space="preserve">The 2017 Aged Care National Antimicrobial Prescribing Survey (acNAPS) </w:t>
      </w:r>
      <w:r w:rsidR="00631144">
        <w:t>identified</w:t>
      </w:r>
      <w:r w:rsidR="007446D1">
        <w:t xml:space="preserve"> </w:t>
      </w:r>
      <w:r w:rsidR="00231580" w:rsidRPr="00231580">
        <w:t xml:space="preserve">continuing </w:t>
      </w:r>
      <w:r w:rsidRPr="00231580">
        <w:t>high rates of inappropriate antimicrobial use</w:t>
      </w:r>
      <w:r w:rsidR="00E46517">
        <w:t>,</w:t>
      </w:r>
      <w:r w:rsidRPr="00231580">
        <w:t xml:space="preserve"> </w:t>
      </w:r>
      <w:r w:rsidR="00E46517">
        <w:t xml:space="preserve">and ongoing risks to the safety of care provided to residents </w:t>
      </w:r>
      <w:r w:rsidR="007168B6" w:rsidRPr="00231580">
        <w:t>in aged care homes</w:t>
      </w:r>
      <w:r w:rsidR="00605C13">
        <w:t xml:space="preserve">. </w:t>
      </w:r>
      <w:r w:rsidR="00631144">
        <w:t xml:space="preserve">There were </w:t>
      </w:r>
      <w:r w:rsidR="00231580" w:rsidRPr="00231580">
        <w:t>small improvements in documentation</w:t>
      </w:r>
      <w:r w:rsidR="00631144">
        <w:t>,</w:t>
      </w:r>
      <w:r w:rsidR="00231580" w:rsidRPr="00231580">
        <w:t xml:space="preserve"> and </w:t>
      </w:r>
      <w:r w:rsidRPr="00231580">
        <w:t xml:space="preserve">a </w:t>
      </w:r>
      <w:r w:rsidR="00CB043F" w:rsidRPr="00231580">
        <w:t xml:space="preserve">lower reported prevalence of infections and </w:t>
      </w:r>
      <w:r w:rsidRPr="00231580">
        <w:t xml:space="preserve">antimicrobial use </w:t>
      </w:r>
      <w:r w:rsidR="00605C13">
        <w:t xml:space="preserve">in 2017, </w:t>
      </w:r>
      <w:r w:rsidR="007C6E1F" w:rsidRPr="00231580">
        <w:t xml:space="preserve">compared with </w:t>
      </w:r>
      <w:r w:rsidR="00605C13">
        <w:t xml:space="preserve">the </w:t>
      </w:r>
      <w:r w:rsidR="007C6E1F" w:rsidRPr="00231580">
        <w:t>2016</w:t>
      </w:r>
      <w:r w:rsidR="00605C13">
        <w:t xml:space="preserve"> acNAPS</w:t>
      </w:r>
      <w:r w:rsidR="007C6E1F" w:rsidRPr="00231580">
        <w:t>.</w:t>
      </w:r>
      <w:r w:rsidR="006A639F" w:rsidRPr="00231580">
        <w:rPr>
          <w:rStyle w:val="EndnoteReference"/>
        </w:rPr>
        <w:t xml:space="preserve"> </w:t>
      </w:r>
    </w:p>
    <w:p w:rsidR="006064B8" w:rsidRDefault="006064B8" w:rsidP="003A1A72">
      <w:pPr>
        <w:pStyle w:val="Normal-beforebullets"/>
      </w:pPr>
      <w:r w:rsidRPr="006064B8">
        <w:t>In 2017, 292 aged care homes collected and submitted acNAPS data to the National Centr</w:t>
      </w:r>
      <w:r w:rsidR="00E77371">
        <w:t>e for Antimicrobial Stewardship</w:t>
      </w:r>
      <w:r w:rsidR="003D18EF">
        <w:t xml:space="preserve"> (NCAS)</w:t>
      </w:r>
      <w:r w:rsidR="00E77371">
        <w:t>,</w:t>
      </w:r>
      <w:r w:rsidRPr="006064B8">
        <w:t xml:space="preserve"> compared with 287 in 2016. Across both years all states, remoteness areas and organisation types were represented</w:t>
      </w:r>
      <w:r>
        <w:t>. T</w:t>
      </w:r>
      <w:r w:rsidRPr="006064B8">
        <w:t xml:space="preserve">here were no participants from either the Australian Capital Territory or the Northern Territory. Most </w:t>
      </w:r>
      <w:r w:rsidR="00292FAF">
        <w:t xml:space="preserve">of the 2017 </w:t>
      </w:r>
      <w:r w:rsidRPr="006064B8">
        <w:t>participa</w:t>
      </w:r>
      <w:r w:rsidR="00292FAF">
        <w:t xml:space="preserve">ting homes </w:t>
      </w:r>
      <w:r w:rsidRPr="006064B8">
        <w:t>were located in Victoria (67.8%), classified as inner regional (43.8%) and state government</w:t>
      </w:r>
      <w:r w:rsidR="00C90096">
        <w:t xml:space="preserve"> operated (68.2%). Of the 12,307</w:t>
      </w:r>
      <w:r w:rsidR="00DD3611">
        <w:t xml:space="preserve"> residents included</w:t>
      </w:r>
      <w:r w:rsidRPr="006064B8">
        <w:t>, most resided in not</w:t>
      </w:r>
      <w:r w:rsidR="00E46517">
        <w:t>-</w:t>
      </w:r>
      <w:r w:rsidRPr="006064B8">
        <w:t>for</w:t>
      </w:r>
      <w:r w:rsidR="00E46517">
        <w:t>-</w:t>
      </w:r>
      <w:r w:rsidRPr="006064B8">
        <w:t>profit and government operated homes</w:t>
      </w:r>
      <w:r w:rsidR="00B11658">
        <w:t xml:space="preserve"> </w:t>
      </w:r>
      <w:r w:rsidR="00B11658" w:rsidRPr="00B11658">
        <w:t>(46.6%</w:t>
      </w:r>
      <w:r w:rsidR="00B11658">
        <w:t xml:space="preserve"> and </w:t>
      </w:r>
      <w:r w:rsidR="00B11658" w:rsidRPr="00B11658">
        <w:t>45.5%</w:t>
      </w:r>
      <w:r w:rsidR="00B11658">
        <w:t xml:space="preserve"> respectively</w:t>
      </w:r>
      <w:r w:rsidR="00B11658" w:rsidRPr="00B11658">
        <w:t>)</w:t>
      </w:r>
      <w:r w:rsidRPr="006064B8">
        <w:t>.</w:t>
      </w:r>
    </w:p>
    <w:p w:rsidR="006064B8" w:rsidRDefault="006064B8" w:rsidP="003A1A72">
      <w:pPr>
        <w:pStyle w:val="Normal-beforebullets"/>
      </w:pPr>
    </w:p>
    <w:p w:rsidR="002F2D70" w:rsidRDefault="002F2D70" w:rsidP="002F2D70">
      <w:pPr>
        <w:spacing w:after="0"/>
      </w:pPr>
      <w:r w:rsidRPr="000007F8">
        <w:t xml:space="preserve">The prevalence of residents with infection signs and/or symptoms on the survey day was 2.8% </w:t>
      </w:r>
      <w:r w:rsidR="00165756">
        <w:t xml:space="preserve">in 2017, </w:t>
      </w:r>
      <w:r w:rsidRPr="000007F8">
        <w:t>compared with 3.1% in 2016 (p = 0.08).</w:t>
      </w:r>
      <w:r w:rsidR="001026F3" w:rsidRPr="001026F3">
        <w:t xml:space="preserve"> </w:t>
      </w:r>
      <w:r w:rsidR="001026F3" w:rsidRPr="000007F8">
        <w:t xml:space="preserve">The prevalence of residents prescribed at least one antimicrobial on the survey day was 8.8% in 2017, compared with 9.9% in 2016 (p&lt;0.01). If all topical antimicrobials were excluded, the prevalence was 6.7% </w:t>
      </w:r>
      <w:r w:rsidR="001026F3">
        <w:t xml:space="preserve">in 2017 </w:t>
      </w:r>
      <w:r w:rsidR="001026F3" w:rsidRPr="000007F8">
        <w:t>compared with 7.6%</w:t>
      </w:r>
      <w:r w:rsidR="001026F3">
        <w:t xml:space="preserve"> in 2016</w:t>
      </w:r>
      <w:r w:rsidR="001026F3" w:rsidRPr="000007F8">
        <w:t>.</w:t>
      </w:r>
      <w:r w:rsidR="00562D29">
        <w:t xml:space="preserve"> A total of 1,231 antimicrobial prescriptions were analysed for the 2017 acNAPS.</w:t>
      </w:r>
    </w:p>
    <w:p w:rsidR="002F2D70" w:rsidRDefault="002F2D70" w:rsidP="00026DEE">
      <w:pPr>
        <w:pStyle w:val="Normal-beforebullets"/>
      </w:pPr>
    </w:p>
    <w:p w:rsidR="00026DEE" w:rsidRDefault="00026DEE" w:rsidP="00026DEE">
      <w:pPr>
        <w:pStyle w:val="Normal-beforebullets"/>
      </w:pPr>
      <w:r w:rsidRPr="00026DEE">
        <w:t>In 2017</w:t>
      </w:r>
      <w:r w:rsidR="00B11658">
        <w:t>,</w:t>
      </w:r>
      <w:r w:rsidRPr="00026DEE">
        <w:t xml:space="preserve"> the three most common indications for prescribing antimicrobials were cystitis (17.</w:t>
      </w:r>
      <w:r w:rsidR="00775658">
        <w:t>1</w:t>
      </w:r>
      <w:r w:rsidRPr="00026DEE">
        <w:t>%), pneumonia (10.</w:t>
      </w:r>
      <w:r w:rsidR="00775658">
        <w:t>9</w:t>
      </w:r>
      <w:r w:rsidRPr="00026DEE">
        <w:t>%) and non-surgical wound infections (5.</w:t>
      </w:r>
      <w:r w:rsidR="00775658">
        <w:t xml:space="preserve">1%). </w:t>
      </w:r>
      <w:r w:rsidRPr="00026DEE">
        <w:t xml:space="preserve">The </w:t>
      </w:r>
      <w:r w:rsidR="002F2D70">
        <w:t xml:space="preserve">three most </w:t>
      </w:r>
      <w:r w:rsidRPr="00026DEE">
        <w:t>commonly prescribed antimicrobial</w:t>
      </w:r>
      <w:r w:rsidR="002F2D70">
        <w:t xml:space="preserve">s were </w:t>
      </w:r>
      <w:proofErr w:type="spellStart"/>
      <w:r w:rsidR="002F2D70">
        <w:t>clotrimazole</w:t>
      </w:r>
      <w:proofErr w:type="spellEnd"/>
      <w:r w:rsidR="002F2D70">
        <w:t xml:space="preserve"> (20.8%), </w:t>
      </w:r>
      <w:r w:rsidRPr="00026DEE">
        <w:t>cefalexin (19.</w:t>
      </w:r>
      <w:r w:rsidR="00775658">
        <w:t>4</w:t>
      </w:r>
      <w:r w:rsidR="002F2D70">
        <w:t xml:space="preserve">%) and amoxicillin (6.1%). </w:t>
      </w:r>
    </w:p>
    <w:p w:rsidR="00026DEE" w:rsidRDefault="00026DEE" w:rsidP="006064B8">
      <w:pPr>
        <w:pStyle w:val="Normal-beforebullets"/>
      </w:pPr>
    </w:p>
    <w:p w:rsidR="006064B8" w:rsidRPr="00043B76" w:rsidRDefault="006064B8" w:rsidP="006064B8">
      <w:pPr>
        <w:pStyle w:val="Normal-beforebullets"/>
      </w:pPr>
      <w:r>
        <w:t xml:space="preserve">Aspects of inappropriate antimicrobial use in aged care homes in 2017 which </w:t>
      </w:r>
      <w:r w:rsidR="00F4789B">
        <w:t xml:space="preserve">continue to be </w:t>
      </w:r>
      <w:r>
        <w:t>cause for concern</w:t>
      </w:r>
      <w:r w:rsidR="00F4789B">
        <w:t xml:space="preserve"> include</w:t>
      </w:r>
      <w:r w:rsidRPr="00043B76">
        <w:t>:</w:t>
      </w:r>
    </w:p>
    <w:p w:rsidR="006064B8" w:rsidRDefault="006064B8" w:rsidP="006064B8">
      <w:pPr>
        <w:pStyle w:val="Bulletlist"/>
      </w:pPr>
      <w:r>
        <w:t xml:space="preserve">More than </w:t>
      </w:r>
      <w:r w:rsidRPr="00043B76">
        <w:t>half (55.2%) of the antimicrobial prescriptions were for residents with no signs and/or symptoms</w:t>
      </w:r>
      <w:r w:rsidR="00B027A6">
        <w:t xml:space="preserve"> of infection</w:t>
      </w:r>
      <w:r w:rsidRPr="00043B76">
        <w:t xml:space="preserve"> in the week prior to the start date</w:t>
      </w:r>
      <w:r>
        <w:t xml:space="preserve">, </w:t>
      </w:r>
      <w:r w:rsidR="00DE5D09" w:rsidRPr="00DE5D09">
        <w:t>compared with 45.4</w:t>
      </w:r>
      <w:r w:rsidRPr="00DE5D09">
        <w:t>% in 2016</w:t>
      </w:r>
      <w:r w:rsidR="006E6EF8">
        <w:t xml:space="preserve"> </w:t>
      </w:r>
    </w:p>
    <w:p w:rsidR="00C62F17" w:rsidRDefault="00C62F17" w:rsidP="00C62F17">
      <w:pPr>
        <w:pStyle w:val="Bulletlist"/>
      </w:pPr>
      <w:r w:rsidRPr="008229F3">
        <w:t xml:space="preserve">Of all </w:t>
      </w:r>
      <w:r>
        <w:t xml:space="preserve">antimicrobial </w:t>
      </w:r>
      <w:r w:rsidRPr="008229F3">
        <w:t>pre</w:t>
      </w:r>
      <w:r>
        <w:t>scriptions dispensed for resident</w:t>
      </w:r>
      <w:r w:rsidRPr="008229F3">
        <w:t>s with signs and</w:t>
      </w:r>
      <w:r w:rsidR="00B027A6">
        <w:t>/or</w:t>
      </w:r>
      <w:r w:rsidRPr="008229F3">
        <w:t xml:space="preserve"> symptoms of infection, only 18.4% met the internationally recognised </w:t>
      </w:r>
      <w:proofErr w:type="spellStart"/>
      <w:r w:rsidRPr="008229F3">
        <w:t>McGeer</w:t>
      </w:r>
      <w:proofErr w:type="spellEnd"/>
      <w:r w:rsidRPr="008229F3">
        <w:t xml:space="preserve"> </w:t>
      </w:r>
      <w:r w:rsidRPr="005E32BF">
        <w:rPr>
          <w:i/>
        </w:rPr>
        <w:t>et al</w:t>
      </w:r>
      <w:r w:rsidRPr="008229F3">
        <w:t xml:space="preserve"> </w:t>
      </w:r>
      <w:r>
        <w:t>infection definitions</w:t>
      </w:r>
      <w:r w:rsidR="005169B5">
        <w:t>, compared with</w:t>
      </w:r>
      <w:r w:rsidR="007A6D73">
        <w:t xml:space="preserve"> 36.5% in 2016</w:t>
      </w:r>
      <w:r w:rsidR="00F762FA">
        <w:t xml:space="preserve"> </w:t>
      </w:r>
    </w:p>
    <w:p w:rsidR="006064B8" w:rsidRPr="00043B76" w:rsidRDefault="006064B8" w:rsidP="006064B8">
      <w:pPr>
        <w:pStyle w:val="Bulletlist"/>
      </w:pPr>
      <w:r w:rsidRPr="00043B76">
        <w:t xml:space="preserve">The start date was greater than six months prior to the survey day for 26.9% </w:t>
      </w:r>
      <w:r>
        <w:t xml:space="preserve">of </w:t>
      </w:r>
      <w:r w:rsidRPr="00043B76">
        <w:t xml:space="preserve">antimicrobial </w:t>
      </w:r>
      <w:r w:rsidRPr="00DE5D09">
        <w:t xml:space="preserve">prescriptions, </w:t>
      </w:r>
      <w:r w:rsidR="00DE5D09" w:rsidRPr="00DE5D09">
        <w:t>compared with 30.1</w:t>
      </w:r>
      <w:r w:rsidRPr="00DE5D09">
        <w:t>% in 2016</w:t>
      </w:r>
      <w:r w:rsidR="00B027A6">
        <w:t xml:space="preserve"> </w:t>
      </w:r>
    </w:p>
    <w:p w:rsidR="006064B8" w:rsidRPr="00043B76" w:rsidRDefault="006064B8" w:rsidP="006064B8">
      <w:pPr>
        <w:pStyle w:val="Bulletlist"/>
      </w:pPr>
      <w:r w:rsidRPr="00043B76">
        <w:t xml:space="preserve">The indication for commencing </w:t>
      </w:r>
      <w:r>
        <w:t xml:space="preserve">an </w:t>
      </w:r>
      <w:r w:rsidRPr="00043B76">
        <w:t>antimicro</w:t>
      </w:r>
      <w:r>
        <w:t>bial was not documented for 23.7</w:t>
      </w:r>
      <w:r w:rsidRPr="00043B76">
        <w:t xml:space="preserve">% </w:t>
      </w:r>
      <w:r>
        <w:t xml:space="preserve">of </w:t>
      </w:r>
      <w:r w:rsidRPr="00043B76">
        <w:t>prescriptions</w:t>
      </w:r>
      <w:r>
        <w:t xml:space="preserve">, compared with </w:t>
      </w:r>
      <w:r w:rsidR="00BD4FB3">
        <w:t>25.6</w:t>
      </w:r>
      <w:r>
        <w:t>% in 2016</w:t>
      </w:r>
      <w:r w:rsidR="00B027A6">
        <w:t xml:space="preserve"> </w:t>
      </w:r>
    </w:p>
    <w:p w:rsidR="006064B8" w:rsidRPr="00043B76" w:rsidRDefault="006064B8" w:rsidP="006064B8">
      <w:pPr>
        <w:pStyle w:val="Bulletlist"/>
      </w:pPr>
      <w:r w:rsidRPr="00043B76">
        <w:t xml:space="preserve">The antimicrobial review or stop </w:t>
      </w:r>
      <w:r>
        <w:t>date was not documented for 5</w:t>
      </w:r>
      <w:r w:rsidR="002534B7">
        <w:t>5</w:t>
      </w:r>
      <w:r>
        <w:t>.6</w:t>
      </w:r>
      <w:r w:rsidRPr="00043B76">
        <w:t>%</w:t>
      </w:r>
      <w:r>
        <w:t xml:space="preserve"> of</w:t>
      </w:r>
      <w:r w:rsidRPr="00043B76">
        <w:t xml:space="preserve"> prescriptions</w:t>
      </w:r>
      <w:r>
        <w:t xml:space="preserve">, compared with </w:t>
      </w:r>
      <w:r w:rsidR="002534B7">
        <w:t xml:space="preserve">59.2% </w:t>
      </w:r>
      <w:r>
        <w:t>in 2016</w:t>
      </w:r>
      <w:r w:rsidR="00B027A6">
        <w:t xml:space="preserve"> </w:t>
      </w:r>
    </w:p>
    <w:p w:rsidR="006064B8" w:rsidRDefault="006064B8" w:rsidP="00231580">
      <w:pPr>
        <w:pStyle w:val="Bulletlist"/>
      </w:pPr>
      <w:r>
        <w:t>One-</w:t>
      </w:r>
      <w:r w:rsidRPr="00043B76">
        <w:t>third (33.1%) of antimicrobial prescriptions w</w:t>
      </w:r>
      <w:r>
        <w:t>ere</w:t>
      </w:r>
      <w:r w:rsidRPr="00043B76">
        <w:t xml:space="preserve"> for topical use</w:t>
      </w:r>
      <w:r w:rsidR="007A6D73">
        <w:t>, compared to 32.4% in 2016</w:t>
      </w:r>
      <w:r w:rsidR="00231580">
        <w:t xml:space="preserve">. </w:t>
      </w:r>
      <w:r w:rsidR="00231580" w:rsidRPr="00231580">
        <w:t>Most minor skin infections are self-limiting and resolve without the use of an antibiotic with standard skin hygiene care, and if an antibiotic is required, topical antibiotics are only appropriate for patients with minor, localised areas of impetigo.</w:t>
      </w:r>
    </w:p>
    <w:p w:rsidR="00E46517" w:rsidRDefault="00C77B5D" w:rsidP="003A1A72">
      <w:r>
        <w:t xml:space="preserve">Participating aged care homes </w:t>
      </w:r>
      <w:r w:rsidR="00E46517">
        <w:t>a</w:t>
      </w:r>
      <w:r>
        <w:t>re able to generate reports that compare their performance against national aggregate data</w:t>
      </w:r>
      <w:r w:rsidR="00E46517">
        <w:t>. These reports provide immediate feedback on opportunities to improve antimicrobial prescribing practice</w:t>
      </w:r>
      <w:r>
        <w:t xml:space="preserve">. </w:t>
      </w:r>
    </w:p>
    <w:p w:rsidR="002C741D" w:rsidRDefault="002C741D" w:rsidP="003A1A72">
      <w:r w:rsidRPr="002C741D">
        <w:t>The</w:t>
      </w:r>
      <w:r w:rsidR="00E46517">
        <w:t xml:space="preserve"> </w:t>
      </w:r>
      <w:r>
        <w:t>ana</w:t>
      </w:r>
      <w:r w:rsidR="00C77B5D">
        <w:t xml:space="preserve">lyses presented in this report and </w:t>
      </w:r>
      <w:r w:rsidRPr="00231580">
        <w:t>data on the prevalence of antimicrobial resistance in Australian aged care home residents</w:t>
      </w:r>
      <w:r w:rsidR="00C77B5D">
        <w:t xml:space="preserve"> </w:t>
      </w:r>
      <w:r w:rsidRPr="002C741D">
        <w:t xml:space="preserve">reinforce </w:t>
      </w:r>
      <w:r>
        <w:t xml:space="preserve">the </w:t>
      </w:r>
      <w:r w:rsidR="005E7087">
        <w:t>potentially significant role of aged care homes in enhanced amplification of antimicrobial resistance in Australia.</w:t>
      </w:r>
      <w:r>
        <w:t xml:space="preserve"> </w:t>
      </w:r>
      <w:r w:rsidRPr="002C741D">
        <w:t xml:space="preserve"> </w:t>
      </w:r>
    </w:p>
    <w:p w:rsidR="00026DEE" w:rsidRDefault="00026DEE" w:rsidP="003A1A72">
      <w:r w:rsidRPr="00026DEE">
        <w:t xml:space="preserve">The </w:t>
      </w:r>
      <w:r w:rsidR="0007565D" w:rsidRPr="0007565D">
        <w:t xml:space="preserve">Australian Commission on Safety and Quality in Health Care </w:t>
      </w:r>
      <w:r w:rsidR="0007565D">
        <w:t xml:space="preserve">(the </w:t>
      </w:r>
      <w:r w:rsidRPr="00026DEE">
        <w:t>Commission</w:t>
      </w:r>
      <w:r w:rsidR="0007565D">
        <w:t>)</w:t>
      </w:r>
      <w:r w:rsidR="00605C13">
        <w:t xml:space="preserve"> and</w:t>
      </w:r>
      <w:r w:rsidR="00C62F17">
        <w:t xml:space="preserve"> </w:t>
      </w:r>
      <w:r w:rsidR="003D18EF">
        <w:t xml:space="preserve">NCAS </w:t>
      </w:r>
      <w:r w:rsidRPr="00026DEE">
        <w:t>will continue to promot</w:t>
      </w:r>
      <w:r w:rsidR="0007565D">
        <w:t>e</w:t>
      </w:r>
      <w:r w:rsidRPr="00026DEE">
        <w:t xml:space="preserve"> the </w:t>
      </w:r>
      <w:r w:rsidR="0007565D">
        <w:t>appropriate use of antimicrobials in aged care homes</w:t>
      </w:r>
      <w:r w:rsidR="00231580">
        <w:t>, and t</w:t>
      </w:r>
      <w:r w:rsidR="0007565D">
        <w:t xml:space="preserve">he </w:t>
      </w:r>
      <w:r w:rsidRPr="00026DEE">
        <w:t xml:space="preserve">use of </w:t>
      </w:r>
      <w:r w:rsidR="0007565D">
        <w:t xml:space="preserve">tools such as </w:t>
      </w:r>
      <w:r w:rsidRPr="00026DEE">
        <w:t>acNAPS to monitor antimicrobial use</w:t>
      </w:r>
      <w:r w:rsidR="00730CD6">
        <w:t xml:space="preserve"> and</w:t>
      </w:r>
      <w:r w:rsidR="006E6EF8">
        <w:t xml:space="preserve"> </w:t>
      </w:r>
      <w:r w:rsidR="0007565D">
        <w:t xml:space="preserve">inform strategies to improve care for residents. </w:t>
      </w:r>
      <w:r w:rsidRPr="00026DEE">
        <w:t xml:space="preserve"> </w:t>
      </w:r>
    </w:p>
    <w:p w:rsidR="007C37F5" w:rsidRDefault="003A1A72" w:rsidP="003A1A72">
      <w:r>
        <w:lastRenderedPageBreak/>
        <w:t xml:space="preserve">The </w:t>
      </w:r>
      <w:r w:rsidR="00544742">
        <w:t xml:space="preserve">2017 </w:t>
      </w:r>
      <w:r>
        <w:t xml:space="preserve">acNAPS results </w:t>
      </w:r>
      <w:r w:rsidR="005E7087">
        <w:t xml:space="preserve">also highlight the </w:t>
      </w:r>
      <w:r>
        <w:t xml:space="preserve">need for </w:t>
      </w:r>
      <w:r w:rsidR="005E7087">
        <w:t xml:space="preserve">evidence-based </w:t>
      </w:r>
      <w:r w:rsidR="00544742">
        <w:t xml:space="preserve">infection prevention and control and antimicrobial stewardship </w:t>
      </w:r>
      <w:r>
        <w:t xml:space="preserve">programs to be implemented in Australian </w:t>
      </w:r>
      <w:r w:rsidR="007168B6">
        <w:t>aged care homes</w:t>
      </w:r>
      <w:r>
        <w:t xml:space="preserve">. </w:t>
      </w:r>
    </w:p>
    <w:p w:rsidR="00544742" w:rsidRDefault="00544742" w:rsidP="003A1A72">
      <w:r w:rsidRPr="00544742">
        <w:t xml:space="preserve">The Commission has worked with the Australian Government Department of Health on the inclusion of infection </w:t>
      </w:r>
      <w:r w:rsidR="005E405D">
        <w:t xml:space="preserve">prevention and </w:t>
      </w:r>
      <w:r w:rsidRPr="00544742">
        <w:t>control and antimicrobial stewardship requirement</w:t>
      </w:r>
      <w:r>
        <w:t>s</w:t>
      </w:r>
      <w:r w:rsidRPr="00544742">
        <w:t xml:space="preserve"> in the new Aged Care Quality Standards</w:t>
      </w:r>
      <w:r w:rsidR="007168B6">
        <w:t>,</w:t>
      </w:r>
      <w:r>
        <w:t xml:space="preserve"> </w:t>
      </w:r>
      <w:r w:rsidRPr="00544742">
        <w:t>and will continue to support this work through collaboration on targeted strategies to promote effective infection control and antimicrobial stewardship programs in</w:t>
      </w:r>
      <w:r w:rsidR="007168B6">
        <w:t xml:space="preserve"> aged care homes</w:t>
      </w:r>
      <w:r>
        <w:t xml:space="preserve">. </w:t>
      </w:r>
    </w:p>
    <w:p w:rsidR="005C2D36" w:rsidRDefault="005C2D36" w:rsidP="005C2D36">
      <w:pPr>
        <w:pStyle w:val="Heading1"/>
      </w:pPr>
      <w:bookmarkStart w:id="12" w:name="_Toc513125572"/>
      <w:bookmarkStart w:id="13" w:name="_Toc520373123"/>
      <w:r>
        <w:t>Introduction</w:t>
      </w:r>
      <w:bookmarkEnd w:id="12"/>
      <w:bookmarkEnd w:id="13"/>
    </w:p>
    <w:p w:rsidR="00330717" w:rsidRPr="00B542EB" w:rsidRDefault="00330717" w:rsidP="00330717">
      <w:pPr>
        <w:rPr>
          <w:vertAlign w:val="superscript"/>
        </w:rPr>
      </w:pPr>
      <w:r>
        <w:t xml:space="preserve">In Australia, aged care services are managed by not-for-profit organisations, government organisations, </w:t>
      </w:r>
      <w:r w:rsidR="00961199">
        <w:t>and</w:t>
      </w:r>
      <w:r>
        <w:t xml:space="preserve"> private companies. In 2017, 902 organisations operated 2,672 services in residential aged care</w:t>
      </w:r>
      <w:r w:rsidR="00D955B4">
        <w:t>, and t</w:t>
      </w:r>
      <w:r>
        <w:t xml:space="preserve">here were almost 201,000 residential aged care </w:t>
      </w:r>
      <w:r w:rsidRPr="00E01628">
        <w:t>places</w:t>
      </w:r>
      <w:r>
        <w:t xml:space="preserve"> with an average occupancy rate of 92%.</w:t>
      </w:r>
      <w:r w:rsidRPr="00330717">
        <w:t xml:space="preserve"> </w:t>
      </w:r>
      <w:r w:rsidR="00961199">
        <w:t>The three</w:t>
      </w:r>
      <w:r>
        <w:t xml:space="preserve"> largest states</w:t>
      </w:r>
      <w:r w:rsidR="00B11658">
        <w:t>:</w:t>
      </w:r>
      <w:r>
        <w:t xml:space="preserve"> New South Wales, Victoria and Queensland</w:t>
      </w:r>
      <w:r w:rsidR="00B11658">
        <w:t>,</w:t>
      </w:r>
      <w:r>
        <w:t xml:space="preserve"> collectively accounted for about 80% of these places. </w:t>
      </w:r>
      <w:r w:rsidR="00961199">
        <w:t>T</w:t>
      </w:r>
      <w:r w:rsidR="00125943">
        <w:t>here were</w:t>
      </w:r>
      <w:r w:rsidR="00961199">
        <w:t xml:space="preserve"> also</w:t>
      </w:r>
      <w:r w:rsidR="00125943">
        <w:t xml:space="preserve"> 3,636 </w:t>
      </w:r>
      <w:r w:rsidR="00961199">
        <w:t xml:space="preserve">aged care </w:t>
      </w:r>
      <w:r w:rsidR="00125943">
        <w:t xml:space="preserve">places </w:t>
      </w:r>
      <w:r w:rsidR="00961199">
        <w:t xml:space="preserve">in </w:t>
      </w:r>
      <w:r w:rsidR="00125943">
        <w:t>m</w:t>
      </w:r>
      <w:r>
        <w:t>ulti-purpose services</w:t>
      </w:r>
      <w:r w:rsidR="00E26C5F">
        <w:t xml:space="preserve">, </w:t>
      </w:r>
      <w:r w:rsidR="00961199">
        <w:t>which</w:t>
      </w:r>
      <w:r w:rsidR="00E26C5F">
        <w:t xml:space="preserve"> integrate both health and aged</w:t>
      </w:r>
      <w:r w:rsidR="00125943">
        <w:t xml:space="preserve"> </w:t>
      </w:r>
      <w:r w:rsidR="002037A8">
        <w:t xml:space="preserve">care </w:t>
      </w:r>
      <w:r w:rsidR="00125943">
        <w:t>service</w:t>
      </w:r>
      <w:r w:rsidR="00A7548E">
        <w:t>s</w:t>
      </w:r>
      <w:r w:rsidR="00961199">
        <w:t xml:space="preserve"> in rural and regional areas</w:t>
      </w:r>
      <w:r w:rsidR="00A7548E">
        <w:t>.</w:t>
      </w:r>
      <w:r w:rsidR="00E46517">
        <w:rPr>
          <w:rStyle w:val="EndnoteReference"/>
        </w:rPr>
        <w:endnoteReference w:id="1"/>
      </w:r>
      <w:r w:rsidR="00E46517">
        <w:t xml:space="preserve"> </w:t>
      </w:r>
    </w:p>
    <w:p w:rsidR="001A6171" w:rsidRDefault="001A6171" w:rsidP="005C2D36">
      <w:r w:rsidRPr="001A6171">
        <w:t xml:space="preserve">The </w:t>
      </w:r>
      <w:r w:rsidR="006C09A9" w:rsidRPr="006C09A9">
        <w:t xml:space="preserve">Aged Care National Antimicrobial Prescribing Survey </w:t>
      </w:r>
      <w:r w:rsidR="006C09A9">
        <w:t>(</w:t>
      </w:r>
      <w:r w:rsidR="00330717">
        <w:t>acNAPS</w:t>
      </w:r>
      <w:r w:rsidR="006C09A9">
        <w:t>)</w:t>
      </w:r>
      <w:r w:rsidR="00330717">
        <w:t xml:space="preserve"> </w:t>
      </w:r>
      <w:r w:rsidRPr="001A6171">
        <w:t xml:space="preserve">is a collaborative project between the National Centre for Antimicrobial Stewardship (NCAS), the Guidance Group and </w:t>
      </w:r>
      <w:r w:rsidR="006C09A9" w:rsidRPr="006C09A9">
        <w:t xml:space="preserve">Victorian Healthcare Associated Infection Surveillance System </w:t>
      </w:r>
      <w:r w:rsidR="006C09A9">
        <w:t>(</w:t>
      </w:r>
      <w:r w:rsidR="0076595D">
        <w:t>VICNISS</w:t>
      </w:r>
      <w:r w:rsidR="006C09A9">
        <w:t>)</w:t>
      </w:r>
      <w:r w:rsidRPr="001A6171">
        <w:t xml:space="preserve"> Co-ordinating Centre. </w:t>
      </w:r>
      <w:r w:rsidR="003E085D">
        <w:t>T</w:t>
      </w:r>
      <w:r w:rsidR="003E085D" w:rsidRPr="003E085D">
        <w:t xml:space="preserve">he Australian Commission on Safety and Quality in Health Care (the Commission) </w:t>
      </w:r>
      <w:r w:rsidR="003E085D">
        <w:t>provides f</w:t>
      </w:r>
      <w:r w:rsidRPr="001A6171">
        <w:t xml:space="preserve">unding </w:t>
      </w:r>
      <w:r>
        <w:t xml:space="preserve">for acNAPS for incorporation of data in the </w:t>
      </w:r>
      <w:r w:rsidRPr="001A6171">
        <w:t xml:space="preserve">Antimicrobial Use and Resistance in Australia (AURA) Surveillance System. </w:t>
      </w:r>
    </w:p>
    <w:p w:rsidR="006C09A9" w:rsidRDefault="006C09A9" w:rsidP="006C09A9">
      <w:r w:rsidRPr="006C6338">
        <w:rPr>
          <w:lang w:val="en-US"/>
        </w:rPr>
        <w:t xml:space="preserve">All Australian aged care homes and multi-purpose services are eligible to participate in the </w:t>
      </w:r>
      <w:r>
        <w:rPr>
          <w:lang w:val="en-US"/>
        </w:rPr>
        <w:t xml:space="preserve">acNAPS, and participation is </w:t>
      </w:r>
      <w:r w:rsidR="00B11658">
        <w:rPr>
          <w:lang w:val="en-US"/>
        </w:rPr>
        <w:t xml:space="preserve">mostly </w:t>
      </w:r>
      <w:r>
        <w:rPr>
          <w:lang w:val="en-US"/>
        </w:rPr>
        <w:t xml:space="preserve">voluntary. </w:t>
      </w:r>
      <w:r>
        <w:t xml:space="preserve">As of 2017, </w:t>
      </w:r>
      <w:r w:rsidRPr="006C6338">
        <w:t xml:space="preserve">Victorian State Government operated aged care homes </w:t>
      </w:r>
      <w:r>
        <w:t xml:space="preserve">are </w:t>
      </w:r>
      <w:r w:rsidRPr="006C6338">
        <w:t xml:space="preserve">required to participate </w:t>
      </w:r>
      <w:r>
        <w:t xml:space="preserve">in acNAPS </w:t>
      </w:r>
      <w:r w:rsidRPr="006C6338">
        <w:t>as part of the VICNISS Infection Control Indicator Program.</w:t>
      </w:r>
      <w:r>
        <w:rPr>
          <w:rStyle w:val="EndnoteReference"/>
        </w:rPr>
        <w:endnoteReference w:id="2"/>
      </w:r>
      <w:r>
        <w:t xml:space="preserve"> </w:t>
      </w:r>
    </w:p>
    <w:p w:rsidR="00B1745C" w:rsidRDefault="00B1745C" w:rsidP="00B1745C">
      <w:r w:rsidRPr="00B85BDF">
        <w:t>The acNAPS is a standardised surveillance tool that can be used to monitor the prevalence of infections and antimicrobial use</w:t>
      </w:r>
      <w:r w:rsidR="002037A8">
        <w:t xml:space="preserve">. </w:t>
      </w:r>
      <w:r>
        <w:t xml:space="preserve">The survey was </w:t>
      </w:r>
      <w:r w:rsidR="00B11658">
        <w:t>p</w:t>
      </w:r>
      <w:r>
        <w:t>iloted in 2015, and</w:t>
      </w:r>
      <w:r>
        <w:rPr>
          <w:lang w:val="en-US"/>
        </w:rPr>
        <w:t xml:space="preserve"> </w:t>
      </w:r>
      <w:r w:rsidRPr="00B85BDF">
        <w:t>was originally modelled upon the European Centre for Disease Prevention and Control Healthcare</w:t>
      </w:r>
      <w:r>
        <w:t>-</w:t>
      </w:r>
      <w:r w:rsidRPr="00B85BDF">
        <w:t xml:space="preserve">Associated Infection in Long Term Care Facilities (HALT) </w:t>
      </w:r>
      <w:proofErr w:type="gramStart"/>
      <w:r w:rsidRPr="00B85BDF">
        <w:t>study.</w:t>
      </w:r>
      <w:r w:rsidR="00F2366A">
        <w:rPr>
          <w:rStyle w:val="EndnoteReference"/>
        </w:rPr>
        <w:endnoteReference w:id="3"/>
      </w:r>
      <w:r w:rsidR="00F2366A">
        <w:rPr>
          <w:vertAlign w:val="superscript"/>
        </w:rPr>
        <w:t>,</w:t>
      </w:r>
      <w:proofErr w:type="gramEnd"/>
      <w:r w:rsidR="00F2366A">
        <w:rPr>
          <w:rStyle w:val="EndnoteReference"/>
        </w:rPr>
        <w:endnoteReference w:id="4"/>
      </w:r>
      <w:r w:rsidR="00F2366A">
        <w:t xml:space="preserve"> </w:t>
      </w:r>
      <w:r>
        <w:rPr>
          <w:lang w:val="en-US"/>
        </w:rPr>
        <w:t>Follow-up evaluation demonstrated that most aged care homes that participated in the acNAPS pilot study (90.6%) would be willing to participate again. The acNAPS has subsequently been</w:t>
      </w:r>
      <w:r w:rsidRPr="00B85BDF">
        <w:t xml:space="preserve"> </w:t>
      </w:r>
      <w:r>
        <w:t xml:space="preserve">conducted </w:t>
      </w:r>
      <w:r w:rsidRPr="00B85BDF">
        <w:t>in 2016 and 2017</w:t>
      </w:r>
      <w:r>
        <w:t>.</w:t>
      </w:r>
      <w:r>
        <w:rPr>
          <w:lang w:val="en-US"/>
        </w:rPr>
        <w:t xml:space="preserve"> </w:t>
      </w:r>
    </w:p>
    <w:p w:rsidR="005C2D36" w:rsidRDefault="005C2D36" w:rsidP="005C2D36">
      <w:r>
        <w:t>Aged care home residents are susceptible to infections for a variety of reasons including advanced age, multiple co-morbidities, poor functional status, compromised immune status and the use of invasive devices such as urinary tract catheters.</w:t>
      </w:r>
      <w:r w:rsidR="00AB743D">
        <w:rPr>
          <w:rStyle w:val="EndnoteReference"/>
        </w:rPr>
        <w:endnoteReference w:id="5"/>
      </w:r>
      <w:r w:rsidR="005119F5">
        <w:t xml:space="preserve"> </w:t>
      </w:r>
      <w:r>
        <w:t xml:space="preserve">In addition, residents </w:t>
      </w:r>
      <w:r w:rsidR="00B1745C">
        <w:t xml:space="preserve">reside </w:t>
      </w:r>
      <w:r>
        <w:t xml:space="preserve">in a close living environment </w:t>
      </w:r>
      <w:r w:rsidR="00B1745C">
        <w:t xml:space="preserve">and </w:t>
      </w:r>
      <w:r>
        <w:t xml:space="preserve">have frequent contact with potentially colonised or infected staff or other residents. Some </w:t>
      </w:r>
      <w:r w:rsidR="00B1745C">
        <w:t xml:space="preserve">aged care home residents </w:t>
      </w:r>
      <w:r>
        <w:t xml:space="preserve">also have multiple and/or prolonged </w:t>
      </w:r>
      <w:proofErr w:type="gramStart"/>
      <w:r>
        <w:t>hospitalisations.</w:t>
      </w:r>
      <w:r w:rsidR="00A273B8">
        <w:rPr>
          <w:rStyle w:val="EndnoteReference"/>
        </w:rPr>
        <w:endnoteReference w:id="6"/>
      </w:r>
      <w:r w:rsidR="00BB7508" w:rsidRPr="00BB7508">
        <w:rPr>
          <w:vertAlign w:val="superscript"/>
        </w:rPr>
        <w:t>,</w:t>
      </w:r>
      <w:proofErr w:type="gramEnd"/>
      <w:r w:rsidR="00E05F2B">
        <w:rPr>
          <w:rStyle w:val="EndnoteReference"/>
        </w:rPr>
        <w:endnoteReference w:id="7"/>
      </w:r>
      <w:r w:rsidR="006C09A9">
        <w:t xml:space="preserve"> </w:t>
      </w:r>
      <w:r w:rsidR="00785939">
        <w:t>T</w:t>
      </w:r>
      <w:r w:rsidR="006C09A9">
        <w:t xml:space="preserve">here is </w:t>
      </w:r>
      <w:r w:rsidR="00785939">
        <w:t xml:space="preserve">also </w:t>
      </w:r>
      <w:r w:rsidR="006C09A9">
        <w:t xml:space="preserve">a growing body of evidence on the prevalence of infections caused by antimicrobial resistant </w:t>
      </w:r>
      <w:r w:rsidR="00A33F2E">
        <w:t>organisms in residents of aged care homes both in Australia and internationally.</w:t>
      </w:r>
      <w:r w:rsidR="00A33F2E" w:rsidRPr="00A33F2E">
        <w:t xml:space="preserve"> </w:t>
      </w:r>
      <w:r w:rsidR="00A33F2E" w:rsidRPr="002275A3">
        <w:rPr>
          <w:rStyle w:val="EndnoteReference"/>
        </w:rPr>
        <w:endnoteReference w:id="8"/>
      </w:r>
      <w:r w:rsidR="00BB7508" w:rsidRPr="00BB7508">
        <w:rPr>
          <w:vertAlign w:val="superscript"/>
        </w:rPr>
        <w:t>,</w:t>
      </w:r>
      <w:r w:rsidR="00A33F2E">
        <w:rPr>
          <w:rStyle w:val="EndnoteReference"/>
        </w:rPr>
        <w:endnoteReference w:id="9"/>
      </w:r>
    </w:p>
    <w:p w:rsidR="005C2D36" w:rsidRDefault="00406186" w:rsidP="005C2D36">
      <w:r>
        <w:t>I</w:t>
      </w:r>
      <w:r w:rsidR="005C2D36">
        <w:t xml:space="preserve">nfection prevention and control programs are an integral part of care in </w:t>
      </w:r>
      <w:r w:rsidR="00B1745C">
        <w:t>aged care homes</w:t>
      </w:r>
      <w:r>
        <w:t xml:space="preserve"> to protect vulnerable residents from acquiring preventable infections</w:t>
      </w:r>
      <w:r w:rsidR="005C2D36">
        <w:t xml:space="preserve">. An effective </w:t>
      </w:r>
      <w:r w:rsidR="003E085D" w:rsidRPr="003E085D">
        <w:t xml:space="preserve">infection prevention and control </w:t>
      </w:r>
      <w:r w:rsidR="005C2D36">
        <w:t>program describes and implements evidence</w:t>
      </w:r>
      <w:r w:rsidR="00F70BC4">
        <w:t>-</w:t>
      </w:r>
      <w:r w:rsidR="005C2D36">
        <w:t xml:space="preserve">based strategies that are necessary to eliminate or substantially reduce infections. </w:t>
      </w:r>
    </w:p>
    <w:p w:rsidR="00755E99" w:rsidRDefault="003E085D" w:rsidP="005C2D36">
      <w:r>
        <w:t>A</w:t>
      </w:r>
      <w:r w:rsidRPr="003E085D">
        <w:t xml:space="preserve">n antimicrobial stewardship (AMS) program </w:t>
      </w:r>
      <w:r>
        <w:t>is c</w:t>
      </w:r>
      <w:r w:rsidR="005C2D36" w:rsidRPr="00113BD9">
        <w:t>ompl</w:t>
      </w:r>
      <w:r w:rsidR="007168B6">
        <w:t>e</w:t>
      </w:r>
      <w:r w:rsidR="005C2D36" w:rsidRPr="00113BD9">
        <w:t xml:space="preserve">mentary to an </w:t>
      </w:r>
      <w:r w:rsidRPr="003E085D">
        <w:t xml:space="preserve">infection prevention and control </w:t>
      </w:r>
      <w:r w:rsidR="005C2D36" w:rsidRPr="00113BD9">
        <w:t xml:space="preserve">program. The aim of </w:t>
      </w:r>
      <w:r w:rsidR="00F70BC4">
        <w:t xml:space="preserve">AMS </w:t>
      </w:r>
      <w:r w:rsidR="005C2D36" w:rsidRPr="00113BD9">
        <w:t>programs is to decrease inappropriate antimicrobial usage and avoid adverse consequences of antimicrobial use</w:t>
      </w:r>
      <w:r w:rsidR="005C2D36">
        <w:t>,</w:t>
      </w:r>
      <w:r w:rsidR="005C2D36" w:rsidRPr="00113BD9">
        <w:t xml:space="preserve"> including antimicrobial resistance, toxicity and unnecessary costs.</w:t>
      </w:r>
      <w:r w:rsidR="005C2D36">
        <w:t xml:space="preserve"> Since 2013 </w:t>
      </w:r>
      <w:r w:rsidR="005C2D36" w:rsidRPr="00113BD9">
        <w:t>the National Safety and Quality Health Service Standards</w:t>
      </w:r>
      <w:r w:rsidR="005C2D36">
        <w:t xml:space="preserve"> </w:t>
      </w:r>
      <w:r w:rsidR="005C2D36" w:rsidRPr="00113BD9">
        <w:t>have required Australian hospitals</w:t>
      </w:r>
      <w:r w:rsidR="00F70BC4">
        <w:t xml:space="preserve"> </w:t>
      </w:r>
      <w:r w:rsidR="005C2D36">
        <w:t xml:space="preserve">to </w:t>
      </w:r>
      <w:r w:rsidR="005C2D36" w:rsidRPr="00113BD9">
        <w:t>have an AMS program in place</w:t>
      </w:r>
      <w:proofErr w:type="gramStart"/>
      <w:r w:rsidR="005C2D36" w:rsidRPr="00113BD9">
        <w:t>.</w:t>
      </w:r>
      <w:r w:rsidR="00AB743D">
        <w:rPr>
          <w:rStyle w:val="EndnoteReference"/>
        </w:rPr>
        <w:endnoteReference w:id="10"/>
      </w:r>
      <w:r w:rsidR="00AB743D">
        <w:rPr>
          <w:vertAlign w:val="superscript"/>
        </w:rPr>
        <w:t>,</w:t>
      </w:r>
      <w:proofErr w:type="gramEnd"/>
      <w:r w:rsidR="00AB743D">
        <w:rPr>
          <w:rStyle w:val="EndnoteReference"/>
        </w:rPr>
        <w:endnoteReference w:id="11"/>
      </w:r>
      <w:r w:rsidR="00AB743D">
        <w:t xml:space="preserve"> </w:t>
      </w:r>
    </w:p>
    <w:p w:rsidR="00755E99" w:rsidRPr="00113BD9" w:rsidRDefault="00F70BC4" w:rsidP="00755E99">
      <w:r>
        <w:lastRenderedPageBreak/>
        <w:t xml:space="preserve">The current draft Aged Care </w:t>
      </w:r>
      <w:r w:rsidR="00B03B00">
        <w:t xml:space="preserve">Quality </w:t>
      </w:r>
      <w:r>
        <w:t xml:space="preserve">Standards propose that </w:t>
      </w:r>
      <w:r w:rsidR="00B03B00">
        <w:t xml:space="preserve">aged care homes </w:t>
      </w:r>
      <w:r w:rsidR="005C2D36">
        <w:t xml:space="preserve">will be required to demonstrate </w:t>
      </w:r>
      <w:r w:rsidR="005C2D36" w:rsidRPr="00113BD9">
        <w:t>AMS practices that ‘promote appropriate antibiotic prescribing and use</w:t>
      </w:r>
      <w:r w:rsidR="00755E99">
        <w:t xml:space="preserve"> </w:t>
      </w:r>
      <w:r w:rsidR="00755E99" w:rsidRPr="00755E99">
        <w:t>to support optimal care and reduce the risk of increasing resistance to antibiotics</w:t>
      </w:r>
      <w:r w:rsidR="005C2D36" w:rsidRPr="00113BD9">
        <w:t>’</w:t>
      </w:r>
      <w:r>
        <w:t>.</w:t>
      </w:r>
      <w:r w:rsidR="005119F5">
        <w:rPr>
          <w:rStyle w:val="EndnoteReference"/>
        </w:rPr>
        <w:endnoteReference w:id="12"/>
      </w:r>
      <w:r w:rsidR="00755E99">
        <w:t xml:space="preserve"> </w:t>
      </w:r>
      <w:r w:rsidR="00B03B00">
        <w:t>T</w:t>
      </w:r>
      <w:r w:rsidR="00B03B00" w:rsidRPr="00B03B00">
        <w:t xml:space="preserve">ransition to the </w:t>
      </w:r>
      <w:r w:rsidR="00B03B00">
        <w:t xml:space="preserve">new </w:t>
      </w:r>
      <w:r w:rsidR="00B03B00" w:rsidRPr="00B03B00">
        <w:t xml:space="preserve">Aged Care Quality Standards is expected to commence from 1 July 2018, with assessment against </w:t>
      </w:r>
      <w:r w:rsidR="00B03B00">
        <w:t>the Standards from 1 July 2019.</w:t>
      </w:r>
      <w:r w:rsidRPr="00113BD9">
        <w:t xml:space="preserve"> </w:t>
      </w:r>
    </w:p>
    <w:p w:rsidR="005C2D36" w:rsidRDefault="005C2D36" w:rsidP="005C2D36">
      <w:r>
        <w:t xml:space="preserve">To be successful, </w:t>
      </w:r>
      <w:r w:rsidR="00B03B00">
        <w:t>infection prevention and control</w:t>
      </w:r>
      <w:r>
        <w:t xml:space="preserve"> and AMS programs need to be </w:t>
      </w:r>
      <w:r w:rsidR="00B03B00">
        <w:t xml:space="preserve">evidence-based and informed by </w:t>
      </w:r>
      <w:r>
        <w:t>comprehensive surveillance</w:t>
      </w:r>
      <w:r w:rsidR="00B03B00">
        <w:t xml:space="preserve"> data</w:t>
      </w:r>
      <w:r>
        <w:t xml:space="preserve">. Surveillance of </w:t>
      </w:r>
      <w:r w:rsidR="00B03B00">
        <w:t>antimicrobial resistance</w:t>
      </w:r>
      <w:r>
        <w:t xml:space="preserve"> and antimicrobial use is a priority area for national action in Australia</w:t>
      </w:r>
      <w:r w:rsidR="00926D4E">
        <w:t>.</w:t>
      </w:r>
      <w:r w:rsidR="00926D4E">
        <w:rPr>
          <w:rStyle w:val="EndnoteReference"/>
        </w:rPr>
        <w:endnoteReference w:id="13"/>
      </w:r>
      <w:r w:rsidR="00B03B00">
        <w:t xml:space="preserve"> </w:t>
      </w:r>
      <w:r w:rsidR="00926D4E">
        <w:t>T</w:t>
      </w:r>
      <w:r w:rsidR="00B03B00">
        <w:t>he AURA Surveillance System</w:t>
      </w:r>
      <w:r w:rsidR="00262298">
        <w:t xml:space="preserve"> </w:t>
      </w:r>
      <w:r w:rsidR="00262298" w:rsidRPr="00262298">
        <w:t>enabl</w:t>
      </w:r>
      <w:r w:rsidR="00262298">
        <w:t>es</w:t>
      </w:r>
      <w:r w:rsidR="00262298" w:rsidRPr="00262298">
        <w:t xml:space="preserve"> improved coordination and integration of data on antimicrobial resistance, antimicrobial use and appropriateness of prescribing in Australia, </w:t>
      </w:r>
      <w:r w:rsidR="00262298">
        <w:t>and has</w:t>
      </w:r>
      <w:r w:rsidR="00755E99">
        <w:t xml:space="preserve">, </w:t>
      </w:r>
      <w:r w:rsidR="00755E99" w:rsidRPr="00755E99">
        <w:t>since it was established in 2014</w:t>
      </w:r>
      <w:r w:rsidR="00755E99">
        <w:t>,</w:t>
      </w:r>
      <w:r w:rsidR="00262298">
        <w:t xml:space="preserve"> increased </w:t>
      </w:r>
      <w:r w:rsidR="00262298" w:rsidRPr="00262298">
        <w:t>the comprehensiveness of that data</w:t>
      </w:r>
      <w:r>
        <w:t xml:space="preserve">. </w:t>
      </w:r>
    </w:p>
    <w:p w:rsidR="005C2D36" w:rsidRDefault="005C2D36" w:rsidP="005C2D36">
      <w:r>
        <w:t xml:space="preserve">This report presents </w:t>
      </w:r>
      <w:r w:rsidR="00E27F5D">
        <w:t xml:space="preserve">analyses of </w:t>
      </w:r>
      <w:r>
        <w:t xml:space="preserve">acNAPS data collected and submitted </w:t>
      </w:r>
      <w:r w:rsidR="005E7087">
        <w:t xml:space="preserve">in </w:t>
      </w:r>
      <w:r>
        <w:t>2017</w:t>
      </w:r>
      <w:r w:rsidR="00B542EB">
        <w:t xml:space="preserve"> and </w:t>
      </w:r>
      <w:r w:rsidR="00961199">
        <w:t xml:space="preserve">includes </w:t>
      </w:r>
      <w:r w:rsidR="00B542EB">
        <w:t>comparisons with 2016 acNAPS data</w:t>
      </w:r>
      <w:r>
        <w:t xml:space="preserve">. </w:t>
      </w:r>
    </w:p>
    <w:p w:rsidR="005C2D36" w:rsidRDefault="005C2D36" w:rsidP="005C2D36">
      <w:pPr>
        <w:pStyle w:val="Heading1"/>
      </w:pPr>
      <w:bookmarkStart w:id="14" w:name="_Toc513125573"/>
      <w:bookmarkStart w:id="15" w:name="_Toc520373124"/>
      <w:r>
        <w:t>Methods</w:t>
      </w:r>
      <w:bookmarkEnd w:id="14"/>
      <w:bookmarkEnd w:id="15"/>
    </w:p>
    <w:p w:rsidR="005C2D36" w:rsidRPr="005C2D36" w:rsidRDefault="005C2D36" w:rsidP="005C2D36">
      <w:pPr>
        <w:pStyle w:val="Heading2"/>
      </w:pPr>
      <w:bookmarkStart w:id="16" w:name="_Toc513125574"/>
      <w:r>
        <w:t>Time frame</w:t>
      </w:r>
      <w:bookmarkEnd w:id="16"/>
    </w:p>
    <w:p w:rsidR="005C2D36" w:rsidRDefault="005C2D36" w:rsidP="005C2D36">
      <w:r>
        <w:t xml:space="preserve">The official data collection and submission period for </w:t>
      </w:r>
      <w:r w:rsidRPr="00567FC2">
        <w:t xml:space="preserve">2016 </w:t>
      </w:r>
      <w:r w:rsidR="00406186">
        <w:t xml:space="preserve">acNAPS </w:t>
      </w:r>
      <w:r w:rsidRPr="00567FC2">
        <w:t>was between 27 June and 9 September</w:t>
      </w:r>
      <w:r w:rsidR="005E7087">
        <w:t>,</w:t>
      </w:r>
      <w:r>
        <w:t xml:space="preserve"> and for 2017 </w:t>
      </w:r>
      <w:r w:rsidR="00406186">
        <w:t xml:space="preserve">acNAPS </w:t>
      </w:r>
      <w:r w:rsidR="00961199">
        <w:t xml:space="preserve">the data collection period was </w:t>
      </w:r>
      <w:r>
        <w:t xml:space="preserve">between 19 June and 1 September. </w:t>
      </w:r>
    </w:p>
    <w:p w:rsidR="005C2D36" w:rsidRDefault="005C2D36" w:rsidP="005C2D36">
      <w:pPr>
        <w:pStyle w:val="Heading2"/>
      </w:pPr>
      <w:bookmarkStart w:id="17" w:name="_Toc513125575"/>
      <w:r>
        <w:t>Recruitment</w:t>
      </w:r>
      <w:bookmarkEnd w:id="17"/>
    </w:p>
    <w:p w:rsidR="005C2D36" w:rsidRDefault="005C2D36" w:rsidP="005C2D36">
      <w:r>
        <w:t xml:space="preserve">Numerous strategies were used to notify </w:t>
      </w:r>
      <w:r w:rsidR="003F219D">
        <w:t>aged care homes</w:t>
      </w:r>
      <w:r>
        <w:t xml:space="preserve"> about </w:t>
      </w:r>
      <w:r w:rsidR="009C3007">
        <w:t xml:space="preserve">the </w:t>
      </w:r>
      <w:r>
        <w:t>acNAPS. Th</w:t>
      </w:r>
      <w:r w:rsidR="003F219D">
        <w:t>ese</w:t>
      </w:r>
      <w:r>
        <w:t xml:space="preserve"> included newsletters issued by the </w:t>
      </w:r>
      <w:r w:rsidR="003F219D">
        <w:t xml:space="preserve">Australian Government </w:t>
      </w:r>
      <w:r>
        <w:t>Department of Health, NCAS, VICNISS Coordinating Centre, the Commission, the Australian Aged Ca</w:t>
      </w:r>
      <w:r w:rsidR="00406186">
        <w:t>re Quality Agency, NPS Medicine</w:t>
      </w:r>
      <w:r>
        <w:t xml:space="preserve">Wise, the Australasian College for Infection Prevention and Control, </w:t>
      </w:r>
      <w:proofErr w:type="spellStart"/>
      <w:r>
        <w:t>AusPharm</w:t>
      </w:r>
      <w:proofErr w:type="spellEnd"/>
      <w:r>
        <w:t xml:space="preserve">, and the Pharmaceutical Society of Australia. The objectives </w:t>
      </w:r>
      <w:r w:rsidR="003F219D">
        <w:t xml:space="preserve">of the communication strategy </w:t>
      </w:r>
      <w:r>
        <w:t xml:space="preserve">were to </w:t>
      </w:r>
      <w:r w:rsidR="006059C3">
        <w:t xml:space="preserve">sustain </w:t>
      </w:r>
      <w:r w:rsidR="009B2939">
        <w:t>participation</w:t>
      </w:r>
      <w:r w:rsidR="006059C3">
        <w:t xml:space="preserve"> by </w:t>
      </w:r>
      <w:r w:rsidR="003F219D">
        <w:t xml:space="preserve">aged care homes </w:t>
      </w:r>
      <w:r w:rsidR="003F219D" w:rsidRPr="003F219D">
        <w:t xml:space="preserve">and multi-purpose services </w:t>
      </w:r>
      <w:r>
        <w:t xml:space="preserve">and </w:t>
      </w:r>
      <w:r w:rsidR="00B11658">
        <w:t xml:space="preserve">to </w:t>
      </w:r>
      <w:r>
        <w:t xml:space="preserve">recruit </w:t>
      </w:r>
      <w:r w:rsidR="006059C3">
        <w:t>new</w:t>
      </w:r>
      <w:r>
        <w:t xml:space="preserve"> </w:t>
      </w:r>
      <w:r w:rsidR="003F219D">
        <w:t xml:space="preserve">participants </w:t>
      </w:r>
      <w:r>
        <w:t xml:space="preserve">in all states and territories. </w:t>
      </w:r>
    </w:p>
    <w:p w:rsidR="005C2D36" w:rsidRDefault="005C2D36" w:rsidP="005C2D36">
      <w:pPr>
        <w:pStyle w:val="Heading2"/>
      </w:pPr>
      <w:bookmarkStart w:id="18" w:name="_Toc513125576"/>
      <w:r>
        <w:t>Survey method</w:t>
      </w:r>
      <w:bookmarkEnd w:id="18"/>
    </w:p>
    <w:p w:rsidR="005C2D36" w:rsidRDefault="003F219D" w:rsidP="005C2D36">
      <w:r>
        <w:t xml:space="preserve">Aged care homes </w:t>
      </w:r>
      <w:r w:rsidR="005C2D36">
        <w:t xml:space="preserve">could choose to use one of two survey methods to collect data. Method 2 was recommended for smaller </w:t>
      </w:r>
      <w:r>
        <w:t>aged care homes</w:t>
      </w:r>
      <w:r w:rsidR="005C2D36">
        <w:t xml:space="preserve"> that wished to expand their sample size to better assess their performance.</w:t>
      </w:r>
    </w:p>
    <w:p w:rsidR="008A7915" w:rsidRDefault="008A7915" w:rsidP="008A7915">
      <w:pPr>
        <w:ind w:left="720"/>
      </w:pPr>
      <w:r>
        <w:rPr>
          <w:rStyle w:val="Strong"/>
        </w:rPr>
        <w:t xml:space="preserve">Method </w:t>
      </w:r>
      <w:r>
        <w:rPr>
          <w:rStyle w:val="Strong"/>
        </w:rPr>
        <w:t>1</w:t>
      </w:r>
      <w:r>
        <w:rPr>
          <w:rStyle w:val="Strong"/>
        </w:rPr>
        <w:t>: A single-day point prevalence survey</w:t>
      </w:r>
    </w:p>
    <w:p w:rsidR="008A7915" w:rsidRDefault="008A7915" w:rsidP="008A7915">
      <w:pPr>
        <w:pStyle w:val="Normal-beforebullets"/>
        <w:ind w:left="720"/>
      </w:pPr>
      <w:r>
        <w:t>On the survey day, all residents are screened to determine if they:</w:t>
      </w:r>
    </w:p>
    <w:p w:rsidR="008A7915" w:rsidRDefault="008A7915" w:rsidP="008A7915">
      <w:pPr>
        <w:pStyle w:val="Bulletlist"/>
        <w:ind w:left="1288"/>
      </w:pPr>
      <w:r>
        <w:t>Have an antimicrobial prescription and/or</w:t>
      </w:r>
    </w:p>
    <w:p w:rsidR="008A7915" w:rsidRDefault="008A7915" w:rsidP="008A7915">
      <w:pPr>
        <w:pStyle w:val="Bulletlist"/>
        <w:ind w:left="1288"/>
      </w:pPr>
      <w:r>
        <w:t>Have signs and symptoms of a suspected or confirmed infection.</w:t>
      </w:r>
    </w:p>
    <w:p w:rsidR="008A7915" w:rsidRPr="00E716B4" w:rsidRDefault="008A7915" w:rsidP="008A7915">
      <w:pPr>
        <w:ind w:left="720"/>
        <w:rPr>
          <w:rStyle w:val="Strong"/>
        </w:rPr>
      </w:pPr>
      <w:r>
        <w:rPr>
          <w:rStyle w:val="Strong"/>
        </w:rPr>
        <w:t>Method 2: A single-day point prevalence survey plus an additional one month retrospective survey</w:t>
      </w:r>
    </w:p>
    <w:p w:rsidR="008A7915" w:rsidRDefault="008A7915" w:rsidP="008A7915">
      <w:pPr>
        <w:pStyle w:val="Normal-beforebullets"/>
        <w:ind w:left="720"/>
      </w:pPr>
      <w:r>
        <w:t>On the survey day, all residents are screened to determine if they:</w:t>
      </w:r>
    </w:p>
    <w:p w:rsidR="008A7915" w:rsidRDefault="008A7915" w:rsidP="008A7915">
      <w:pPr>
        <w:pStyle w:val="Bulletlist"/>
        <w:ind w:left="1288"/>
      </w:pPr>
      <w:r>
        <w:t>Have an antimicrobial prescription and/or</w:t>
      </w:r>
    </w:p>
    <w:p w:rsidR="008A7915" w:rsidRDefault="008A7915" w:rsidP="008A7915">
      <w:pPr>
        <w:pStyle w:val="Bulletlist"/>
        <w:ind w:left="1288"/>
      </w:pPr>
      <w:r>
        <w:t>Have signs and symptoms of a suspected or confirmed infection.</w:t>
      </w:r>
    </w:p>
    <w:p w:rsidR="008A7915" w:rsidRDefault="008A7915" w:rsidP="008A7915">
      <w:pPr>
        <w:ind w:left="720"/>
      </w:pPr>
      <w:r>
        <w:t xml:space="preserve">In addition, all residents present on the survey day are screened to determine if they had an antimicrobial prescription on any day during the previous month (that was ceased prior to the survey day). </w:t>
      </w:r>
    </w:p>
    <w:p w:rsidR="00CB733F" w:rsidRDefault="005C2D36" w:rsidP="009424A5">
      <w:pPr>
        <w:pStyle w:val="Heading2"/>
      </w:pPr>
      <w:bookmarkStart w:id="19" w:name="_Toc476822634"/>
      <w:bookmarkStart w:id="20" w:name="_Toc476822655"/>
      <w:bookmarkStart w:id="21" w:name="_Toc476822855"/>
      <w:bookmarkStart w:id="22" w:name="_Toc476823159"/>
      <w:bookmarkStart w:id="23" w:name="_Toc482782730"/>
      <w:bookmarkStart w:id="24" w:name="_Toc513125578"/>
      <w:r>
        <w:lastRenderedPageBreak/>
        <w:t>Data collection forms</w:t>
      </w:r>
      <w:bookmarkEnd w:id="19"/>
      <w:bookmarkEnd w:id="20"/>
      <w:bookmarkEnd w:id="21"/>
      <w:bookmarkEnd w:id="22"/>
      <w:bookmarkEnd w:id="23"/>
      <w:bookmarkEnd w:id="24"/>
    </w:p>
    <w:p w:rsidR="005C2D36" w:rsidRDefault="005C2D36" w:rsidP="005C2D36">
      <w:pPr>
        <w:pStyle w:val="Heading3"/>
      </w:pPr>
      <w:bookmarkStart w:id="25" w:name="_Toc513125579"/>
      <w:r>
        <w:t>Aged Care Home form</w:t>
      </w:r>
      <w:bookmarkEnd w:id="25"/>
    </w:p>
    <w:p w:rsidR="005C2D36" w:rsidRDefault="005C2D36" w:rsidP="005C2D36">
      <w:r>
        <w:t xml:space="preserve">Each participating </w:t>
      </w:r>
      <w:r w:rsidR="003F219D">
        <w:t xml:space="preserve">aged care home </w:t>
      </w:r>
      <w:r>
        <w:t>completed the A</w:t>
      </w:r>
      <w:r w:rsidR="003F219D">
        <w:t xml:space="preserve">ged </w:t>
      </w:r>
      <w:r>
        <w:t>C</w:t>
      </w:r>
      <w:r w:rsidR="003F219D">
        <w:t xml:space="preserve">are </w:t>
      </w:r>
      <w:r>
        <w:t>H</w:t>
      </w:r>
      <w:r w:rsidR="003F219D">
        <w:t>ome</w:t>
      </w:r>
      <w:r w:rsidRPr="00B07973">
        <w:t xml:space="preserve"> form</w:t>
      </w:r>
      <w:r w:rsidR="009C3007">
        <w:t xml:space="preserve"> (A</w:t>
      </w:r>
      <w:r>
        <w:t>ppendix 1)</w:t>
      </w:r>
      <w:r w:rsidRPr="00B07973">
        <w:t>.</w:t>
      </w:r>
      <w:r>
        <w:t xml:space="preserve"> Both facility and resident</w:t>
      </w:r>
      <w:r w:rsidR="003F219D">
        <w:t>-</w:t>
      </w:r>
      <w:r>
        <w:t>level data w</w:t>
      </w:r>
      <w:r w:rsidR="003F219D">
        <w:t>ere</w:t>
      </w:r>
      <w:r>
        <w:t xml:space="preserve"> captured. </w:t>
      </w:r>
    </w:p>
    <w:p w:rsidR="005C2D36" w:rsidRDefault="005C2D36" w:rsidP="005C2D36">
      <w:pPr>
        <w:pStyle w:val="Normal-beforebullets"/>
      </w:pPr>
      <w:r>
        <w:t>Facility</w:t>
      </w:r>
      <w:r w:rsidR="003F219D">
        <w:t>-</w:t>
      </w:r>
      <w:r>
        <w:t>level d</w:t>
      </w:r>
      <w:r w:rsidR="009C3007">
        <w:t xml:space="preserve">emographic and denominator data </w:t>
      </w:r>
      <w:r>
        <w:t xml:space="preserve">fields included: </w:t>
      </w:r>
    </w:p>
    <w:p w:rsidR="005C2D36" w:rsidRPr="005C2D36" w:rsidRDefault="005C2D36" w:rsidP="005C2D36">
      <w:pPr>
        <w:pStyle w:val="Bulletlist"/>
      </w:pPr>
      <w:r w:rsidRPr="005C2D36">
        <w:t xml:space="preserve">State or territory </w:t>
      </w:r>
    </w:p>
    <w:p w:rsidR="005C2D36" w:rsidRPr="005C2D36" w:rsidRDefault="005C2D36" w:rsidP="005C2D36">
      <w:pPr>
        <w:pStyle w:val="Bulletlist"/>
      </w:pPr>
      <w:r w:rsidRPr="005C2D36">
        <w:t>Remoteness classification (major city, inner/outer regional, remote or very remote)</w:t>
      </w:r>
      <w:r w:rsidR="003F219D">
        <w:rPr>
          <w:rStyle w:val="EndnoteReference"/>
        </w:rPr>
        <w:endnoteReference w:id="14"/>
      </w:r>
    </w:p>
    <w:p w:rsidR="005C2D36" w:rsidRPr="005C2D36" w:rsidRDefault="005C2D36" w:rsidP="005C2D36">
      <w:pPr>
        <w:pStyle w:val="Bulletlist"/>
      </w:pPr>
      <w:r w:rsidRPr="005C2D36">
        <w:t>Organisation type (not</w:t>
      </w:r>
      <w:r w:rsidR="003F219D">
        <w:t>-</w:t>
      </w:r>
      <w:r w:rsidRPr="005C2D36">
        <w:t>for</w:t>
      </w:r>
      <w:r w:rsidR="003F219D">
        <w:t>-</w:t>
      </w:r>
      <w:r w:rsidRPr="005C2D36">
        <w:t>profit, government or private)</w:t>
      </w:r>
    </w:p>
    <w:p w:rsidR="005C2D36" w:rsidRPr="005C2D36" w:rsidRDefault="005C2D36" w:rsidP="005C2D36">
      <w:pPr>
        <w:pStyle w:val="Bulletlist"/>
      </w:pPr>
      <w:r w:rsidRPr="005C2D36">
        <w:t xml:space="preserve">Use of the </w:t>
      </w:r>
      <w:r w:rsidR="00961199" w:rsidRPr="005C2D36">
        <w:t>National Residential Medication Chart</w:t>
      </w:r>
      <w:r w:rsidR="008C444F">
        <w:rPr>
          <w:rStyle w:val="EndnoteReference"/>
        </w:rPr>
        <w:endnoteReference w:id="15"/>
      </w:r>
    </w:p>
    <w:p w:rsidR="005C2D36" w:rsidRPr="005C2D36" w:rsidRDefault="005C2D36" w:rsidP="005C2D36">
      <w:pPr>
        <w:pStyle w:val="Bulletlist"/>
      </w:pPr>
      <w:r w:rsidRPr="005C2D36">
        <w:t xml:space="preserve">Access to the </w:t>
      </w:r>
      <w:r w:rsidRPr="00EC1113">
        <w:rPr>
          <w:i/>
        </w:rPr>
        <w:t>Therapeutic Guidelines: Antibiotic</w:t>
      </w:r>
      <w:r w:rsidR="005F6296">
        <w:rPr>
          <w:rStyle w:val="EndnoteReference"/>
        </w:rPr>
        <w:endnoteReference w:id="16"/>
      </w:r>
    </w:p>
    <w:p w:rsidR="005C2D36" w:rsidRPr="005C2D36" w:rsidRDefault="005C2D36" w:rsidP="005C2D36">
      <w:pPr>
        <w:pStyle w:val="Bulletlist"/>
      </w:pPr>
      <w:r w:rsidRPr="005C2D36">
        <w:t xml:space="preserve">Endorsed guidelines routinely used for the management of suspected urinary tract infections.  </w:t>
      </w:r>
    </w:p>
    <w:p w:rsidR="005C2D36" w:rsidRDefault="001C512B" w:rsidP="005C2D36">
      <w:r>
        <w:t>A</w:t>
      </w:r>
      <w:r w:rsidR="008D0AAB">
        <w:t xml:space="preserve">ged care homes </w:t>
      </w:r>
      <w:r>
        <w:t xml:space="preserve">are not required </w:t>
      </w:r>
      <w:r w:rsidR="000E0DD4">
        <w:t xml:space="preserve">to use the National Residential Medication </w:t>
      </w:r>
      <w:proofErr w:type="gramStart"/>
      <w:r w:rsidR="000E0DD4">
        <w:t>Chart</w:t>
      </w:r>
      <w:r>
        <w:t>,</w:t>
      </w:r>
      <w:proofErr w:type="gramEnd"/>
      <w:r>
        <w:t xml:space="preserve"> however there are potential benefits of using it</w:t>
      </w:r>
      <w:r w:rsidR="000E0DD4">
        <w:t xml:space="preserve">. </w:t>
      </w:r>
      <w:r w:rsidR="006059C3">
        <w:t>T</w:t>
      </w:r>
      <w:r w:rsidR="005C2D36">
        <w:t xml:space="preserve">he </w:t>
      </w:r>
      <w:r w:rsidR="005C2D36" w:rsidRPr="00EC1113">
        <w:rPr>
          <w:i/>
        </w:rPr>
        <w:t>Therapeutic Guidelines: Antibiotic</w:t>
      </w:r>
      <w:r w:rsidR="005C2D36">
        <w:t xml:space="preserve"> aims to assist clinicians prescribing </w:t>
      </w:r>
      <w:r w:rsidR="00BA4E01">
        <w:t>of</w:t>
      </w:r>
      <w:r w:rsidR="005C2D36">
        <w:t xml:space="preserve"> therapeutic and prophylactic antimicrobials</w:t>
      </w:r>
      <w:r w:rsidR="005F6296">
        <w:t xml:space="preserve">. </w:t>
      </w:r>
      <w:r w:rsidR="005C2D36">
        <w:t xml:space="preserve">In the latest version of these guidelines, optimal management of </w:t>
      </w:r>
      <w:r w:rsidR="008D0AAB">
        <w:t xml:space="preserve">aged care home </w:t>
      </w:r>
      <w:r w:rsidR="005C2D36">
        <w:t>residents with suspected urinary tract infections is outlined by a clinical algorithm.</w:t>
      </w:r>
      <w:r w:rsidR="00E27F5D">
        <w:t xml:space="preserve"> </w:t>
      </w:r>
    </w:p>
    <w:p w:rsidR="005C2D36" w:rsidRDefault="005C2D36" w:rsidP="005C2D36">
      <w:pPr>
        <w:pStyle w:val="Normal-beforebullets"/>
      </w:pPr>
      <w:r>
        <w:t>Resident survey day denominator data</w:t>
      </w:r>
      <w:r w:rsidR="005F6296">
        <w:t xml:space="preserve"> </w:t>
      </w:r>
      <w:r w:rsidR="00A8778E">
        <w:t>fields included</w:t>
      </w:r>
      <w:r>
        <w:t xml:space="preserve">: </w:t>
      </w:r>
    </w:p>
    <w:p w:rsidR="005C2D36" w:rsidRDefault="005C2D36" w:rsidP="005C2D36">
      <w:pPr>
        <w:pStyle w:val="Bulletlist"/>
      </w:pPr>
      <w:r>
        <w:t>Number of residents present</w:t>
      </w:r>
    </w:p>
    <w:p w:rsidR="005C2D36" w:rsidRDefault="005C2D36" w:rsidP="005C2D36">
      <w:pPr>
        <w:pStyle w:val="Bulletlist"/>
      </w:pPr>
      <w:r>
        <w:t xml:space="preserve">Number of residents aged 85 </w:t>
      </w:r>
      <w:r w:rsidR="005F6296">
        <w:t xml:space="preserve">years </w:t>
      </w:r>
      <w:r>
        <w:t>and over</w:t>
      </w:r>
    </w:p>
    <w:p w:rsidR="005C2D36" w:rsidRDefault="005C2D36" w:rsidP="005C2D36">
      <w:pPr>
        <w:pStyle w:val="Bulletlist"/>
      </w:pPr>
      <w:r>
        <w:t xml:space="preserve">Number of male residents.  </w:t>
      </w:r>
    </w:p>
    <w:p w:rsidR="005C2D36" w:rsidRDefault="00D050CF" w:rsidP="005C2D36">
      <w:r>
        <w:t xml:space="preserve">All residents of the participating aged care home </w:t>
      </w:r>
      <w:r w:rsidR="00881A87">
        <w:t xml:space="preserve">or multipurpose service </w:t>
      </w:r>
      <w:r w:rsidR="00F93872">
        <w:t xml:space="preserve">who were </w:t>
      </w:r>
      <w:r>
        <w:t>present on the survey day were eligible for inclusion</w:t>
      </w:r>
      <w:r w:rsidR="005C2D36">
        <w:t>.</w:t>
      </w:r>
    </w:p>
    <w:p w:rsidR="00277D58" w:rsidRPr="00277D58" w:rsidRDefault="00277D58" w:rsidP="00277D58">
      <w:pPr>
        <w:pStyle w:val="Heading3"/>
      </w:pPr>
      <w:bookmarkStart w:id="26" w:name="_Toc513125580"/>
      <w:r w:rsidRPr="00277D58">
        <w:t>Antimicrobials form</w:t>
      </w:r>
      <w:bookmarkEnd w:id="26"/>
    </w:p>
    <w:p w:rsidR="00277D58" w:rsidRDefault="00277D58" w:rsidP="00277D58">
      <w:r>
        <w:t>Th</w:t>
      </w:r>
      <w:r w:rsidR="005F6296">
        <w:t>e Antimicrobials</w:t>
      </w:r>
      <w:r w:rsidRPr="008174B2">
        <w:t xml:space="preserve"> form</w:t>
      </w:r>
      <w:r w:rsidR="009C3007">
        <w:t xml:space="preserve"> (A</w:t>
      </w:r>
      <w:r>
        <w:t>ppendix 2) was completed for residents who were receiving an antimicrobial on the survey day (Methods 1 and 2), and within the previous month (Method 2 only). Antimicrobial prescriptions included all antibiotics, antiviral agents, antifungal agents, and anti-parasitic agents. Data w</w:t>
      </w:r>
      <w:r w:rsidR="005F6296">
        <w:t>ere</w:t>
      </w:r>
      <w:r>
        <w:t xml:space="preserve"> collected about prescribing elements </w:t>
      </w:r>
      <w:r w:rsidR="005F6296">
        <w:t xml:space="preserve">including </w:t>
      </w:r>
      <w:r>
        <w:t>the start date,</w:t>
      </w:r>
      <w:r w:rsidR="00DE5B54">
        <w:t xml:space="preserve"> choice, dose, frequency and route of the agent,</w:t>
      </w:r>
      <w:r>
        <w:t xml:space="preserve"> initial mode of prescription (for example, written directly by prescriber), indication, and documentation of a review or stop date. The indication for prescribing </w:t>
      </w:r>
      <w:r w:rsidR="00A0243F">
        <w:t xml:space="preserve">an </w:t>
      </w:r>
      <w:r>
        <w:t xml:space="preserve">antimicrobial was reported according to a </w:t>
      </w:r>
      <w:r w:rsidR="00522EDF">
        <w:t xml:space="preserve">standardised </w:t>
      </w:r>
      <w:r>
        <w:t xml:space="preserve">list. </w:t>
      </w:r>
    </w:p>
    <w:p w:rsidR="00277D58" w:rsidRDefault="00277D58" w:rsidP="00277D58">
      <w:r>
        <w:t>If the antimicrobial start date was known</w:t>
      </w:r>
      <w:r w:rsidR="005F6296">
        <w:t>,</w:t>
      </w:r>
      <w:r>
        <w:t xml:space="preserve"> and the therapy had commenced less than six months before the survey day, data w</w:t>
      </w:r>
      <w:r w:rsidR="005F6296">
        <w:t>ere</w:t>
      </w:r>
      <w:r>
        <w:t xml:space="preserve"> collected about the resident’s microbiology results, </w:t>
      </w:r>
      <w:r w:rsidR="00A8778E">
        <w:t>urinary investigations and catheter devices and signs and/or symptoms</w:t>
      </w:r>
      <w:r w:rsidR="005D3FD7">
        <w:t xml:space="preserve"> of a suspected infection</w:t>
      </w:r>
      <w:r>
        <w:t>. The timeframe for th</w:t>
      </w:r>
      <w:r w:rsidR="005F6296">
        <w:t>ese</w:t>
      </w:r>
      <w:r>
        <w:t xml:space="preserve"> data was the antimicrobial start date and the six days prior</w:t>
      </w:r>
      <w:r w:rsidR="00522EDF">
        <w:t xml:space="preserve"> to the survey</w:t>
      </w:r>
      <w:r>
        <w:t xml:space="preserve">. </w:t>
      </w:r>
    </w:p>
    <w:p w:rsidR="00277D58" w:rsidRDefault="00277D58" w:rsidP="00277D58">
      <w:r>
        <w:t>Microbiology data were collected from final microbiology reports only. If more than one specimen was collected within the specified timeframe</w:t>
      </w:r>
      <w:r w:rsidR="005F6296">
        <w:t>,</w:t>
      </w:r>
      <w:r>
        <w:t xml:space="preserve"> only the most recent result was reported. </w:t>
      </w:r>
    </w:p>
    <w:p w:rsidR="00277D58" w:rsidRDefault="00277D58" w:rsidP="00277D58">
      <w:r>
        <w:t>The list of reportable infection signs and</w:t>
      </w:r>
      <w:r w:rsidR="005D3FD7">
        <w:t>/or</w:t>
      </w:r>
      <w:r>
        <w:t xml:space="preserve"> symptoms was divided into seven body systems: urinary tract, respiratory tract, skin or soft tissue, gastrointestinal tract, oral, eye, and other. Signs and symptoms common to many different infection types were also included, such as fever, leucocytosis, </w:t>
      </w:r>
      <w:proofErr w:type="gramStart"/>
      <w:r>
        <w:t>acute</w:t>
      </w:r>
      <w:proofErr w:type="gramEnd"/>
      <w:r>
        <w:t xml:space="preserve"> change in mental status </w:t>
      </w:r>
      <w:r w:rsidR="005F6296">
        <w:t>and</w:t>
      </w:r>
      <w:r>
        <w:t xml:space="preserve"> acute functional decline in activities of daily living. The signs and symptoms </w:t>
      </w:r>
      <w:r w:rsidR="005F6296">
        <w:t xml:space="preserve">were required </w:t>
      </w:r>
      <w:r>
        <w:t>to be recorded in official documents such as resident histories or hospital discharge summaries</w:t>
      </w:r>
      <w:r>
        <w:rPr>
          <w:i/>
        </w:rPr>
        <w:t>.</w:t>
      </w:r>
    </w:p>
    <w:p w:rsidR="00277D58" w:rsidRPr="00277D58" w:rsidRDefault="00277D58" w:rsidP="00277D58">
      <w:pPr>
        <w:pStyle w:val="Heading3"/>
      </w:pPr>
      <w:bookmarkStart w:id="27" w:name="_Toc513125581"/>
      <w:r w:rsidRPr="00277D58">
        <w:lastRenderedPageBreak/>
        <w:t>Infection</w:t>
      </w:r>
      <w:r w:rsidR="003D0F1C">
        <w:t>s</w:t>
      </w:r>
      <w:r w:rsidRPr="00277D58">
        <w:t xml:space="preserve"> form</w:t>
      </w:r>
      <w:bookmarkEnd w:id="27"/>
      <w:r w:rsidRPr="00277D58">
        <w:t xml:space="preserve"> </w:t>
      </w:r>
    </w:p>
    <w:p w:rsidR="00277D58" w:rsidRDefault="00277D58" w:rsidP="00277D58">
      <w:r w:rsidRPr="00B07973">
        <w:t xml:space="preserve">An </w:t>
      </w:r>
      <w:r w:rsidR="005F6296">
        <w:t>I</w:t>
      </w:r>
      <w:r>
        <w:t>nfection</w:t>
      </w:r>
      <w:r w:rsidR="008C73D0">
        <w:t>s</w:t>
      </w:r>
      <w:r w:rsidRPr="00B07973">
        <w:t xml:space="preserve"> form</w:t>
      </w:r>
      <w:r w:rsidR="001B70AD">
        <w:t xml:space="preserve"> (A</w:t>
      </w:r>
      <w:r>
        <w:t xml:space="preserve">ppendix 3) was completed for residents who had signs and/or symptoms </w:t>
      </w:r>
      <w:r w:rsidR="00B270D7">
        <w:t xml:space="preserve">of a suspected infection </w:t>
      </w:r>
      <w:r>
        <w:t>on the survey day. Data were collected about signs and/or symptoms present on the survey date and the two days prior</w:t>
      </w:r>
      <w:r w:rsidR="00522EDF">
        <w:t xml:space="preserve"> to the survey</w:t>
      </w:r>
      <w:r>
        <w:t xml:space="preserve">. </w:t>
      </w:r>
    </w:p>
    <w:p w:rsidR="00277D58" w:rsidRPr="00277D58" w:rsidRDefault="005F6296" w:rsidP="00277D58">
      <w:pPr>
        <w:pStyle w:val="Normal-beforebullets"/>
      </w:pPr>
      <w:r>
        <w:t>In contrast to the A</w:t>
      </w:r>
      <w:r w:rsidR="00277D58" w:rsidRPr="00277D58">
        <w:t>ntimicrobial</w:t>
      </w:r>
      <w:r w:rsidR="003D0F1C">
        <w:t>s</w:t>
      </w:r>
      <w:r w:rsidR="00277D58" w:rsidRPr="00277D58">
        <w:t xml:space="preserve"> form, and as previously detailed in the 2016 acNAPS report</w:t>
      </w:r>
      <w:r>
        <w:rPr>
          <w:vertAlign w:val="superscript"/>
        </w:rPr>
        <w:t>1</w:t>
      </w:r>
      <w:r w:rsidR="00277D58" w:rsidRPr="00277D58">
        <w:t>, the gastrointestinal tract infection signs and/or s</w:t>
      </w:r>
      <w:r>
        <w:t>ymptoms were excluded from the I</w:t>
      </w:r>
      <w:r w:rsidR="00277D58" w:rsidRPr="00277D58">
        <w:t>nfection</w:t>
      </w:r>
      <w:r w:rsidR="003D0F1C">
        <w:t>s</w:t>
      </w:r>
      <w:r w:rsidR="00277D58" w:rsidRPr="00277D58">
        <w:t xml:space="preserve"> form for the following reasons:</w:t>
      </w:r>
    </w:p>
    <w:p w:rsidR="00277D58" w:rsidRPr="00277D58" w:rsidRDefault="00277D58" w:rsidP="00277D58">
      <w:pPr>
        <w:spacing w:after="0"/>
        <w:rPr>
          <w:rFonts w:ascii="Arial" w:hAnsi="Arial" w:cs="Arial"/>
        </w:rPr>
      </w:pPr>
    </w:p>
    <w:p w:rsidR="00277D58" w:rsidRPr="00277D58" w:rsidRDefault="00277D58" w:rsidP="00277D58">
      <w:pPr>
        <w:pStyle w:val="Bulletlist"/>
      </w:pPr>
      <w:r w:rsidRPr="00277D58">
        <w:t xml:space="preserve">Gastrointestinal </w:t>
      </w:r>
      <w:r w:rsidR="00B270D7">
        <w:t xml:space="preserve">tract </w:t>
      </w:r>
      <w:r w:rsidRPr="00277D58">
        <w:t xml:space="preserve">infections have been infrequently reported as part of point prevalence studies over six years (VICNISS/ Rural Infection Control Practice Group and acNAPS data combined) </w:t>
      </w:r>
    </w:p>
    <w:p w:rsidR="00277D58" w:rsidRPr="00277D58" w:rsidRDefault="00277D58" w:rsidP="00277D58">
      <w:pPr>
        <w:pStyle w:val="Bulletlist"/>
      </w:pPr>
      <w:r w:rsidRPr="00277D58">
        <w:t xml:space="preserve">Gastrointestinal outbreaks </w:t>
      </w:r>
      <w:r w:rsidR="005F6296">
        <w:t xml:space="preserve">in aged care homes </w:t>
      </w:r>
      <w:r w:rsidRPr="00277D58">
        <w:t xml:space="preserve">are </w:t>
      </w:r>
      <w:r w:rsidR="005F6296">
        <w:t>notifiable in all states and territories</w:t>
      </w:r>
      <w:r w:rsidRPr="00277D58">
        <w:t xml:space="preserve"> </w:t>
      </w:r>
    </w:p>
    <w:p w:rsidR="00B7368F" w:rsidRDefault="00277D58" w:rsidP="00277D58">
      <w:pPr>
        <w:pStyle w:val="Bulletlist"/>
      </w:pPr>
      <w:r w:rsidRPr="00277D58">
        <w:t xml:space="preserve">The focus </w:t>
      </w:r>
      <w:r w:rsidR="005F6296">
        <w:t xml:space="preserve">of acNAPS is </w:t>
      </w:r>
      <w:r w:rsidRPr="00277D58">
        <w:t xml:space="preserve">on </w:t>
      </w:r>
      <w:r w:rsidR="00B7368F">
        <w:t xml:space="preserve">appropriate surveillance </w:t>
      </w:r>
      <w:r w:rsidRPr="00277D58">
        <w:t>f</w:t>
      </w:r>
      <w:r w:rsidR="001B70AD">
        <w:t>or the more common infections: urinary tract infections (</w:t>
      </w:r>
      <w:r w:rsidRPr="00277D58">
        <w:t>UTIs</w:t>
      </w:r>
      <w:r w:rsidR="001B70AD">
        <w:t>)</w:t>
      </w:r>
      <w:r w:rsidRPr="00277D58">
        <w:t>, respiratory infections</w:t>
      </w:r>
      <w:r w:rsidR="001B70AD">
        <w:t>,</w:t>
      </w:r>
      <w:r w:rsidRPr="00277D58">
        <w:t xml:space="preserve"> and skin </w:t>
      </w:r>
      <w:r w:rsidR="001B70AD">
        <w:t xml:space="preserve">or </w:t>
      </w:r>
      <w:r w:rsidRPr="00277D58">
        <w:t>mucosal infections</w:t>
      </w:r>
    </w:p>
    <w:p w:rsidR="00C63BF6" w:rsidRPr="00277D58" w:rsidRDefault="004C4B18" w:rsidP="008C73D0">
      <w:pPr>
        <w:pStyle w:val="Bulletlist"/>
      </w:pPr>
      <w:r>
        <w:t>There are l</w:t>
      </w:r>
      <w:r w:rsidR="00C63BF6" w:rsidRPr="00C63BF6">
        <w:t>imited resources in aged care h</w:t>
      </w:r>
      <w:r w:rsidR="00BB7508">
        <w:t>omes to collect and submit data.</w:t>
      </w:r>
    </w:p>
    <w:p w:rsidR="00914DFC" w:rsidRDefault="00914DFC" w:rsidP="00914DFC">
      <w:pPr>
        <w:pStyle w:val="Bulletlist"/>
        <w:numPr>
          <w:ilvl w:val="0"/>
          <w:numId w:val="0"/>
        </w:numPr>
        <w:ind w:left="568" w:hanging="284"/>
      </w:pPr>
    </w:p>
    <w:p w:rsidR="00914DFC" w:rsidRDefault="00914DFC" w:rsidP="00914DFC">
      <w:pPr>
        <w:pStyle w:val="Bulletlist"/>
        <w:numPr>
          <w:ilvl w:val="0"/>
          <w:numId w:val="0"/>
        </w:numPr>
      </w:pPr>
      <w:r>
        <w:t xml:space="preserve">Each suspected infection was classified </w:t>
      </w:r>
      <w:r w:rsidR="007341D3">
        <w:t xml:space="preserve">by the surveyor </w:t>
      </w:r>
      <w:r>
        <w:t xml:space="preserve">as ‘aged care home’ or ‘non-aged care home’ associated. Aged care home associated infections were those for which the resident’s signs and/or symptoms commenced at least two calendar days after (re)admission into the home. Conversely, the non-aged care home associated infections were those for which the resident’s signs and symptoms commenced within two calendar days of being admitted into the home. </w:t>
      </w:r>
    </w:p>
    <w:p w:rsidR="00277D58" w:rsidRPr="00B07973" w:rsidRDefault="00277D58" w:rsidP="00277D58">
      <w:r>
        <w:t>When collecting dat</w:t>
      </w:r>
      <w:r w:rsidR="00AC5872">
        <w:t>a for the I</w:t>
      </w:r>
      <w:r>
        <w:t>nfection</w:t>
      </w:r>
      <w:r w:rsidR="003D0F1C">
        <w:t>s</w:t>
      </w:r>
      <w:r>
        <w:t xml:space="preserve"> form, i</w:t>
      </w:r>
      <w:r w:rsidRPr="00B07973">
        <w:t>t was a</w:t>
      </w:r>
      <w:r>
        <w:t xml:space="preserve">cceptable </w:t>
      </w:r>
      <w:r w:rsidRPr="00B07973">
        <w:t>to use official and non-official data sources</w:t>
      </w:r>
      <w:r w:rsidR="00AC5872">
        <w:t>.</w:t>
      </w:r>
      <w:r>
        <w:t xml:space="preserve"> </w:t>
      </w:r>
      <w:r w:rsidR="00AC5872">
        <w:t>F</w:t>
      </w:r>
      <w:r>
        <w:t>or example, staff</w:t>
      </w:r>
      <w:r w:rsidRPr="00B07973">
        <w:t xml:space="preserve"> handover </w:t>
      </w:r>
      <w:proofErr w:type="gramStart"/>
      <w:r w:rsidRPr="00B07973">
        <w:t>notes,</w:t>
      </w:r>
      <w:proofErr w:type="gramEnd"/>
      <w:r w:rsidRPr="00B07973">
        <w:t xml:space="preserve"> incident reports</w:t>
      </w:r>
      <w:r>
        <w:t>,</w:t>
      </w:r>
      <w:r w:rsidRPr="00B07973">
        <w:t xml:space="preserve"> wound</w:t>
      </w:r>
      <w:r>
        <w:t>-care</w:t>
      </w:r>
      <w:r w:rsidRPr="00B07973">
        <w:t xml:space="preserve"> folders </w:t>
      </w:r>
      <w:r>
        <w:t>or verbal information from</w:t>
      </w:r>
      <w:r w:rsidRPr="00B07973">
        <w:t xml:space="preserve"> a </w:t>
      </w:r>
      <w:r>
        <w:t>senior aged care home clinician.</w:t>
      </w:r>
    </w:p>
    <w:p w:rsidR="00277D58" w:rsidRPr="00277D58" w:rsidRDefault="00277D58" w:rsidP="006D1696">
      <w:pPr>
        <w:pStyle w:val="Heading2"/>
      </w:pPr>
      <w:bookmarkStart w:id="28" w:name="_Toc513125582"/>
      <w:r w:rsidRPr="00277D58">
        <w:t>Electronic acNAPS</w:t>
      </w:r>
      <w:bookmarkEnd w:id="28"/>
      <w:r w:rsidRPr="00277D58">
        <w:t xml:space="preserve"> </w:t>
      </w:r>
    </w:p>
    <w:p w:rsidR="0059261E" w:rsidRDefault="00277D58" w:rsidP="0059261E">
      <w:r>
        <w:t xml:space="preserve">The NAPS coordinating team developed detailed information technology specifications that included the data fields required for </w:t>
      </w:r>
      <w:r w:rsidR="0059261E">
        <w:t xml:space="preserve">an </w:t>
      </w:r>
      <w:r w:rsidR="007539E2">
        <w:t xml:space="preserve">e-version of the </w:t>
      </w:r>
      <w:r w:rsidR="0059261E">
        <w:t xml:space="preserve">three </w:t>
      </w:r>
      <w:r>
        <w:t>data collection form</w:t>
      </w:r>
      <w:r w:rsidR="007539E2">
        <w:t xml:space="preserve">s. </w:t>
      </w:r>
      <w:r w:rsidR="0059261E">
        <w:t xml:space="preserve">On the survey day, data collection forms were manually completed by the surveyors and then used to assist with electronic data entry. </w:t>
      </w:r>
      <w:r w:rsidR="00E14C12">
        <w:t xml:space="preserve">Registered surveyors could access the </w:t>
      </w:r>
      <w:r w:rsidR="0059261E">
        <w:t>e-version</w:t>
      </w:r>
      <w:r w:rsidR="00D72EC3">
        <w:t>s</w:t>
      </w:r>
      <w:r w:rsidR="0059261E">
        <w:t xml:space="preserve"> via the </w:t>
      </w:r>
      <w:r w:rsidR="009C5538">
        <w:t xml:space="preserve">NAPS </w:t>
      </w:r>
      <w:r w:rsidR="0059261E">
        <w:t xml:space="preserve">web portal. </w:t>
      </w:r>
    </w:p>
    <w:p w:rsidR="005436E6" w:rsidRDefault="009C5538" w:rsidP="00CF0E2A">
      <w:bookmarkStart w:id="29" w:name="_Toc513125583"/>
      <w:r>
        <w:t xml:space="preserve">Each suspected infection was classified as meeting or not meeting </w:t>
      </w:r>
      <w:proofErr w:type="spellStart"/>
      <w:r>
        <w:t>McGeer</w:t>
      </w:r>
      <w:proofErr w:type="spellEnd"/>
      <w:r>
        <w:t xml:space="preserve"> </w:t>
      </w:r>
      <w:r>
        <w:rPr>
          <w:i/>
        </w:rPr>
        <w:t>et al</w:t>
      </w:r>
      <w:r>
        <w:t xml:space="preserve"> infection surveillance definitions by applying an electronic decision algorithm. The widely referenced </w:t>
      </w:r>
      <w:proofErr w:type="spellStart"/>
      <w:r>
        <w:t>McGeer</w:t>
      </w:r>
      <w:proofErr w:type="spellEnd"/>
      <w:r>
        <w:t xml:space="preserve"> </w:t>
      </w:r>
      <w:r w:rsidRPr="00D07C81">
        <w:rPr>
          <w:i/>
        </w:rPr>
        <w:t>et al</w:t>
      </w:r>
      <w:r>
        <w:t xml:space="preserve"> definitions were </w:t>
      </w:r>
      <w:r>
        <w:rPr>
          <w:lang w:val="en-US"/>
        </w:rPr>
        <w:t>specifically developed for use in long</w:t>
      </w:r>
      <w:r w:rsidR="00B11658">
        <w:rPr>
          <w:lang w:val="en-US"/>
        </w:rPr>
        <w:t>-</w:t>
      </w:r>
      <w:r>
        <w:rPr>
          <w:lang w:val="en-US"/>
        </w:rPr>
        <w:t>term care facilities. The definitions were revised in 2012, taking into account the most recent evidence and the availability of improved diagnostics for surveillance.</w:t>
      </w:r>
    </w:p>
    <w:p w:rsidR="005C13A0" w:rsidRPr="005C13A0" w:rsidRDefault="00CF0E2A" w:rsidP="005C13A0">
      <w:pPr>
        <w:pStyle w:val="Heading2"/>
        <w:rPr>
          <w:b w:val="0"/>
          <w:color w:val="auto"/>
          <w:sz w:val="22"/>
          <w:szCs w:val="22"/>
        </w:rPr>
      </w:pPr>
      <w:r>
        <w:rPr>
          <w:b w:val="0"/>
          <w:color w:val="auto"/>
          <w:sz w:val="22"/>
          <w:szCs w:val="22"/>
        </w:rPr>
        <w:t>Once the data wa</w:t>
      </w:r>
      <w:r w:rsidR="005436E6" w:rsidRPr="005436E6">
        <w:rPr>
          <w:b w:val="0"/>
          <w:color w:val="auto"/>
          <w:sz w:val="22"/>
          <w:szCs w:val="22"/>
        </w:rPr>
        <w:t xml:space="preserve">s entered, </w:t>
      </w:r>
      <w:r>
        <w:rPr>
          <w:b w:val="0"/>
          <w:color w:val="auto"/>
          <w:sz w:val="22"/>
          <w:szCs w:val="22"/>
        </w:rPr>
        <w:t xml:space="preserve">reports could be </w:t>
      </w:r>
      <w:r w:rsidR="00B02CFE" w:rsidRPr="00B02CFE">
        <w:rPr>
          <w:b w:val="0"/>
          <w:color w:val="auto"/>
          <w:sz w:val="22"/>
          <w:szCs w:val="22"/>
        </w:rPr>
        <w:t xml:space="preserve">generated and downloaded </w:t>
      </w:r>
      <w:r w:rsidR="005436E6">
        <w:rPr>
          <w:b w:val="0"/>
          <w:color w:val="auto"/>
          <w:sz w:val="22"/>
          <w:szCs w:val="22"/>
        </w:rPr>
        <w:t xml:space="preserve">immediately </w:t>
      </w:r>
      <w:r>
        <w:rPr>
          <w:b w:val="0"/>
          <w:color w:val="auto"/>
          <w:sz w:val="22"/>
          <w:szCs w:val="22"/>
        </w:rPr>
        <w:t xml:space="preserve">via the NAPS web portal. These reports enabled </w:t>
      </w:r>
      <w:r w:rsidR="002D4D47">
        <w:rPr>
          <w:b w:val="0"/>
          <w:color w:val="auto"/>
          <w:sz w:val="22"/>
          <w:szCs w:val="22"/>
        </w:rPr>
        <w:t xml:space="preserve">participants to compare their performance against national aggregate data. </w:t>
      </w:r>
      <w:r>
        <w:rPr>
          <w:b w:val="0"/>
          <w:color w:val="auto"/>
          <w:sz w:val="22"/>
          <w:szCs w:val="22"/>
        </w:rPr>
        <w:t xml:space="preserve">Surveyors were encouraged to forward the reports to </w:t>
      </w:r>
      <w:r w:rsidR="005C13A0">
        <w:rPr>
          <w:b w:val="0"/>
          <w:color w:val="auto"/>
          <w:sz w:val="22"/>
          <w:szCs w:val="22"/>
        </w:rPr>
        <w:t xml:space="preserve">those who are able to impact on resident care. This included administrators and clinicians such as general practitioners, pharmacists and nurses.  </w:t>
      </w:r>
    </w:p>
    <w:p w:rsidR="00277D58" w:rsidRPr="00277D58" w:rsidRDefault="00277D58" w:rsidP="00277D58">
      <w:pPr>
        <w:pStyle w:val="Heading2"/>
      </w:pPr>
      <w:r w:rsidRPr="00277D58">
        <w:t>Support</w:t>
      </w:r>
      <w:bookmarkEnd w:id="29"/>
    </w:p>
    <w:p w:rsidR="00277D58" w:rsidRPr="00F57CBB" w:rsidRDefault="00277D58" w:rsidP="00277D58">
      <w:r>
        <w:t>Surveyors could choose to participate in optional online training sessions. One-hour beginner sessions for new surveyors provided detailed information about the acNAPS methodology</w:t>
      </w:r>
      <w:r w:rsidR="00AC5872">
        <w:t>.</w:t>
      </w:r>
      <w:r>
        <w:t xml:space="preserve"> </w:t>
      </w:r>
      <w:r w:rsidR="00AC5872">
        <w:t>B</w:t>
      </w:r>
      <w:r>
        <w:t xml:space="preserve">rief refresher sessions were also held for more experienced surveyors. The NAPS coordinating team also provided email and telephone assistance </w:t>
      </w:r>
      <w:r w:rsidR="001B70AD">
        <w:t>throughout 2016 and 2017</w:t>
      </w:r>
      <w:r>
        <w:t xml:space="preserve">. </w:t>
      </w:r>
    </w:p>
    <w:p w:rsidR="0047280D" w:rsidRPr="00277D58" w:rsidRDefault="0047280D" w:rsidP="0047280D">
      <w:pPr>
        <w:pStyle w:val="Heading2"/>
      </w:pPr>
      <w:r>
        <w:lastRenderedPageBreak/>
        <w:t>Limitations</w:t>
      </w:r>
      <w:r w:rsidRPr="00277D58">
        <w:t xml:space="preserve"> </w:t>
      </w:r>
    </w:p>
    <w:p w:rsidR="00277D58" w:rsidRDefault="00277D58" w:rsidP="00277D58">
      <w:r>
        <w:t xml:space="preserve">The </w:t>
      </w:r>
      <w:r w:rsidR="009C5538">
        <w:t>acNAPS results</w:t>
      </w:r>
      <w:r>
        <w:t xml:space="preserve"> should be interpreted in the context of the limitations detailed </w:t>
      </w:r>
      <w:r w:rsidRPr="00AA37B5">
        <w:t>below.</w:t>
      </w:r>
    </w:p>
    <w:p w:rsidR="008A7915" w:rsidRPr="00277D58" w:rsidRDefault="008A7915" w:rsidP="008A7915">
      <w:pPr>
        <w:spacing w:after="0"/>
        <w:rPr>
          <w:b/>
        </w:rPr>
      </w:pPr>
      <w:r w:rsidRPr="00277D58">
        <w:rPr>
          <w:b/>
        </w:rPr>
        <w:t>Sampling and selection bias</w:t>
      </w:r>
    </w:p>
    <w:p w:rsidR="008A7915" w:rsidRDefault="008A7915" w:rsidP="008A7915">
      <w:pPr>
        <w:spacing w:after="0"/>
        <w:rPr>
          <w:rFonts w:cs="Arial"/>
        </w:rPr>
      </w:pPr>
    </w:p>
    <w:p w:rsidR="008A7915" w:rsidRDefault="008A7915" w:rsidP="008A7915">
      <w:pPr>
        <w:spacing w:after="0"/>
        <w:rPr>
          <w:rFonts w:cs="Arial"/>
        </w:rPr>
      </w:pPr>
      <w:r w:rsidRPr="003541F9">
        <w:rPr>
          <w:rFonts w:cs="Arial"/>
        </w:rPr>
        <w:t xml:space="preserve">The results </w:t>
      </w:r>
      <w:r>
        <w:rPr>
          <w:rFonts w:cs="Arial"/>
        </w:rPr>
        <w:t xml:space="preserve">may </w:t>
      </w:r>
      <w:r w:rsidRPr="003541F9">
        <w:rPr>
          <w:rFonts w:cs="Arial"/>
        </w:rPr>
        <w:t xml:space="preserve">not be </w:t>
      </w:r>
      <w:proofErr w:type="spellStart"/>
      <w:r w:rsidRPr="003541F9">
        <w:rPr>
          <w:rFonts w:cs="Arial"/>
        </w:rPr>
        <w:t>generalis</w:t>
      </w:r>
      <w:r>
        <w:rPr>
          <w:rFonts w:cs="Arial"/>
        </w:rPr>
        <w:t>able</w:t>
      </w:r>
      <w:proofErr w:type="spellEnd"/>
      <w:r w:rsidRPr="003541F9">
        <w:rPr>
          <w:rFonts w:cs="Arial"/>
        </w:rPr>
        <w:t xml:space="preserve"> to all Australian </w:t>
      </w:r>
      <w:r>
        <w:rPr>
          <w:rFonts w:cs="Arial"/>
        </w:rPr>
        <w:t>aged care homes. M</w:t>
      </w:r>
      <w:r w:rsidRPr="00AA37B5">
        <w:rPr>
          <w:rFonts w:cs="Arial"/>
        </w:rPr>
        <w:t>ost of</w:t>
      </w:r>
      <w:r w:rsidRPr="003541F9">
        <w:rPr>
          <w:rFonts w:cs="Arial"/>
        </w:rPr>
        <w:t xml:space="preserve"> the participating </w:t>
      </w:r>
      <w:r>
        <w:rPr>
          <w:rFonts w:cs="Arial"/>
        </w:rPr>
        <w:t xml:space="preserve">aged care homes that contributed to acNAPS in 2016 and 2017 </w:t>
      </w:r>
      <w:r w:rsidRPr="003541F9">
        <w:rPr>
          <w:rFonts w:cs="Arial"/>
        </w:rPr>
        <w:t>were</w:t>
      </w:r>
      <w:r>
        <w:rPr>
          <w:rFonts w:cs="Arial"/>
        </w:rPr>
        <w:t>:</w:t>
      </w:r>
    </w:p>
    <w:p w:rsidR="008A7915" w:rsidRDefault="008A7915" w:rsidP="008A7915">
      <w:pPr>
        <w:spacing w:after="0"/>
        <w:rPr>
          <w:rFonts w:cs="Arial"/>
        </w:rPr>
      </w:pPr>
    </w:p>
    <w:p w:rsidR="008A7915" w:rsidRDefault="008A7915" w:rsidP="008A7915">
      <w:pPr>
        <w:pStyle w:val="ListParagraph"/>
        <w:numPr>
          <w:ilvl w:val="0"/>
          <w:numId w:val="32"/>
        </w:numPr>
        <w:spacing w:after="0" w:line="240" w:lineRule="auto"/>
        <w:rPr>
          <w:rFonts w:cs="Arial"/>
        </w:rPr>
      </w:pPr>
      <w:r>
        <w:rPr>
          <w:rFonts w:cs="Arial"/>
        </w:rPr>
        <w:t>L</w:t>
      </w:r>
      <w:r w:rsidRPr="0047280D">
        <w:rPr>
          <w:rFonts w:cs="Arial"/>
        </w:rPr>
        <w:t>ocated in Victoria</w:t>
      </w:r>
    </w:p>
    <w:p w:rsidR="008A7915" w:rsidRDefault="008A7915" w:rsidP="008A7915">
      <w:pPr>
        <w:pStyle w:val="ListParagraph"/>
        <w:numPr>
          <w:ilvl w:val="0"/>
          <w:numId w:val="32"/>
        </w:numPr>
        <w:spacing w:after="0" w:line="240" w:lineRule="auto"/>
        <w:rPr>
          <w:rFonts w:cs="Arial"/>
        </w:rPr>
      </w:pPr>
      <w:r>
        <w:rPr>
          <w:rFonts w:cs="Arial"/>
        </w:rPr>
        <w:t>C</w:t>
      </w:r>
      <w:r w:rsidRPr="0047280D">
        <w:rPr>
          <w:rFonts w:cs="Arial"/>
        </w:rPr>
        <w:t>lassified as inner regional</w:t>
      </w:r>
    </w:p>
    <w:p w:rsidR="008A7915" w:rsidRDefault="008A7915" w:rsidP="008A7915">
      <w:pPr>
        <w:pStyle w:val="ListParagraph"/>
        <w:numPr>
          <w:ilvl w:val="0"/>
          <w:numId w:val="32"/>
        </w:numPr>
        <w:spacing w:after="0" w:line="240" w:lineRule="auto"/>
        <w:rPr>
          <w:rFonts w:cs="Arial"/>
        </w:rPr>
      </w:pPr>
      <w:r>
        <w:rPr>
          <w:rFonts w:cs="Arial"/>
        </w:rPr>
        <w:t>St</w:t>
      </w:r>
      <w:r w:rsidRPr="0047280D">
        <w:rPr>
          <w:rFonts w:cs="Arial"/>
        </w:rPr>
        <w:t xml:space="preserve">ate government operated. </w:t>
      </w:r>
    </w:p>
    <w:p w:rsidR="008A7915" w:rsidRDefault="008A7915" w:rsidP="008A7915">
      <w:pPr>
        <w:spacing w:after="0"/>
        <w:rPr>
          <w:rFonts w:eastAsiaTheme="minorHAnsi" w:cs="Arial"/>
          <w:lang w:eastAsia="en-US"/>
        </w:rPr>
      </w:pPr>
    </w:p>
    <w:p w:rsidR="008A7915" w:rsidRDefault="008A7915" w:rsidP="008A7915">
      <w:pPr>
        <w:spacing w:after="0"/>
      </w:pPr>
      <w:r>
        <w:t>The 2016 data analysed as part of this report may differ from previous reports because</w:t>
      </w:r>
      <w:r w:rsidRPr="00DE1742">
        <w:t xml:space="preserve"> </w:t>
      </w:r>
      <w:r>
        <w:t xml:space="preserve">some data were: </w:t>
      </w:r>
    </w:p>
    <w:p w:rsidR="008A7915" w:rsidRDefault="008A7915" w:rsidP="008A7915">
      <w:pPr>
        <w:spacing w:after="0"/>
      </w:pPr>
    </w:p>
    <w:p w:rsidR="008A7915" w:rsidRPr="00DE1742" w:rsidRDefault="008A7915" w:rsidP="008A7915">
      <w:pPr>
        <w:pStyle w:val="ListParagraph"/>
        <w:numPr>
          <w:ilvl w:val="0"/>
          <w:numId w:val="32"/>
        </w:numPr>
        <w:spacing w:after="0" w:line="240" w:lineRule="auto"/>
      </w:pPr>
      <w:r>
        <w:t xml:space="preserve">Entered </w:t>
      </w:r>
      <w:r w:rsidRPr="00DE1742">
        <w:t>retrospective</w:t>
      </w:r>
      <w:r>
        <w:t xml:space="preserve">ly </w:t>
      </w:r>
    </w:p>
    <w:p w:rsidR="008A7915" w:rsidRPr="00DE1742" w:rsidRDefault="008A7915" w:rsidP="008A7915">
      <w:pPr>
        <w:pStyle w:val="ListParagraph"/>
        <w:numPr>
          <w:ilvl w:val="0"/>
          <w:numId w:val="32"/>
        </w:numPr>
        <w:spacing w:after="0" w:line="240" w:lineRule="auto"/>
      </w:pPr>
      <w:r>
        <w:t>O</w:t>
      </w:r>
      <w:r w:rsidRPr="00DE1742">
        <w:t>mitted due to anomalies</w:t>
      </w:r>
      <w:r>
        <w:t xml:space="preserve"> </w:t>
      </w:r>
      <w:r w:rsidRPr="00DE1742">
        <w:t xml:space="preserve"> </w:t>
      </w:r>
    </w:p>
    <w:p w:rsidR="008A7915" w:rsidRPr="00DE1742" w:rsidRDefault="008A7915" w:rsidP="008A7915">
      <w:pPr>
        <w:pStyle w:val="ListParagraph"/>
        <w:numPr>
          <w:ilvl w:val="0"/>
          <w:numId w:val="32"/>
        </w:numPr>
        <w:spacing w:after="0" w:line="240" w:lineRule="auto"/>
      </w:pPr>
      <w:r>
        <w:t>I</w:t>
      </w:r>
      <w:r w:rsidRPr="00DE1742">
        <w:t>ncluded</w:t>
      </w:r>
      <w:r>
        <w:t xml:space="preserve"> that had </w:t>
      </w:r>
      <w:r w:rsidRPr="00DE1742">
        <w:t xml:space="preserve">previously </w:t>
      </w:r>
      <w:r>
        <w:t xml:space="preserve">been omitted. </w:t>
      </w:r>
    </w:p>
    <w:p w:rsidR="008A7915" w:rsidRPr="00B7368F" w:rsidRDefault="008A7915" w:rsidP="008A7915">
      <w:pPr>
        <w:pStyle w:val="ListParagraph"/>
        <w:spacing w:after="0"/>
        <w:rPr>
          <w:rFonts w:cs="Arial"/>
        </w:rPr>
      </w:pPr>
    </w:p>
    <w:p w:rsidR="008A7915" w:rsidRPr="00277D58" w:rsidRDefault="008A7915" w:rsidP="008A7915">
      <w:pPr>
        <w:rPr>
          <w:b/>
        </w:rPr>
      </w:pPr>
      <w:r w:rsidRPr="00277D58">
        <w:rPr>
          <w:b/>
        </w:rPr>
        <w:t>Infection definitions</w:t>
      </w:r>
    </w:p>
    <w:p w:rsidR="008A7915" w:rsidRPr="003541F9" w:rsidRDefault="008A7915" w:rsidP="008A7915">
      <w:r w:rsidRPr="003541F9">
        <w:t xml:space="preserve">Signs and symptoms of infection in older residents may be atypical, so failure to meet the </w:t>
      </w:r>
      <w:proofErr w:type="spellStart"/>
      <w:r w:rsidRPr="003541F9">
        <w:t>McGeer</w:t>
      </w:r>
      <w:proofErr w:type="spellEnd"/>
      <w:r w:rsidRPr="003541F9">
        <w:t xml:space="preserve"> </w:t>
      </w:r>
      <w:r w:rsidRPr="003541F9">
        <w:rPr>
          <w:i/>
        </w:rPr>
        <w:t xml:space="preserve">et al </w:t>
      </w:r>
      <w:r w:rsidRPr="003541F9">
        <w:t xml:space="preserve">definitions may not fully exclude the presence of a true infection. In addition, the </w:t>
      </w:r>
      <w:proofErr w:type="spellStart"/>
      <w:r w:rsidRPr="003541F9">
        <w:t>McGeer</w:t>
      </w:r>
      <w:proofErr w:type="spellEnd"/>
      <w:r w:rsidRPr="003541F9">
        <w:t xml:space="preserve"> </w:t>
      </w:r>
      <w:r w:rsidRPr="003541F9">
        <w:rPr>
          <w:i/>
        </w:rPr>
        <w:t>et al</w:t>
      </w:r>
      <w:r w:rsidRPr="003541F9">
        <w:t xml:space="preserve"> definitions require microbiological confirmation for some infections (for example, </w:t>
      </w:r>
      <w:r>
        <w:t>UTI</w:t>
      </w:r>
      <w:r w:rsidRPr="003541F9">
        <w:t>). This means that these infections will not be confirmed unless specimens are taken.</w:t>
      </w:r>
    </w:p>
    <w:p w:rsidR="008A7915" w:rsidRPr="00277D58" w:rsidRDefault="008A7915" w:rsidP="008A7915">
      <w:pPr>
        <w:rPr>
          <w:b/>
        </w:rPr>
      </w:pPr>
      <w:r w:rsidRPr="00277D58">
        <w:rPr>
          <w:b/>
        </w:rPr>
        <w:t>Seasonal variation</w:t>
      </w:r>
    </w:p>
    <w:p w:rsidR="008A7915" w:rsidRPr="003541F9" w:rsidRDefault="008A7915" w:rsidP="008A7915">
      <w:r w:rsidRPr="003541F9">
        <w:t xml:space="preserve">The survey was conducted during winter. The results may have been different in another season. </w:t>
      </w:r>
      <w:r>
        <w:t xml:space="preserve">Certain respiratory infections for example are usually less frequent in spring, summer and autumn. </w:t>
      </w:r>
    </w:p>
    <w:p w:rsidR="008A7915" w:rsidRPr="00277D58" w:rsidRDefault="008A7915" w:rsidP="008A7915">
      <w:pPr>
        <w:rPr>
          <w:b/>
        </w:rPr>
      </w:pPr>
      <w:r w:rsidRPr="00277D58">
        <w:rPr>
          <w:b/>
        </w:rPr>
        <w:t xml:space="preserve">Validation </w:t>
      </w:r>
    </w:p>
    <w:p w:rsidR="008A7915" w:rsidRDefault="008A7915" w:rsidP="008A7915">
      <w:r w:rsidRPr="003541F9">
        <w:t xml:space="preserve">The analysis relied on the validity of local assessments. </w:t>
      </w:r>
      <w:r>
        <w:t>There was no additional external validation undertaken.</w:t>
      </w:r>
    </w:p>
    <w:p w:rsidR="006D1696" w:rsidRDefault="006D1696">
      <w:pPr>
        <w:spacing w:after="80"/>
        <w:rPr>
          <w:rFonts w:cs="Arial"/>
          <w:b/>
          <w:bCs/>
          <w:color w:val="1178A2"/>
          <w:kern w:val="28"/>
          <w:sz w:val="40"/>
          <w:szCs w:val="32"/>
        </w:rPr>
      </w:pPr>
      <w:bookmarkStart w:id="30" w:name="_Toc512502143"/>
      <w:bookmarkStart w:id="31" w:name="_Toc476822635"/>
      <w:bookmarkStart w:id="32" w:name="_Toc476822656"/>
      <w:bookmarkStart w:id="33" w:name="_Toc476822856"/>
      <w:bookmarkStart w:id="34" w:name="_Toc482782731"/>
      <w:r>
        <w:br w:type="page"/>
      </w:r>
    </w:p>
    <w:p w:rsidR="00277D58" w:rsidRPr="00C82C65" w:rsidRDefault="00277D58" w:rsidP="00277D58">
      <w:pPr>
        <w:pStyle w:val="Heading1"/>
      </w:pPr>
      <w:bookmarkStart w:id="35" w:name="_Toc513125585"/>
      <w:bookmarkStart w:id="36" w:name="_Toc520373125"/>
      <w:r w:rsidRPr="00C82C65">
        <w:lastRenderedPageBreak/>
        <w:t>Survey results</w:t>
      </w:r>
      <w:bookmarkEnd w:id="30"/>
      <w:bookmarkEnd w:id="35"/>
      <w:bookmarkEnd w:id="36"/>
    </w:p>
    <w:p w:rsidR="00277D58" w:rsidRPr="00277D58" w:rsidRDefault="003536F1" w:rsidP="00277D58">
      <w:pPr>
        <w:pStyle w:val="Heading2"/>
      </w:pPr>
      <w:bookmarkStart w:id="37" w:name="_Toc476731080"/>
      <w:bookmarkStart w:id="38" w:name="_Toc476731148"/>
      <w:bookmarkStart w:id="39" w:name="_Toc513125586"/>
      <w:r>
        <w:t xml:space="preserve">A: </w:t>
      </w:r>
      <w:r w:rsidR="00277D58" w:rsidRPr="00277D58">
        <w:t>Participation</w:t>
      </w:r>
      <w:bookmarkEnd w:id="37"/>
      <w:bookmarkEnd w:id="38"/>
      <w:bookmarkEnd w:id="39"/>
    </w:p>
    <w:p w:rsidR="002F7896" w:rsidRDefault="00277D58" w:rsidP="00277D58">
      <w:r w:rsidRPr="00140D3A">
        <w:t>In</w:t>
      </w:r>
      <w:r>
        <w:t xml:space="preserve"> 2017,</w:t>
      </w:r>
      <w:r w:rsidRPr="00140D3A">
        <w:t xml:space="preserve"> </w:t>
      </w:r>
      <w:r>
        <w:t xml:space="preserve">292 </w:t>
      </w:r>
      <w:r w:rsidR="003F160B">
        <w:t>aged care home</w:t>
      </w:r>
      <w:r>
        <w:t xml:space="preserve">s collected and </w:t>
      </w:r>
      <w:r w:rsidRPr="00140D3A">
        <w:t xml:space="preserve">submitted </w:t>
      </w:r>
      <w:r>
        <w:t xml:space="preserve">acNAPS </w:t>
      </w:r>
      <w:r w:rsidRPr="00140D3A">
        <w:t>data</w:t>
      </w:r>
      <w:r>
        <w:t xml:space="preserve"> to</w:t>
      </w:r>
      <w:r w:rsidR="003F160B">
        <w:t xml:space="preserve"> NCAS;</w:t>
      </w:r>
      <w:r>
        <w:t xml:space="preserve"> 287 participated in 2016. </w:t>
      </w:r>
      <w:r w:rsidR="003D62A3">
        <w:t>In both years</w:t>
      </w:r>
      <w:r>
        <w:t xml:space="preserve"> </w:t>
      </w:r>
      <w:r w:rsidRPr="00140D3A">
        <w:t xml:space="preserve">all states, </w:t>
      </w:r>
      <w:r w:rsidRPr="00757D79">
        <w:t>remoteness areas and organisation types were represe</w:t>
      </w:r>
      <w:r>
        <w:t>nted; there were no participa</w:t>
      </w:r>
      <w:r w:rsidR="003F160B">
        <w:t>nts</w:t>
      </w:r>
      <w:r w:rsidRPr="00757D79">
        <w:t xml:space="preserve"> from </w:t>
      </w:r>
      <w:r w:rsidR="003F160B">
        <w:t xml:space="preserve">either the </w:t>
      </w:r>
      <w:r w:rsidRPr="00757D79">
        <w:t xml:space="preserve">Australian Capital Territory or </w:t>
      </w:r>
      <w:r w:rsidR="003F160B">
        <w:t xml:space="preserve">the </w:t>
      </w:r>
      <w:r w:rsidRPr="00757D79">
        <w:t xml:space="preserve">Northern </w:t>
      </w:r>
      <w:r>
        <w:t xml:space="preserve">Territory. </w:t>
      </w:r>
    </w:p>
    <w:p w:rsidR="00277D58" w:rsidRDefault="00277D58" w:rsidP="00277D58">
      <w:r>
        <w:t xml:space="preserve">Most participating </w:t>
      </w:r>
      <w:r w:rsidR="003F160B" w:rsidRPr="003F160B">
        <w:t xml:space="preserve">aged care homes </w:t>
      </w:r>
      <w:r w:rsidRPr="00757D79">
        <w:t>were located in Victoria (67.8%)</w:t>
      </w:r>
      <w:r w:rsidR="00AC0A30">
        <w:t xml:space="preserve">. More than 40% were </w:t>
      </w:r>
      <w:r w:rsidRPr="00757D79">
        <w:t>classified as inner regional</w:t>
      </w:r>
      <w:r w:rsidR="00AC0A30">
        <w:t>,</w:t>
      </w:r>
      <w:r w:rsidRPr="00757D79">
        <w:t xml:space="preserve"> and</w:t>
      </w:r>
      <w:r>
        <w:t xml:space="preserve"> </w:t>
      </w:r>
      <w:r w:rsidR="00AC0A30">
        <w:t xml:space="preserve">68.2% were </w:t>
      </w:r>
      <w:r w:rsidRPr="00140D3A">
        <w:t xml:space="preserve">state government </w:t>
      </w:r>
      <w:r>
        <w:t xml:space="preserve">operated (Table 1). Of the </w:t>
      </w:r>
      <w:r w:rsidRPr="00AE6964">
        <w:t xml:space="preserve">12,319 </w:t>
      </w:r>
      <w:r w:rsidR="003F160B" w:rsidRPr="003F160B">
        <w:t xml:space="preserve">residents </w:t>
      </w:r>
      <w:r w:rsidRPr="00AE6964">
        <w:t>audited</w:t>
      </w:r>
      <w:r>
        <w:t>, most resided in not-for-profit</w:t>
      </w:r>
      <w:r w:rsidRPr="00AF35BC">
        <w:t xml:space="preserve"> (46.6%)</w:t>
      </w:r>
      <w:r w:rsidRPr="00140D3A">
        <w:t xml:space="preserve"> </w:t>
      </w:r>
      <w:r>
        <w:t xml:space="preserve">and </w:t>
      </w:r>
      <w:r w:rsidRPr="00140D3A">
        <w:t xml:space="preserve">government </w:t>
      </w:r>
      <w:r w:rsidRPr="00AF35BC">
        <w:t>(45.5%)</w:t>
      </w:r>
      <w:r>
        <w:t xml:space="preserve"> operated </w:t>
      </w:r>
      <w:r w:rsidR="003F160B">
        <w:t>aged care homes</w:t>
      </w:r>
      <w:r>
        <w:t>.</w:t>
      </w:r>
    </w:p>
    <w:p w:rsidR="00277D58" w:rsidRPr="00EE0ADF" w:rsidRDefault="00277D58" w:rsidP="00557D08">
      <w:pPr>
        <w:pStyle w:val="FigureTitle"/>
      </w:pPr>
      <w:bookmarkStart w:id="40" w:name="_Toc471808070"/>
      <w:bookmarkStart w:id="41" w:name="_Toc477183303"/>
      <w:r w:rsidRPr="009764F9">
        <w:t xml:space="preserve">Table </w:t>
      </w:r>
      <w:fldSimple w:instr=" SEQ Table \* ARABIC ">
        <w:r w:rsidR="00373260">
          <w:rPr>
            <w:noProof/>
          </w:rPr>
          <w:t>1</w:t>
        </w:r>
      </w:fldSimple>
      <w:r>
        <w:t xml:space="preserve">: </w:t>
      </w:r>
      <w:r w:rsidRPr="00017E84">
        <w:t xml:space="preserve">Participating aged care </w:t>
      </w:r>
      <w:r w:rsidR="00017E84" w:rsidRPr="00017E84">
        <w:t xml:space="preserve">homes </w:t>
      </w:r>
      <w:r w:rsidRPr="00017E84">
        <w:t>by state, remoteness area classification and provider type</w:t>
      </w:r>
      <w:bookmarkEnd w:id="40"/>
      <w:bookmarkEnd w:id="41"/>
      <w:r w:rsidRPr="00017E84">
        <w:t xml:space="preserve"> (2016 and 2017)</w:t>
      </w:r>
      <w:r w:rsidRPr="00757CF4">
        <w:t xml:space="preserve">  </w:t>
      </w:r>
    </w:p>
    <w:tbl>
      <w:tblPr>
        <w:tblStyle w:val="TableGridLight1"/>
        <w:tblW w:w="9747" w:type="dxa"/>
        <w:tblLayout w:type="fixed"/>
        <w:tblLook w:val="04A0" w:firstRow="1" w:lastRow="0" w:firstColumn="1" w:lastColumn="0" w:noHBand="0" w:noVBand="1"/>
      </w:tblPr>
      <w:tblGrid>
        <w:gridCol w:w="1809"/>
        <w:gridCol w:w="2273"/>
        <w:gridCol w:w="916"/>
        <w:gridCol w:w="917"/>
        <w:gridCol w:w="917"/>
        <w:gridCol w:w="917"/>
        <w:gridCol w:w="1998"/>
      </w:tblGrid>
      <w:tr w:rsidR="00277D58" w:rsidRPr="00AA0CBB" w:rsidTr="008A7915">
        <w:trPr>
          <w:trHeight w:val="283"/>
        </w:trPr>
        <w:tc>
          <w:tcPr>
            <w:tcW w:w="4082" w:type="dxa"/>
            <w:gridSpan w:val="2"/>
            <w:vMerge w:val="restart"/>
            <w:noWrap/>
            <w:vAlign w:val="center"/>
            <w:hideMark/>
          </w:tcPr>
          <w:p w:rsidR="00277D58" w:rsidRPr="00AA0CBB" w:rsidRDefault="00277D58" w:rsidP="00797693">
            <w:pPr>
              <w:pStyle w:val="Normal-beforebullets"/>
              <w:rPr>
                <w:lang w:eastAsia="en-AU"/>
              </w:rPr>
            </w:pPr>
          </w:p>
        </w:tc>
        <w:tc>
          <w:tcPr>
            <w:tcW w:w="1833" w:type="dxa"/>
            <w:gridSpan w:val="2"/>
            <w:vAlign w:val="center"/>
            <w:hideMark/>
          </w:tcPr>
          <w:p w:rsidR="00277D58" w:rsidRPr="00AA0CBB" w:rsidRDefault="00277D58" w:rsidP="00797693">
            <w:pPr>
              <w:pStyle w:val="Normal-beforebullets"/>
              <w:jc w:val="center"/>
              <w:rPr>
                <w:b/>
                <w:lang w:eastAsia="en-AU"/>
              </w:rPr>
            </w:pPr>
            <w:r w:rsidRPr="00AA0CBB">
              <w:rPr>
                <w:b/>
                <w:bCs/>
                <w:lang w:eastAsia="en-AU"/>
              </w:rPr>
              <w:t>2016</w:t>
            </w:r>
          </w:p>
        </w:tc>
        <w:tc>
          <w:tcPr>
            <w:tcW w:w="1834" w:type="dxa"/>
            <w:gridSpan w:val="2"/>
            <w:vAlign w:val="center"/>
          </w:tcPr>
          <w:p w:rsidR="00277D58" w:rsidRPr="00AA0CBB" w:rsidRDefault="00277D58" w:rsidP="00797693">
            <w:pPr>
              <w:pStyle w:val="Normal-beforebullets"/>
              <w:jc w:val="center"/>
              <w:rPr>
                <w:b/>
                <w:lang w:eastAsia="en-AU"/>
              </w:rPr>
            </w:pPr>
            <w:r w:rsidRPr="00AA0CBB">
              <w:rPr>
                <w:b/>
                <w:lang w:eastAsia="en-AU"/>
              </w:rPr>
              <w:t>2017</w:t>
            </w:r>
          </w:p>
        </w:tc>
        <w:tc>
          <w:tcPr>
            <w:tcW w:w="1998" w:type="dxa"/>
            <w:vAlign w:val="center"/>
          </w:tcPr>
          <w:p w:rsidR="00277D58" w:rsidRPr="00AA0CBB" w:rsidRDefault="00277D58" w:rsidP="00797693">
            <w:pPr>
              <w:pStyle w:val="Normal-beforebullets"/>
              <w:jc w:val="center"/>
              <w:rPr>
                <w:b/>
                <w:lang w:eastAsia="en-AU"/>
              </w:rPr>
            </w:pPr>
            <w:r w:rsidRPr="00AA0CBB">
              <w:rPr>
                <w:b/>
                <w:lang w:eastAsia="en-AU"/>
              </w:rPr>
              <w:t>2017 residents audited</w:t>
            </w:r>
          </w:p>
        </w:tc>
      </w:tr>
      <w:tr w:rsidR="00277D58" w:rsidRPr="00AA0CBB" w:rsidTr="008A7915">
        <w:trPr>
          <w:trHeight w:val="283"/>
        </w:trPr>
        <w:tc>
          <w:tcPr>
            <w:tcW w:w="4082" w:type="dxa"/>
            <w:gridSpan w:val="2"/>
            <w:vMerge/>
          </w:tcPr>
          <w:p w:rsidR="00277D58" w:rsidRPr="00AA0CBB" w:rsidRDefault="00277D58" w:rsidP="00797693">
            <w:pPr>
              <w:pStyle w:val="Normal-beforebullets"/>
              <w:rPr>
                <w:b/>
                <w:lang w:eastAsia="en-AU"/>
              </w:rPr>
            </w:pPr>
          </w:p>
        </w:tc>
        <w:tc>
          <w:tcPr>
            <w:tcW w:w="916" w:type="dxa"/>
            <w:vAlign w:val="center"/>
          </w:tcPr>
          <w:p w:rsidR="00277D58" w:rsidRPr="00AA0CBB" w:rsidRDefault="00277D58" w:rsidP="00797693">
            <w:pPr>
              <w:pStyle w:val="Normal-beforebullets"/>
              <w:jc w:val="right"/>
              <w:rPr>
                <w:b/>
                <w:lang w:eastAsia="en-AU"/>
              </w:rPr>
            </w:pPr>
            <w:r w:rsidRPr="00AA0CBB">
              <w:rPr>
                <w:b/>
                <w:lang w:eastAsia="en-AU"/>
              </w:rPr>
              <w:t>No.</w:t>
            </w:r>
          </w:p>
        </w:tc>
        <w:tc>
          <w:tcPr>
            <w:tcW w:w="917" w:type="dxa"/>
            <w:vAlign w:val="center"/>
          </w:tcPr>
          <w:p w:rsidR="00277D58" w:rsidRPr="00AA0CBB" w:rsidRDefault="00277D58" w:rsidP="00797693">
            <w:pPr>
              <w:pStyle w:val="Normal-beforebullets"/>
              <w:jc w:val="right"/>
              <w:rPr>
                <w:b/>
                <w:lang w:eastAsia="en-AU"/>
              </w:rPr>
            </w:pPr>
            <w:r w:rsidRPr="00AA0CBB">
              <w:rPr>
                <w:b/>
                <w:lang w:eastAsia="en-AU"/>
              </w:rPr>
              <w:t>%</w:t>
            </w:r>
          </w:p>
        </w:tc>
        <w:tc>
          <w:tcPr>
            <w:tcW w:w="917" w:type="dxa"/>
            <w:vAlign w:val="center"/>
          </w:tcPr>
          <w:p w:rsidR="00277D58" w:rsidRPr="00AA0CBB" w:rsidRDefault="00277D58" w:rsidP="00797693">
            <w:pPr>
              <w:pStyle w:val="Normal-beforebullets"/>
              <w:jc w:val="right"/>
              <w:rPr>
                <w:b/>
                <w:lang w:eastAsia="en-AU"/>
              </w:rPr>
            </w:pPr>
            <w:r w:rsidRPr="00AA0CBB">
              <w:rPr>
                <w:b/>
                <w:lang w:eastAsia="en-AU"/>
              </w:rPr>
              <w:t>No.</w:t>
            </w:r>
          </w:p>
        </w:tc>
        <w:tc>
          <w:tcPr>
            <w:tcW w:w="917" w:type="dxa"/>
            <w:vAlign w:val="center"/>
          </w:tcPr>
          <w:p w:rsidR="00277D58" w:rsidRPr="00AA0CBB" w:rsidRDefault="00277D58" w:rsidP="00797693">
            <w:pPr>
              <w:pStyle w:val="Normal-beforebullets"/>
              <w:jc w:val="right"/>
              <w:rPr>
                <w:b/>
                <w:lang w:eastAsia="en-AU"/>
              </w:rPr>
            </w:pPr>
            <w:r w:rsidRPr="00AA0CBB">
              <w:rPr>
                <w:b/>
                <w:lang w:eastAsia="en-AU"/>
              </w:rPr>
              <w:t>%</w:t>
            </w:r>
          </w:p>
        </w:tc>
        <w:tc>
          <w:tcPr>
            <w:tcW w:w="1998" w:type="dxa"/>
            <w:vAlign w:val="center"/>
          </w:tcPr>
          <w:p w:rsidR="00277D58" w:rsidRPr="00AA0CBB" w:rsidRDefault="00277D58" w:rsidP="00797693">
            <w:pPr>
              <w:pStyle w:val="Normal-beforebullets"/>
              <w:jc w:val="right"/>
              <w:rPr>
                <w:b/>
                <w:lang w:eastAsia="en-AU"/>
              </w:rPr>
            </w:pPr>
            <w:r w:rsidRPr="00AA0CBB">
              <w:rPr>
                <w:b/>
                <w:lang w:eastAsia="en-AU"/>
              </w:rPr>
              <w:t>No.</w:t>
            </w:r>
          </w:p>
        </w:tc>
      </w:tr>
      <w:tr w:rsidR="00277D58" w:rsidRPr="00AA0CBB" w:rsidTr="008A7915">
        <w:trPr>
          <w:trHeight w:val="283"/>
        </w:trPr>
        <w:tc>
          <w:tcPr>
            <w:tcW w:w="1809" w:type="dxa"/>
            <w:vMerge w:val="restart"/>
            <w:hideMark/>
          </w:tcPr>
          <w:p w:rsidR="00277D58" w:rsidRPr="00AA0CBB" w:rsidRDefault="00277D58" w:rsidP="00797693">
            <w:pPr>
              <w:pStyle w:val="Normal-beforebullets"/>
              <w:rPr>
                <w:b/>
                <w:color w:val="000000"/>
                <w:lang w:eastAsia="en-AU"/>
              </w:rPr>
            </w:pPr>
            <w:r w:rsidRPr="00AA0CBB">
              <w:rPr>
                <w:b/>
                <w:color w:val="000000"/>
                <w:lang w:eastAsia="en-AU"/>
              </w:rPr>
              <w:t>State</w:t>
            </w:r>
          </w:p>
        </w:tc>
        <w:tc>
          <w:tcPr>
            <w:tcW w:w="2273" w:type="dxa"/>
            <w:vAlign w:val="center"/>
          </w:tcPr>
          <w:p w:rsidR="00277D58" w:rsidRPr="00AA0CBB" w:rsidRDefault="00277D58" w:rsidP="00797693">
            <w:pPr>
              <w:pStyle w:val="Normal-beforebullets"/>
              <w:rPr>
                <w:b/>
                <w:color w:val="000000"/>
                <w:lang w:eastAsia="en-AU"/>
              </w:rPr>
            </w:pPr>
            <w:r w:rsidRPr="00AA0CBB">
              <w:rPr>
                <w:b/>
                <w:color w:val="000000"/>
                <w:lang w:eastAsia="en-AU"/>
              </w:rPr>
              <w:t>NSW</w:t>
            </w:r>
          </w:p>
        </w:tc>
        <w:tc>
          <w:tcPr>
            <w:tcW w:w="916" w:type="dxa"/>
            <w:vAlign w:val="center"/>
          </w:tcPr>
          <w:p w:rsidR="00277D58" w:rsidRPr="00AA0CBB" w:rsidRDefault="00277D58" w:rsidP="00797693">
            <w:pPr>
              <w:pStyle w:val="Normal-beforebullets"/>
              <w:jc w:val="right"/>
              <w:rPr>
                <w:color w:val="000000"/>
              </w:rPr>
            </w:pPr>
            <w:r w:rsidRPr="00AA0CBB">
              <w:rPr>
                <w:color w:val="000000"/>
              </w:rPr>
              <w:t>36</w:t>
            </w:r>
          </w:p>
        </w:tc>
        <w:tc>
          <w:tcPr>
            <w:tcW w:w="917" w:type="dxa"/>
            <w:vAlign w:val="center"/>
          </w:tcPr>
          <w:p w:rsidR="00277D58" w:rsidRPr="00AA0CBB" w:rsidRDefault="00277D58" w:rsidP="00797693">
            <w:pPr>
              <w:pStyle w:val="Normal-beforebullets"/>
              <w:jc w:val="right"/>
              <w:rPr>
                <w:color w:val="000000"/>
              </w:rPr>
            </w:pPr>
            <w:r w:rsidRPr="00AA0CBB">
              <w:rPr>
                <w:color w:val="000000"/>
              </w:rPr>
              <w:t>12.5</w:t>
            </w:r>
          </w:p>
        </w:tc>
        <w:tc>
          <w:tcPr>
            <w:tcW w:w="917" w:type="dxa"/>
            <w:vAlign w:val="center"/>
          </w:tcPr>
          <w:p w:rsidR="00277D58" w:rsidRPr="00AA0CBB" w:rsidRDefault="00277D58" w:rsidP="00797693">
            <w:pPr>
              <w:pStyle w:val="Normal-beforebullets"/>
              <w:jc w:val="right"/>
              <w:rPr>
                <w:color w:val="000000"/>
              </w:rPr>
            </w:pPr>
            <w:r w:rsidRPr="00AA0CBB">
              <w:rPr>
                <w:color w:val="000000"/>
              </w:rPr>
              <w:t>38</w:t>
            </w:r>
          </w:p>
        </w:tc>
        <w:tc>
          <w:tcPr>
            <w:tcW w:w="917" w:type="dxa"/>
            <w:vAlign w:val="center"/>
          </w:tcPr>
          <w:p w:rsidR="00277D58" w:rsidRPr="00AA0CBB" w:rsidRDefault="00277D58" w:rsidP="00797693">
            <w:pPr>
              <w:pStyle w:val="Normal-beforebullets"/>
              <w:jc w:val="right"/>
              <w:rPr>
                <w:color w:val="000000"/>
              </w:rPr>
            </w:pPr>
            <w:r w:rsidRPr="00AA0CBB">
              <w:rPr>
                <w:color w:val="000000"/>
              </w:rPr>
              <w:t>13.0</w:t>
            </w:r>
          </w:p>
        </w:tc>
        <w:tc>
          <w:tcPr>
            <w:tcW w:w="1998" w:type="dxa"/>
            <w:vAlign w:val="center"/>
          </w:tcPr>
          <w:p w:rsidR="00277D58" w:rsidRPr="00AA0CBB" w:rsidRDefault="00277D58" w:rsidP="00797693">
            <w:pPr>
              <w:pStyle w:val="Normal-beforebullets"/>
              <w:jc w:val="right"/>
              <w:rPr>
                <w:color w:val="000000"/>
              </w:rPr>
            </w:pPr>
            <w:r w:rsidRPr="00AA0CBB">
              <w:rPr>
                <w:color w:val="000000"/>
              </w:rPr>
              <w:t>1</w:t>
            </w:r>
            <w:r>
              <w:rPr>
                <w:color w:val="000000"/>
              </w:rPr>
              <w:t>,</w:t>
            </w:r>
            <w:r w:rsidRPr="00AA0CBB">
              <w:rPr>
                <w:color w:val="000000"/>
              </w:rPr>
              <w:t>378</w:t>
            </w:r>
          </w:p>
        </w:tc>
      </w:tr>
      <w:tr w:rsidR="003F160B" w:rsidRPr="00AA0CBB" w:rsidTr="008A7915">
        <w:trPr>
          <w:trHeight w:val="283"/>
        </w:trPr>
        <w:tc>
          <w:tcPr>
            <w:tcW w:w="1809" w:type="dxa"/>
            <w:vMerge/>
          </w:tcPr>
          <w:p w:rsidR="003F160B" w:rsidRPr="00AA0CBB" w:rsidRDefault="003F160B" w:rsidP="00797693">
            <w:pPr>
              <w:pStyle w:val="Normal-beforebullets"/>
              <w:rPr>
                <w:color w:val="000000"/>
              </w:rPr>
            </w:pPr>
          </w:p>
        </w:tc>
        <w:tc>
          <w:tcPr>
            <w:tcW w:w="2273" w:type="dxa"/>
            <w:vAlign w:val="center"/>
          </w:tcPr>
          <w:p w:rsidR="003F160B" w:rsidRPr="00AA0CBB" w:rsidRDefault="003F160B" w:rsidP="007F1D4B">
            <w:pPr>
              <w:pStyle w:val="Normal-beforebullets"/>
              <w:rPr>
                <w:b/>
                <w:color w:val="000000"/>
                <w:lang w:eastAsia="en-AU"/>
              </w:rPr>
            </w:pPr>
            <w:r w:rsidRPr="00AA0CBB">
              <w:rPr>
                <w:b/>
                <w:color w:val="000000"/>
                <w:lang w:eastAsia="en-AU"/>
              </w:rPr>
              <w:t>Vic</w:t>
            </w:r>
          </w:p>
        </w:tc>
        <w:tc>
          <w:tcPr>
            <w:tcW w:w="916" w:type="dxa"/>
            <w:vAlign w:val="center"/>
          </w:tcPr>
          <w:p w:rsidR="003F160B" w:rsidRPr="00AA0CBB" w:rsidRDefault="003F160B" w:rsidP="007F1D4B">
            <w:pPr>
              <w:pStyle w:val="Normal-beforebullets"/>
              <w:jc w:val="right"/>
              <w:rPr>
                <w:color w:val="000000"/>
              </w:rPr>
            </w:pPr>
            <w:r w:rsidRPr="00AA0CBB">
              <w:rPr>
                <w:color w:val="000000"/>
              </w:rPr>
              <w:t>190</w:t>
            </w:r>
          </w:p>
        </w:tc>
        <w:tc>
          <w:tcPr>
            <w:tcW w:w="917" w:type="dxa"/>
            <w:vAlign w:val="center"/>
          </w:tcPr>
          <w:p w:rsidR="003F160B" w:rsidRPr="00AA0CBB" w:rsidRDefault="003F160B" w:rsidP="007F1D4B">
            <w:pPr>
              <w:pStyle w:val="Normal-beforebullets"/>
              <w:jc w:val="right"/>
              <w:rPr>
                <w:color w:val="000000"/>
              </w:rPr>
            </w:pPr>
            <w:r w:rsidRPr="00AA0CBB">
              <w:rPr>
                <w:color w:val="000000"/>
              </w:rPr>
              <w:t>66.2</w:t>
            </w:r>
          </w:p>
        </w:tc>
        <w:tc>
          <w:tcPr>
            <w:tcW w:w="917" w:type="dxa"/>
            <w:vAlign w:val="center"/>
          </w:tcPr>
          <w:p w:rsidR="003F160B" w:rsidRPr="00AA0CBB" w:rsidRDefault="003F160B" w:rsidP="007F1D4B">
            <w:pPr>
              <w:pStyle w:val="Normal-beforebullets"/>
              <w:jc w:val="right"/>
              <w:rPr>
                <w:color w:val="000000"/>
              </w:rPr>
            </w:pPr>
            <w:r w:rsidRPr="00AA0CBB">
              <w:rPr>
                <w:color w:val="000000"/>
              </w:rPr>
              <w:t>198</w:t>
            </w:r>
          </w:p>
        </w:tc>
        <w:tc>
          <w:tcPr>
            <w:tcW w:w="917" w:type="dxa"/>
            <w:vAlign w:val="center"/>
          </w:tcPr>
          <w:p w:rsidR="003F160B" w:rsidRPr="00AA0CBB" w:rsidRDefault="003F160B" w:rsidP="007F1D4B">
            <w:pPr>
              <w:pStyle w:val="Normal-beforebullets"/>
              <w:jc w:val="right"/>
              <w:rPr>
                <w:color w:val="000000"/>
              </w:rPr>
            </w:pPr>
            <w:r w:rsidRPr="00AA0CBB">
              <w:rPr>
                <w:color w:val="000000"/>
              </w:rPr>
              <w:t>67.8</w:t>
            </w:r>
          </w:p>
        </w:tc>
        <w:tc>
          <w:tcPr>
            <w:tcW w:w="1998" w:type="dxa"/>
            <w:vAlign w:val="center"/>
          </w:tcPr>
          <w:p w:rsidR="003F160B" w:rsidRPr="00AA0CBB" w:rsidRDefault="003F160B" w:rsidP="007F1D4B">
            <w:pPr>
              <w:pStyle w:val="Normal-beforebullets"/>
              <w:jc w:val="right"/>
              <w:rPr>
                <w:color w:val="000000"/>
              </w:rPr>
            </w:pPr>
            <w:r w:rsidRPr="00AA0CBB">
              <w:rPr>
                <w:color w:val="000000"/>
              </w:rPr>
              <w:t>6</w:t>
            </w:r>
            <w:r>
              <w:rPr>
                <w:color w:val="000000"/>
              </w:rPr>
              <w:t>,</w:t>
            </w:r>
            <w:r w:rsidRPr="00AA0CBB">
              <w:rPr>
                <w:color w:val="000000"/>
              </w:rPr>
              <w:t>7</w:t>
            </w:r>
            <w:r>
              <w:rPr>
                <w:color w:val="000000"/>
              </w:rPr>
              <w:t>62</w:t>
            </w:r>
          </w:p>
        </w:tc>
      </w:tr>
      <w:tr w:rsidR="003F160B" w:rsidRPr="00AA0CBB" w:rsidTr="008A7915">
        <w:trPr>
          <w:trHeight w:val="283"/>
        </w:trPr>
        <w:tc>
          <w:tcPr>
            <w:tcW w:w="1809" w:type="dxa"/>
            <w:vMerge/>
          </w:tcPr>
          <w:p w:rsidR="003F160B" w:rsidRPr="00AA0CBB" w:rsidRDefault="003F160B" w:rsidP="00797693">
            <w:pPr>
              <w:pStyle w:val="Normal-beforebullets"/>
              <w:rPr>
                <w:color w:val="000000"/>
                <w:lang w:eastAsia="en-AU"/>
              </w:rPr>
            </w:pPr>
          </w:p>
        </w:tc>
        <w:tc>
          <w:tcPr>
            <w:tcW w:w="2273" w:type="dxa"/>
            <w:vAlign w:val="center"/>
          </w:tcPr>
          <w:p w:rsidR="003F160B" w:rsidRPr="00AA0CBB" w:rsidRDefault="003F160B" w:rsidP="00797693">
            <w:pPr>
              <w:pStyle w:val="Normal-beforebullets"/>
              <w:rPr>
                <w:b/>
                <w:color w:val="000000"/>
                <w:lang w:eastAsia="en-AU"/>
              </w:rPr>
            </w:pPr>
            <w:r w:rsidRPr="00AA0CBB">
              <w:rPr>
                <w:b/>
                <w:color w:val="000000"/>
                <w:lang w:eastAsia="en-AU"/>
              </w:rPr>
              <w:t>Q</w:t>
            </w:r>
            <w:r w:rsidR="0018575F">
              <w:rPr>
                <w:b/>
                <w:color w:val="000000"/>
                <w:lang w:eastAsia="en-AU"/>
              </w:rPr>
              <w:t>LD</w:t>
            </w:r>
          </w:p>
        </w:tc>
        <w:tc>
          <w:tcPr>
            <w:tcW w:w="916" w:type="dxa"/>
            <w:vAlign w:val="center"/>
          </w:tcPr>
          <w:p w:rsidR="003F160B" w:rsidRPr="00AA0CBB" w:rsidRDefault="003F160B" w:rsidP="00797693">
            <w:pPr>
              <w:pStyle w:val="Normal-beforebullets"/>
              <w:jc w:val="right"/>
              <w:rPr>
                <w:color w:val="000000"/>
              </w:rPr>
            </w:pPr>
            <w:r w:rsidRPr="00AA0CBB">
              <w:rPr>
                <w:color w:val="000000"/>
              </w:rPr>
              <w:t>28</w:t>
            </w:r>
          </w:p>
        </w:tc>
        <w:tc>
          <w:tcPr>
            <w:tcW w:w="917" w:type="dxa"/>
            <w:vAlign w:val="center"/>
          </w:tcPr>
          <w:p w:rsidR="003F160B" w:rsidRPr="00AA0CBB" w:rsidRDefault="003F160B" w:rsidP="00797693">
            <w:pPr>
              <w:pStyle w:val="Normal-beforebullets"/>
              <w:jc w:val="right"/>
              <w:rPr>
                <w:color w:val="000000"/>
              </w:rPr>
            </w:pPr>
            <w:r w:rsidRPr="00AA0CBB">
              <w:rPr>
                <w:color w:val="000000"/>
              </w:rPr>
              <w:t>9.8</w:t>
            </w:r>
          </w:p>
        </w:tc>
        <w:tc>
          <w:tcPr>
            <w:tcW w:w="917" w:type="dxa"/>
            <w:vAlign w:val="center"/>
          </w:tcPr>
          <w:p w:rsidR="003F160B" w:rsidRPr="00AA0CBB" w:rsidRDefault="003F160B" w:rsidP="00797693">
            <w:pPr>
              <w:pStyle w:val="Normal-beforebullets"/>
              <w:jc w:val="right"/>
              <w:rPr>
                <w:color w:val="000000"/>
              </w:rPr>
            </w:pPr>
            <w:r w:rsidRPr="00AA0CBB">
              <w:rPr>
                <w:color w:val="000000"/>
              </w:rPr>
              <w:t>19</w:t>
            </w:r>
          </w:p>
        </w:tc>
        <w:tc>
          <w:tcPr>
            <w:tcW w:w="917" w:type="dxa"/>
            <w:vAlign w:val="center"/>
          </w:tcPr>
          <w:p w:rsidR="003F160B" w:rsidRPr="00AA0CBB" w:rsidRDefault="003F160B" w:rsidP="00797693">
            <w:pPr>
              <w:pStyle w:val="Normal-beforebullets"/>
              <w:jc w:val="right"/>
              <w:rPr>
                <w:color w:val="000000"/>
              </w:rPr>
            </w:pPr>
            <w:r w:rsidRPr="00AA0CBB">
              <w:rPr>
                <w:color w:val="000000"/>
              </w:rPr>
              <w:t>6.5</w:t>
            </w:r>
          </w:p>
        </w:tc>
        <w:tc>
          <w:tcPr>
            <w:tcW w:w="1998" w:type="dxa"/>
            <w:vAlign w:val="center"/>
          </w:tcPr>
          <w:p w:rsidR="003F160B" w:rsidRPr="00AA0CBB" w:rsidRDefault="003F160B" w:rsidP="00797693">
            <w:pPr>
              <w:pStyle w:val="Normal-beforebullets"/>
              <w:jc w:val="right"/>
              <w:rPr>
                <w:color w:val="000000"/>
              </w:rPr>
            </w:pPr>
            <w:r w:rsidRPr="00AA0CBB">
              <w:rPr>
                <w:color w:val="000000"/>
              </w:rPr>
              <w:t>1</w:t>
            </w:r>
            <w:r>
              <w:rPr>
                <w:color w:val="000000"/>
              </w:rPr>
              <w:t>,</w:t>
            </w:r>
            <w:r w:rsidRPr="00AA0CBB">
              <w:rPr>
                <w:color w:val="000000"/>
              </w:rPr>
              <w:t>366</w:t>
            </w:r>
          </w:p>
        </w:tc>
      </w:tr>
      <w:tr w:rsidR="003F160B" w:rsidRPr="00AA0CBB" w:rsidTr="008A7915">
        <w:trPr>
          <w:trHeight w:val="283"/>
        </w:trPr>
        <w:tc>
          <w:tcPr>
            <w:tcW w:w="1809" w:type="dxa"/>
            <w:vMerge/>
            <w:hideMark/>
          </w:tcPr>
          <w:p w:rsidR="003F160B" w:rsidRPr="00AA0CBB" w:rsidRDefault="003F160B" w:rsidP="00797693">
            <w:pPr>
              <w:pStyle w:val="Normal-beforebullets"/>
              <w:rPr>
                <w:color w:val="000000"/>
                <w:lang w:eastAsia="en-AU"/>
              </w:rPr>
            </w:pPr>
          </w:p>
        </w:tc>
        <w:tc>
          <w:tcPr>
            <w:tcW w:w="2273" w:type="dxa"/>
            <w:vAlign w:val="center"/>
          </w:tcPr>
          <w:p w:rsidR="003F160B" w:rsidRPr="00AA0CBB" w:rsidRDefault="003F160B" w:rsidP="00797693">
            <w:pPr>
              <w:pStyle w:val="Normal-beforebullets"/>
              <w:rPr>
                <w:b/>
                <w:color w:val="000000"/>
                <w:lang w:eastAsia="en-AU"/>
              </w:rPr>
            </w:pPr>
            <w:r w:rsidRPr="00AA0CBB">
              <w:rPr>
                <w:b/>
                <w:color w:val="000000"/>
                <w:lang w:eastAsia="en-AU"/>
              </w:rPr>
              <w:t>SA</w:t>
            </w:r>
          </w:p>
        </w:tc>
        <w:tc>
          <w:tcPr>
            <w:tcW w:w="916" w:type="dxa"/>
            <w:vAlign w:val="center"/>
          </w:tcPr>
          <w:p w:rsidR="003F160B" w:rsidRPr="00AA0CBB" w:rsidRDefault="003F160B" w:rsidP="00797693">
            <w:pPr>
              <w:pStyle w:val="Normal-beforebullets"/>
              <w:jc w:val="right"/>
              <w:rPr>
                <w:color w:val="000000"/>
              </w:rPr>
            </w:pPr>
            <w:r w:rsidRPr="00AA0CBB">
              <w:rPr>
                <w:color w:val="000000"/>
              </w:rPr>
              <w:t>7</w:t>
            </w:r>
          </w:p>
        </w:tc>
        <w:tc>
          <w:tcPr>
            <w:tcW w:w="917" w:type="dxa"/>
            <w:vAlign w:val="center"/>
          </w:tcPr>
          <w:p w:rsidR="003F160B" w:rsidRPr="00AA0CBB" w:rsidRDefault="003F160B" w:rsidP="00797693">
            <w:pPr>
              <w:pStyle w:val="Normal-beforebullets"/>
              <w:jc w:val="right"/>
              <w:rPr>
                <w:color w:val="000000"/>
              </w:rPr>
            </w:pPr>
            <w:r w:rsidRPr="00AA0CBB">
              <w:rPr>
                <w:color w:val="000000"/>
              </w:rPr>
              <w:t>2.4</w:t>
            </w:r>
          </w:p>
        </w:tc>
        <w:tc>
          <w:tcPr>
            <w:tcW w:w="917" w:type="dxa"/>
            <w:vAlign w:val="center"/>
          </w:tcPr>
          <w:p w:rsidR="003F160B" w:rsidRPr="00AA0CBB" w:rsidRDefault="003F160B" w:rsidP="00797693">
            <w:pPr>
              <w:pStyle w:val="Normal-beforebullets"/>
              <w:jc w:val="right"/>
              <w:rPr>
                <w:color w:val="000000"/>
              </w:rPr>
            </w:pPr>
            <w:r w:rsidRPr="00AA0CBB">
              <w:rPr>
                <w:color w:val="000000"/>
              </w:rPr>
              <w:t>8</w:t>
            </w:r>
          </w:p>
        </w:tc>
        <w:tc>
          <w:tcPr>
            <w:tcW w:w="917" w:type="dxa"/>
            <w:vAlign w:val="center"/>
          </w:tcPr>
          <w:p w:rsidR="003F160B" w:rsidRPr="00AA0CBB" w:rsidRDefault="003F160B" w:rsidP="00797693">
            <w:pPr>
              <w:pStyle w:val="Normal-beforebullets"/>
              <w:jc w:val="right"/>
              <w:rPr>
                <w:color w:val="000000"/>
              </w:rPr>
            </w:pPr>
            <w:r w:rsidRPr="00AA0CBB">
              <w:rPr>
                <w:color w:val="000000"/>
              </w:rPr>
              <w:t>2.7</w:t>
            </w:r>
          </w:p>
        </w:tc>
        <w:tc>
          <w:tcPr>
            <w:tcW w:w="1998" w:type="dxa"/>
            <w:vAlign w:val="center"/>
          </w:tcPr>
          <w:p w:rsidR="003F160B" w:rsidRPr="00AA0CBB" w:rsidRDefault="003F160B" w:rsidP="00797693">
            <w:pPr>
              <w:pStyle w:val="Normal-beforebullets"/>
              <w:jc w:val="right"/>
              <w:rPr>
                <w:color w:val="000000"/>
              </w:rPr>
            </w:pPr>
            <w:r w:rsidRPr="00AA0CBB">
              <w:rPr>
                <w:color w:val="000000"/>
              </w:rPr>
              <w:t>788</w:t>
            </w:r>
          </w:p>
        </w:tc>
      </w:tr>
      <w:tr w:rsidR="007E7001" w:rsidRPr="00AA0CBB" w:rsidTr="008A7915">
        <w:trPr>
          <w:trHeight w:val="283"/>
        </w:trPr>
        <w:tc>
          <w:tcPr>
            <w:tcW w:w="1809" w:type="dxa"/>
            <w:vMerge/>
          </w:tcPr>
          <w:p w:rsidR="007E7001" w:rsidRPr="00AA0CBB" w:rsidRDefault="007E7001" w:rsidP="00797693">
            <w:pPr>
              <w:pStyle w:val="Normal-beforebullets"/>
              <w:rPr>
                <w:color w:val="000000"/>
              </w:rPr>
            </w:pPr>
          </w:p>
        </w:tc>
        <w:tc>
          <w:tcPr>
            <w:tcW w:w="2273" w:type="dxa"/>
            <w:vAlign w:val="center"/>
          </w:tcPr>
          <w:p w:rsidR="007E7001" w:rsidRPr="00AA0CBB" w:rsidRDefault="007E7001" w:rsidP="007F1D4B">
            <w:pPr>
              <w:pStyle w:val="Normal-beforebullets"/>
              <w:rPr>
                <w:b/>
                <w:color w:val="000000"/>
                <w:lang w:eastAsia="en-AU"/>
              </w:rPr>
            </w:pPr>
            <w:r w:rsidRPr="00AA0CBB">
              <w:rPr>
                <w:b/>
                <w:color w:val="000000"/>
                <w:lang w:eastAsia="en-AU"/>
              </w:rPr>
              <w:t>WA</w:t>
            </w:r>
          </w:p>
        </w:tc>
        <w:tc>
          <w:tcPr>
            <w:tcW w:w="916" w:type="dxa"/>
            <w:vAlign w:val="center"/>
          </w:tcPr>
          <w:p w:rsidR="007E7001" w:rsidRPr="00AA0CBB" w:rsidRDefault="007E7001" w:rsidP="007F1D4B">
            <w:pPr>
              <w:pStyle w:val="Normal-beforebullets"/>
              <w:jc w:val="right"/>
              <w:rPr>
                <w:color w:val="000000"/>
              </w:rPr>
            </w:pPr>
            <w:r w:rsidRPr="00AA0CBB">
              <w:rPr>
                <w:color w:val="000000"/>
              </w:rPr>
              <w:t>15</w:t>
            </w:r>
          </w:p>
        </w:tc>
        <w:tc>
          <w:tcPr>
            <w:tcW w:w="917" w:type="dxa"/>
            <w:vAlign w:val="center"/>
          </w:tcPr>
          <w:p w:rsidR="007E7001" w:rsidRPr="00AA0CBB" w:rsidRDefault="007E7001" w:rsidP="007F1D4B">
            <w:pPr>
              <w:pStyle w:val="Normal-beforebullets"/>
              <w:jc w:val="right"/>
              <w:rPr>
                <w:color w:val="000000"/>
              </w:rPr>
            </w:pPr>
            <w:r w:rsidRPr="00AA0CBB">
              <w:rPr>
                <w:color w:val="000000"/>
              </w:rPr>
              <w:t>5.2</w:t>
            </w:r>
          </w:p>
        </w:tc>
        <w:tc>
          <w:tcPr>
            <w:tcW w:w="917" w:type="dxa"/>
            <w:vAlign w:val="center"/>
          </w:tcPr>
          <w:p w:rsidR="007E7001" w:rsidRPr="00AA0CBB" w:rsidRDefault="007E7001" w:rsidP="007F1D4B">
            <w:pPr>
              <w:pStyle w:val="Normal-beforebullets"/>
              <w:jc w:val="right"/>
              <w:rPr>
                <w:color w:val="000000"/>
              </w:rPr>
            </w:pPr>
            <w:r w:rsidRPr="00AA0CBB">
              <w:rPr>
                <w:color w:val="000000"/>
              </w:rPr>
              <w:t>21</w:t>
            </w:r>
          </w:p>
        </w:tc>
        <w:tc>
          <w:tcPr>
            <w:tcW w:w="917" w:type="dxa"/>
            <w:vAlign w:val="center"/>
          </w:tcPr>
          <w:p w:rsidR="007E7001" w:rsidRPr="00AA0CBB" w:rsidRDefault="007E7001" w:rsidP="007F1D4B">
            <w:pPr>
              <w:pStyle w:val="Normal-beforebullets"/>
              <w:jc w:val="right"/>
              <w:rPr>
                <w:color w:val="000000"/>
              </w:rPr>
            </w:pPr>
            <w:r w:rsidRPr="00AA0CBB">
              <w:rPr>
                <w:color w:val="000000"/>
              </w:rPr>
              <w:t>7.2</w:t>
            </w:r>
          </w:p>
        </w:tc>
        <w:tc>
          <w:tcPr>
            <w:tcW w:w="1998" w:type="dxa"/>
            <w:vAlign w:val="center"/>
          </w:tcPr>
          <w:p w:rsidR="007E7001" w:rsidRPr="00AA0CBB" w:rsidRDefault="007E7001" w:rsidP="007F1D4B">
            <w:pPr>
              <w:pStyle w:val="Normal-beforebullets"/>
              <w:jc w:val="right"/>
              <w:rPr>
                <w:color w:val="000000"/>
              </w:rPr>
            </w:pPr>
            <w:r w:rsidRPr="00AA0CBB">
              <w:rPr>
                <w:color w:val="000000"/>
              </w:rPr>
              <w:t>1</w:t>
            </w:r>
            <w:r>
              <w:rPr>
                <w:color w:val="000000"/>
              </w:rPr>
              <w:t>,</w:t>
            </w:r>
            <w:r w:rsidRPr="00AA0CBB">
              <w:rPr>
                <w:color w:val="000000"/>
              </w:rPr>
              <w:t>632</w:t>
            </w:r>
          </w:p>
        </w:tc>
      </w:tr>
      <w:tr w:rsidR="007E7001" w:rsidRPr="00AA0CBB" w:rsidTr="008A7915">
        <w:trPr>
          <w:trHeight w:val="283"/>
        </w:trPr>
        <w:tc>
          <w:tcPr>
            <w:tcW w:w="1809" w:type="dxa"/>
            <w:vMerge/>
          </w:tcPr>
          <w:p w:rsidR="007E7001" w:rsidRPr="00AA0CBB" w:rsidRDefault="007E7001" w:rsidP="00797693">
            <w:pPr>
              <w:pStyle w:val="Normal-beforebullets"/>
              <w:rPr>
                <w:color w:val="000000"/>
                <w:lang w:eastAsia="en-AU"/>
              </w:rPr>
            </w:pPr>
          </w:p>
        </w:tc>
        <w:tc>
          <w:tcPr>
            <w:tcW w:w="2273" w:type="dxa"/>
            <w:vAlign w:val="center"/>
          </w:tcPr>
          <w:p w:rsidR="007E7001" w:rsidRPr="00AA0CBB" w:rsidRDefault="007E7001" w:rsidP="00797693">
            <w:pPr>
              <w:pStyle w:val="Normal-beforebullets"/>
              <w:rPr>
                <w:b/>
                <w:color w:val="000000"/>
                <w:lang w:eastAsia="en-AU"/>
              </w:rPr>
            </w:pPr>
            <w:proofErr w:type="spellStart"/>
            <w:r w:rsidRPr="00AA0CBB">
              <w:rPr>
                <w:b/>
                <w:color w:val="000000"/>
                <w:lang w:eastAsia="en-AU"/>
              </w:rPr>
              <w:t>Tas</w:t>
            </w:r>
            <w:proofErr w:type="spellEnd"/>
          </w:p>
        </w:tc>
        <w:tc>
          <w:tcPr>
            <w:tcW w:w="916" w:type="dxa"/>
            <w:vAlign w:val="center"/>
          </w:tcPr>
          <w:p w:rsidR="007E7001" w:rsidRPr="00AA0CBB" w:rsidRDefault="007E7001" w:rsidP="00797693">
            <w:pPr>
              <w:pStyle w:val="Normal-beforebullets"/>
              <w:jc w:val="right"/>
              <w:rPr>
                <w:color w:val="000000"/>
              </w:rPr>
            </w:pPr>
            <w:r w:rsidRPr="00AA0CBB">
              <w:rPr>
                <w:color w:val="000000"/>
              </w:rPr>
              <w:t>11</w:t>
            </w:r>
          </w:p>
        </w:tc>
        <w:tc>
          <w:tcPr>
            <w:tcW w:w="917" w:type="dxa"/>
            <w:vAlign w:val="center"/>
          </w:tcPr>
          <w:p w:rsidR="007E7001" w:rsidRPr="00AA0CBB" w:rsidRDefault="007E7001" w:rsidP="00797693">
            <w:pPr>
              <w:pStyle w:val="Normal-beforebullets"/>
              <w:jc w:val="right"/>
              <w:rPr>
                <w:color w:val="000000"/>
              </w:rPr>
            </w:pPr>
            <w:r w:rsidRPr="00AA0CBB">
              <w:rPr>
                <w:color w:val="000000"/>
              </w:rPr>
              <w:t>3.8</w:t>
            </w:r>
          </w:p>
        </w:tc>
        <w:tc>
          <w:tcPr>
            <w:tcW w:w="917" w:type="dxa"/>
            <w:vAlign w:val="center"/>
          </w:tcPr>
          <w:p w:rsidR="007E7001" w:rsidRPr="00AA0CBB" w:rsidRDefault="007E7001" w:rsidP="00797693">
            <w:pPr>
              <w:pStyle w:val="Normal-beforebullets"/>
              <w:jc w:val="right"/>
              <w:rPr>
                <w:color w:val="000000"/>
              </w:rPr>
            </w:pPr>
            <w:r w:rsidRPr="00AA0CBB">
              <w:rPr>
                <w:color w:val="000000"/>
              </w:rPr>
              <w:t>8</w:t>
            </w:r>
          </w:p>
        </w:tc>
        <w:tc>
          <w:tcPr>
            <w:tcW w:w="917" w:type="dxa"/>
            <w:vAlign w:val="center"/>
          </w:tcPr>
          <w:p w:rsidR="007E7001" w:rsidRPr="00AA0CBB" w:rsidRDefault="007E7001" w:rsidP="00797693">
            <w:pPr>
              <w:pStyle w:val="Normal-beforebullets"/>
              <w:jc w:val="right"/>
              <w:rPr>
                <w:color w:val="000000"/>
              </w:rPr>
            </w:pPr>
            <w:r w:rsidRPr="00AA0CBB">
              <w:rPr>
                <w:color w:val="000000"/>
              </w:rPr>
              <w:t>2.7</w:t>
            </w:r>
          </w:p>
        </w:tc>
        <w:tc>
          <w:tcPr>
            <w:tcW w:w="1998" w:type="dxa"/>
            <w:vAlign w:val="center"/>
          </w:tcPr>
          <w:p w:rsidR="007E7001" w:rsidRPr="00AA0CBB" w:rsidRDefault="007E7001" w:rsidP="00797693">
            <w:pPr>
              <w:pStyle w:val="Normal-beforebullets"/>
              <w:jc w:val="right"/>
              <w:rPr>
                <w:color w:val="000000"/>
              </w:rPr>
            </w:pPr>
            <w:r w:rsidRPr="00AA0CBB">
              <w:rPr>
                <w:color w:val="000000"/>
              </w:rPr>
              <w:t>381</w:t>
            </w:r>
          </w:p>
        </w:tc>
      </w:tr>
      <w:tr w:rsidR="007E7001" w:rsidRPr="00AA0CBB" w:rsidTr="008A7915">
        <w:trPr>
          <w:trHeight w:val="283"/>
        </w:trPr>
        <w:tc>
          <w:tcPr>
            <w:tcW w:w="1809" w:type="dxa"/>
            <w:vMerge w:val="restart"/>
            <w:hideMark/>
          </w:tcPr>
          <w:p w:rsidR="007E7001" w:rsidRPr="00AA0CBB" w:rsidRDefault="007E7001" w:rsidP="00797693">
            <w:pPr>
              <w:pStyle w:val="Normal-beforebullets"/>
              <w:rPr>
                <w:b/>
                <w:color w:val="000000"/>
                <w:lang w:eastAsia="en-AU"/>
              </w:rPr>
            </w:pPr>
            <w:r w:rsidRPr="00AA0CBB">
              <w:rPr>
                <w:b/>
                <w:color w:val="000000"/>
                <w:lang w:eastAsia="en-AU"/>
              </w:rPr>
              <w:t>Remoteness</w:t>
            </w:r>
          </w:p>
        </w:tc>
        <w:tc>
          <w:tcPr>
            <w:tcW w:w="2273" w:type="dxa"/>
            <w:vAlign w:val="center"/>
            <w:hideMark/>
          </w:tcPr>
          <w:p w:rsidR="007E7001" w:rsidRPr="00AA0CBB" w:rsidRDefault="007E7001" w:rsidP="00797693">
            <w:pPr>
              <w:pStyle w:val="Normal-beforebullets"/>
              <w:rPr>
                <w:b/>
                <w:color w:val="000000"/>
                <w:lang w:eastAsia="en-AU"/>
              </w:rPr>
            </w:pPr>
            <w:r w:rsidRPr="00AA0CBB">
              <w:rPr>
                <w:b/>
                <w:color w:val="000000"/>
                <w:lang w:eastAsia="en-AU"/>
              </w:rPr>
              <w:t>Major Cities</w:t>
            </w:r>
          </w:p>
        </w:tc>
        <w:tc>
          <w:tcPr>
            <w:tcW w:w="916" w:type="dxa"/>
            <w:vAlign w:val="center"/>
          </w:tcPr>
          <w:p w:rsidR="007E7001" w:rsidRPr="00AA0CBB" w:rsidRDefault="007E7001" w:rsidP="00797693">
            <w:pPr>
              <w:pStyle w:val="Normal-beforebullets"/>
              <w:jc w:val="right"/>
              <w:rPr>
                <w:color w:val="000000"/>
              </w:rPr>
            </w:pPr>
            <w:r w:rsidRPr="00AA0CBB">
              <w:rPr>
                <w:color w:val="000000"/>
              </w:rPr>
              <w:t>82</w:t>
            </w:r>
          </w:p>
        </w:tc>
        <w:tc>
          <w:tcPr>
            <w:tcW w:w="917" w:type="dxa"/>
            <w:vAlign w:val="center"/>
          </w:tcPr>
          <w:p w:rsidR="007E7001" w:rsidRPr="00AA0CBB" w:rsidRDefault="007E7001" w:rsidP="00797693">
            <w:pPr>
              <w:pStyle w:val="Normal-beforebullets"/>
              <w:jc w:val="right"/>
              <w:rPr>
                <w:color w:val="000000"/>
              </w:rPr>
            </w:pPr>
            <w:r w:rsidRPr="00AA0CBB">
              <w:rPr>
                <w:color w:val="000000"/>
              </w:rPr>
              <w:t>28.6</w:t>
            </w:r>
          </w:p>
        </w:tc>
        <w:tc>
          <w:tcPr>
            <w:tcW w:w="917" w:type="dxa"/>
            <w:vAlign w:val="center"/>
          </w:tcPr>
          <w:p w:rsidR="007E7001" w:rsidRPr="00AA0CBB" w:rsidRDefault="007E7001" w:rsidP="00797693">
            <w:pPr>
              <w:pStyle w:val="Normal-beforebullets"/>
              <w:jc w:val="right"/>
              <w:rPr>
                <w:color w:val="000000"/>
              </w:rPr>
            </w:pPr>
            <w:r w:rsidRPr="00AA0CBB">
              <w:rPr>
                <w:color w:val="000000"/>
              </w:rPr>
              <w:t>87</w:t>
            </w:r>
          </w:p>
        </w:tc>
        <w:tc>
          <w:tcPr>
            <w:tcW w:w="917" w:type="dxa"/>
            <w:vAlign w:val="center"/>
          </w:tcPr>
          <w:p w:rsidR="007E7001" w:rsidRPr="00AA0CBB" w:rsidRDefault="007E7001" w:rsidP="00797693">
            <w:pPr>
              <w:pStyle w:val="Normal-beforebullets"/>
              <w:jc w:val="right"/>
              <w:rPr>
                <w:color w:val="000000"/>
              </w:rPr>
            </w:pPr>
            <w:r w:rsidRPr="00AA0CBB">
              <w:rPr>
                <w:color w:val="000000"/>
              </w:rPr>
              <w:t>29.8</w:t>
            </w:r>
          </w:p>
        </w:tc>
        <w:tc>
          <w:tcPr>
            <w:tcW w:w="1998" w:type="dxa"/>
            <w:vAlign w:val="center"/>
          </w:tcPr>
          <w:p w:rsidR="007E7001" w:rsidRPr="00AA0CBB" w:rsidRDefault="007E7001" w:rsidP="00797693">
            <w:pPr>
              <w:pStyle w:val="Normal-beforebullets"/>
              <w:jc w:val="right"/>
              <w:rPr>
                <w:color w:val="000000"/>
              </w:rPr>
            </w:pPr>
            <w:r w:rsidRPr="00AA0CBB">
              <w:rPr>
                <w:color w:val="000000"/>
              </w:rPr>
              <w:t>5</w:t>
            </w:r>
            <w:r>
              <w:rPr>
                <w:color w:val="000000"/>
              </w:rPr>
              <w:t>,</w:t>
            </w:r>
            <w:r w:rsidRPr="00AA0CBB">
              <w:rPr>
                <w:color w:val="000000"/>
              </w:rPr>
              <w:t>817</w:t>
            </w:r>
          </w:p>
        </w:tc>
      </w:tr>
      <w:tr w:rsidR="007E7001" w:rsidRPr="00AA0CBB" w:rsidTr="008A7915">
        <w:trPr>
          <w:trHeight w:val="283"/>
        </w:trPr>
        <w:tc>
          <w:tcPr>
            <w:tcW w:w="1809" w:type="dxa"/>
            <w:vMerge/>
            <w:hideMark/>
          </w:tcPr>
          <w:p w:rsidR="007E7001" w:rsidRPr="00AA0CBB" w:rsidRDefault="007E7001" w:rsidP="00797693">
            <w:pPr>
              <w:pStyle w:val="Normal-beforebullets"/>
              <w:rPr>
                <w:b/>
                <w:color w:val="000000"/>
                <w:lang w:eastAsia="en-AU"/>
              </w:rPr>
            </w:pPr>
          </w:p>
        </w:tc>
        <w:tc>
          <w:tcPr>
            <w:tcW w:w="2273" w:type="dxa"/>
            <w:vAlign w:val="center"/>
            <w:hideMark/>
          </w:tcPr>
          <w:p w:rsidR="007E7001" w:rsidRPr="00AA0CBB" w:rsidRDefault="007E7001" w:rsidP="00797693">
            <w:pPr>
              <w:pStyle w:val="Normal-beforebullets"/>
              <w:rPr>
                <w:b/>
                <w:color w:val="000000"/>
                <w:lang w:eastAsia="en-AU"/>
              </w:rPr>
            </w:pPr>
            <w:r w:rsidRPr="00AA0CBB">
              <w:rPr>
                <w:b/>
                <w:color w:val="000000"/>
                <w:lang w:eastAsia="en-AU"/>
              </w:rPr>
              <w:t>Inner regional</w:t>
            </w:r>
          </w:p>
        </w:tc>
        <w:tc>
          <w:tcPr>
            <w:tcW w:w="916" w:type="dxa"/>
            <w:vAlign w:val="center"/>
          </w:tcPr>
          <w:p w:rsidR="007E7001" w:rsidRPr="00AA0CBB" w:rsidRDefault="007E7001" w:rsidP="00797693">
            <w:pPr>
              <w:pStyle w:val="Normal-beforebullets"/>
              <w:jc w:val="right"/>
              <w:rPr>
                <w:color w:val="000000"/>
              </w:rPr>
            </w:pPr>
            <w:r w:rsidRPr="00AA0CBB">
              <w:rPr>
                <w:color w:val="000000"/>
              </w:rPr>
              <w:t>120</w:t>
            </w:r>
          </w:p>
        </w:tc>
        <w:tc>
          <w:tcPr>
            <w:tcW w:w="917" w:type="dxa"/>
            <w:vAlign w:val="center"/>
          </w:tcPr>
          <w:p w:rsidR="007E7001" w:rsidRPr="00AA0CBB" w:rsidRDefault="007E7001" w:rsidP="00797693">
            <w:pPr>
              <w:pStyle w:val="Normal-beforebullets"/>
              <w:jc w:val="right"/>
              <w:rPr>
                <w:color w:val="000000"/>
              </w:rPr>
            </w:pPr>
            <w:r w:rsidRPr="00AA0CBB">
              <w:rPr>
                <w:color w:val="000000"/>
              </w:rPr>
              <w:t>41.8</w:t>
            </w:r>
          </w:p>
        </w:tc>
        <w:tc>
          <w:tcPr>
            <w:tcW w:w="917" w:type="dxa"/>
            <w:vAlign w:val="center"/>
          </w:tcPr>
          <w:p w:rsidR="007E7001" w:rsidRPr="00AA0CBB" w:rsidRDefault="007E7001" w:rsidP="00797693">
            <w:pPr>
              <w:pStyle w:val="Normal-beforebullets"/>
              <w:jc w:val="right"/>
              <w:rPr>
                <w:color w:val="000000"/>
              </w:rPr>
            </w:pPr>
            <w:r w:rsidRPr="00AA0CBB">
              <w:rPr>
                <w:color w:val="000000"/>
              </w:rPr>
              <w:t>128</w:t>
            </w:r>
          </w:p>
        </w:tc>
        <w:tc>
          <w:tcPr>
            <w:tcW w:w="917" w:type="dxa"/>
            <w:vAlign w:val="center"/>
          </w:tcPr>
          <w:p w:rsidR="007E7001" w:rsidRPr="00AA0CBB" w:rsidRDefault="007E7001" w:rsidP="00797693">
            <w:pPr>
              <w:pStyle w:val="Normal-beforebullets"/>
              <w:jc w:val="right"/>
              <w:rPr>
                <w:color w:val="000000"/>
              </w:rPr>
            </w:pPr>
            <w:r w:rsidRPr="00AA0CBB">
              <w:rPr>
                <w:color w:val="000000"/>
              </w:rPr>
              <w:t>43.8</w:t>
            </w:r>
          </w:p>
        </w:tc>
        <w:tc>
          <w:tcPr>
            <w:tcW w:w="1998" w:type="dxa"/>
            <w:vAlign w:val="center"/>
          </w:tcPr>
          <w:p w:rsidR="007E7001" w:rsidRPr="00AA0CBB" w:rsidRDefault="007E7001" w:rsidP="00797693">
            <w:pPr>
              <w:pStyle w:val="Normal-beforebullets"/>
              <w:jc w:val="right"/>
              <w:rPr>
                <w:color w:val="000000"/>
              </w:rPr>
            </w:pPr>
            <w:r w:rsidRPr="00AA0CBB">
              <w:rPr>
                <w:color w:val="000000"/>
              </w:rPr>
              <w:t>4</w:t>
            </w:r>
            <w:r>
              <w:rPr>
                <w:color w:val="000000"/>
              </w:rPr>
              <w:t>,</w:t>
            </w:r>
            <w:r w:rsidRPr="00AA0CBB">
              <w:rPr>
                <w:color w:val="000000"/>
              </w:rPr>
              <w:t>949</w:t>
            </w:r>
          </w:p>
        </w:tc>
      </w:tr>
      <w:tr w:rsidR="007E7001" w:rsidRPr="00AA0CBB" w:rsidTr="008A7915">
        <w:trPr>
          <w:trHeight w:val="283"/>
        </w:trPr>
        <w:tc>
          <w:tcPr>
            <w:tcW w:w="1809" w:type="dxa"/>
            <w:vMerge/>
            <w:hideMark/>
          </w:tcPr>
          <w:p w:rsidR="007E7001" w:rsidRPr="00AA0CBB" w:rsidRDefault="007E7001" w:rsidP="00797693">
            <w:pPr>
              <w:pStyle w:val="Normal-beforebullets"/>
              <w:rPr>
                <w:b/>
                <w:color w:val="000000"/>
                <w:lang w:eastAsia="en-AU"/>
              </w:rPr>
            </w:pPr>
          </w:p>
        </w:tc>
        <w:tc>
          <w:tcPr>
            <w:tcW w:w="2273" w:type="dxa"/>
            <w:vAlign w:val="center"/>
            <w:hideMark/>
          </w:tcPr>
          <w:p w:rsidR="007E7001" w:rsidRPr="00AA0CBB" w:rsidRDefault="007E7001" w:rsidP="00797693">
            <w:pPr>
              <w:pStyle w:val="Normal-beforebullets"/>
              <w:rPr>
                <w:b/>
                <w:color w:val="000000"/>
                <w:lang w:eastAsia="en-AU"/>
              </w:rPr>
            </w:pPr>
            <w:r w:rsidRPr="00AA0CBB">
              <w:rPr>
                <w:b/>
                <w:color w:val="000000"/>
                <w:lang w:eastAsia="en-AU"/>
              </w:rPr>
              <w:t>Outer regional</w:t>
            </w:r>
          </w:p>
        </w:tc>
        <w:tc>
          <w:tcPr>
            <w:tcW w:w="916" w:type="dxa"/>
            <w:vAlign w:val="center"/>
          </w:tcPr>
          <w:p w:rsidR="007E7001" w:rsidRPr="00AA0CBB" w:rsidRDefault="007E7001" w:rsidP="00797693">
            <w:pPr>
              <w:pStyle w:val="Normal-beforebullets"/>
              <w:jc w:val="right"/>
              <w:rPr>
                <w:color w:val="000000"/>
              </w:rPr>
            </w:pPr>
            <w:r w:rsidRPr="00AA0CBB">
              <w:rPr>
                <w:color w:val="000000"/>
              </w:rPr>
              <w:t>73</w:t>
            </w:r>
          </w:p>
        </w:tc>
        <w:tc>
          <w:tcPr>
            <w:tcW w:w="917" w:type="dxa"/>
            <w:vAlign w:val="center"/>
          </w:tcPr>
          <w:p w:rsidR="007E7001" w:rsidRPr="00AA0CBB" w:rsidRDefault="007E7001" w:rsidP="00797693">
            <w:pPr>
              <w:pStyle w:val="Normal-beforebullets"/>
              <w:jc w:val="right"/>
              <w:rPr>
                <w:color w:val="000000"/>
              </w:rPr>
            </w:pPr>
            <w:r w:rsidRPr="00AA0CBB">
              <w:rPr>
                <w:color w:val="000000"/>
              </w:rPr>
              <w:t>25.4</w:t>
            </w:r>
          </w:p>
        </w:tc>
        <w:tc>
          <w:tcPr>
            <w:tcW w:w="917" w:type="dxa"/>
            <w:vAlign w:val="center"/>
          </w:tcPr>
          <w:p w:rsidR="007E7001" w:rsidRPr="00AA0CBB" w:rsidRDefault="007E7001" w:rsidP="00797693">
            <w:pPr>
              <w:pStyle w:val="Normal-beforebullets"/>
              <w:jc w:val="right"/>
              <w:rPr>
                <w:color w:val="000000"/>
              </w:rPr>
            </w:pPr>
            <w:r w:rsidRPr="00AA0CBB">
              <w:rPr>
                <w:color w:val="000000"/>
              </w:rPr>
              <w:t>68</w:t>
            </w:r>
          </w:p>
        </w:tc>
        <w:tc>
          <w:tcPr>
            <w:tcW w:w="917" w:type="dxa"/>
            <w:vAlign w:val="center"/>
          </w:tcPr>
          <w:p w:rsidR="007E7001" w:rsidRPr="00AA0CBB" w:rsidRDefault="007E7001" w:rsidP="00797693">
            <w:pPr>
              <w:pStyle w:val="Normal-beforebullets"/>
              <w:jc w:val="right"/>
              <w:rPr>
                <w:color w:val="000000"/>
              </w:rPr>
            </w:pPr>
            <w:r w:rsidRPr="00AA0CBB">
              <w:rPr>
                <w:color w:val="000000"/>
              </w:rPr>
              <w:t>23.3</w:t>
            </w:r>
          </w:p>
        </w:tc>
        <w:tc>
          <w:tcPr>
            <w:tcW w:w="1998" w:type="dxa"/>
            <w:vAlign w:val="center"/>
          </w:tcPr>
          <w:p w:rsidR="007E7001" w:rsidRPr="00AA0CBB" w:rsidRDefault="007E7001" w:rsidP="00797693">
            <w:pPr>
              <w:pStyle w:val="Normal-beforebullets"/>
              <w:jc w:val="right"/>
              <w:rPr>
                <w:color w:val="000000"/>
              </w:rPr>
            </w:pPr>
            <w:r>
              <w:rPr>
                <w:color w:val="000000"/>
              </w:rPr>
              <w:t>1,414</w:t>
            </w:r>
          </w:p>
        </w:tc>
      </w:tr>
      <w:tr w:rsidR="007E7001" w:rsidRPr="00AA0CBB" w:rsidTr="008A7915">
        <w:trPr>
          <w:trHeight w:val="283"/>
        </w:trPr>
        <w:tc>
          <w:tcPr>
            <w:tcW w:w="1809" w:type="dxa"/>
            <w:vMerge/>
            <w:hideMark/>
          </w:tcPr>
          <w:p w:rsidR="007E7001" w:rsidRPr="00AA0CBB" w:rsidRDefault="007E7001" w:rsidP="00797693">
            <w:pPr>
              <w:pStyle w:val="Normal-beforebullets"/>
              <w:rPr>
                <w:b/>
                <w:color w:val="000000"/>
                <w:lang w:eastAsia="en-AU"/>
              </w:rPr>
            </w:pPr>
          </w:p>
        </w:tc>
        <w:tc>
          <w:tcPr>
            <w:tcW w:w="2273" w:type="dxa"/>
            <w:vAlign w:val="center"/>
            <w:hideMark/>
          </w:tcPr>
          <w:p w:rsidR="007E7001" w:rsidRPr="00AA0CBB" w:rsidRDefault="007E7001" w:rsidP="00797693">
            <w:pPr>
              <w:pStyle w:val="Normal-beforebullets"/>
              <w:rPr>
                <w:b/>
                <w:color w:val="000000"/>
                <w:lang w:eastAsia="en-AU"/>
              </w:rPr>
            </w:pPr>
            <w:r w:rsidRPr="00AA0CBB">
              <w:rPr>
                <w:b/>
                <w:color w:val="000000"/>
                <w:lang w:eastAsia="en-AU"/>
              </w:rPr>
              <w:t>Remote</w:t>
            </w:r>
          </w:p>
        </w:tc>
        <w:tc>
          <w:tcPr>
            <w:tcW w:w="916" w:type="dxa"/>
            <w:vAlign w:val="center"/>
          </w:tcPr>
          <w:p w:rsidR="007E7001" w:rsidRPr="00AA0CBB" w:rsidRDefault="007E7001" w:rsidP="00797693">
            <w:pPr>
              <w:pStyle w:val="Normal-beforebullets"/>
              <w:jc w:val="right"/>
              <w:rPr>
                <w:color w:val="000000"/>
              </w:rPr>
            </w:pPr>
            <w:r w:rsidRPr="00AA0CBB">
              <w:rPr>
                <w:color w:val="000000"/>
              </w:rPr>
              <w:t>9</w:t>
            </w:r>
          </w:p>
        </w:tc>
        <w:tc>
          <w:tcPr>
            <w:tcW w:w="917" w:type="dxa"/>
            <w:vAlign w:val="center"/>
          </w:tcPr>
          <w:p w:rsidR="007E7001" w:rsidRPr="00AA0CBB" w:rsidRDefault="007E7001" w:rsidP="00797693">
            <w:pPr>
              <w:pStyle w:val="Normal-beforebullets"/>
              <w:jc w:val="right"/>
              <w:rPr>
                <w:color w:val="000000"/>
              </w:rPr>
            </w:pPr>
            <w:r w:rsidRPr="00AA0CBB">
              <w:rPr>
                <w:color w:val="000000"/>
              </w:rPr>
              <w:t>3.1</w:t>
            </w:r>
          </w:p>
        </w:tc>
        <w:tc>
          <w:tcPr>
            <w:tcW w:w="917" w:type="dxa"/>
            <w:vAlign w:val="center"/>
          </w:tcPr>
          <w:p w:rsidR="007E7001" w:rsidRPr="00AA0CBB" w:rsidRDefault="007E7001" w:rsidP="00797693">
            <w:pPr>
              <w:pStyle w:val="Normal-beforebullets"/>
              <w:jc w:val="right"/>
              <w:rPr>
                <w:color w:val="000000"/>
              </w:rPr>
            </w:pPr>
            <w:r w:rsidRPr="00AA0CBB">
              <w:rPr>
                <w:color w:val="000000"/>
              </w:rPr>
              <w:t>8</w:t>
            </w:r>
          </w:p>
        </w:tc>
        <w:tc>
          <w:tcPr>
            <w:tcW w:w="917" w:type="dxa"/>
            <w:vAlign w:val="center"/>
          </w:tcPr>
          <w:p w:rsidR="007E7001" w:rsidRPr="00AA0CBB" w:rsidRDefault="007E7001" w:rsidP="00797693">
            <w:pPr>
              <w:pStyle w:val="Normal-beforebullets"/>
              <w:jc w:val="right"/>
              <w:rPr>
                <w:color w:val="000000"/>
              </w:rPr>
            </w:pPr>
            <w:r w:rsidRPr="00AA0CBB">
              <w:rPr>
                <w:color w:val="000000"/>
              </w:rPr>
              <w:t>2.7</w:t>
            </w:r>
          </w:p>
        </w:tc>
        <w:tc>
          <w:tcPr>
            <w:tcW w:w="1998" w:type="dxa"/>
            <w:vAlign w:val="center"/>
          </w:tcPr>
          <w:p w:rsidR="007E7001" w:rsidRPr="00AA0CBB" w:rsidRDefault="007E7001" w:rsidP="00797693">
            <w:pPr>
              <w:pStyle w:val="Normal-beforebullets"/>
              <w:jc w:val="right"/>
              <w:rPr>
                <w:color w:val="000000"/>
              </w:rPr>
            </w:pPr>
            <w:r w:rsidRPr="00AA0CBB">
              <w:rPr>
                <w:color w:val="000000"/>
              </w:rPr>
              <w:t>113</w:t>
            </w:r>
          </w:p>
        </w:tc>
      </w:tr>
      <w:tr w:rsidR="007E7001" w:rsidRPr="00AA0CBB" w:rsidTr="008A7915">
        <w:trPr>
          <w:trHeight w:val="283"/>
        </w:trPr>
        <w:tc>
          <w:tcPr>
            <w:tcW w:w="1809" w:type="dxa"/>
            <w:vMerge/>
            <w:hideMark/>
          </w:tcPr>
          <w:p w:rsidR="007E7001" w:rsidRPr="00AA0CBB" w:rsidRDefault="007E7001" w:rsidP="00797693">
            <w:pPr>
              <w:pStyle w:val="Normal-beforebullets"/>
              <w:rPr>
                <w:b/>
                <w:color w:val="000000"/>
                <w:lang w:eastAsia="en-AU"/>
              </w:rPr>
            </w:pPr>
          </w:p>
        </w:tc>
        <w:tc>
          <w:tcPr>
            <w:tcW w:w="2273" w:type="dxa"/>
            <w:vAlign w:val="center"/>
            <w:hideMark/>
          </w:tcPr>
          <w:p w:rsidR="007E7001" w:rsidRPr="00AA0CBB" w:rsidRDefault="007E7001" w:rsidP="00797693">
            <w:pPr>
              <w:pStyle w:val="Normal-beforebullets"/>
              <w:rPr>
                <w:b/>
                <w:color w:val="000000"/>
                <w:lang w:eastAsia="en-AU"/>
              </w:rPr>
            </w:pPr>
            <w:r w:rsidRPr="00AA0CBB">
              <w:rPr>
                <w:b/>
                <w:color w:val="000000"/>
                <w:lang w:eastAsia="en-AU"/>
              </w:rPr>
              <w:t>Very remote</w:t>
            </w:r>
          </w:p>
        </w:tc>
        <w:tc>
          <w:tcPr>
            <w:tcW w:w="916" w:type="dxa"/>
            <w:vAlign w:val="center"/>
          </w:tcPr>
          <w:p w:rsidR="007E7001" w:rsidRPr="00AA0CBB" w:rsidRDefault="007E7001" w:rsidP="00797693">
            <w:pPr>
              <w:pStyle w:val="Normal-beforebullets"/>
              <w:jc w:val="right"/>
              <w:rPr>
                <w:color w:val="000000"/>
              </w:rPr>
            </w:pPr>
            <w:r w:rsidRPr="00AA0CBB">
              <w:rPr>
                <w:color w:val="000000"/>
              </w:rPr>
              <w:t>3</w:t>
            </w:r>
          </w:p>
        </w:tc>
        <w:tc>
          <w:tcPr>
            <w:tcW w:w="917" w:type="dxa"/>
            <w:vAlign w:val="center"/>
          </w:tcPr>
          <w:p w:rsidR="007E7001" w:rsidRPr="00AA0CBB" w:rsidRDefault="007E7001" w:rsidP="00797693">
            <w:pPr>
              <w:pStyle w:val="Normal-beforebullets"/>
              <w:jc w:val="right"/>
              <w:rPr>
                <w:color w:val="000000"/>
              </w:rPr>
            </w:pPr>
            <w:r w:rsidRPr="00AA0CBB">
              <w:rPr>
                <w:color w:val="000000"/>
              </w:rPr>
              <w:t>1.0</w:t>
            </w:r>
          </w:p>
        </w:tc>
        <w:tc>
          <w:tcPr>
            <w:tcW w:w="917" w:type="dxa"/>
            <w:vAlign w:val="center"/>
          </w:tcPr>
          <w:p w:rsidR="007E7001" w:rsidRPr="00AA0CBB" w:rsidRDefault="007E7001" w:rsidP="00797693">
            <w:pPr>
              <w:pStyle w:val="Normal-beforebullets"/>
              <w:jc w:val="right"/>
              <w:rPr>
                <w:color w:val="000000"/>
              </w:rPr>
            </w:pPr>
            <w:r w:rsidRPr="00AA0CBB">
              <w:rPr>
                <w:color w:val="000000"/>
              </w:rPr>
              <w:t>1</w:t>
            </w:r>
          </w:p>
        </w:tc>
        <w:tc>
          <w:tcPr>
            <w:tcW w:w="917" w:type="dxa"/>
            <w:vAlign w:val="center"/>
          </w:tcPr>
          <w:p w:rsidR="007E7001" w:rsidRPr="00AA0CBB" w:rsidRDefault="007E7001" w:rsidP="00797693">
            <w:pPr>
              <w:pStyle w:val="Normal-beforebullets"/>
              <w:jc w:val="right"/>
              <w:rPr>
                <w:color w:val="000000"/>
              </w:rPr>
            </w:pPr>
            <w:r w:rsidRPr="00AA0CBB">
              <w:rPr>
                <w:color w:val="000000"/>
              </w:rPr>
              <w:t>0.3</w:t>
            </w:r>
          </w:p>
        </w:tc>
        <w:tc>
          <w:tcPr>
            <w:tcW w:w="1998" w:type="dxa"/>
            <w:vAlign w:val="center"/>
          </w:tcPr>
          <w:p w:rsidR="007E7001" w:rsidRPr="00AA0CBB" w:rsidRDefault="007E7001" w:rsidP="00797693">
            <w:pPr>
              <w:pStyle w:val="Normal-beforebullets"/>
              <w:jc w:val="right"/>
              <w:rPr>
                <w:color w:val="000000"/>
              </w:rPr>
            </w:pPr>
            <w:r w:rsidRPr="00AA0CBB">
              <w:rPr>
                <w:color w:val="000000"/>
              </w:rPr>
              <w:t>14</w:t>
            </w:r>
          </w:p>
        </w:tc>
      </w:tr>
      <w:tr w:rsidR="007E7001" w:rsidRPr="00AA0CBB" w:rsidTr="008A7915">
        <w:trPr>
          <w:trHeight w:val="283"/>
        </w:trPr>
        <w:tc>
          <w:tcPr>
            <w:tcW w:w="1809" w:type="dxa"/>
            <w:vMerge w:val="restart"/>
            <w:hideMark/>
          </w:tcPr>
          <w:p w:rsidR="007E7001" w:rsidRPr="00AA0CBB" w:rsidRDefault="007E7001" w:rsidP="00797693">
            <w:pPr>
              <w:pStyle w:val="Normal-beforebullets"/>
              <w:rPr>
                <w:b/>
                <w:color w:val="000000"/>
                <w:lang w:eastAsia="en-AU"/>
              </w:rPr>
            </w:pPr>
            <w:r w:rsidRPr="00AA0CBB">
              <w:rPr>
                <w:b/>
                <w:color w:val="000000"/>
                <w:lang w:eastAsia="en-AU"/>
              </w:rPr>
              <w:t>Provider type</w:t>
            </w:r>
          </w:p>
        </w:tc>
        <w:tc>
          <w:tcPr>
            <w:tcW w:w="2273" w:type="dxa"/>
            <w:vAlign w:val="center"/>
          </w:tcPr>
          <w:p w:rsidR="007E7001" w:rsidRPr="00AA0CBB" w:rsidRDefault="007E7001" w:rsidP="00797693">
            <w:pPr>
              <w:pStyle w:val="Normal-beforebullets"/>
              <w:rPr>
                <w:b/>
                <w:color w:val="000000"/>
                <w:lang w:eastAsia="en-AU"/>
              </w:rPr>
            </w:pPr>
            <w:r w:rsidRPr="00AA0CBB">
              <w:rPr>
                <w:b/>
                <w:color w:val="000000"/>
                <w:lang w:eastAsia="en-AU"/>
              </w:rPr>
              <w:t>Not for profit</w:t>
            </w:r>
          </w:p>
        </w:tc>
        <w:tc>
          <w:tcPr>
            <w:tcW w:w="916" w:type="dxa"/>
            <w:vAlign w:val="center"/>
          </w:tcPr>
          <w:p w:rsidR="007E7001" w:rsidRPr="00AA0CBB" w:rsidRDefault="007E7001" w:rsidP="00797693">
            <w:pPr>
              <w:pStyle w:val="Normal-beforebullets"/>
              <w:jc w:val="right"/>
              <w:rPr>
                <w:color w:val="000000"/>
                <w:lang w:eastAsia="en-AU"/>
              </w:rPr>
            </w:pPr>
            <w:r w:rsidRPr="00AA0CBB">
              <w:rPr>
                <w:color w:val="000000"/>
                <w:lang w:eastAsia="en-AU"/>
              </w:rPr>
              <w:t>83</w:t>
            </w:r>
          </w:p>
        </w:tc>
        <w:tc>
          <w:tcPr>
            <w:tcW w:w="917" w:type="dxa"/>
            <w:vAlign w:val="center"/>
          </w:tcPr>
          <w:p w:rsidR="007E7001" w:rsidRPr="00AA0CBB" w:rsidRDefault="007E7001" w:rsidP="00797693">
            <w:pPr>
              <w:pStyle w:val="Normal-beforebullets"/>
              <w:jc w:val="right"/>
              <w:rPr>
                <w:color w:val="000000"/>
                <w:lang w:eastAsia="en-AU"/>
              </w:rPr>
            </w:pPr>
            <w:r w:rsidRPr="00AA0CBB">
              <w:rPr>
                <w:color w:val="000000"/>
                <w:lang w:eastAsia="en-AU"/>
              </w:rPr>
              <w:t>28.9</w:t>
            </w:r>
          </w:p>
        </w:tc>
        <w:tc>
          <w:tcPr>
            <w:tcW w:w="917" w:type="dxa"/>
            <w:vAlign w:val="center"/>
          </w:tcPr>
          <w:p w:rsidR="007E7001" w:rsidRPr="00AA0CBB" w:rsidRDefault="007E7001" w:rsidP="00797693">
            <w:pPr>
              <w:pStyle w:val="Normal-beforebullets"/>
              <w:jc w:val="right"/>
              <w:rPr>
                <w:color w:val="000000"/>
                <w:lang w:eastAsia="en-AU"/>
              </w:rPr>
            </w:pPr>
            <w:r w:rsidRPr="00AA0CBB">
              <w:rPr>
                <w:color w:val="000000"/>
                <w:lang w:eastAsia="en-AU"/>
              </w:rPr>
              <w:t>81</w:t>
            </w:r>
          </w:p>
        </w:tc>
        <w:tc>
          <w:tcPr>
            <w:tcW w:w="917" w:type="dxa"/>
            <w:vAlign w:val="center"/>
          </w:tcPr>
          <w:p w:rsidR="007E7001" w:rsidRPr="00AA0CBB" w:rsidRDefault="007E7001" w:rsidP="00797693">
            <w:pPr>
              <w:pStyle w:val="Normal-beforebullets"/>
              <w:jc w:val="right"/>
              <w:rPr>
                <w:color w:val="000000"/>
                <w:lang w:eastAsia="en-AU"/>
              </w:rPr>
            </w:pPr>
            <w:r w:rsidRPr="00AA0CBB">
              <w:rPr>
                <w:color w:val="000000"/>
                <w:lang w:eastAsia="en-AU"/>
              </w:rPr>
              <w:t>27.7</w:t>
            </w:r>
          </w:p>
        </w:tc>
        <w:tc>
          <w:tcPr>
            <w:tcW w:w="1998" w:type="dxa"/>
            <w:vAlign w:val="center"/>
          </w:tcPr>
          <w:p w:rsidR="007E7001" w:rsidRPr="0025386E" w:rsidRDefault="007E7001" w:rsidP="00797693">
            <w:pPr>
              <w:pStyle w:val="Normal-beforebullets"/>
              <w:jc w:val="right"/>
              <w:rPr>
                <w:b/>
                <w:color w:val="000000"/>
                <w:lang w:eastAsia="en-AU"/>
              </w:rPr>
            </w:pPr>
            <w:r w:rsidRPr="0025386E">
              <w:rPr>
                <w:b/>
                <w:color w:val="000000"/>
                <w:lang w:eastAsia="en-AU"/>
              </w:rPr>
              <w:t>5</w:t>
            </w:r>
            <w:r>
              <w:rPr>
                <w:b/>
                <w:color w:val="000000"/>
                <w:lang w:eastAsia="en-AU"/>
              </w:rPr>
              <w:t>,</w:t>
            </w:r>
            <w:r w:rsidRPr="0025386E">
              <w:rPr>
                <w:b/>
                <w:color w:val="000000"/>
                <w:lang w:eastAsia="en-AU"/>
              </w:rPr>
              <w:t>737</w:t>
            </w:r>
          </w:p>
        </w:tc>
      </w:tr>
      <w:tr w:rsidR="007E7001" w:rsidRPr="00AA0CBB" w:rsidTr="008A7915">
        <w:trPr>
          <w:trHeight w:val="283"/>
        </w:trPr>
        <w:tc>
          <w:tcPr>
            <w:tcW w:w="1809" w:type="dxa"/>
            <w:vMerge/>
          </w:tcPr>
          <w:p w:rsidR="007E7001" w:rsidRPr="00AA0CBB" w:rsidRDefault="007E7001" w:rsidP="00797693">
            <w:pPr>
              <w:pStyle w:val="Normal-beforebullets"/>
              <w:rPr>
                <w:b/>
                <w:color w:val="000000"/>
                <w:lang w:eastAsia="en-AU"/>
              </w:rPr>
            </w:pPr>
          </w:p>
        </w:tc>
        <w:tc>
          <w:tcPr>
            <w:tcW w:w="2273" w:type="dxa"/>
            <w:vAlign w:val="center"/>
          </w:tcPr>
          <w:p w:rsidR="007E7001" w:rsidRPr="00AA0CBB" w:rsidRDefault="007E7001" w:rsidP="00797693">
            <w:pPr>
              <w:pStyle w:val="Normal-beforebullets"/>
              <w:rPr>
                <w:b/>
                <w:color w:val="000000"/>
                <w:lang w:eastAsia="en-AU"/>
              </w:rPr>
            </w:pPr>
            <w:r w:rsidRPr="00AA0CBB">
              <w:rPr>
                <w:iCs/>
                <w:color w:val="000000"/>
                <w:lang w:eastAsia="en-AU"/>
              </w:rPr>
              <w:t>Charitable</w:t>
            </w:r>
          </w:p>
        </w:tc>
        <w:tc>
          <w:tcPr>
            <w:tcW w:w="916" w:type="dxa"/>
            <w:vAlign w:val="center"/>
          </w:tcPr>
          <w:p w:rsidR="007E7001" w:rsidRPr="00AA0CBB" w:rsidRDefault="007E7001" w:rsidP="00797693">
            <w:pPr>
              <w:pStyle w:val="Normal-beforebullets"/>
              <w:jc w:val="right"/>
              <w:rPr>
                <w:color w:val="000000"/>
              </w:rPr>
            </w:pPr>
            <w:r w:rsidRPr="00AA0CBB">
              <w:rPr>
                <w:color w:val="000000"/>
              </w:rPr>
              <w:t>27</w:t>
            </w:r>
          </w:p>
        </w:tc>
        <w:tc>
          <w:tcPr>
            <w:tcW w:w="917" w:type="dxa"/>
            <w:vAlign w:val="center"/>
          </w:tcPr>
          <w:p w:rsidR="007E7001" w:rsidRPr="00AA0CBB" w:rsidRDefault="007E7001" w:rsidP="00797693">
            <w:pPr>
              <w:pStyle w:val="Normal-beforebullets"/>
              <w:jc w:val="right"/>
              <w:rPr>
                <w:color w:val="000000"/>
              </w:rPr>
            </w:pPr>
            <w:r w:rsidRPr="00AA0CBB">
              <w:rPr>
                <w:color w:val="000000"/>
              </w:rPr>
              <w:t>9.4</w:t>
            </w:r>
          </w:p>
        </w:tc>
        <w:tc>
          <w:tcPr>
            <w:tcW w:w="917" w:type="dxa"/>
            <w:vAlign w:val="center"/>
          </w:tcPr>
          <w:p w:rsidR="007E7001" w:rsidRPr="00AA0CBB" w:rsidRDefault="007E7001" w:rsidP="00797693">
            <w:pPr>
              <w:pStyle w:val="Normal-beforebullets"/>
              <w:jc w:val="right"/>
              <w:rPr>
                <w:color w:val="000000"/>
              </w:rPr>
            </w:pPr>
            <w:r w:rsidRPr="00AA0CBB">
              <w:rPr>
                <w:color w:val="000000"/>
              </w:rPr>
              <w:t>11</w:t>
            </w:r>
          </w:p>
        </w:tc>
        <w:tc>
          <w:tcPr>
            <w:tcW w:w="917" w:type="dxa"/>
            <w:vAlign w:val="center"/>
          </w:tcPr>
          <w:p w:rsidR="007E7001" w:rsidRPr="00AA0CBB" w:rsidRDefault="007E7001" w:rsidP="00797693">
            <w:pPr>
              <w:pStyle w:val="Normal-beforebullets"/>
              <w:jc w:val="right"/>
              <w:rPr>
                <w:color w:val="000000"/>
              </w:rPr>
            </w:pPr>
            <w:r w:rsidRPr="00AA0CBB">
              <w:rPr>
                <w:color w:val="000000"/>
              </w:rPr>
              <w:t>3.8</w:t>
            </w:r>
          </w:p>
        </w:tc>
        <w:tc>
          <w:tcPr>
            <w:tcW w:w="1998" w:type="dxa"/>
            <w:vAlign w:val="center"/>
          </w:tcPr>
          <w:p w:rsidR="007E7001" w:rsidRPr="00AA0CBB" w:rsidRDefault="007E7001" w:rsidP="00797693">
            <w:pPr>
              <w:pStyle w:val="Normal-beforebullets"/>
              <w:jc w:val="right"/>
              <w:rPr>
                <w:color w:val="000000"/>
              </w:rPr>
            </w:pPr>
            <w:r>
              <w:rPr>
                <w:color w:val="000000"/>
              </w:rPr>
              <w:t>6</w:t>
            </w:r>
            <w:r w:rsidRPr="00AA0CBB">
              <w:rPr>
                <w:color w:val="000000"/>
              </w:rPr>
              <w:t>72</w:t>
            </w:r>
          </w:p>
        </w:tc>
      </w:tr>
      <w:tr w:rsidR="007E7001" w:rsidRPr="00AA0CBB" w:rsidTr="008A7915">
        <w:trPr>
          <w:trHeight w:val="283"/>
        </w:trPr>
        <w:tc>
          <w:tcPr>
            <w:tcW w:w="1809" w:type="dxa"/>
            <w:vMerge/>
          </w:tcPr>
          <w:p w:rsidR="007E7001" w:rsidRPr="00AA0CBB" w:rsidRDefault="007E7001" w:rsidP="00797693">
            <w:pPr>
              <w:pStyle w:val="Normal-beforebullets"/>
              <w:rPr>
                <w:b/>
                <w:color w:val="000000"/>
                <w:lang w:eastAsia="en-AU"/>
              </w:rPr>
            </w:pPr>
          </w:p>
        </w:tc>
        <w:tc>
          <w:tcPr>
            <w:tcW w:w="2273" w:type="dxa"/>
            <w:vAlign w:val="center"/>
          </w:tcPr>
          <w:p w:rsidR="007E7001" w:rsidRPr="00AA0CBB" w:rsidRDefault="007E7001" w:rsidP="00797693">
            <w:pPr>
              <w:pStyle w:val="Normal-beforebullets"/>
              <w:rPr>
                <w:b/>
                <w:color w:val="000000"/>
                <w:lang w:eastAsia="en-AU"/>
              </w:rPr>
            </w:pPr>
            <w:r w:rsidRPr="00AA0CBB">
              <w:rPr>
                <w:iCs/>
                <w:color w:val="000000"/>
                <w:lang w:eastAsia="en-AU"/>
              </w:rPr>
              <w:t>Religious</w:t>
            </w:r>
          </w:p>
        </w:tc>
        <w:tc>
          <w:tcPr>
            <w:tcW w:w="916" w:type="dxa"/>
            <w:vAlign w:val="center"/>
          </w:tcPr>
          <w:p w:rsidR="007E7001" w:rsidRPr="00AA0CBB" w:rsidRDefault="007E7001" w:rsidP="00797693">
            <w:pPr>
              <w:pStyle w:val="Normal-beforebullets"/>
              <w:jc w:val="right"/>
              <w:rPr>
                <w:color w:val="000000"/>
              </w:rPr>
            </w:pPr>
            <w:r w:rsidRPr="00AA0CBB">
              <w:rPr>
                <w:color w:val="000000"/>
              </w:rPr>
              <w:t>33</w:t>
            </w:r>
          </w:p>
        </w:tc>
        <w:tc>
          <w:tcPr>
            <w:tcW w:w="917" w:type="dxa"/>
            <w:vAlign w:val="center"/>
          </w:tcPr>
          <w:p w:rsidR="007E7001" w:rsidRPr="00AA0CBB" w:rsidRDefault="007E7001" w:rsidP="00797693">
            <w:pPr>
              <w:pStyle w:val="Normal-beforebullets"/>
              <w:jc w:val="right"/>
              <w:rPr>
                <w:color w:val="000000"/>
              </w:rPr>
            </w:pPr>
            <w:r w:rsidRPr="00AA0CBB">
              <w:rPr>
                <w:color w:val="000000"/>
              </w:rPr>
              <w:t>11.5</w:t>
            </w:r>
          </w:p>
        </w:tc>
        <w:tc>
          <w:tcPr>
            <w:tcW w:w="917" w:type="dxa"/>
            <w:vAlign w:val="center"/>
          </w:tcPr>
          <w:p w:rsidR="007E7001" w:rsidRPr="00AA0CBB" w:rsidRDefault="007E7001" w:rsidP="00797693">
            <w:pPr>
              <w:pStyle w:val="Normal-beforebullets"/>
              <w:jc w:val="right"/>
              <w:rPr>
                <w:color w:val="000000"/>
              </w:rPr>
            </w:pPr>
            <w:r w:rsidRPr="00AA0CBB">
              <w:rPr>
                <w:color w:val="000000"/>
              </w:rPr>
              <w:t>36</w:t>
            </w:r>
          </w:p>
        </w:tc>
        <w:tc>
          <w:tcPr>
            <w:tcW w:w="917" w:type="dxa"/>
            <w:vAlign w:val="center"/>
          </w:tcPr>
          <w:p w:rsidR="007E7001" w:rsidRPr="00AA0CBB" w:rsidRDefault="007E7001" w:rsidP="00797693">
            <w:pPr>
              <w:pStyle w:val="Normal-beforebullets"/>
              <w:jc w:val="right"/>
              <w:rPr>
                <w:color w:val="000000"/>
              </w:rPr>
            </w:pPr>
            <w:r w:rsidRPr="00AA0CBB">
              <w:rPr>
                <w:color w:val="000000"/>
              </w:rPr>
              <w:t>12.3</w:t>
            </w:r>
          </w:p>
        </w:tc>
        <w:tc>
          <w:tcPr>
            <w:tcW w:w="1998" w:type="dxa"/>
            <w:vAlign w:val="center"/>
          </w:tcPr>
          <w:p w:rsidR="007E7001" w:rsidRPr="00AA0CBB" w:rsidRDefault="007E7001" w:rsidP="00797693">
            <w:pPr>
              <w:pStyle w:val="Normal-beforebullets"/>
              <w:jc w:val="right"/>
              <w:rPr>
                <w:color w:val="000000"/>
              </w:rPr>
            </w:pPr>
            <w:r w:rsidRPr="00AA0CBB">
              <w:rPr>
                <w:color w:val="000000"/>
              </w:rPr>
              <w:t>2</w:t>
            </w:r>
            <w:r>
              <w:rPr>
                <w:color w:val="000000"/>
              </w:rPr>
              <w:t>,</w:t>
            </w:r>
            <w:r w:rsidRPr="00AA0CBB">
              <w:rPr>
                <w:color w:val="000000"/>
              </w:rPr>
              <w:t>567</w:t>
            </w:r>
          </w:p>
        </w:tc>
      </w:tr>
      <w:tr w:rsidR="007E7001" w:rsidRPr="00AA0CBB" w:rsidTr="008A7915">
        <w:trPr>
          <w:trHeight w:val="283"/>
        </w:trPr>
        <w:tc>
          <w:tcPr>
            <w:tcW w:w="1809" w:type="dxa"/>
            <w:vMerge/>
          </w:tcPr>
          <w:p w:rsidR="007E7001" w:rsidRPr="00AA0CBB" w:rsidRDefault="007E7001" w:rsidP="00797693">
            <w:pPr>
              <w:pStyle w:val="Normal-beforebullets"/>
              <w:rPr>
                <w:b/>
                <w:color w:val="000000"/>
                <w:lang w:eastAsia="en-AU"/>
              </w:rPr>
            </w:pPr>
          </w:p>
        </w:tc>
        <w:tc>
          <w:tcPr>
            <w:tcW w:w="2273" w:type="dxa"/>
            <w:vAlign w:val="center"/>
          </w:tcPr>
          <w:p w:rsidR="007E7001" w:rsidRPr="00AA0CBB" w:rsidRDefault="007E7001" w:rsidP="00EC79DF">
            <w:pPr>
              <w:pStyle w:val="Normal-beforebullets"/>
              <w:rPr>
                <w:b/>
                <w:color w:val="000000"/>
                <w:lang w:eastAsia="en-AU"/>
              </w:rPr>
            </w:pPr>
            <w:r w:rsidRPr="00AA0CBB">
              <w:rPr>
                <w:iCs/>
                <w:color w:val="000000"/>
                <w:lang w:eastAsia="en-AU"/>
              </w:rPr>
              <w:t>Community</w:t>
            </w:r>
            <w:r w:rsidR="00EC79DF">
              <w:rPr>
                <w:iCs/>
                <w:color w:val="000000"/>
                <w:lang w:eastAsia="en-AU"/>
              </w:rPr>
              <w:t>-</w:t>
            </w:r>
            <w:r w:rsidRPr="00AA0CBB">
              <w:rPr>
                <w:iCs/>
                <w:color w:val="000000"/>
                <w:lang w:eastAsia="en-AU"/>
              </w:rPr>
              <w:t>based</w:t>
            </w:r>
          </w:p>
        </w:tc>
        <w:tc>
          <w:tcPr>
            <w:tcW w:w="916" w:type="dxa"/>
            <w:vAlign w:val="center"/>
          </w:tcPr>
          <w:p w:rsidR="007E7001" w:rsidRPr="00AA0CBB" w:rsidRDefault="007E7001" w:rsidP="00797693">
            <w:pPr>
              <w:pStyle w:val="Normal-beforebullets"/>
              <w:jc w:val="right"/>
              <w:rPr>
                <w:color w:val="000000"/>
              </w:rPr>
            </w:pPr>
            <w:r w:rsidRPr="00AA0CBB">
              <w:rPr>
                <w:color w:val="000000"/>
              </w:rPr>
              <w:t>23</w:t>
            </w:r>
          </w:p>
        </w:tc>
        <w:tc>
          <w:tcPr>
            <w:tcW w:w="917" w:type="dxa"/>
            <w:vAlign w:val="center"/>
          </w:tcPr>
          <w:p w:rsidR="007E7001" w:rsidRPr="00AA0CBB" w:rsidRDefault="007E7001" w:rsidP="00797693">
            <w:pPr>
              <w:pStyle w:val="Normal-beforebullets"/>
              <w:jc w:val="right"/>
              <w:rPr>
                <w:color w:val="000000"/>
              </w:rPr>
            </w:pPr>
            <w:r w:rsidRPr="00AA0CBB">
              <w:rPr>
                <w:color w:val="000000"/>
              </w:rPr>
              <w:t>8.0</w:t>
            </w:r>
          </w:p>
        </w:tc>
        <w:tc>
          <w:tcPr>
            <w:tcW w:w="917" w:type="dxa"/>
            <w:vAlign w:val="center"/>
          </w:tcPr>
          <w:p w:rsidR="007E7001" w:rsidRPr="00AA0CBB" w:rsidRDefault="007E7001" w:rsidP="00797693">
            <w:pPr>
              <w:pStyle w:val="Normal-beforebullets"/>
              <w:jc w:val="right"/>
              <w:rPr>
                <w:color w:val="000000"/>
              </w:rPr>
            </w:pPr>
            <w:r w:rsidRPr="00AA0CBB">
              <w:rPr>
                <w:color w:val="000000"/>
              </w:rPr>
              <w:t>34</w:t>
            </w:r>
          </w:p>
        </w:tc>
        <w:tc>
          <w:tcPr>
            <w:tcW w:w="917" w:type="dxa"/>
            <w:vAlign w:val="center"/>
          </w:tcPr>
          <w:p w:rsidR="007E7001" w:rsidRPr="00AA0CBB" w:rsidRDefault="007E7001" w:rsidP="00797693">
            <w:pPr>
              <w:pStyle w:val="Normal-beforebullets"/>
              <w:jc w:val="right"/>
              <w:rPr>
                <w:color w:val="000000"/>
              </w:rPr>
            </w:pPr>
            <w:r w:rsidRPr="00AA0CBB">
              <w:rPr>
                <w:color w:val="000000"/>
              </w:rPr>
              <w:t>11.6</w:t>
            </w:r>
          </w:p>
        </w:tc>
        <w:tc>
          <w:tcPr>
            <w:tcW w:w="1998" w:type="dxa"/>
            <w:vAlign w:val="center"/>
          </w:tcPr>
          <w:p w:rsidR="007E7001" w:rsidRPr="00AA0CBB" w:rsidRDefault="007E7001" w:rsidP="00797693">
            <w:pPr>
              <w:pStyle w:val="Normal-beforebullets"/>
              <w:jc w:val="right"/>
              <w:rPr>
                <w:color w:val="000000"/>
              </w:rPr>
            </w:pPr>
            <w:r w:rsidRPr="00AA0CBB">
              <w:rPr>
                <w:color w:val="000000"/>
              </w:rPr>
              <w:t>2</w:t>
            </w:r>
            <w:r>
              <w:rPr>
                <w:color w:val="000000"/>
              </w:rPr>
              <w:t>,</w:t>
            </w:r>
            <w:r w:rsidRPr="00AA0CBB">
              <w:rPr>
                <w:color w:val="000000"/>
              </w:rPr>
              <w:t>498</w:t>
            </w:r>
          </w:p>
        </w:tc>
      </w:tr>
      <w:tr w:rsidR="007E7001" w:rsidRPr="00AA0CBB" w:rsidTr="008A7915">
        <w:trPr>
          <w:trHeight w:val="283"/>
        </w:trPr>
        <w:tc>
          <w:tcPr>
            <w:tcW w:w="1809" w:type="dxa"/>
            <w:vMerge/>
            <w:hideMark/>
          </w:tcPr>
          <w:p w:rsidR="007E7001" w:rsidRPr="00AA0CBB" w:rsidRDefault="007E7001" w:rsidP="00797693">
            <w:pPr>
              <w:pStyle w:val="Normal-beforebullets"/>
              <w:rPr>
                <w:b/>
                <w:color w:val="000000"/>
                <w:lang w:eastAsia="en-AU"/>
              </w:rPr>
            </w:pPr>
          </w:p>
        </w:tc>
        <w:tc>
          <w:tcPr>
            <w:tcW w:w="2273" w:type="dxa"/>
            <w:vAlign w:val="center"/>
          </w:tcPr>
          <w:p w:rsidR="007E7001" w:rsidRPr="00AA0CBB" w:rsidRDefault="007E7001" w:rsidP="00797693">
            <w:pPr>
              <w:pStyle w:val="Normal-beforebullets"/>
              <w:rPr>
                <w:b/>
                <w:color w:val="000000"/>
                <w:lang w:eastAsia="en-AU"/>
              </w:rPr>
            </w:pPr>
            <w:r w:rsidRPr="00AA0CBB">
              <w:rPr>
                <w:b/>
                <w:color w:val="000000"/>
                <w:lang w:eastAsia="en-AU"/>
              </w:rPr>
              <w:t>Government</w:t>
            </w:r>
          </w:p>
        </w:tc>
        <w:tc>
          <w:tcPr>
            <w:tcW w:w="916" w:type="dxa"/>
            <w:vAlign w:val="center"/>
          </w:tcPr>
          <w:p w:rsidR="007E7001" w:rsidRPr="00AA0CBB" w:rsidRDefault="007E7001" w:rsidP="00797693">
            <w:pPr>
              <w:pStyle w:val="Normal-beforebullets"/>
              <w:jc w:val="right"/>
              <w:rPr>
                <w:color w:val="000000"/>
                <w:lang w:eastAsia="en-AU"/>
              </w:rPr>
            </w:pPr>
            <w:r w:rsidRPr="00AA0CBB">
              <w:rPr>
                <w:color w:val="000000"/>
                <w:lang w:eastAsia="en-AU"/>
              </w:rPr>
              <w:t>183</w:t>
            </w:r>
          </w:p>
        </w:tc>
        <w:tc>
          <w:tcPr>
            <w:tcW w:w="917" w:type="dxa"/>
            <w:vAlign w:val="center"/>
          </w:tcPr>
          <w:p w:rsidR="007E7001" w:rsidRPr="00AA0CBB" w:rsidRDefault="007E7001" w:rsidP="00797693">
            <w:pPr>
              <w:pStyle w:val="Normal-beforebullets"/>
              <w:jc w:val="right"/>
              <w:rPr>
                <w:color w:val="000000"/>
                <w:lang w:eastAsia="en-AU"/>
              </w:rPr>
            </w:pPr>
            <w:r w:rsidRPr="00AA0CBB">
              <w:rPr>
                <w:color w:val="000000"/>
                <w:lang w:eastAsia="en-AU"/>
              </w:rPr>
              <w:t>63.8</w:t>
            </w:r>
          </w:p>
        </w:tc>
        <w:tc>
          <w:tcPr>
            <w:tcW w:w="917" w:type="dxa"/>
            <w:vAlign w:val="center"/>
          </w:tcPr>
          <w:p w:rsidR="007E7001" w:rsidRPr="00AA0CBB" w:rsidRDefault="007E7001" w:rsidP="00797693">
            <w:pPr>
              <w:pStyle w:val="Normal-beforebullets"/>
              <w:jc w:val="right"/>
              <w:rPr>
                <w:color w:val="000000"/>
                <w:lang w:eastAsia="en-AU"/>
              </w:rPr>
            </w:pPr>
            <w:r w:rsidRPr="00AA0CBB">
              <w:rPr>
                <w:color w:val="000000"/>
                <w:lang w:eastAsia="en-AU"/>
              </w:rPr>
              <w:t>201</w:t>
            </w:r>
          </w:p>
        </w:tc>
        <w:tc>
          <w:tcPr>
            <w:tcW w:w="917" w:type="dxa"/>
            <w:vAlign w:val="center"/>
          </w:tcPr>
          <w:p w:rsidR="007E7001" w:rsidRPr="00AA0CBB" w:rsidRDefault="007E7001" w:rsidP="00797693">
            <w:pPr>
              <w:pStyle w:val="Normal-beforebullets"/>
              <w:jc w:val="right"/>
              <w:rPr>
                <w:color w:val="000000"/>
                <w:lang w:eastAsia="en-AU"/>
              </w:rPr>
            </w:pPr>
            <w:r w:rsidRPr="00AA0CBB">
              <w:rPr>
                <w:color w:val="000000"/>
                <w:lang w:eastAsia="en-AU"/>
              </w:rPr>
              <w:t>68.9</w:t>
            </w:r>
          </w:p>
        </w:tc>
        <w:tc>
          <w:tcPr>
            <w:tcW w:w="1998" w:type="dxa"/>
            <w:vAlign w:val="center"/>
          </w:tcPr>
          <w:p w:rsidR="007E7001" w:rsidRPr="0025386E" w:rsidRDefault="007E7001" w:rsidP="00797693">
            <w:pPr>
              <w:pStyle w:val="Normal-beforebullets"/>
              <w:jc w:val="right"/>
              <w:rPr>
                <w:b/>
                <w:color w:val="000000"/>
                <w:lang w:eastAsia="en-AU"/>
              </w:rPr>
            </w:pPr>
            <w:r w:rsidRPr="0025386E">
              <w:rPr>
                <w:b/>
                <w:color w:val="000000"/>
                <w:lang w:eastAsia="en-AU"/>
              </w:rPr>
              <w:t>5</w:t>
            </w:r>
            <w:r>
              <w:rPr>
                <w:b/>
                <w:color w:val="000000"/>
                <w:lang w:eastAsia="en-AU"/>
              </w:rPr>
              <w:t>,</w:t>
            </w:r>
            <w:r w:rsidRPr="0025386E">
              <w:rPr>
                <w:b/>
                <w:color w:val="000000"/>
                <w:lang w:eastAsia="en-AU"/>
              </w:rPr>
              <w:t>593</w:t>
            </w:r>
          </w:p>
        </w:tc>
      </w:tr>
      <w:tr w:rsidR="007E7001" w:rsidRPr="00AA0CBB" w:rsidTr="008A7915">
        <w:trPr>
          <w:trHeight w:val="283"/>
        </w:trPr>
        <w:tc>
          <w:tcPr>
            <w:tcW w:w="1809" w:type="dxa"/>
            <w:vMerge/>
          </w:tcPr>
          <w:p w:rsidR="007E7001" w:rsidRPr="00AA0CBB" w:rsidRDefault="007E7001" w:rsidP="00797693">
            <w:pPr>
              <w:pStyle w:val="Normal-beforebullets"/>
              <w:rPr>
                <w:b/>
                <w:color w:val="000000"/>
                <w:lang w:eastAsia="en-AU"/>
              </w:rPr>
            </w:pPr>
          </w:p>
        </w:tc>
        <w:tc>
          <w:tcPr>
            <w:tcW w:w="2273" w:type="dxa"/>
            <w:vAlign w:val="center"/>
          </w:tcPr>
          <w:p w:rsidR="007E7001" w:rsidRPr="00AA0CBB" w:rsidRDefault="007E7001" w:rsidP="00797693">
            <w:pPr>
              <w:pStyle w:val="Normal-beforebullets"/>
              <w:rPr>
                <w:b/>
                <w:color w:val="000000"/>
                <w:lang w:eastAsia="en-AU"/>
              </w:rPr>
            </w:pPr>
            <w:r w:rsidRPr="00AA0CBB">
              <w:rPr>
                <w:iCs/>
                <w:color w:val="000000"/>
                <w:lang w:eastAsia="en-AU"/>
              </w:rPr>
              <w:t>State government</w:t>
            </w:r>
          </w:p>
        </w:tc>
        <w:tc>
          <w:tcPr>
            <w:tcW w:w="916" w:type="dxa"/>
            <w:vAlign w:val="center"/>
          </w:tcPr>
          <w:p w:rsidR="007E7001" w:rsidRPr="00AA0CBB" w:rsidRDefault="007E7001" w:rsidP="00797693">
            <w:pPr>
              <w:pStyle w:val="Normal-beforebullets"/>
              <w:jc w:val="right"/>
              <w:rPr>
                <w:color w:val="000000"/>
              </w:rPr>
            </w:pPr>
            <w:r w:rsidRPr="00AA0CBB">
              <w:rPr>
                <w:color w:val="000000"/>
              </w:rPr>
              <w:t>182</w:t>
            </w:r>
          </w:p>
        </w:tc>
        <w:tc>
          <w:tcPr>
            <w:tcW w:w="917" w:type="dxa"/>
            <w:vAlign w:val="center"/>
          </w:tcPr>
          <w:p w:rsidR="007E7001" w:rsidRPr="00AA0CBB" w:rsidRDefault="007E7001" w:rsidP="00797693">
            <w:pPr>
              <w:pStyle w:val="Normal-beforebullets"/>
              <w:jc w:val="right"/>
              <w:rPr>
                <w:color w:val="000000"/>
              </w:rPr>
            </w:pPr>
            <w:r w:rsidRPr="00AA0CBB">
              <w:rPr>
                <w:color w:val="000000"/>
              </w:rPr>
              <w:t>63.4</w:t>
            </w:r>
          </w:p>
        </w:tc>
        <w:tc>
          <w:tcPr>
            <w:tcW w:w="917" w:type="dxa"/>
            <w:vAlign w:val="center"/>
          </w:tcPr>
          <w:p w:rsidR="007E7001" w:rsidRPr="00AA0CBB" w:rsidRDefault="007E7001" w:rsidP="00797693">
            <w:pPr>
              <w:pStyle w:val="Normal-beforebullets"/>
              <w:jc w:val="right"/>
              <w:rPr>
                <w:color w:val="000000"/>
              </w:rPr>
            </w:pPr>
            <w:r w:rsidRPr="00AA0CBB">
              <w:rPr>
                <w:color w:val="000000"/>
              </w:rPr>
              <w:t>199</w:t>
            </w:r>
          </w:p>
        </w:tc>
        <w:tc>
          <w:tcPr>
            <w:tcW w:w="917" w:type="dxa"/>
            <w:vAlign w:val="center"/>
          </w:tcPr>
          <w:p w:rsidR="007E7001" w:rsidRPr="00AA0CBB" w:rsidRDefault="007E7001" w:rsidP="00797693">
            <w:pPr>
              <w:pStyle w:val="Normal-beforebullets"/>
              <w:jc w:val="right"/>
              <w:rPr>
                <w:color w:val="000000"/>
              </w:rPr>
            </w:pPr>
            <w:r w:rsidRPr="00AA0CBB">
              <w:rPr>
                <w:color w:val="000000"/>
              </w:rPr>
              <w:t>68.2</w:t>
            </w:r>
          </w:p>
        </w:tc>
        <w:tc>
          <w:tcPr>
            <w:tcW w:w="1998" w:type="dxa"/>
            <w:vAlign w:val="center"/>
          </w:tcPr>
          <w:p w:rsidR="007E7001" w:rsidRPr="00AA0CBB" w:rsidRDefault="007E7001" w:rsidP="00797693">
            <w:pPr>
              <w:pStyle w:val="Normal-beforebullets"/>
              <w:jc w:val="right"/>
              <w:rPr>
                <w:color w:val="000000"/>
              </w:rPr>
            </w:pPr>
            <w:r w:rsidRPr="00AA0CBB">
              <w:rPr>
                <w:color w:val="000000"/>
              </w:rPr>
              <w:t>5</w:t>
            </w:r>
            <w:r>
              <w:rPr>
                <w:color w:val="000000"/>
              </w:rPr>
              <w:t>,395</w:t>
            </w:r>
          </w:p>
        </w:tc>
      </w:tr>
      <w:tr w:rsidR="007E7001" w:rsidRPr="00AA0CBB" w:rsidTr="008A7915">
        <w:trPr>
          <w:trHeight w:val="283"/>
        </w:trPr>
        <w:tc>
          <w:tcPr>
            <w:tcW w:w="1809" w:type="dxa"/>
            <w:vMerge/>
          </w:tcPr>
          <w:p w:rsidR="007E7001" w:rsidRPr="00AA0CBB" w:rsidRDefault="007E7001" w:rsidP="00797693">
            <w:pPr>
              <w:pStyle w:val="Normal-beforebullets"/>
              <w:rPr>
                <w:b/>
                <w:color w:val="000000"/>
                <w:lang w:eastAsia="en-AU"/>
              </w:rPr>
            </w:pPr>
          </w:p>
        </w:tc>
        <w:tc>
          <w:tcPr>
            <w:tcW w:w="2273" w:type="dxa"/>
            <w:vAlign w:val="center"/>
          </w:tcPr>
          <w:p w:rsidR="007E7001" w:rsidRPr="00AA0CBB" w:rsidRDefault="007E7001" w:rsidP="00797693">
            <w:pPr>
              <w:pStyle w:val="Normal-beforebullets"/>
              <w:rPr>
                <w:b/>
                <w:color w:val="000000"/>
                <w:lang w:eastAsia="en-AU"/>
              </w:rPr>
            </w:pPr>
            <w:r w:rsidRPr="00AA0CBB">
              <w:rPr>
                <w:iCs/>
                <w:color w:val="000000"/>
                <w:lang w:eastAsia="en-AU"/>
              </w:rPr>
              <w:t>Local government</w:t>
            </w:r>
          </w:p>
        </w:tc>
        <w:tc>
          <w:tcPr>
            <w:tcW w:w="916" w:type="dxa"/>
            <w:vAlign w:val="center"/>
          </w:tcPr>
          <w:p w:rsidR="007E7001" w:rsidRPr="00AA0CBB" w:rsidRDefault="007E7001" w:rsidP="00797693">
            <w:pPr>
              <w:pStyle w:val="Normal-beforebullets"/>
              <w:jc w:val="right"/>
              <w:rPr>
                <w:color w:val="000000"/>
              </w:rPr>
            </w:pPr>
            <w:r w:rsidRPr="00AA0CBB">
              <w:rPr>
                <w:color w:val="000000"/>
              </w:rPr>
              <w:t>1</w:t>
            </w:r>
          </w:p>
        </w:tc>
        <w:tc>
          <w:tcPr>
            <w:tcW w:w="917" w:type="dxa"/>
            <w:vAlign w:val="center"/>
          </w:tcPr>
          <w:p w:rsidR="007E7001" w:rsidRPr="00AA0CBB" w:rsidRDefault="007E7001" w:rsidP="00797693">
            <w:pPr>
              <w:pStyle w:val="Normal-beforebullets"/>
              <w:jc w:val="right"/>
              <w:rPr>
                <w:color w:val="000000"/>
              </w:rPr>
            </w:pPr>
            <w:r w:rsidRPr="00AA0CBB">
              <w:rPr>
                <w:color w:val="000000"/>
              </w:rPr>
              <w:t>0.3</w:t>
            </w:r>
          </w:p>
        </w:tc>
        <w:tc>
          <w:tcPr>
            <w:tcW w:w="917" w:type="dxa"/>
            <w:vAlign w:val="center"/>
          </w:tcPr>
          <w:p w:rsidR="007E7001" w:rsidRPr="00AA0CBB" w:rsidRDefault="007E7001" w:rsidP="00797693">
            <w:pPr>
              <w:pStyle w:val="Normal-beforebullets"/>
              <w:jc w:val="right"/>
              <w:rPr>
                <w:color w:val="000000"/>
              </w:rPr>
            </w:pPr>
            <w:r w:rsidRPr="00AA0CBB">
              <w:rPr>
                <w:color w:val="000000"/>
              </w:rPr>
              <w:t>2</w:t>
            </w:r>
          </w:p>
        </w:tc>
        <w:tc>
          <w:tcPr>
            <w:tcW w:w="917" w:type="dxa"/>
            <w:vAlign w:val="center"/>
          </w:tcPr>
          <w:p w:rsidR="007E7001" w:rsidRPr="00AA0CBB" w:rsidRDefault="007E7001" w:rsidP="00797693">
            <w:pPr>
              <w:pStyle w:val="Normal-beforebullets"/>
              <w:jc w:val="right"/>
              <w:rPr>
                <w:color w:val="000000"/>
              </w:rPr>
            </w:pPr>
            <w:r w:rsidRPr="00AA0CBB">
              <w:rPr>
                <w:color w:val="000000"/>
              </w:rPr>
              <w:t>0.7</w:t>
            </w:r>
          </w:p>
        </w:tc>
        <w:tc>
          <w:tcPr>
            <w:tcW w:w="1998" w:type="dxa"/>
            <w:vAlign w:val="center"/>
          </w:tcPr>
          <w:p w:rsidR="007E7001" w:rsidRPr="00AA0CBB" w:rsidRDefault="007E7001" w:rsidP="00797693">
            <w:pPr>
              <w:pStyle w:val="Normal-beforebullets"/>
              <w:jc w:val="right"/>
              <w:rPr>
                <w:color w:val="000000"/>
              </w:rPr>
            </w:pPr>
            <w:r w:rsidRPr="00AA0CBB">
              <w:rPr>
                <w:color w:val="000000"/>
              </w:rPr>
              <w:t>198</w:t>
            </w:r>
          </w:p>
        </w:tc>
      </w:tr>
      <w:tr w:rsidR="007E7001" w:rsidRPr="00AA0CBB" w:rsidTr="008A7915">
        <w:trPr>
          <w:trHeight w:val="283"/>
        </w:trPr>
        <w:tc>
          <w:tcPr>
            <w:tcW w:w="1809" w:type="dxa"/>
            <w:vMerge/>
            <w:hideMark/>
          </w:tcPr>
          <w:p w:rsidR="007E7001" w:rsidRPr="00AA0CBB" w:rsidRDefault="007E7001" w:rsidP="00797693">
            <w:pPr>
              <w:pStyle w:val="Normal-beforebullets"/>
              <w:rPr>
                <w:b/>
                <w:color w:val="000000"/>
                <w:lang w:eastAsia="en-AU"/>
              </w:rPr>
            </w:pPr>
          </w:p>
        </w:tc>
        <w:tc>
          <w:tcPr>
            <w:tcW w:w="2273" w:type="dxa"/>
            <w:vAlign w:val="center"/>
          </w:tcPr>
          <w:p w:rsidR="007E7001" w:rsidRPr="00AA0CBB" w:rsidRDefault="007E7001" w:rsidP="00797693">
            <w:pPr>
              <w:pStyle w:val="Normal-beforebullets"/>
              <w:rPr>
                <w:b/>
                <w:color w:val="000000"/>
                <w:lang w:eastAsia="en-AU"/>
              </w:rPr>
            </w:pPr>
            <w:r w:rsidRPr="00AA0CBB">
              <w:rPr>
                <w:b/>
                <w:color w:val="000000"/>
                <w:lang w:eastAsia="en-AU"/>
              </w:rPr>
              <w:t>Private</w:t>
            </w:r>
          </w:p>
        </w:tc>
        <w:tc>
          <w:tcPr>
            <w:tcW w:w="916" w:type="dxa"/>
            <w:vAlign w:val="center"/>
          </w:tcPr>
          <w:p w:rsidR="007E7001" w:rsidRPr="00AA0CBB" w:rsidRDefault="007E7001" w:rsidP="00797693">
            <w:pPr>
              <w:pStyle w:val="Normal-beforebullets"/>
              <w:jc w:val="right"/>
              <w:rPr>
                <w:color w:val="000000"/>
              </w:rPr>
            </w:pPr>
            <w:r w:rsidRPr="00AA0CBB">
              <w:rPr>
                <w:color w:val="000000"/>
              </w:rPr>
              <w:t>21</w:t>
            </w:r>
          </w:p>
        </w:tc>
        <w:tc>
          <w:tcPr>
            <w:tcW w:w="917" w:type="dxa"/>
            <w:vAlign w:val="center"/>
          </w:tcPr>
          <w:p w:rsidR="007E7001" w:rsidRPr="00AA0CBB" w:rsidRDefault="007E7001" w:rsidP="00797693">
            <w:pPr>
              <w:pStyle w:val="Normal-beforebullets"/>
              <w:jc w:val="right"/>
              <w:rPr>
                <w:color w:val="000000"/>
              </w:rPr>
            </w:pPr>
            <w:r w:rsidRPr="00AA0CBB">
              <w:rPr>
                <w:color w:val="000000"/>
              </w:rPr>
              <w:t>7.3</w:t>
            </w:r>
          </w:p>
        </w:tc>
        <w:tc>
          <w:tcPr>
            <w:tcW w:w="917" w:type="dxa"/>
            <w:vAlign w:val="center"/>
          </w:tcPr>
          <w:p w:rsidR="007E7001" w:rsidRPr="00AA0CBB" w:rsidRDefault="007E7001" w:rsidP="00797693">
            <w:pPr>
              <w:pStyle w:val="Normal-beforebullets"/>
              <w:jc w:val="right"/>
              <w:rPr>
                <w:color w:val="000000"/>
              </w:rPr>
            </w:pPr>
            <w:r w:rsidRPr="00AA0CBB">
              <w:rPr>
                <w:color w:val="000000"/>
              </w:rPr>
              <w:t>10</w:t>
            </w:r>
          </w:p>
        </w:tc>
        <w:tc>
          <w:tcPr>
            <w:tcW w:w="917" w:type="dxa"/>
            <w:vAlign w:val="center"/>
          </w:tcPr>
          <w:p w:rsidR="007E7001" w:rsidRPr="00AA0CBB" w:rsidRDefault="007E7001" w:rsidP="00797693">
            <w:pPr>
              <w:pStyle w:val="Normal-beforebullets"/>
              <w:jc w:val="right"/>
              <w:rPr>
                <w:color w:val="000000"/>
              </w:rPr>
            </w:pPr>
            <w:r w:rsidRPr="00AA0CBB">
              <w:rPr>
                <w:color w:val="000000"/>
              </w:rPr>
              <w:t>3.4</w:t>
            </w:r>
          </w:p>
        </w:tc>
        <w:tc>
          <w:tcPr>
            <w:tcW w:w="1998" w:type="dxa"/>
            <w:vAlign w:val="center"/>
          </w:tcPr>
          <w:p w:rsidR="007E7001" w:rsidRPr="0025386E" w:rsidRDefault="007E7001" w:rsidP="00797693">
            <w:pPr>
              <w:pStyle w:val="Normal-beforebullets"/>
              <w:jc w:val="right"/>
              <w:rPr>
                <w:b/>
                <w:color w:val="000000"/>
              </w:rPr>
            </w:pPr>
            <w:r w:rsidRPr="0025386E">
              <w:rPr>
                <w:b/>
                <w:color w:val="000000"/>
              </w:rPr>
              <w:t>977</w:t>
            </w:r>
          </w:p>
        </w:tc>
      </w:tr>
      <w:tr w:rsidR="007E7001" w:rsidRPr="00AA0CBB" w:rsidTr="008A7915">
        <w:trPr>
          <w:trHeight w:val="283"/>
        </w:trPr>
        <w:tc>
          <w:tcPr>
            <w:tcW w:w="4082" w:type="dxa"/>
            <w:gridSpan w:val="2"/>
            <w:vAlign w:val="center"/>
            <w:hideMark/>
          </w:tcPr>
          <w:p w:rsidR="007E7001" w:rsidRPr="00757D79" w:rsidRDefault="007E7001" w:rsidP="00797693">
            <w:pPr>
              <w:pStyle w:val="Normal-beforebullets"/>
              <w:rPr>
                <w:b/>
                <w:bCs/>
                <w:color w:val="000000"/>
                <w:lang w:eastAsia="en-AU"/>
              </w:rPr>
            </w:pPr>
            <w:r w:rsidRPr="00757D79">
              <w:rPr>
                <w:b/>
                <w:color w:val="000000"/>
                <w:lang w:eastAsia="en-AU"/>
              </w:rPr>
              <w:t>Total</w:t>
            </w:r>
          </w:p>
        </w:tc>
        <w:tc>
          <w:tcPr>
            <w:tcW w:w="916" w:type="dxa"/>
            <w:vAlign w:val="center"/>
          </w:tcPr>
          <w:p w:rsidR="007E7001" w:rsidRPr="00AA0CBB" w:rsidRDefault="007E7001" w:rsidP="00797693">
            <w:pPr>
              <w:pStyle w:val="Normal-beforebullets"/>
              <w:jc w:val="right"/>
              <w:rPr>
                <w:b/>
                <w:bCs/>
                <w:color w:val="000000"/>
                <w:lang w:eastAsia="en-AU"/>
              </w:rPr>
            </w:pPr>
            <w:r w:rsidRPr="00AA0CBB">
              <w:rPr>
                <w:b/>
                <w:bCs/>
                <w:color w:val="000000"/>
                <w:lang w:eastAsia="en-AU"/>
              </w:rPr>
              <w:t>287</w:t>
            </w:r>
          </w:p>
        </w:tc>
        <w:tc>
          <w:tcPr>
            <w:tcW w:w="917" w:type="dxa"/>
            <w:vAlign w:val="center"/>
          </w:tcPr>
          <w:p w:rsidR="007E7001" w:rsidRPr="00AA0CBB" w:rsidRDefault="007E7001" w:rsidP="00797693">
            <w:pPr>
              <w:pStyle w:val="Normal-beforebullets"/>
              <w:jc w:val="right"/>
              <w:rPr>
                <w:b/>
                <w:bCs/>
                <w:color w:val="000000"/>
                <w:lang w:eastAsia="en-AU"/>
              </w:rPr>
            </w:pPr>
            <w:r w:rsidRPr="00AA0CBB">
              <w:rPr>
                <w:b/>
                <w:bCs/>
                <w:color w:val="000000"/>
                <w:lang w:eastAsia="en-AU"/>
              </w:rPr>
              <w:t>-</w:t>
            </w:r>
          </w:p>
        </w:tc>
        <w:tc>
          <w:tcPr>
            <w:tcW w:w="917" w:type="dxa"/>
            <w:vAlign w:val="center"/>
          </w:tcPr>
          <w:p w:rsidR="007E7001" w:rsidRPr="00AA0CBB" w:rsidRDefault="007E7001" w:rsidP="00797693">
            <w:pPr>
              <w:pStyle w:val="Normal-beforebullets"/>
              <w:jc w:val="right"/>
              <w:rPr>
                <w:b/>
                <w:bCs/>
                <w:color w:val="000000"/>
                <w:lang w:eastAsia="en-AU"/>
              </w:rPr>
            </w:pPr>
            <w:r w:rsidRPr="00AA0CBB">
              <w:rPr>
                <w:b/>
                <w:bCs/>
                <w:color w:val="000000"/>
                <w:lang w:eastAsia="en-AU"/>
              </w:rPr>
              <w:t>292</w:t>
            </w:r>
          </w:p>
        </w:tc>
        <w:tc>
          <w:tcPr>
            <w:tcW w:w="917" w:type="dxa"/>
            <w:vAlign w:val="center"/>
          </w:tcPr>
          <w:p w:rsidR="007E7001" w:rsidRPr="00AA0CBB" w:rsidRDefault="007E7001" w:rsidP="00797693">
            <w:pPr>
              <w:pStyle w:val="Normal-beforebullets"/>
              <w:jc w:val="right"/>
              <w:rPr>
                <w:b/>
                <w:bCs/>
                <w:color w:val="000000"/>
                <w:lang w:eastAsia="en-AU"/>
              </w:rPr>
            </w:pPr>
            <w:r w:rsidRPr="00AA0CBB">
              <w:rPr>
                <w:b/>
                <w:bCs/>
                <w:color w:val="000000"/>
                <w:lang w:eastAsia="en-AU"/>
              </w:rPr>
              <w:t>-</w:t>
            </w:r>
          </w:p>
        </w:tc>
        <w:tc>
          <w:tcPr>
            <w:tcW w:w="1998" w:type="dxa"/>
            <w:vAlign w:val="center"/>
          </w:tcPr>
          <w:p w:rsidR="007E7001" w:rsidRPr="00AA0CBB" w:rsidRDefault="007E7001" w:rsidP="00797693">
            <w:pPr>
              <w:pStyle w:val="Normal-beforebullets"/>
              <w:jc w:val="right"/>
              <w:rPr>
                <w:b/>
                <w:bCs/>
                <w:color w:val="000000"/>
                <w:lang w:eastAsia="en-AU"/>
              </w:rPr>
            </w:pPr>
            <w:r w:rsidRPr="00AA0CBB">
              <w:rPr>
                <w:b/>
                <w:bCs/>
                <w:color w:val="000000"/>
                <w:lang w:eastAsia="en-AU"/>
              </w:rPr>
              <w:t>12</w:t>
            </w:r>
            <w:r>
              <w:rPr>
                <w:b/>
                <w:bCs/>
                <w:color w:val="000000"/>
                <w:lang w:eastAsia="en-AU"/>
              </w:rPr>
              <w:t>,307</w:t>
            </w:r>
          </w:p>
        </w:tc>
      </w:tr>
    </w:tbl>
    <w:p w:rsidR="00277D58" w:rsidRPr="00277D58" w:rsidRDefault="003536F1" w:rsidP="00277D58">
      <w:pPr>
        <w:pStyle w:val="Heading2"/>
      </w:pPr>
      <w:bookmarkStart w:id="42" w:name="_Toc513125587"/>
      <w:r>
        <w:t xml:space="preserve">B: </w:t>
      </w:r>
      <w:r w:rsidR="00277D58" w:rsidRPr="00277D58">
        <w:t>Resident characteristics</w:t>
      </w:r>
      <w:bookmarkEnd w:id="42"/>
    </w:p>
    <w:p w:rsidR="00277D58" w:rsidRPr="007B3CD0" w:rsidRDefault="00277D58" w:rsidP="00277D58">
      <w:r w:rsidRPr="00757D79">
        <w:t xml:space="preserve">For both 2016 and 2017, </w:t>
      </w:r>
      <w:r w:rsidR="003D62A3">
        <w:t>a little over one</w:t>
      </w:r>
      <w:r w:rsidR="007E7001">
        <w:t xml:space="preserve"> </w:t>
      </w:r>
      <w:r>
        <w:t xml:space="preserve">half </w:t>
      </w:r>
      <w:r w:rsidR="00FE39AF">
        <w:t xml:space="preserve">(57.5%) </w:t>
      </w:r>
      <w:r>
        <w:t xml:space="preserve">of </w:t>
      </w:r>
      <w:r w:rsidRPr="00757D79">
        <w:t>the residents were aged greater than 85 years</w:t>
      </w:r>
      <w:r>
        <w:t xml:space="preserve"> and </w:t>
      </w:r>
      <w:r w:rsidR="003D62A3">
        <w:t>one-</w:t>
      </w:r>
      <w:r w:rsidRPr="00757D79">
        <w:t xml:space="preserve">third </w:t>
      </w:r>
      <w:r w:rsidR="00FE39AF">
        <w:t xml:space="preserve">(33.9%) </w:t>
      </w:r>
      <w:r w:rsidRPr="00757D79">
        <w:t>were male. In 2017, 4.1</w:t>
      </w:r>
      <w:r>
        <w:t>% (</w:t>
      </w:r>
      <w:r w:rsidRPr="00492FB8">
        <w:rPr>
          <w:i/>
        </w:rPr>
        <w:t>n</w:t>
      </w:r>
      <w:r>
        <w:t xml:space="preserve">=507) of </w:t>
      </w:r>
      <w:r w:rsidRPr="00757D79">
        <w:t xml:space="preserve">residents had been admitted to a hospital in the previous 30 days, and 3.5% </w:t>
      </w:r>
      <w:r>
        <w:t>(</w:t>
      </w:r>
      <w:r w:rsidRPr="00492FB8">
        <w:rPr>
          <w:i/>
        </w:rPr>
        <w:t>n</w:t>
      </w:r>
      <w:r>
        <w:t xml:space="preserve">=432) </w:t>
      </w:r>
      <w:r w:rsidRPr="00757D79">
        <w:t>had an indwelling urinary catheter on the survey day</w:t>
      </w:r>
      <w:r>
        <w:t xml:space="preserve"> (Table 2).</w:t>
      </w:r>
    </w:p>
    <w:p w:rsidR="008A7915" w:rsidRDefault="008A7915">
      <w:pPr>
        <w:spacing w:after="80"/>
        <w:rPr>
          <w:b/>
        </w:rPr>
      </w:pPr>
      <w:bookmarkStart w:id="43" w:name="_Toc477183305"/>
      <w:bookmarkStart w:id="44" w:name="_Toc471808072"/>
      <w:r>
        <w:br w:type="page"/>
      </w:r>
    </w:p>
    <w:p w:rsidR="00277D58" w:rsidRPr="00F5392F" w:rsidRDefault="00277D58" w:rsidP="00557D08">
      <w:pPr>
        <w:pStyle w:val="FigureTitle"/>
      </w:pPr>
      <w:r w:rsidRPr="007B3CD0">
        <w:lastRenderedPageBreak/>
        <w:t xml:space="preserve">Table </w:t>
      </w:r>
      <w:r>
        <w:t xml:space="preserve">2: </w:t>
      </w:r>
      <w:r w:rsidRPr="00F5392F">
        <w:t>Number and characteristics of all residents on the survey day</w:t>
      </w:r>
      <w:bookmarkEnd w:id="43"/>
      <w:r w:rsidRPr="00F5392F">
        <w:t xml:space="preserve"> (2016 and 2017)  </w:t>
      </w:r>
    </w:p>
    <w:tbl>
      <w:tblPr>
        <w:tblStyle w:val="TableGridLight1"/>
        <w:tblW w:w="0" w:type="auto"/>
        <w:tblLayout w:type="fixed"/>
        <w:tblLook w:val="04A0" w:firstRow="1" w:lastRow="0" w:firstColumn="1" w:lastColumn="0" w:noHBand="0" w:noVBand="1"/>
      </w:tblPr>
      <w:tblGrid>
        <w:gridCol w:w="5070"/>
        <w:gridCol w:w="920"/>
        <w:gridCol w:w="851"/>
        <w:gridCol w:w="70"/>
        <w:gridCol w:w="921"/>
        <w:gridCol w:w="923"/>
      </w:tblGrid>
      <w:tr w:rsidR="00277D58" w:rsidRPr="00481FE5" w:rsidTr="008A7915">
        <w:trPr>
          <w:trHeight w:val="283"/>
        </w:trPr>
        <w:tc>
          <w:tcPr>
            <w:tcW w:w="5070" w:type="dxa"/>
            <w:vMerge w:val="restart"/>
            <w:vAlign w:val="center"/>
          </w:tcPr>
          <w:bookmarkEnd w:id="44"/>
          <w:p w:rsidR="00277D58" w:rsidRPr="00BD39D6" w:rsidRDefault="00BD39D6" w:rsidP="00ED1E21">
            <w:pPr>
              <w:pStyle w:val="Normal-beforebullets"/>
              <w:rPr>
                <w:b/>
              </w:rPr>
            </w:pPr>
            <w:r w:rsidRPr="00BD39D6">
              <w:rPr>
                <w:b/>
              </w:rPr>
              <w:t xml:space="preserve">Characteristic </w:t>
            </w:r>
          </w:p>
        </w:tc>
        <w:tc>
          <w:tcPr>
            <w:tcW w:w="1771" w:type="dxa"/>
            <w:gridSpan w:val="2"/>
            <w:vAlign w:val="center"/>
          </w:tcPr>
          <w:p w:rsidR="00277D58" w:rsidRPr="00AA0CBB" w:rsidRDefault="00277D58" w:rsidP="00ED1E21">
            <w:pPr>
              <w:pStyle w:val="Normal-beforebullets"/>
              <w:jc w:val="center"/>
              <w:rPr>
                <w:b/>
              </w:rPr>
            </w:pPr>
            <w:r w:rsidRPr="00AA0CBB">
              <w:rPr>
                <w:b/>
              </w:rPr>
              <w:t>2016</w:t>
            </w:r>
          </w:p>
        </w:tc>
        <w:tc>
          <w:tcPr>
            <w:tcW w:w="1914" w:type="dxa"/>
            <w:gridSpan w:val="3"/>
            <w:vAlign w:val="center"/>
          </w:tcPr>
          <w:p w:rsidR="00277D58" w:rsidRPr="00AA0CBB" w:rsidRDefault="00277D58" w:rsidP="00ED1E21">
            <w:pPr>
              <w:pStyle w:val="Normal-beforebullets"/>
              <w:jc w:val="center"/>
              <w:rPr>
                <w:b/>
              </w:rPr>
            </w:pPr>
            <w:r w:rsidRPr="00AA0CBB">
              <w:rPr>
                <w:b/>
              </w:rPr>
              <w:t>2017</w:t>
            </w:r>
          </w:p>
        </w:tc>
      </w:tr>
      <w:tr w:rsidR="00277D58" w:rsidRPr="00481FE5" w:rsidTr="008A7915">
        <w:trPr>
          <w:trHeight w:val="283"/>
        </w:trPr>
        <w:tc>
          <w:tcPr>
            <w:tcW w:w="5070" w:type="dxa"/>
            <w:vMerge/>
          </w:tcPr>
          <w:p w:rsidR="00277D58" w:rsidRPr="00AA0CBB" w:rsidRDefault="00277D58" w:rsidP="00ED1E21">
            <w:pPr>
              <w:pStyle w:val="Normal-beforebullets"/>
            </w:pPr>
          </w:p>
        </w:tc>
        <w:tc>
          <w:tcPr>
            <w:tcW w:w="920" w:type="dxa"/>
            <w:vAlign w:val="center"/>
          </w:tcPr>
          <w:p w:rsidR="00277D58" w:rsidRPr="00AA0CBB" w:rsidRDefault="00277D58" w:rsidP="00ED1E21">
            <w:pPr>
              <w:pStyle w:val="Normal-beforebullets"/>
              <w:jc w:val="right"/>
              <w:rPr>
                <w:b/>
              </w:rPr>
            </w:pPr>
            <w:r w:rsidRPr="00AA0CBB">
              <w:rPr>
                <w:b/>
              </w:rPr>
              <w:t>No.</w:t>
            </w:r>
          </w:p>
        </w:tc>
        <w:tc>
          <w:tcPr>
            <w:tcW w:w="921" w:type="dxa"/>
            <w:gridSpan w:val="2"/>
            <w:vAlign w:val="center"/>
          </w:tcPr>
          <w:p w:rsidR="00277D58" w:rsidRPr="00AA0CBB" w:rsidRDefault="00277D58" w:rsidP="00ED1E21">
            <w:pPr>
              <w:pStyle w:val="Normal-beforebullets"/>
              <w:jc w:val="right"/>
              <w:rPr>
                <w:b/>
              </w:rPr>
            </w:pPr>
            <w:r w:rsidRPr="00AA0CBB">
              <w:rPr>
                <w:b/>
              </w:rPr>
              <w:t>%</w:t>
            </w:r>
          </w:p>
        </w:tc>
        <w:tc>
          <w:tcPr>
            <w:tcW w:w="921" w:type="dxa"/>
            <w:vAlign w:val="center"/>
          </w:tcPr>
          <w:p w:rsidR="00277D58" w:rsidRPr="00AA0CBB" w:rsidRDefault="00277D58" w:rsidP="00ED1E21">
            <w:pPr>
              <w:pStyle w:val="Normal-beforebullets"/>
              <w:jc w:val="right"/>
              <w:rPr>
                <w:b/>
              </w:rPr>
            </w:pPr>
            <w:r w:rsidRPr="00AA0CBB">
              <w:rPr>
                <w:b/>
              </w:rPr>
              <w:t>No.</w:t>
            </w:r>
          </w:p>
        </w:tc>
        <w:tc>
          <w:tcPr>
            <w:tcW w:w="921" w:type="dxa"/>
            <w:vAlign w:val="center"/>
          </w:tcPr>
          <w:p w:rsidR="00277D58" w:rsidRPr="00AA0CBB" w:rsidRDefault="00277D58" w:rsidP="00ED1E21">
            <w:pPr>
              <w:pStyle w:val="Normal-beforebullets"/>
              <w:jc w:val="right"/>
              <w:rPr>
                <w:b/>
              </w:rPr>
            </w:pPr>
            <w:r w:rsidRPr="00AA0CBB">
              <w:rPr>
                <w:b/>
              </w:rPr>
              <w:t>%</w:t>
            </w:r>
          </w:p>
        </w:tc>
      </w:tr>
      <w:tr w:rsidR="00277D58" w:rsidRPr="00481FE5" w:rsidTr="008A7915">
        <w:trPr>
          <w:trHeight w:val="283"/>
        </w:trPr>
        <w:tc>
          <w:tcPr>
            <w:tcW w:w="5070" w:type="dxa"/>
          </w:tcPr>
          <w:p w:rsidR="00277D58" w:rsidRPr="00AA0CBB" w:rsidRDefault="00277D58" w:rsidP="00ED1E21">
            <w:pPr>
              <w:pStyle w:val="Normal-beforebullets"/>
              <w:rPr>
                <w:b/>
              </w:rPr>
            </w:pPr>
            <w:r w:rsidRPr="00AA0CBB">
              <w:rPr>
                <w:b/>
              </w:rPr>
              <w:t>Present on survey day</w:t>
            </w:r>
          </w:p>
        </w:tc>
        <w:tc>
          <w:tcPr>
            <w:tcW w:w="920" w:type="dxa"/>
            <w:vAlign w:val="center"/>
          </w:tcPr>
          <w:p w:rsidR="00277D58" w:rsidRPr="00151FA5" w:rsidRDefault="00277D58" w:rsidP="00ED1E21">
            <w:pPr>
              <w:pStyle w:val="Normal-beforebullets"/>
              <w:jc w:val="right"/>
            </w:pPr>
            <w:r w:rsidRPr="00151FA5">
              <w:t>13,398</w:t>
            </w:r>
          </w:p>
        </w:tc>
        <w:tc>
          <w:tcPr>
            <w:tcW w:w="921" w:type="dxa"/>
            <w:gridSpan w:val="2"/>
            <w:vAlign w:val="center"/>
          </w:tcPr>
          <w:p w:rsidR="00277D58" w:rsidRPr="00151FA5" w:rsidRDefault="00277D58" w:rsidP="00ED1E21">
            <w:pPr>
              <w:pStyle w:val="Normal-beforebullets"/>
              <w:jc w:val="right"/>
            </w:pPr>
            <w:r w:rsidRPr="00151FA5">
              <w:t>-</w:t>
            </w:r>
          </w:p>
        </w:tc>
        <w:tc>
          <w:tcPr>
            <w:tcW w:w="921" w:type="dxa"/>
            <w:vAlign w:val="center"/>
          </w:tcPr>
          <w:p w:rsidR="00277D58" w:rsidRPr="00151FA5" w:rsidRDefault="00277D58" w:rsidP="00ED1E21">
            <w:pPr>
              <w:pStyle w:val="Normal-beforebullets"/>
              <w:jc w:val="right"/>
            </w:pPr>
            <w:r w:rsidRPr="00151FA5">
              <w:t>12,307</w:t>
            </w:r>
          </w:p>
        </w:tc>
        <w:tc>
          <w:tcPr>
            <w:tcW w:w="921" w:type="dxa"/>
            <w:vAlign w:val="center"/>
          </w:tcPr>
          <w:p w:rsidR="00277D58" w:rsidRPr="00151FA5" w:rsidRDefault="00277D58" w:rsidP="00ED1E21">
            <w:pPr>
              <w:pStyle w:val="Normal-beforebullets"/>
              <w:jc w:val="right"/>
            </w:pPr>
            <w:r w:rsidRPr="00151FA5">
              <w:t>-</w:t>
            </w:r>
          </w:p>
        </w:tc>
      </w:tr>
      <w:tr w:rsidR="00277D58" w:rsidRPr="00481FE5" w:rsidTr="008A7915">
        <w:trPr>
          <w:trHeight w:val="283"/>
        </w:trPr>
        <w:tc>
          <w:tcPr>
            <w:tcW w:w="5070" w:type="dxa"/>
          </w:tcPr>
          <w:p w:rsidR="00277D58" w:rsidRPr="00AA0CBB" w:rsidRDefault="007E7001" w:rsidP="00ED1E21">
            <w:pPr>
              <w:pStyle w:val="Normal-beforebullets"/>
              <w:rPr>
                <w:b/>
              </w:rPr>
            </w:pPr>
            <w:r>
              <w:rPr>
                <w:b/>
              </w:rPr>
              <w:t xml:space="preserve">Aged </w:t>
            </w:r>
            <w:r w:rsidR="00277D58" w:rsidRPr="00AA0CBB">
              <w:rPr>
                <w:b/>
              </w:rPr>
              <w:t>&gt;85 years</w:t>
            </w:r>
          </w:p>
        </w:tc>
        <w:tc>
          <w:tcPr>
            <w:tcW w:w="920" w:type="dxa"/>
            <w:vAlign w:val="center"/>
          </w:tcPr>
          <w:p w:rsidR="00277D58" w:rsidRPr="00AA0CBB" w:rsidRDefault="00277D58" w:rsidP="00ED1E21">
            <w:pPr>
              <w:pStyle w:val="Normal-beforebullets"/>
              <w:jc w:val="right"/>
              <w:rPr>
                <w:color w:val="000000"/>
              </w:rPr>
            </w:pPr>
            <w:r w:rsidRPr="00AA0CBB">
              <w:rPr>
                <w:color w:val="000000"/>
              </w:rPr>
              <w:t>7</w:t>
            </w:r>
            <w:r w:rsidR="00E67CB4">
              <w:rPr>
                <w:color w:val="000000"/>
              </w:rPr>
              <w:t>,</w:t>
            </w:r>
            <w:r w:rsidRPr="00AA0CBB">
              <w:rPr>
                <w:color w:val="000000"/>
              </w:rPr>
              <w:t>355</w:t>
            </w:r>
          </w:p>
        </w:tc>
        <w:tc>
          <w:tcPr>
            <w:tcW w:w="921" w:type="dxa"/>
            <w:gridSpan w:val="2"/>
            <w:vAlign w:val="center"/>
          </w:tcPr>
          <w:p w:rsidR="00277D58" w:rsidRPr="00AA0CBB" w:rsidRDefault="00277D58" w:rsidP="00ED1E21">
            <w:pPr>
              <w:pStyle w:val="Normal-beforebullets"/>
              <w:jc w:val="right"/>
              <w:rPr>
                <w:color w:val="000000"/>
              </w:rPr>
            </w:pPr>
            <w:r>
              <w:rPr>
                <w:color w:val="000000"/>
              </w:rPr>
              <w:t>54.9</w:t>
            </w:r>
          </w:p>
        </w:tc>
        <w:tc>
          <w:tcPr>
            <w:tcW w:w="921" w:type="dxa"/>
            <w:vAlign w:val="center"/>
          </w:tcPr>
          <w:p w:rsidR="00277D58" w:rsidRPr="00AA0CBB" w:rsidRDefault="00277D58" w:rsidP="00ED1E21">
            <w:pPr>
              <w:pStyle w:val="Normal-beforebullets"/>
              <w:jc w:val="right"/>
              <w:rPr>
                <w:color w:val="000000"/>
              </w:rPr>
            </w:pPr>
            <w:r w:rsidRPr="00AA0CBB">
              <w:rPr>
                <w:color w:val="000000"/>
              </w:rPr>
              <w:t>7</w:t>
            </w:r>
            <w:r w:rsidR="00E67CB4">
              <w:rPr>
                <w:color w:val="000000"/>
              </w:rPr>
              <w:t>,</w:t>
            </w:r>
            <w:r w:rsidRPr="00AA0CBB">
              <w:rPr>
                <w:color w:val="000000"/>
              </w:rPr>
              <w:t>07</w:t>
            </w:r>
            <w:r>
              <w:rPr>
                <w:color w:val="000000"/>
              </w:rPr>
              <w:t>2</w:t>
            </w:r>
          </w:p>
        </w:tc>
        <w:tc>
          <w:tcPr>
            <w:tcW w:w="921" w:type="dxa"/>
            <w:vAlign w:val="center"/>
          </w:tcPr>
          <w:p w:rsidR="00277D58" w:rsidRPr="00AA0CBB" w:rsidRDefault="00277D58" w:rsidP="00ED1E21">
            <w:pPr>
              <w:pStyle w:val="Normal-beforebullets"/>
              <w:jc w:val="right"/>
              <w:rPr>
                <w:color w:val="000000"/>
              </w:rPr>
            </w:pPr>
            <w:r>
              <w:rPr>
                <w:color w:val="000000"/>
              </w:rPr>
              <w:t>57.5</w:t>
            </w:r>
          </w:p>
        </w:tc>
      </w:tr>
      <w:tr w:rsidR="00277D58" w:rsidRPr="00481FE5" w:rsidTr="008A7915">
        <w:trPr>
          <w:trHeight w:val="283"/>
        </w:trPr>
        <w:tc>
          <w:tcPr>
            <w:tcW w:w="5070" w:type="dxa"/>
          </w:tcPr>
          <w:p w:rsidR="00277D58" w:rsidRPr="00AA0CBB" w:rsidRDefault="00277D58" w:rsidP="00ED1E21">
            <w:pPr>
              <w:pStyle w:val="Normal-beforebullets"/>
              <w:rPr>
                <w:b/>
              </w:rPr>
            </w:pPr>
            <w:r>
              <w:rPr>
                <w:b/>
              </w:rPr>
              <w:t>Male</w:t>
            </w:r>
          </w:p>
        </w:tc>
        <w:tc>
          <w:tcPr>
            <w:tcW w:w="920" w:type="dxa"/>
            <w:vAlign w:val="center"/>
          </w:tcPr>
          <w:p w:rsidR="00277D58" w:rsidRPr="00AA0CBB" w:rsidRDefault="00277D58" w:rsidP="00ED1E21">
            <w:pPr>
              <w:pStyle w:val="Normal-beforebullets"/>
              <w:jc w:val="right"/>
              <w:rPr>
                <w:color w:val="000000"/>
              </w:rPr>
            </w:pPr>
            <w:r>
              <w:rPr>
                <w:color w:val="000000"/>
              </w:rPr>
              <w:t>4</w:t>
            </w:r>
            <w:r w:rsidR="00E67CB4">
              <w:rPr>
                <w:color w:val="000000"/>
              </w:rPr>
              <w:t>,</w:t>
            </w:r>
            <w:r>
              <w:rPr>
                <w:color w:val="000000"/>
              </w:rPr>
              <w:t>448</w:t>
            </w:r>
          </w:p>
        </w:tc>
        <w:tc>
          <w:tcPr>
            <w:tcW w:w="921" w:type="dxa"/>
            <w:gridSpan w:val="2"/>
            <w:vAlign w:val="center"/>
          </w:tcPr>
          <w:p w:rsidR="00277D58" w:rsidRPr="00AA0CBB" w:rsidRDefault="00277D58" w:rsidP="00ED1E21">
            <w:pPr>
              <w:pStyle w:val="Normal-beforebullets"/>
              <w:jc w:val="right"/>
              <w:rPr>
                <w:color w:val="000000"/>
              </w:rPr>
            </w:pPr>
            <w:r>
              <w:rPr>
                <w:color w:val="000000"/>
              </w:rPr>
              <w:t>33.2</w:t>
            </w:r>
          </w:p>
        </w:tc>
        <w:tc>
          <w:tcPr>
            <w:tcW w:w="921" w:type="dxa"/>
            <w:vAlign w:val="center"/>
          </w:tcPr>
          <w:p w:rsidR="00277D58" w:rsidRPr="00AA0CBB" w:rsidRDefault="00277D58" w:rsidP="00ED1E21">
            <w:pPr>
              <w:pStyle w:val="Normal-beforebullets"/>
              <w:jc w:val="right"/>
              <w:rPr>
                <w:color w:val="000000"/>
              </w:rPr>
            </w:pPr>
            <w:r>
              <w:rPr>
                <w:color w:val="000000"/>
              </w:rPr>
              <w:t>4</w:t>
            </w:r>
            <w:r w:rsidR="00E67CB4">
              <w:rPr>
                <w:color w:val="000000"/>
              </w:rPr>
              <w:t>,</w:t>
            </w:r>
            <w:r>
              <w:rPr>
                <w:color w:val="000000"/>
              </w:rPr>
              <w:t>167</w:t>
            </w:r>
          </w:p>
        </w:tc>
        <w:tc>
          <w:tcPr>
            <w:tcW w:w="921" w:type="dxa"/>
            <w:vAlign w:val="center"/>
          </w:tcPr>
          <w:p w:rsidR="00277D58" w:rsidRPr="00AA0CBB" w:rsidRDefault="00277D58" w:rsidP="00ED1E21">
            <w:pPr>
              <w:pStyle w:val="Normal-beforebullets"/>
              <w:jc w:val="right"/>
              <w:rPr>
                <w:color w:val="000000"/>
              </w:rPr>
            </w:pPr>
            <w:r>
              <w:rPr>
                <w:color w:val="000000"/>
              </w:rPr>
              <w:t>33.9</w:t>
            </w:r>
          </w:p>
        </w:tc>
      </w:tr>
      <w:tr w:rsidR="00277D58" w:rsidRPr="00481FE5" w:rsidTr="008A7915">
        <w:trPr>
          <w:trHeight w:val="283"/>
        </w:trPr>
        <w:tc>
          <w:tcPr>
            <w:tcW w:w="5070" w:type="dxa"/>
          </w:tcPr>
          <w:p w:rsidR="00277D58" w:rsidRPr="00AA0CBB" w:rsidRDefault="00277D58" w:rsidP="00ED1E21">
            <w:pPr>
              <w:pStyle w:val="Normal-beforebullets"/>
              <w:rPr>
                <w:b/>
              </w:rPr>
            </w:pPr>
            <w:r w:rsidRPr="00AA0CBB">
              <w:rPr>
                <w:b/>
              </w:rPr>
              <w:t>Admitted to hospital in previous 30 days</w:t>
            </w:r>
          </w:p>
        </w:tc>
        <w:tc>
          <w:tcPr>
            <w:tcW w:w="920" w:type="dxa"/>
            <w:vAlign w:val="center"/>
          </w:tcPr>
          <w:p w:rsidR="00277D58" w:rsidRPr="00AA0CBB" w:rsidRDefault="00277D58" w:rsidP="00ED1E21">
            <w:pPr>
              <w:pStyle w:val="Normal-beforebullets"/>
              <w:jc w:val="right"/>
              <w:rPr>
                <w:color w:val="000000"/>
              </w:rPr>
            </w:pPr>
            <w:r w:rsidRPr="00AA0CBB">
              <w:rPr>
                <w:color w:val="000000"/>
              </w:rPr>
              <w:t>630</w:t>
            </w:r>
          </w:p>
        </w:tc>
        <w:tc>
          <w:tcPr>
            <w:tcW w:w="921" w:type="dxa"/>
            <w:gridSpan w:val="2"/>
            <w:vAlign w:val="center"/>
          </w:tcPr>
          <w:p w:rsidR="00277D58" w:rsidRPr="00AA0CBB" w:rsidRDefault="00277D58" w:rsidP="00ED1E21">
            <w:pPr>
              <w:pStyle w:val="Normal-beforebullets"/>
              <w:jc w:val="right"/>
              <w:rPr>
                <w:color w:val="000000"/>
              </w:rPr>
            </w:pPr>
            <w:r>
              <w:rPr>
                <w:color w:val="000000"/>
              </w:rPr>
              <w:t>4.7</w:t>
            </w:r>
          </w:p>
        </w:tc>
        <w:tc>
          <w:tcPr>
            <w:tcW w:w="921" w:type="dxa"/>
            <w:vAlign w:val="center"/>
          </w:tcPr>
          <w:p w:rsidR="00277D58" w:rsidRPr="00AA0CBB" w:rsidRDefault="00277D58" w:rsidP="00ED1E21">
            <w:pPr>
              <w:pStyle w:val="Normal-beforebullets"/>
              <w:jc w:val="right"/>
              <w:rPr>
                <w:color w:val="000000"/>
              </w:rPr>
            </w:pPr>
            <w:r w:rsidRPr="00AA0CBB">
              <w:rPr>
                <w:color w:val="000000"/>
              </w:rPr>
              <w:t>50</w:t>
            </w:r>
            <w:r>
              <w:rPr>
                <w:color w:val="000000"/>
              </w:rPr>
              <w:t>7</w:t>
            </w:r>
          </w:p>
        </w:tc>
        <w:tc>
          <w:tcPr>
            <w:tcW w:w="921" w:type="dxa"/>
            <w:vAlign w:val="center"/>
          </w:tcPr>
          <w:p w:rsidR="00277D58" w:rsidRPr="00AA0CBB" w:rsidRDefault="00277D58" w:rsidP="00ED1E21">
            <w:pPr>
              <w:pStyle w:val="Normal-beforebullets"/>
              <w:jc w:val="right"/>
              <w:rPr>
                <w:color w:val="000000"/>
              </w:rPr>
            </w:pPr>
            <w:r>
              <w:rPr>
                <w:color w:val="000000"/>
              </w:rPr>
              <w:t>4.1</w:t>
            </w:r>
          </w:p>
        </w:tc>
      </w:tr>
      <w:tr w:rsidR="00277D58" w:rsidRPr="00481FE5" w:rsidTr="008A7915">
        <w:trPr>
          <w:trHeight w:val="283"/>
        </w:trPr>
        <w:tc>
          <w:tcPr>
            <w:tcW w:w="5070" w:type="dxa"/>
          </w:tcPr>
          <w:p w:rsidR="00277D58" w:rsidRPr="00AA0CBB" w:rsidRDefault="00277D58" w:rsidP="00ED1E21">
            <w:pPr>
              <w:pStyle w:val="Normal-beforebullets"/>
              <w:rPr>
                <w:b/>
              </w:rPr>
            </w:pPr>
            <w:r w:rsidRPr="00AA0CBB">
              <w:rPr>
                <w:b/>
              </w:rPr>
              <w:t>Indwelling urinary catheter present</w:t>
            </w:r>
          </w:p>
        </w:tc>
        <w:tc>
          <w:tcPr>
            <w:tcW w:w="920" w:type="dxa"/>
            <w:vAlign w:val="center"/>
          </w:tcPr>
          <w:p w:rsidR="00277D58" w:rsidRPr="00AA0CBB" w:rsidRDefault="00277D58" w:rsidP="00ED1E21">
            <w:pPr>
              <w:pStyle w:val="Normal-beforebullets"/>
              <w:jc w:val="right"/>
              <w:rPr>
                <w:color w:val="000000"/>
              </w:rPr>
            </w:pPr>
            <w:r w:rsidRPr="00AA0CBB">
              <w:rPr>
                <w:color w:val="000000"/>
              </w:rPr>
              <w:t>513</w:t>
            </w:r>
          </w:p>
        </w:tc>
        <w:tc>
          <w:tcPr>
            <w:tcW w:w="921" w:type="dxa"/>
            <w:gridSpan w:val="2"/>
            <w:vAlign w:val="center"/>
          </w:tcPr>
          <w:p w:rsidR="00277D58" w:rsidRPr="00AA0CBB" w:rsidRDefault="00277D58" w:rsidP="00ED1E21">
            <w:pPr>
              <w:pStyle w:val="Normal-beforebullets"/>
              <w:jc w:val="right"/>
              <w:rPr>
                <w:color w:val="000000"/>
              </w:rPr>
            </w:pPr>
            <w:r>
              <w:rPr>
                <w:color w:val="000000"/>
              </w:rPr>
              <w:t>3.8</w:t>
            </w:r>
          </w:p>
        </w:tc>
        <w:tc>
          <w:tcPr>
            <w:tcW w:w="921" w:type="dxa"/>
            <w:vAlign w:val="center"/>
          </w:tcPr>
          <w:p w:rsidR="00277D58" w:rsidRPr="00AA0CBB" w:rsidRDefault="00277D58" w:rsidP="00ED1E21">
            <w:pPr>
              <w:pStyle w:val="Normal-beforebullets"/>
              <w:jc w:val="right"/>
              <w:rPr>
                <w:color w:val="000000"/>
              </w:rPr>
            </w:pPr>
            <w:r w:rsidRPr="00AA0CBB">
              <w:rPr>
                <w:color w:val="000000"/>
              </w:rPr>
              <w:t>432</w:t>
            </w:r>
          </w:p>
        </w:tc>
        <w:tc>
          <w:tcPr>
            <w:tcW w:w="921" w:type="dxa"/>
            <w:vAlign w:val="center"/>
          </w:tcPr>
          <w:p w:rsidR="00277D58" w:rsidRPr="00AA0CBB" w:rsidRDefault="00277D58" w:rsidP="00ED1E21">
            <w:pPr>
              <w:pStyle w:val="Normal-beforebullets"/>
              <w:jc w:val="right"/>
              <w:rPr>
                <w:color w:val="000000"/>
              </w:rPr>
            </w:pPr>
            <w:r>
              <w:rPr>
                <w:color w:val="000000"/>
              </w:rPr>
              <w:t>3.5</w:t>
            </w:r>
          </w:p>
        </w:tc>
      </w:tr>
    </w:tbl>
    <w:p w:rsidR="00557D08" w:rsidRPr="00557D08" w:rsidRDefault="003536F1" w:rsidP="00557D08">
      <w:pPr>
        <w:pStyle w:val="Heading2"/>
      </w:pPr>
      <w:bookmarkStart w:id="45" w:name="_Toc513125588"/>
      <w:r>
        <w:t xml:space="preserve">C: </w:t>
      </w:r>
      <w:r w:rsidR="00557D08" w:rsidRPr="00557D08">
        <w:t>Prevalence of infections</w:t>
      </w:r>
      <w:bookmarkEnd w:id="45"/>
      <w:r w:rsidR="00FE39AF">
        <w:t xml:space="preserve"> and antimicrobial use</w:t>
      </w:r>
    </w:p>
    <w:p w:rsidR="009003C1" w:rsidRDefault="009003C1" w:rsidP="00557D08">
      <w:r>
        <w:t xml:space="preserve">The prevalence of infection was calculated as the proportion of residents present on the survey day who had signs and/or symptoms of a suspected infection. The prevalence of antimicrobial use was calculated as the proportion of residents present on the survey day who were prescribed at least one antimicrobial. </w:t>
      </w:r>
    </w:p>
    <w:p w:rsidR="00557D08" w:rsidRPr="003E6271" w:rsidRDefault="00557D08" w:rsidP="00557D08">
      <w:r w:rsidRPr="003E6271">
        <w:t xml:space="preserve">The </w:t>
      </w:r>
      <w:r w:rsidR="00163513">
        <w:t xml:space="preserve">prevalence </w:t>
      </w:r>
      <w:r w:rsidRPr="003E6271">
        <w:t xml:space="preserve">of residents </w:t>
      </w:r>
      <w:r w:rsidR="00163513">
        <w:t xml:space="preserve">who had </w:t>
      </w:r>
      <w:r w:rsidRPr="003E6271">
        <w:t xml:space="preserve">signs and/or symptoms </w:t>
      </w:r>
      <w:r w:rsidR="00D21974">
        <w:t>of a</w:t>
      </w:r>
      <w:r w:rsidR="0096198D">
        <w:t xml:space="preserve"> suspected</w:t>
      </w:r>
      <w:r w:rsidR="00D21974">
        <w:t xml:space="preserve"> </w:t>
      </w:r>
      <w:r w:rsidR="00163513">
        <w:t xml:space="preserve">infection </w:t>
      </w:r>
      <w:proofErr w:type="gramStart"/>
      <w:r w:rsidR="0096198D">
        <w:t>was</w:t>
      </w:r>
      <w:proofErr w:type="gramEnd"/>
      <w:r w:rsidR="0096198D">
        <w:t xml:space="preserve"> </w:t>
      </w:r>
      <w:r>
        <w:t xml:space="preserve">2.8% </w:t>
      </w:r>
      <w:r w:rsidR="003312F1">
        <w:t>in 2017</w:t>
      </w:r>
      <w:r w:rsidR="0096198D">
        <w:t>,</w:t>
      </w:r>
      <w:r w:rsidR="007E7001">
        <w:t xml:space="preserve"> </w:t>
      </w:r>
      <w:r w:rsidR="00165756">
        <w:t>compared with</w:t>
      </w:r>
      <w:r>
        <w:t xml:space="preserve"> 3.</w:t>
      </w:r>
      <w:r w:rsidR="00466D06">
        <w:t>1</w:t>
      </w:r>
      <w:r>
        <w:t xml:space="preserve">% </w:t>
      </w:r>
      <w:r w:rsidR="007E7001">
        <w:t>in 2016</w:t>
      </w:r>
      <w:r w:rsidR="00FE39AF">
        <w:t>.</w:t>
      </w:r>
      <w:r w:rsidR="007E7001">
        <w:t xml:space="preserve"> </w:t>
      </w:r>
      <w:r w:rsidR="00FE39AF" w:rsidRPr="003E6271">
        <w:t xml:space="preserve">The prevalence of residents prescribed at least one antimicrobial was 8.8% </w:t>
      </w:r>
      <w:r w:rsidR="00FE39AF">
        <w:t>in</w:t>
      </w:r>
      <w:r w:rsidR="00FE39AF" w:rsidRPr="003E6271">
        <w:t xml:space="preserve"> 2017</w:t>
      </w:r>
      <w:r w:rsidR="00FE39AF">
        <w:t>,</w:t>
      </w:r>
      <w:r w:rsidR="00FE39AF" w:rsidRPr="003E6271">
        <w:t xml:space="preserve"> compared </w:t>
      </w:r>
      <w:r w:rsidR="00FE39AF">
        <w:t>with</w:t>
      </w:r>
      <w:r w:rsidR="00FE39AF" w:rsidRPr="003E6271">
        <w:t xml:space="preserve"> 9.9% in 2016</w:t>
      </w:r>
      <w:r w:rsidR="00BB7508">
        <w:t xml:space="preserve"> (Table 3)</w:t>
      </w:r>
      <w:r w:rsidR="00FE39AF" w:rsidRPr="003E6271">
        <w:t xml:space="preserve">. If all topical antimicrobials were excluded, the prevalence was 6.7% </w:t>
      </w:r>
      <w:r w:rsidR="00FE39AF">
        <w:t xml:space="preserve">in 2017 </w:t>
      </w:r>
      <w:r w:rsidR="00FE39AF" w:rsidRPr="003E6271">
        <w:t xml:space="preserve">compared </w:t>
      </w:r>
      <w:r w:rsidR="00FE39AF">
        <w:t>with</w:t>
      </w:r>
      <w:r w:rsidR="00FE39AF" w:rsidRPr="003E6271">
        <w:t xml:space="preserve"> 7.6%</w:t>
      </w:r>
      <w:r w:rsidR="00FE39AF">
        <w:t xml:space="preserve"> in 2016</w:t>
      </w:r>
      <w:r w:rsidR="00BB7508">
        <w:t>.</w:t>
      </w:r>
    </w:p>
    <w:p w:rsidR="00557D08" w:rsidRPr="00557D08" w:rsidRDefault="00557D08" w:rsidP="00557D08">
      <w:pPr>
        <w:pStyle w:val="FigureTitle"/>
      </w:pPr>
      <w:r w:rsidRPr="00557D08">
        <w:t>Table 3: Prevalence of infections</w:t>
      </w:r>
      <w:r w:rsidR="003A3B91">
        <w:t xml:space="preserve"> and antimicrobial use</w:t>
      </w:r>
      <w:r w:rsidRPr="00557D08">
        <w:t xml:space="preserve"> (2016 and 2017) </w:t>
      </w:r>
    </w:p>
    <w:tbl>
      <w:tblPr>
        <w:tblStyle w:val="TableGridLight1"/>
        <w:tblW w:w="9889" w:type="dxa"/>
        <w:tblLayout w:type="fixed"/>
        <w:tblLook w:val="04A0" w:firstRow="1" w:lastRow="0" w:firstColumn="1" w:lastColumn="0" w:noHBand="0" w:noVBand="1"/>
      </w:tblPr>
      <w:tblGrid>
        <w:gridCol w:w="3227"/>
        <w:gridCol w:w="992"/>
        <w:gridCol w:w="779"/>
        <w:gridCol w:w="1064"/>
        <w:gridCol w:w="992"/>
        <w:gridCol w:w="921"/>
        <w:gridCol w:w="951"/>
        <w:gridCol w:w="963"/>
      </w:tblGrid>
      <w:tr w:rsidR="00557D08" w:rsidRPr="00481FE5" w:rsidTr="00775658">
        <w:trPr>
          <w:trHeight w:val="283"/>
        </w:trPr>
        <w:tc>
          <w:tcPr>
            <w:tcW w:w="3227" w:type="dxa"/>
            <w:vMerge w:val="restart"/>
            <w:vAlign w:val="center"/>
          </w:tcPr>
          <w:p w:rsidR="00557D08" w:rsidRPr="00E67CB4" w:rsidRDefault="00BD39D6" w:rsidP="00ED1E21">
            <w:pPr>
              <w:pStyle w:val="Normal-beforebullets"/>
              <w:rPr>
                <w:b/>
              </w:rPr>
            </w:pPr>
            <w:r>
              <w:rPr>
                <w:b/>
              </w:rPr>
              <w:t>O</w:t>
            </w:r>
            <w:r w:rsidR="00557D08" w:rsidRPr="00E67CB4">
              <w:rPr>
                <w:b/>
              </w:rPr>
              <w:t>n survey day</w:t>
            </w:r>
          </w:p>
        </w:tc>
        <w:tc>
          <w:tcPr>
            <w:tcW w:w="2835" w:type="dxa"/>
            <w:gridSpan w:val="3"/>
            <w:vAlign w:val="center"/>
          </w:tcPr>
          <w:p w:rsidR="00557D08" w:rsidRPr="00E67CB4" w:rsidRDefault="00557D08" w:rsidP="00ED1E21">
            <w:pPr>
              <w:pStyle w:val="Normal-beforebullets"/>
              <w:jc w:val="center"/>
              <w:rPr>
                <w:b/>
              </w:rPr>
            </w:pPr>
            <w:r w:rsidRPr="00E67CB4">
              <w:rPr>
                <w:b/>
              </w:rPr>
              <w:t>2016</w:t>
            </w:r>
          </w:p>
        </w:tc>
        <w:tc>
          <w:tcPr>
            <w:tcW w:w="2864" w:type="dxa"/>
            <w:gridSpan w:val="3"/>
            <w:vAlign w:val="center"/>
          </w:tcPr>
          <w:p w:rsidR="00557D08" w:rsidRPr="00E67CB4" w:rsidRDefault="00557D08" w:rsidP="00ED1E21">
            <w:pPr>
              <w:pStyle w:val="Normal-beforebullets"/>
              <w:jc w:val="center"/>
              <w:rPr>
                <w:b/>
              </w:rPr>
            </w:pPr>
            <w:r w:rsidRPr="00E67CB4">
              <w:rPr>
                <w:b/>
              </w:rPr>
              <w:t>2017</w:t>
            </w:r>
          </w:p>
        </w:tc>
        <w:tc>
          <w:tcPr>
            <w:tcW w:w="963" w:type="dxa"/>
            <w:vMerge w:val="restart"/>
            <w:vAlign w:val="center"/>
          </w:tcPr>
          <w:p w:rsidR="00557D08" w:rsidRPr="00E67CB4" w:rsidRDefault="00557D08" w:rsidP="00ED1E21">
            <w:pPr>
              <w:pStyle w:val="Normal-beforebullets"/>
              <w:rPr>
                <w:b/>
              </w:rPr>
            </w:pPr>
            <w:r w:rsidRPr="00E67CB4">
              <w:rPr>
                <w:b/>
              </w:rPr>
              <w:t>p-value</w:t>
            </w:r>
          </w:p>
        </w:tc>
      </w:tr>
      <w:tr w:rsidR="00557D08" w:rsidRPr="00481FE5" w:rsidTr="00775658">
        <w:trPr>
          <w:trHeight w:val="283"/>
        </w:trPr>
        <w:tc>
          <w:tcPr>
            <w:tcW w:w="3227" w:type="dxa"/>
            <w:vMerge/>
          </w:tcPr>
          <w:p w:rsidR="00557D08" w:rsidRPr="00E67CB4" w:rsidRDefault="00557D08" w:rsidP="00ED1E21">
            <w:pPr>
              <w:pStyle w:val="Normal-beforebullets"/>
              <w:rPr>
                <w:b/>
              </w:rPr>
            </w:pPr>
          </w:p>
        </w:tc>
        <w:tc>
          <w:tcPr>
            <w:tcW w:w="992" w:type="dxa"/>
            <w:vAlign w:val="center"/>
          </w:tcPr>
          <w:p w:rsidR="00557D08" w:rsidRPr="00E67CB4" w:rsidRDefault="00557D08" w:rsidP="00ED1E21">
            <w:pPr>
              <w:pStyle w:val="Normal-beforebullets"/>
              <w:jc w:val="right"/>
              <w:rPr>
                <w:b/>
              </w:rPr>
            </w:pPr>
            <w:r w:rsidRPr="00E67CB4">
              <w:rPr>
                <w:b/>
              </w:rPr>
              <w:t>No.</w:t>
            </w:r>
          </w:p>
        </w:tc>
        <w:tc>
          <w:tcPr>
            <w:tcW w:w="779" w:type="dxa"/>
            <w:vAlign w:val="center"/>
          </w:tcPr>
          <w:p w:rsidR="00557D08" w:rsidRPr="00E67CB4" w:rsidRDefault="00557D08" w:rsidP="00ED1E21">
            <w:pPr>
              <w:pStyle w:val="Normal-beforebullets"/>
              <w:jc w:val="right"/>
              <w:rPr>
                <w:b/>
              </w:rPr>
            </w:pPr>
            <w:r w:rsidRPr="00E67CB4">
              <w:rPr>
                <w:b/>
              </w:rPr>
              <w:t>%</w:t>
            </w:r>
          </w:p>
        </w:tc>
        <w:tc>
          <w:tcPr>
            <w:tcW w:w="1064" w:type="dxa"/>
            <w:vAlign w:val="center"/>
          </w:tcPr>
          <w:p w:rsidR="00557D08" w:rsidRPr="00E67CB4" w:rsidRDefault="00557D08" w:rsidP="00ED1E21">
            <w:pPr>
              <w:pStyle w:val="Normal-beforebullets"/>
              <w:jc w:val="right"/>
              <w:rPr>
                <w:b/>
              </w:rPr>
            </w:pPr>
            <w:r w:rsidRPr="00E67CB4">
              <w:rPr>
                <w:b/>
              </w:rPr>
              <w:t>95% CI</w:t>
            </w:r>
          </w:p>
        </w:tc>
        <w:tc>
          <w:tcPr>
            <w:tcW w:w="992" w:type="dxa"/>
            <w:vAlign w:val="center"/>
          </w:tcPr>
          <w:p w:rsidR="00557D08" w:rsidRPr="00E67CB4" w:rsidRDefault="00557D08" w:rsidP="00ED1E21">
            <w:pPr>
              <w:pStyle w:val="Normal-beforebullets"/>
              <w:jc w:val="right"/>
              <w:rPr>
                <w:b/>
              </w:rPr>
            </w:pPr>
            <w:r w:rsidRPr="00E67CB4">
              <w:rPr>
                <w:b/>
              </w:rPr>
              <w:t>No.</w:t>
            </w:r>
          </w:p>
        </w:tc>
        <w:tc>
          <w:tcPr>
            <w:tcW w:w="921" w:type="dxa"/>
            <w:vAlign w:val="center"/>
          </w:tcPr>
          <w:p w:rsidR="00557D08" w:rsidRPr="00E67CB4" w:rsidRDefault="00557D08" w:rsidP="00ED1E21">
            <w:pPr>
              <w:pStyle w:val="Normal-beforebullets"/>
              <w:jc w:val="right"/>
              <w:rPr>
                <w:b/>
              </w:rPr>
            </w:pPr>
            <w:r w:rsidRPr="00E67CB4">
              <w:rPr>
                <w:b/>
              </w:rPr>
              <w:t>%</w:t>
            </w:r>
          </w:p>
        </w:tc>
        <w:tc>
          <w:tcPr>
            <w:tcW w:w="951" w:type="dxa"/>
            <w:vAlign w:val="center"/>
          </w:tcPr>
          <w:p w:rsidR="00557D08" w:rsidRPr="00E67CB4" w:rsidRDefault="00557D08" w:rsidP="00ED1E21">
            <w:pPr>
              <w:pStyle w:val="Normal-beforebullets"/>
              <w:jc w:val="right"/>
              <w:rPr>
                <w:b/>
              </w:rPr>
            </w:pPr>
            <w:r w:rsidRPr="00E67CB4">
              <w:rPr>
                <w:b/>
              </w:rPr>
              <w:t>95% CI</w:t>
            </w:r>
          </w:p>
        </w:tc>
        <w:tc>
          <w:tcPr>
            <w:tcW w:w="963" w:type="dxa"/>
            <w:vMerge/>
            <w:vAlign w:val="center"/>
          </w:tcPr>
          <w:p w:rsidR="00557D08" w:rsidRPr="0043065B" w:rsidRDefault="00557D08" w:rsidP="00ED1E21">
            <w:pPr>
              <w:pStyle w:val="Normal-beforebullets"/>
              <w:jc w:val="right"/>
            </w:pPr>
          </w:p>
        </w:tc>
      </w:tr>
      <w:tr w:rsidR="003A3B91" w:rsidRPr="00481FE5" w:rsidTr="00775658">
        <w:trPr>
          <w:trHeight w:val="283"/>
        </w:trPr>
        <w:tc>
          <w:tcPr>
            <w:tcW w:w="3227" w:type="dxa"/>
          </w:tcPr>
          <w:p w:rsidR="003A3B91" w:rsidRPr="00E67CB4" w:rsidRDefault="003A3B91" w:rsidP="0063529E">
            <w:pPr>
              <w:pStyle w:val="Normal-beforebullets"/>
              <w:rPr>
                <w:b/>
              </w:rPr>
            </w:pPr>
            <w:r w:rsidRPr="00E67CB4">
              <w:rPr>
                <w:b/>
              </w:rPr>
              <w:t>Residents with signs and/or symptoms</w:t>
            </w:r>
            <w:r w:rsidR="00AA4E4F">
              <w:rPr>
                <w:b/>
              </w:rPr>
              <w:t xml:space="preserve"> of a suspected infection </w:t>
            </w:r>
          </w:p>
        </w:tc>
        <w:tc>
          <w:tcPr>
            <w:tcW w:w="992" w:type="dxa"/>
            <w:vAlign w:val="center"/>
          </w:tcPr>
          <w:p w:rsidR="003A3B91" w:rsidRPr="003E6271" w:rsidRDefault="003A3B91" w:rsidP="00F762FA">
            <w:pPr>
              <w:pStyle w:val="Normal-beforebullets"/>
              <w:jc w:val="right"/>
              <w:rPr>
                <w:color w:val="000000"/>
              </w:rPr>
            </w:pPr>
            <w:r w:rsidRPr="003E6271">
              <w:rPr>
                <w:color w:val="000000"/>
              </w:rPr>
              <w:t>417</w:t>
            </w:r>
          </w:p>
        </w:tc>
        <w:tc>
          <w:tcPr>
            <w:tcW w:w="779" w:type="dxa"/>
            <w:vAlign w:val="center"/>
          </w:tcPr>
          <w:p w:rsidR="003A3B91" w:rsidRPr="003E6271" w:rsidRDefault="003A3B91" w:rsidP="00F762FA">
            <w:pPr>
              <w:pStyle w:val="Normal-beforebullets"/>
              <w:jc w:val="right"/>
              <w:rPr>
                <w:color w:val="000000"/>
              </w:rPr>
            </w:pPr>
            <w:r>
              <w:t>3.1</w:t>
            </w:r>
          </w:p>
        </w:tc>
        <w:tc>
          <w:tcPr>
            <w:tcW w:w="1064" w:type="dxa"/>
            <w:vAlign w:val="center"/>
          </w:tcPr>
          <w:p w:rsidR="003A3B91" w:rsidRPr="003E6271" w:rsidRDefault="003A3B91" w:rsidP="00F762FA">
            <w:pPr>
              <w:pStyle w:val="Normal-beforebullets"/>
              <w:jc w:val="right"/>
              <w:rPr>
                <w:color w:val="000000"/>
              </w:rPr>
            </w:pPr>
            <w:r>
              <w:t>2.8-3.4</w:t>
            </w:r>
          </w:p>
        </w:tc>
        <w:tc>
          <w:tcPr>
            <w:tcW w:w="992" w:type="dxa"/>
            <w:vAlign w:val="center"/>
          </w:tcPr>
          <w:p w:rsidR="003A3B91" w:rsidRPr="003E6271" w:rsidRDefault="003A3B91" w:rsidP="00F762FA">
            <w:pPr>
              <w:pStyle w:val="Normal-beforebullets"/>
              <w:jc w:val="right"/>
              <w:rPr>
                <w:color w:val="000000"/>
              </w:rPr>
            </w:pPr>
            <w:r w:rsidRPr="003E6271">
              <w:rPr>
                <w:color w:val="000000"/>
              </w:rPr>
              <w:t>349</w:t>
            </w:r>
          </w:p>
        </w:tc>
        <w:tc>
          <w:tcPr>
            <w:tcW w:w="921" w:type="dxa"/>
            <w:vAlign w:val="center"/>
          </w:tcPr>
          <w:p w:rsidR="003A3B91" w:rsidRPr="003E6271" w:rsidRDefault="003A3B91" w:rsidP="00F762FA">
            <w:pPr>
              <w:pStyle w:val="Normal-beforebullets"/>
              <w:jc w:val="right"/>
              <w:rPr>
                <w:color w:val="000000"/>
              </w:rPr>
            </w:pPr>
            <w:r>
              <w:t>2.8</w:t>
            </w:r>
          </w:p>
        </w:tc>
        <w:tc>
          <w:tcPr>
            <w:tcW w:w="951" w:type="dxa"/>
            <w:vAlign w:val="center"/>
          </w:tcPr>
          <w:p w:rsidR="003A3B91" w:rsidRPr="003E6271" w:rsidRDefault="003A3B91" w:rsidP="00F762FA">
            <w:pPr>
              <w:pStyle w:val="Normal-beforebullets"/>
              <w:jc w:val="right"/>
              <w:rPr>
                <w:color w:val="000000"/>
              </w:rPr>
            </w:pPr>
            <w:r w:rsidRPr="003E6271">
              <w:t>2.5-3.1</w:t>
            </w:r>
          </w:p>
        </w:tc>
        <w:tc>
          <w:tcPr>
            <w:tcW w:w="963" w:type="dxa"/>
            <w:vAlign w:val="center"/>
          </w:tcPr>
          <w:p w:rsidR="003A3B91" w:rsidRPr="003E6271" w:rsidRDefault="003A3B91" w:rsidP="00F762FA">
            <w:pPr>
              <w:pStyle w:val="Normal-beforebullets"/>
              <w:jc w:val="right"/>
              <w:rPr>
                <w:color w:val="000000"/>
              </w:rPr>
            </w:pPr>
            <w:r w:rsidRPr="003E6271">
              <w:rPr>
                <w:color w:val="000000"/>
              </w:rPr>
              <w:t>0.08</w:t>
            </w:r>
          </w:p>
        </w:tc>
      </w:tr>
      <w:tr w:rsidR="003A3B91" w:rsidRPr="00481FE5" w:rsidTr="00775658">
        <w:trPr>
          <w:trHeight w:val="283"/>
        </w:trPr>
        <w:tc>
          <w:tcPr>
            <w:tcW w:w="3227" w:type="dxa"/>
          </w:tcPr>
          <w:p w:rsidR="003A3B91" w:rsidRPr="00E67CB4" w:rsidRDefault="003A3B91" w:rsidP="00ED1E21">
            <w:pPr>
              <w:pStyle w:val="Normal-beforebullets"/>
              <w:rPr>
                <w:b/>
              </w:rPr>
            </w:pPr>
            <w:r w:rsidRPr="00E67CB4">
              <w:rPr>
                <w:b/>
              </w:rPr>
              <w:t xml:space="preserve">Residents prescribed at least one antimicrobial </w:t>
            </w:r>
          </w:p>
        </w:tc>
        <w:tc>
          <w:tcPr>
            <w:tcW w:w="992" w:type="dxa"/>
            <w:vAlign w:val="center"/>
          </w:tcPr>
          <w:p w:rsidR="003A3B91" w:rsidRPr="003E6271" w:rsidRDefault="003A3B91" w:rsidP="00ED1E21">
            <w:pPr>
              <w:pStyle w:val="Normal-beforebullets"/>
              <w:jc w:val="right"/>
            </w:pPr>
            <w:r w:rsidRPr="003E6271">
              <w:t>1,321</w:t>
            </w:r>
          </w:p>
        </w:tc>
        <w:tc>
          <w:tcPr>
            <w:tcW w:w="779" w:type="dxa"/>
            <w:vAlign w:val="center"/>
          </w:tcPr>
          <w:p w:rsidR="003A3B91" w:rsidRPr="003E6271" w:rsidRDefault="003A3B91" w:rsidP="00ED1E21">
            <w:pPr>
              <w:pStyle w:val="Normal-beforebullets"/>
              <w:jc w:val="right"/>
            </w:pPr>
            <w:r w:rsidRPr="003E6271">
              <w:t>9.9</w:t>
            </w:r>
          </w:p>
        </w:tc>
        <w:tc>
          <w:tcPr>
            <w:tcW w:w="1064" w:type="dxa"/>
            <w:vAlign w:val="center"/>
          </w:tcPr>
          <w:p w:rsidR="003A3B91" w:rsidRPr="003E6271" w:rsidRDefault="003A3B91" w:rsidP="00ED1E21">
            <w:pPr>
              <w:pStyle w:val="Normal-beforebullets"/>
              <w:jc w:val="right"/>
            </w:pPr>
            <w:r>
              <w:t>9.4-10.4</w:t>
            </w:r>
          </w:p>
        </w:tc>
        <w:tc>
          <w:tcPr>
            <w:tcW w:w="992" w:type="dxa"/>
            <w:vAlign w:val="center"/>
          </w:tcPr>
          <w:p w:rsidR="003A3B91" w:rsidRPr="003E6271" w:rsidRDefault="003A3B91" w:rsidP="00ED1E21">
            <w:pPr>
              <w:pStyle w:val="Normal-beforebullets"/>
              <w:jc w:val="right"/>
            </w:pPr>
            <w:r w:rsidRPr="003E6271">
              <w:t>1,087</w:t>
            </w:r>
          </w:p>
        </w:tc>
        <w:tc>
          <w:tcPr>
            <w:tcW w:w="921" w:type="dxa"/>
            <w:vAlign w:val="center"/>
          </w:tcPr>
          <w:p w:rsidR="003A3B91" w:rsidRPr="003E6271" w:rsidRDefault="003A3B91" w:rsidP="00ED1E21">
            <w:pPr>
              <w:pStyle w:val="Normal-beforebullets"/>
              <w:jc w:val="right"/>
            </w:pPr>
            <w:r w:rsidRPr="003E6271">
              <w:t>8.8</w:t>
            </w:r>
          </w:p>
        </w:tc>
        <w:tc>
          <w:tcPr>
            <w:tcW w:w="951" w:type="dxa"/>
            <w:vAlign w:val="center"/>
          </w:tcPr>
          <w:p w:rsidR="003A3B91" w:rsidRPr="003E6271" w:rsidRDefault="003A3B91" w:rsidP="00ED1E21">
            <w:pPr>
              <w:pStyle w:val="Normal-beforebullets"/>
              <w:jc w:val="right"/>
            </w:pPr>
            <w:r>
              <w:t>8.3-9.3</w:t>
            </w:r>
          </w:p>
        </w:tc>
        <w:tc>
          <w:tcPr>
            <w:tcW w:w="963" w:type="dxa"/>
            <w:vAlign w:val="center"/>
          </w:tcPr>
          <w:p w:rsidR="003A3B91" w:rsidRPr="003E6271" w:rsidRDefault="003A3B91" w:rsidP="00ED1E21">
            <w:pPr>
              <w:pStyle w:val="Normal-beforebullets"/>
              <w:jc w:val="right"/>
            </w:pPr>
            <w:r>
              <w:t>&lt;0.01</w:t>
            </w:r>
          </w:p>
        </w:tc>
      </w:tr>
      <w:tr w:rsidR="003A3B91" w:rsidRPr="00481FE5" w:rsidTr="00775658">
        <w:trPr>
          <w:trHeight w:val="283"/>
        </w:trPr>
        <w:tc>
          <w:tcPr>
            <w:tcW w:w="3227" w:type="dxa"/>
          </w:tcPr>
          <w:p w:rsidR="003A3B91" w:rsidRPr="00E67CB4" w:rsidRDefault="003A3B91" w:rsidP="00BD39D6">
            <w:pPr>
              <w:pStyle w:val="Normal-beforebullets"/>
              <w:rPr>
                <w:b/>
              </w:rPr>
            </w:pPr>
            <w:r>
              <w:rPr>
                <w:b/>
              </w:rPr>
              <w:t xml:space="preserve">Number of residents present </w:t>
            </w:r>
          </w:p>
        </w:tc>
        <w:tc>
          <w:tcPr>
            <w:tcW w:w="992" w:type="dxa"/>
            <w:vAlign w:val="center"/>
          </w:tcPr>
          <w:p w:rsidR="003A3B91" w:rsidRPr="003E6271" w:rsidRDefault="003A3B91" w:rsidP="00E67CB4">
            <w:pPr>
              <w:pStyle w:val="Normal-beforebullets"/>
              <w:jc w:val="right"/>
              <w:rPr>
                <w:color w:val="000000"/>
              </w:rPr>
            </w:pPr>
            <w:r>
              <w:rPr>
                <w:color w:val="000000"/>
              </w:rPr>
              <w:t>13,398</w:t>
            </w:r>
          </w:p>
        </w:tc>
        <w:tc>
          <w:tcPr>
            <w:tcW w:w="779" w:type="dxa"/>
            <w:vAlign w:val="center"/>
          </w:tcPr>
          <w:p w:rsidR="003A3B91" w:rsidRDefault="005A50DB" w:rsidP="00ED1E21">
            <w:pPr>
              <w:pStyle w:val="Normal-beforebullets"/>
              <w:jc w:val="right"/>
            </w:pPr>
            <w:r>
              <w:t>-</w:t>
            </w:r>
          </w:p>
        </w:tc>
        <w:tc>
          <w:tcPr>
            <w:tcW w:w="1064" w:type="dxa"/>
            <w:vAlign w:val="center"/>
          </w:tcPr>
          <w:p w:rsidR="003A3B91" w:rsidRDefault="005A50DB" w:rsidP="00ED1E21">
            <w:pPr>
              <w:pStyle w:val="Normal-beforebullets"/>
              <w:jc w:val="right"/>
            </w:pPr>
            <w:r>
              <w:t>-</w:t>
            </w:r>
          </w:p>
        </w:tc>
        <w:tc>
          <w:tcPr>
            <w:tcW w:w="992" w:type="dxa"/>
            <w:vAlign w:val="center"/>
          </w:tcPr>
          <w:p w:rsidR="003A3B91" w:rsidRPr="003E6271" w:rsidRDefault="003A3B91" w:rsidP="00ED1E21">
            <w:pPr>
              <w:pStyle w:val="Normal-beforebullets"/>
              <w:jc w:val="right"/>
              <w:rPr>
                <w:color w:val="000000"/>
              </w:rPr>
            </w:pPr>
            <w:r>
              <w:rPr>
                <w:color w:val="000000"/>
              </w:rPr>
              <w:t>12,307</w:t>
            </w:r>
          </w:p>
        </w:tc>
        <w:tc>
          <w:tcPr>
            <w:tcW w:w="921" w:type="dxa"/>
            <w:vAlign w:val="center"/>
          </w:tcPr>
          <w:p w:rsidR="003A3B91" w:rsidRDefault="005A50DB" w:rsidP="00ED1E21">
            <w:pPr>
              <w:pStyle w:val="Normal-beforebullets"/>
              <w:jc w:val="right"/>
            </w:pPr>
            <w:r>
              <w:t>-</w:t>
            </w:r>
          </w:p>
        </w:tc>
        <w:tc>
          <w:tcPr>
            <w:tcW w:w="951" w:type="dxa"/>
            <w:vAlign w:val="center"/>
          </w:tcPr>
          <w:p w:rsidR="003A3B91" w:rsidRPr="003E6271" w:rsidRDefault="005A50DB" w:rsidP="00ED1E21">
            <w:pPr>
              <w:pStyle w:val="Normal-beforebullets"/>
              <w:jc w:val="right"/>
            </w:pPr>
            <w:r>
              <w:t>-</w:t>
            </w:r>
          </w:p>
        </w:tc>
        <w:tc>
          <w:tcPr>
            <w:tcW w:w="963" w:type="dxa"/>
            <w:vAlign w:val="center"/>
          </w:tcPr>
          <w:p w:rsidR="003A3B91" w:rsidRPr="003E6271" w:rsidRDefault="005A50DB" w:rsidP="00ED1E21">
            <w:pPr>
              <w:pStyle w:val="Normal-beforebullets"/>
              <w:jc w:val="right"/>
              <w:rPr>
                <w:color w:val="000000"/>
              </w:rPr>
            </w:pPr>
            <w:r>
              <w:rPr>
                <w:color w:val="000000"/>
              </w:rPr>
              <w:t>-</w:t>
            </w:r>
          </w:p>
        </w:tc>
      </w:tr>
    </w:tbl>
    <w:p w:rsidR="00557D08" w:rsidRDefault="00557D08" w:rsidP="00557D08">
      <w:pPr>
        <w:spacing w:after="0"/>
        <w:rPr>
          <w:rFonts w:ascii="Arial" w:hAnsi="Arial" w:cs="Arial"/>
          <w:highlight w:val="yellow"/>
        </w:rPr>
      </w:pPr>
    </w:p>
    <w:p w:rsidR="003A3B91" w:rsidRDefault="003A3B91" w:rsidP="003A3B91">
      <w:r>
        <w:t xml:space="preserve">In 2017, Queensland had the lowest prevalence of residents with signs and/or symptoms </w:t>
      </w:r>
      <w:r w:rsidR="004A3A35">
        <w:t xml:space="preserve">of a suspected infection </w:t>
      </w:r>
      <w:r>
        <w:t>(</w:t>
      </w:r>
      <w:r w:rsidRPr="00492FB8">
        <w:rPr>
          <w:i/>
        </w:rPr>
        <w:t>n</w:t>
      </w:r>
      <w:r>
        <w:t xml:space="preserve">=23; 1.7%). Of the three organisation types, not-for-profit aged care homes had the lowest prevalence </w:t>
      </w:r>
      <w:r w:rsidR="00406186">
        <w:t xml:space="preserve">of suspected infections </w:t>
      </w:r>
      <w:r>
        <w:t>in</w:t>
      </w:r>
      <w:r w:rsidRPr="00A50D58">
        <w:t xml:space="preserve"> both 2016 and 2017</w:t>
      </w:r>
      <w:r>
        <w:t>: 2.7% (</w:t>
      </w:r>
      <w:r w:rsidRPr="00492FB8">
        <w:rPr>
          <w:i/>
        </w:rPr>
        <w:t>n</w:t>
      </w:r>
      <w:r>
        <w:t>=166) and 2.3% (</w:t>
      </w:r>
      <w:r w:rsidRPr="00492FB8">
        <w:rPr>
          <w:i/>
        </w:rPr>
        <w:t>n</w:t>
      </w:r>
      <w:r>
        <w:t xml:space="preserve">=131) respectively (Table </w:t>
      </w:r>
      <w:r w:rsidR="00BB7508">
        <w:t>4</w:t>
      </w:r>
      <w:r>
        <w:t xml:space="preserve">). </w:t>
      </w:r>
    </w:p>
    <w:p w:rsidR="003A3B91" w:rsidRPr="00416D5F" w:rsidRDefault="003A3B91" w:rsidP="003A3B91">
      <w:r>
        <w:t xml:space="preserve">In 2017, South Australia had the highest prevalence of residents with signs and/or symptoms </w:t>
      </w:r>
      <w:r w:rsidR="004A3A35">
        <w:t xml:space="preserve">of a suspected infection </w:t>
      </w:r>
      <w:r>
        <w:t>(</w:t>
      </w:r>
      <w:r w:rsidRPr="00492FB8">
        <w:rPr>
          <w:i/>
        </w:rPr>
        <w:t>n</w:t>
      </w:r>
      <w:r>
        <w:t>= 50, 6.3%). Of the five remote</w:t>
      </w:r>
      <w:r w:rsidR="003312F1">
        <w:t xml:space="preserve">ness classifications, </w:t>
      </w:r>
      <w:r w:rsidR="002B719E" w:rsidRPr="002B719E">
        <w:t xml:space="preserve">for both 2016 and 2017 </w:t>
      </w:r>
      <w:r w:rsidR="003312F1">
        <w:t>aged care home</w:t>
      </w:r>
      <w:r>
        <w:t xml:space="preserve">s </w:t>
      </w:r>
      <w:r w:rsidR="002B719E">
        <w:t xml:space="preserve">in remote areas </w:t>
      </w:r>
      <w:r>
        <w:t>had the highest prevalence</w:t>
      </w:r>
      <w:r w:rsidR="00406186">
        <w:t xml:space="preserve"> of suspected infections</w:t>
      </w:r>
      <w:r>
        <w:t>: 12.4% (</w:t>
      </w:r>
      <w:r w:rsidRPr="00492FB8">
        <w:rPr>
          <w:i/>
        </w:rPr>
        <w:t>n</w:t>
      </w:r>
      <w:r>
        <w:t>=17) and 7.1% (</w:t>
      </w:r>
      <w:r w:rsidRPr="00492FB8">
        <w:rPr>
          <w:i/>
        </w:rPr>
        <w:t>n</w:t>
      </w:r>
      <w:r>
        <w:t>=8) respectively. Similarly, of the three organisati</w:t>
      </w:r>
      <w:r w:rsidR="003312F1">
        <w:t>on types</w:t>
      </w:r>
      <w:r w:rsidR="00E44EFE">
        <w:t>,</w:t>
      </w:r>
      <w:r w:rsidR="003312F1">
        <w:t xml:space="preserve"> government</w:t>
      </w:r>
      <w:r w:rsidR="00B11658">
        <w:t xml:space="preserve"> </w:t>
      </w:r>
      <w:r w:rsidR="003312F1">
        <w:t>operated aged care home</w:t>
      </w:r>
      <w:r>
        <w:t>s had the highest prevalence</w:t>
      </w:r>
      <w:r w:rsidR="00406186">
        <w:t xml:space="preserve"> of suspected infections</w:t>
      </w:r>
      <w:r>
        <w:t>: 3.7% (</w:t>
      </w:r>
      <w:r w:rsidRPr="00492FB8">
        <w:rPr>
          <w:i/>
        </w:rPr>
        <w:t>n</w:t>
      </w:r>
      <w:r>
        <w:t>=203) and 3.5% (</w:t>
      </w:r>
      <w:r w:rsidRPr="00492FB8">
        <w:rPr>
          <w:i/>
        </w:rPr>
        <w:t>n</w:t>
      </w:r>
      <w:r>
        <w:t xml:space="preserve">=196) </w:t>
      </w:r>
      <w:r w:rsidR="00B11658">
        <w:t xml:space="preserve">in 2016 and 2017 </w:t>
      </w:r>
      <w:r>
        <w:t xml:space="preserve">respectively (Table </w:t>
      </w:r>
      <w:r w:rsidR="00B11658">
        <w:t>4</w:t>
      </w:r>
      <w:r>
        <w:t>).</w:t>
      </w:r>
    </w:p>
    <w:p w:rsidR="003A3B91" w:rsidRDefault="003A3B91" w:rsidP="003A3B91">
      <w:pPr>
        <w:spacing w:after="80"/>
        <w:rPr>
          <w:b/>
        </w:rPr>
      </w:pPr>
      <w:r>
        <w:br w:type="page"/>
      </w:r>
    </w:p>
    <w:p w:rsidR="003A3B91" w:rsidRPr="005D6BF7" w:rsidRDefault="003A3B91" w:rsidP="003A3B91">
      <w:pPr>
        <w:pStyle w:val="FigureTitle"/>
      </w:pPr>
      <w:r w:rsidRPr="00BF1AA1">
        <w:lastRenderedPageBreak/>
        <w:t xml:space="preserve">Table </w:t>
      </w:r>
      <w:r>
        <w:t xml:space="preserve">4: </w:t>
      </w:r>
      <w:r w:rsidRPr="005D6BF7">
        <w:t>Prevalence of residents with signs and/or symptoms</w:t>
      </w:r>
      <w:r>
        <w:t xml:space="preserve"> </w:t>
      </w:r>
      <w:r w:rsidR="009176A0">
        <w:t xml:space="preserve">of a suspected infection </w:t>
      </w:r>
      <w:r w:rsidRPr="005D6BF7">
        <w:t xml:space="preserve">on the survey day, by state, remoteness and provider type (2016 and 2017)  </w:t>
      </w:r>
    </w:p>
    <w:tbl>
      <w:tblPr>
        <w:tblStyle w:val="TableGridLight1"/>
        <w:tblW w:w="9747" w:type="dxa"/>
        <w:tblLayout w:type="fixed"/>
        <w:tblLook w:val="04A0" w:firstRow="1" w:lastRow="0" w:firstColumn="1" w:lastColumn="0" w:noHBand="0" w:noVBand="1"/>
      </w:tblPr>
      <w:tblGrid>
        <w:gridCol w:w="1641"/>
        <w:gridCol w:w="1756"/>
        <w:gridCol w:w="1389"/>
        <w:gridCol w:w="1786"/>
        <w:gridCol w:w="1333"/>
        <w:gridCol w:w="1842"/>
      </w:tblGrid>
      <w:tr w:rsidR="003A3B91" w:rsidRPr="00D954D6" w:rsidTr="008A7915">
        <w:trPr>
          <w:trHeight w:val="283"/>
        </w:trPr>
        <w:tc>
          <w:tcPr>
            <w:tcW w:w="3397" w:type="dxa"/>
            <w:gridSpan w:val="2"/>
            <w:vMerge w:val="restart"/>
            <w:noWrap/>
          </w:tcPr>
          <w:p w:rsidR="003A3B91" w:rsidRPr="00A50D58" w:rsidRDefault="003A3B91" w:rsidP="00F762FA">
            <w:pPr>
              <w:pStyle w:val="Normal-beforebullets"/>
              <w:rPr>
                <w:b/>
                <w:lang w:eastAsia="en-AU"/>
              </w:rPr>
            </w:pPr>
            <w:r w:rsidRPr="00A50D58">
              <w:rPr>
                <w:b/>
                <w:lang w:eastAsia="en-AU"/>
              </w:rPr>
              <w:t xml:space="preserve">Category </w:t>
            </w:r>
          </w:p>
        </w:tc>
        <w:tc>
          <w:tcPr>
            <w:tcW w:w="6350" w:type="dxa"/>
            <w:gridSpan w:val="4"/>
            <w:vAlign w:val="center"/>
          </w:tcPr>
          <w:p w:rsidR="003A3B91" w:rsidRPr="00A50D58" w:rsidRDefault="003A3B91" w:rsidP="00F762FA">
            <w:pPr>
              <w:pStyle w:val="Normal-beforebullets"/>
              <w:jc w:val="center"/>
              <w:rPr>
                <w:b/>
                <w:lang w:eastAsia="en-AU"/>
              </w:rPr>
            </w:pPr>
            <w:r w:rsidRPr="00A50D58">
              <w:rPr>
                <w:b/>
                <w:lang w:eastAsia="en-AU"/>
              </w:rPr>
              <w:t>Residents with infection signs and/or symptoms</w:t>
            </w:r>
          </w:p>
        </w:tc>
      </w:tr>
      <w:tr w:rsidR="003A3B91" w:rsidRPr="00D954D6" w:rsidTr="008A7915">
        <w:trPr>
          <w:trHeight w:val="283"/>
        </w:trPr>
        <w:tc>
          <w:tcPr>
            <w:tcW w:w="3397" w:type="dxa"/>
            <w:gridSpan w:val="2"/>
            <w:vMerge/>
            <w:noWrap/>
            <w:hideMark/>
          </w:tcPr>
          <w:p w:rsidR="003A3B91" w:rsidRPr="00A50D58" w:rsidRDefault="003A3B91" w:rsidP="00F762FA">
            <w:pPr>
              <w:pStyle w:val="Normal-beforebullets"/>
              <w:rPr>
                <w:b/>
                <w:lang w:eastAsia="en-AU"/>
              </w:rPr>
            </w:pPr>
          </w:p>
        </w:tc>
        <w:tc>
          <w:tcPr>
            <w:tcW w:w="3175" w:type="dxa"/>
            <w:gridSpan w:val="2"/>
            <w:vAlign w:val="center"/>
          </w:tcPr>
          <w:p w:rsidR="003A3B91" w:rsidRPr="00A50D58" w:rsidRDefault="003A3B91" w:rsidP="00F762FA">
            <w:pPr>
              <w:pStyle w:val="Normal-beforebullets"/>
              <w:jc w:val="center"/>
              <w:rPr>
                <w:b/>
                <w:lang w:eastAsia="en-AU"/>
              </w:rPr>
            </w:pPr>
            <w:r w:rsidRPr="00A50D58">
              <w:rPr>
                <w:b/>
                <w:lang w:eastAsia="en-AU"/>
              </w:rPr>
              <w:t>2016</w:t>
            </w:r>
          </w:p>
        </w:tc>
        <w:tc>
          <w:tcPr>
            <w:tcW w:w="3175" w:type="dxa"/>
            <w:gridSpan w:val="2"/>
            <w:vAlign w:val="center"/>
          </w:tcPr>
          <w:p w:rsidR="003A3B91" w:rsidRPr="00A50D58" w:rsidRDefault="003A3B91" w:rsidP="00F762FA">
            <w:pPr>
              <w:pStyle w:val="Normal-beforebullets"/>
              <w:jc w:val="center"/>
              <w:rPr>
                <w:b/>
                <w:highlight w:val="yellow"/>
                <w:lang w:eastAsia="en-AU"/>
              </w:rPr>
            </w:pPr>
            <w:r w:rsidRPr="00A50D58">
              <w:rPr>
                <w:b/>
                <w:lang w:eastAsia="en-AU"/>
              </w:rPr>
              <w:t>2017</w:t>
            </w:r>
          </w:p>
        </w:tc>
      </w:tr>
      <w:tr w:rsidR="003A3B91" w:rsidRPr="00D954D6" w:rsidTr="008A7915">
        <w:trPr>
          <w:trHeight w:val="283"/>
        </w:trPr>
        <w:tc>
          <w:tcPr>
            <w:tcW w:w="3397" w:type="dxa"/>
            <w:gridSpan w:val="2"/>
            <w:vMerge/>
          </w:tcPr>
          <w:p w:rsidR="003A3B91" w:rsidRPr="00A50D58" w:rsidRDefault="003A3B91" w:rsidP="00F762FA">
            <w:pPr>
              <w:pStyle w:val="Normal-beforebullets"/>
              <w:rPr>
                <w:b/>
                <w:lang w:eastAsia="en-AU"/>
              </w:rPr>
            </w:pPr>
          </w:p>
        </w:tc>
        <w:tc>
          <w:tcPr>
            <w:tcW w:w="1389" w:type="dxa"/>
            <w:vAlign w:val="center"/>
          </w:tcPr>
          <w:p w:rsidR="003A3B91" w:rsidRPr="00A50D58" w:rsidRDefault="003A3B91" w:rsidP="00F762FA">
            <w:pPr>
              <w:pStyle w:val="Normal-beforebullets"/>
              <w:jc w:val="right"/>
              <w:rPr>
                <w:b/>
              </w:rPr>
            </w:pPr>
            <w:r w:rsidRPr="00A50D58">
              <w:rPr>
                <w:b/>
              </w:rPr>
              <w:t>No.</w:t>
            </w:r>
          </w:p>
        </w:tc>
        <w:tc>
          <w:tcPr>
            <w:tcW w:w="1786" w:type="dxa"/>
            <w:vAlign w:val="center"/>
          </w:tcPr>
          <w:p w:rsidR="003A3B91" w:rsidRPr="00A50D58" w:rsidRDefault="003A3B91" w:rsidP="00F762FA">
            <w:pPr>
              <w:pStyle w:val="Normal-beforebullets"/>
              <w:jc w:val="right"/>
              <w:rPr>
                <w:b/>
              </w:rPr>
            </w:pPr>
            <w:r w:rsidRPr="00A50D58">
              <w:rPr>
                <w:b/>
              </w:rPr>
              <w:t>Prevalence (%)</w:t>
            </w:r>
          </w:p>
        </w:tc>
        <w:tc>
          <w:tcPr>
            <w:tcW w:w="1333" w:type="dxa"/>
            <w:vAlign w:val="center"/>
          </w:tcPr>
          <w:p w:rsidR="003A3B91" w:rsidRPr="00A50D58" w:rsidRDefault="003A3B91" w:rsidP="00F762FA">
            <w:pPr>
              <w:pStyle w:val="Normal-beforebullets"/>
              <w:jc w:val="right"/>
              <w:rPr>
                <w:b/>
              </w:rPr>
            </w:pPr>
            <w:r w:rsidRPr="00A50D58">
              <w:rPr>
                <w:b/>
              </w:rPr>
              <w:t>No.</w:t>
            </w:r>
          </w:p>
        </w:tc>
        <w:tc>
          <w:tcPr>
            <w:tcW w:w="1842" w:type="dxa"/>
            <w:vAlign w:val="center"/>
          </w:tcPr>
          <w:p w:rsidR="003A3B91" w:rsidRPr="00A50D58" w:rsidRDefault="003A3B91" w:rsidP="00F762FA">
            <w:pPr>
              <w:pStyle w:val="Normal-beforebullets"/>
              <w:jc w:val="right"/>
              <w:rPr>
                <w:b/>
              </w:rPr>
            </w:pPr>
            <w:r w:rsidRPr="00A50D58">
              <w:rPr>
                <w:b/>
              </w:rPr>
              <w:t>Prevalence (%)</w:t>
            </w:r>
          </w:p>
        </w:tc>
      </w:tr>
      <w:tr w:rsidR="003A3B91" w:rsidRPr="00D954D6" w:rsidTr="008A7915">
        <w:trPr>
          <w:trHeight w:val="283"/>
        </w:trPr>
        <w:tc>
          <w:tcPr>
            <w:tcW w:w="1641" w:type="dxa"/>
            <w:vMerge w:val="restart"/>
            <w:hideMark/>
          </w:tcPr>
          <w:p w:rsidR="003A3B91" w:rsidRPr="00A50D58" w:rsidRDefault="003A3B91" w:rsidP="00F762FA">
            <w:pPr>
              <w:pStyle w:val="Normal-beforebullets"/>
              <w:rPr>
                <w:b/>
                <w:color w:val="000000"/>
                <w:lang w:eastAsia="en-AU"/>
              </w:rPr>
            </w:pPr>
            <w:r w:rsidRPr="00A50D58">
              <w:rPr>
                <w:b/>
                <w:color w:val="000000"/>
                <w:lang w:eastAsia="en-AU"/>
              </w:rPr>
              <w:t>State</w:t>
            </w:r>
          </w:p>
        </w:tc>
        <w:tc>
          <w:tcPr>
            <w:tcW w:w="1756" w:type="dxa"/>
            <w:hideMark/>
          </w:tcPr>
          <w:p w:rsidR="003A3B91" w:rsidRPr="00A50D58" w:rsidRDefault="003A3B91" w:rsidP="00F762FA">
            <w:pPr>
              <w:pStyle w:val="Normal-beforebullets"/>
              <w:rPr>
                <w:b/>
                <w:color w:val="000000"/>
                <w:lang w:eastAsia="en-AU"/>
              </w:rPr>
            </w:pPr>
            <w:r w:rsidRPr="00A50D58">
              <w:rPr>
                <w:b/>
                <w:color w:val="000000"/>
                <w:lang w:eastAsia="en-AU"/>
              </w:rPr>
              <w:t>NSW</w:t>
            </w:r>
          </w:p>
        </w:tc>
        <w:tc>
          <w:tcPr>
            <w:tcW w:w="1389" w:type="dxa"/>
            <w:vAlign w:val="center"/>
          </w:tcPr>
          <w:p w:rsidR="003A3B91" w:rsidRPr="00C21B19" w:rsidRDefault="003A3B91" w:rsidP="00F762FA">
            <w:pPr>
              <w:pStyle w:val="Normal-beforebullets"/>
              <w:jc w:val="right"/>
              <w:rPr>
                <w:color w:val="000000"/>
              </w:rPr>
            </w:pPr>
            <w:r w:rsidRPr="00C21B19">
              <w:rPr>
                <w:color w:val="000000"/>
              </w:rPr>
              <w:t>59</w:t>
            </w:r>
          </w:p>
        </w:tc>
        <w:tc>
          <w:tcPr>
            <w:tcW w:w="1786" w:type="dxa"/>
            <w:vAlign w:val="center"/>
          </w:tcPr>
          <w:p w:rsidR="003A3B91" w:rsidRPr="00C21B19" w:rsidRDefault="003A3B91" w:rsidP="00F762FA">
            <w:pPr>
              <w:pStyle w:val="Normal-beforebullets"/>
              <w:jc w:val="right"/>
              <w:rPr>
                <w:color w:val="000000"/>
              </w:rPr>
            </w:pPr>
            <w:r>
              <w:rPr>
                <w:color w:val="000000"/>
              </w:rPr>
              <w:t>4.0</w:t>
            </w:r>
          </w:p>
        </w:tc>
        <w:tc>
          <w:tcPr>
            <w:tcW w:w="1333" w:type="dxa"/>
            <w:vAlign w:val="center"/>
          </w:tcPr>
          <w:p w:rsidR="003A3B91" w:rsidRPr="00C21B19" w:rsidRDefault="003A3B91" w:rsidP="00F762FA">
            <w:pPr>
              <w:pStyle w:val="Normal-beforebullets"/>
              <w:jc w:val="right"/>
              <w:rPr>
                <w:color w:val="000000"/>
              </w:rPr>
            </w:pPr>
            <w:r w:rsidRPr="00C21B19">
              <w:rPr>
                <w:color w:val="000000"/>
              </w:rPr>
              <w:t>71</w:t>
            </w:r>
          </w:p>
        </w:tc>
        <w:tc>
          <w:tcPr>
            <w:tcW w:w="1842" w:type="dxa"/>
            <w:vAlign w:val="center"/>
          </w:tcPr>
          <w:p w:rsidR="003A3B91" w:rsidRPr="00C21B19" w:rsidRDefault="003A3B91" w:rsidP="00F762FA">
            <w:pPr>
              <w:pStyle w:val="Normal-beforebullets"/>
              <w:jc w:val="right"/>
              <w:rPr>
                <w:color w:val="000000"/>
              </w:rPr>
            </w:pPr>
            <w:r>
              <w:rPr>
                <w:color w:val="000000"/>
              </w:rPr>
              <w:t>5.2</w:t>
            </w:r>
          </w:p>
        </w:tc>
      </w:tr>
      <w:tr w:rsidR="003A3B91" w:rsidRPr="00D954D6" w:rsidTr="008A7915">
        <w:trPr>
          <w:trHeight w:val="283"/>
        </w:trPr>
        <w:tc>
          <w:tcPr>
            <w:tcW w:w="1641" w:type="dxa"/>
            <w:vMerge/>
          </w:tcPr>
          <w:p w:rsidR="003A3B91" w:rsidRPr="00A50D58" w:rsidRDefault="003A3B91" w:rsidP="00F762FA">
            <w:pPr>
              <w:pStyle w:val="Normal-beforebullets"/>
              <w:rPr>
                <w:b/>
                <w:color w:val="000000"/>
              </w:rPr>
            </w:pPr>
          </w:p>
        </w:tc>
        <w:tc>
          <w:tcPr>
            <w:tcW w:w="1756" w:type="dxa"/>
          </w:tcPr>
          <w:p w:rsidR="003A3B91" w:rsidRPr="00A50D58" w:rsidRDefault="003A3B91" w:rsidP="00F762FA">
            <w:pPr>
              <w:pStyle w:val="Normal-beforebullets"/>
              <w:rPr>
                <w:b/>
                <w:color w:val="000000"/>
                <w:lang w:eastAsia="en-AU"/>
              </w:rPr>
            </w:pPr>
            <w:r w:rsidRPr="00A50D58">
              <w:rPr>
                <w:b/>
                <w:color w:val="000000"/>
                <w:lang w:eastAsia="en-AU"/>
              </w:rPr>
              <w:t>Vic</w:t>
            </w:r>
          </w:p>
        </w:tc>
        <w:tc>
          <w:tcPr>
            <w:tcW w:w="1389" w:type="dxa"/>
            <w:vAlign w:val="center"/>
          </w:tcPr>
          <w:p w:rsidR="003A3B91" w:rsidRPr="00C21B19" w:rsidRDefault="003A3B91" w:rsidP="00F762FA">
            <w:pPr>
              <w:pStyle w:val="Normal-beforebullets"/>
              <w:jc w:val="right"/>
              <w:rPr>
                <w:color w:val="000000"/>
              </w:rPr>
            </w:pPr>
            <w:r w:rsidRPr="00C21B19">
              <w:rPr>
                <w:color w:val="000000"/>
              </w:rPr>
              <w:t>226</w:t>
            </w:r>
          </w:p>
        </w:tc>
        <w:tc>
          <w:tcPr>
            <w:tcW w:w="1786" w:type="dxa"/>
            <w:vAlign w:val="center"/>
          </w:tcPr>
          <w:p w:rsidR="003A3B91" w:rsidRPr="00C21B19" w:rsidRDefault="003A3B91" w:rsidP="00F762FA">
            <w:pPr>
              <w:pStyle w:val="Normal-beforebullets"/>
              <w:jc w:val="right"/>
              <w:rPr>
                <w:color w:val="000000"/>
              </w:rPr>
            </w:pPr>
            <w:r>
              <w:rPr>
                <w:color w:val="000000"/>
              </w:rPr>
              <w:t>3.0</w:t>
            </w:r>
          </w:p>
        </w:tc>
        <w:tc>
          <w:tcPr>
            <w:tcW w:w="1333" w:type="dxa"/>
            <w:vAlign w:val="center"/>
          </w:tcPr>
          <w:p w:rsidR="003A3B91" w:rsidRPr="00C21B19" w:rsidRDefault="003A3B91" w:rsidP="00F762FA">
            <w:pPr>
              <w:pStyle w:val="Normal-beforebullets"/>
              <w:jc w:val="right"/>
              <w:rPr>
                <w:color w:val="000000"/>
              </w:rPr>
            </w:pPr>
            <w:r w:rsidRPr="00C21B19">
              <w:rPr>
                <w:color w:val="000000"/>
              </w:rPr>
              <w:t>162</w:t>
            </w:r>
          </w:p>
        </w:tc>
        <w:tc>
          <w:tcPr>
            <w:tcW w:w="1842" w:type="dxa"/>
            <w:vAlign w:val="center"/>
          </w:tcPr>
          <w:p w:rsidR="003A3B91" w:rsidRPr="00C21B19" w:rsidRDefault="003A3B91" w:rsidP="00F762FA">
            <w:pPr>
              <w:pStyle w:val="Normal-beforebullets"/>
              <w:jc w:val="right"/>
              <w:rPr>
                <w:color w:val="000000"/>
              </w:rPr>
            </w:pPr>
            <w:r>
              <w:rPr>
                <w:color w:val="000000"/>
              </w:rPr>
              <w:t>2.4</w:t>
            </w:r>
          </w:p>
        </w:tc>
      </w:tr>
      <w:tr w:rsidR="003A3B91" w:rsidRPr="00D954D6" w:rsidTr="008A7915">
        <w:trPr>
          <w:trHeight w:val="283"/>
        </w:trPr>
        <w:tc>
          <w:tcPr>
            <w:tcW w:w="1641" w:type="dxa"/>
            <w:vMerge/>
            <w:hideMark/>
          </w:tcPr>
          <w:p w:rsidR="003A3B91" w:rsidRPr="00A50D58" w:rsidRDefault="003A3B91" w:rsidP="00F762FA">
            <w:pPr>
              <w:pStyle w:val="Normal-beforebullets"/>
              <w:rPr>
                <w:b/>
                <w:color w:val="000000"/>
                <w:lang w:eastAsia="en-AU"/>
              </w:rPr>
            </w:pPr>
          </w:p>
        </w:tc>
        <w:tc>
          <w:tcPr>
            <w:tcW w:w="1756" w:type="dxa"/>
            <w:hideMark/>
          </w:tcPr>
          <w:p w:rsidR="003A3B91" w:rsidRPr="00A50D58" w:rsidRDefault="003A3B91" w:rsidP="00F762FA">
            <w:pPr>
              <w:pStyle w:val="Normal-beforebullets"/>
              <w:rPr>
                <w:b/>
                <w:color w:val="000000"/>
                <w:lang w:eastAsia="en-AU"/>
              </w:rPr>
            </w:pPr>
            <w:r w:rsidRPr="00A50D58">
              <w:rPr>
                <w:b/>
                <w:color w:val="000000"/>
                <w:lang w:eastAsia="en-AU"/>
              </w:rPr>
              <w:t>QLD</w:t>
            </w:r>
          </w:p>
        </w:tc>
        <w:tc>
          <w:tcPr>
            <w:tcW w:w="1389" w:type="dxa"/>
            <w:vAlign w:val="center"/>
          </w:tcPr>
          <w:p w:rsidR="003A3B91" w:rsidRPr="00C21B19" w:rsidRDefault="003A3B91" w:rsidP="00F762FA">
            <w:pPr>
              <w:pStyle w:val="Normal-beforebullets"/>
              <w:jc w:val="right"/>
              <w:rPr>
                <w:color w:val="000000"/>
              </w:rPr>
            </w:pPr>
            <w:r w:rsidRPr="00C21B19">
              <w:rPr>
                <w:color w:val="000000"/>
              </w:rPr>
              <w:t>48</w:t>
            </w:r>
          </w:p>
        </w:tc>
        <w:tc>
          <w:tcPr>
            <w:tcW w:w="1786" w:type="dxa"/>
            <w:vAlign w:val="center"/>
          </w:tcPr>
          <w:p w:rsidR="003A3B91" w:rsidRPr="00C21B19" w:rsidRDefault="003A3B91" w:rsidP="00F762FA">
            <w:pPr>
              <w:pStyle w:val="Normal-beforebullets"/>
              <w:jc w:val="right"/>
              <w:rPr>
                <w:color w:val="000000"/>
              </w:rPr>
            </w:pPr>
            <w:r>
              <w:rPr>
                <w:color w:val="000000"/>
              </w:rPr>
              <w:t>2.4</w:t>
            </w:r>
          </w:p>
        </w:tc>
        <w:tc>
          <w:tcPr>
            <w:tcW w:w="1333" w:type="dxa"/>
            <w:vAlign w:val="center"/>
          </w:tcPr>
          <w:p w:rsidR="003A3B91" w:rsidRPr="00C21B19" w:rsidRDefault="003A3B91" w:rsidP="00F762FA">
            <w:pPr>
              <w:pStyle w:val="Normal-beforebullets"/>
              <w:jc w:val="right"/>
              <w:rPr>
                <w:color w:val="000000"/>
              </w:rPr>
            </w:pPr>
            <w:r w:rsidRPr="00C21B19">
              <w:rPr>
                <w:color w:val="000000"/>
              </w:rPr>
              <w:t>23</w:t>
            </w:r>
          </w:p>
        </w:tc>
        <w:tc>
          <w:tcPr>
            <w:tcW w:w="1842" w:type="dxa"/>
            <w:vAlign w:val="center"/>
          </w:tcPr>
          <w:p w:rsidR="003A3B91" w:rsidRPr="00C21B19" w:rsidRDefault="003A3B91" w:rsidP="00F762FA">
            <w:pPr>
              <w:pStyle w:val="Normal-beforebullets"/>
              <w:jc w:val="right"/>
              <w:rPr>
                <w:color w:val="000000"/>
              </w:rPr>
            </w:pPr>
            <w:r>
              <w:rPr>
                <w:color w:val="000000"/>
              </w:rPr>
              <w:t>1.7</w:t>
            </w:r>
          </w:p>
        </w:tc>
      </w:tr>
      <w:tr w:rsidR="003A3B91" w:rsidRPr="00D954D6" w:rsidTr="008A7915">
        <w:trPr>
          <w:trHeight w:val="283"/>
        </w:trPr>
        <w:tc>
          <w:tcPr>
            <w:tcW w:w="1641" w:type="dxa"/>
            <w:vMerge/>
            <w:hideMark/>
          </w:tcPr>
          <w:p w:rsidR="003A3B91" w:rsidRPr="00A50D58" w:rsidRDefault="003A3B91" w:rsidP="00F762FA">
            <w:pPr>
              <w:pStyle w:val="Normal-beforebullets"/>
              <w:rPr>
                <w:b/>
                <w:color w:val="000000"/>
                <w:lang w:eastAsia="en-AU"/>
              </w:rPr>
            </w:pPr>
          </w:p>
        </w:tc>
        <w:tc>
          <w:tcPr>
            <w:tcW w:w="1756" w:type="dxa"/>
            <w:hideMark/>
          </w:tcPr>
          <w:p w:rsidR="003A3B91" w:rsidRPr="00A50D58" w:rsidRDefault="003A3B91" w:rsidP="00F762FA">
            <w:pPr>
              <w:pStyle w:val="Normal-beforebullets"/>
              <w:rPr>
                <w:b/>
                <w:color w:val="000000"/>
                <w:lang w:eastAsia="en-AU"/>
              </w:rPr>
            </w:pPr>
            <w:r w:rsidRPr="00A50D58">
              <w:rPr>
                <w:b/>
                <w:color w:val="000000"/>
                <w:lang w:eastAsia="en-AU"/>
              </w:rPr>
              <w:t>SA</w:t>
            </w:r>
          </w:p>
        </w:tc>
        <w:tc>
          <w:tcPr>
            <w:tcW w:w="1389" w:type="dxa"/>
            <w:vAlign w:val="center"/>
          </w:tcPr>
          <w:p w:rsidR="003A3B91" w:rsidRPr="00C21B19" w:rsidRDefault="003A3B91" w:rsidP="00F762FA">
            <w:pPr>
              <w:pStyle w:val="Normal-beforebullets"/>
              <w:jc w:val="right"/>
              <w:rPr>
                <w:color w:val="000000"/>
              </w:rPr>
            </w:pPr>
            <w:r w:rsidRPr="00C21B19">
              <w:rPr>
                <w:color w:val="000000"/>
              </w:rPr>
              <w:t>21</w:t>
            </w:r>
          </w:p>
        </w:tc>
        <w:tc>
          <w:tcPr>
            <w:tcW w:w="1786" w:type="dxa"/>
            <w:vAlign w:val="center"/>
          </w:tcPr>
          <w:p w:rsidR="003A3B91" w:rsidRPr="00C21B19" w:rsidRDefault="003A3B91" w:rsidP="00F762FA">
            <w:pPr>
              <w:pStyle w:val="Normal-beforebullets"/>
              <w:jc w:val="right"/>
              <w:rPr>
                <w:color w:val="000000"/>
              </w:rPr>
            </w:pPr>
            <w:r>
              <w:rPr>
                <w:color w:val="000000"/>
              </w:rPr>
              <w:t>3.6</w:t>
            </w:r>
          </w:p>
        </w:tc>
        <w:tc>
          <w:tcPr>
            <w:tcW w:w="1333" w:type="dxa"/>
            <w:vAlign w:val="center"/>
          </w:tcPr>
          <w:p w:rsidR="003A3B91" w:rsidRPr="00C21B19" w:rsidRDefault="003A3B91" w:rsidP="00F762FA">
            <w:pPr>
              <w:pStyle w:val="Normal-beforebullets"/>
              <w:jc w:val="right"/>
              <w:rPr>
                <w:color w:val="000000"/>
              </w:rPr>
            </w:pPr>
            <w:r w:rsidRPr="00C21B19">
              <w:rPr>
                <w:color w:val="000000"/>
              </w:rPr>
              <w:t>50</w:t>
            </w:r>
          </w:p>
        </w:tc>
        <w:tc>
          <w:tcPr>
            <w:tcW w:w="1842" w:type="dxa"/>
            <w:vAlign w:val="center"/>
          </w:tcPr>
          <w:p w:rsidR="003A3B91" w:rsidRPr="00C21B19" w:rsidRDefault="003A3B91" w:rsidP="00F762FA">
            <w:pPr>
              <w:pStyle w:val="Normal-beforebullets"/>
              <w:jc w:val="right"/>
              <w:rPr>
                <w:color w:val="000000"/>
              </w:rPr>
            </w:pPr>
            <w:r>
              <w:rPr>
                <w:color w:val="000000"/>
              </w:rPr>
              <w:t>6.3</w:t>
            </w:r>
          </w:p>
        </w:tc>
      </w:tr>
      <w:tr w:rsidR="003A3B91" w:rsidRPr="00D954D6" w:rsidTr="008A7915">
        <w:trPr>
          <w:trHeight w:val="283"/>
        </w:trPr>
        <w:tc>
          <w:tcPr>
            <w:tcW w:w="1641" w:type="dxa"/>
            <w:vMerge/>
          </w:tcPr>
          <w:p w:rsidR="003A3B91" w:rsidRPr="00A50D58" w:rsidRDefault="003A3B91" w:rsidP="00F762FA">
            <w:pPr>
              <w:pStyle w:val="Normal-beforebullets"/>
              <w:rPr>
                <w:b/>
                <w:color w:val="000000"/>
              </w:rPr>
            </w:pPr>
          </w:p>
        </w:tc>
        <w:tc>
          <w:tcPr>
            <w:tcW w:w="1756" w:type="dxa"/>
          </w:tcPr>
          <w:p w:rsidR="003A3B91" w:rsidRPr="00A50D58" w:rsidRDefault="003A3B91" w:rsidP="00F762FA">
            <w:pPr>
              <w:pStyle w:val="Normal-beforebullets"/>
              <w:rPr>
                <w:b/>
                <w:color w:val="000000"/>
                <w:lang w:eastAsia="en-AU"/>
              </w:rPr>
            </w:pPr>
            <w:r w:rsidRPr="00A50D58">
              <w:rPr>
                <w:b/>
                <w:color w:val="000000"/>
                <w:lang w:eastAsia="en-AU"/>
              </w:rPr>
              <w:t>WA</w:t>
            </w:r>
          </w:p>
        </w:tc>
        <w:tc>
          <w:tcPr>
            <w:tcW w:w="1389" w:type="dxa"/>
            <w:vAlign w:val="center"/>
          </w:tcPr>
          <w:p w:rsidR="003A3B91" w:rsidRPr="00C21B19" w:rsidRDefault="003A3B91" w:rsidP="00F762FA">
            <w:pPr>
              <w:pStyle w:val="Normal-beforebullets"/>
              <w:jc w:val="right"/>
              <w:rPr>
                <w:color w:val="000000"/>
              </w:rPr>
            </w:pPr>
            <w:r w:rsidRPr="00C21B19">
              <w:rPr>
                <w:color w:val="000000"/>
              </w:rPr>
              <w:t>55</w:t>
            </w:r>
          </w:p>
        </w:tc>
        <w:tc>
          <w:tcPr>
            <w:tcW w:w="1786" w:type="dxa"/>
            <w:vAlign w:val="center"/>
          </w:tcPr>
          <w:p w:rsidR="003A3B91" w:rsidRPr="00C21B19" w:rsidRDefault="003A3B91" w:rsidP="00F762FA">
            <w:pPr>
              <w:pStyle w:val="Normal-beforebullets"/>
              <w:jc w:val="right"/>
              <w:rPr>
                <w:color w:val="000000"/>
              </w:rPr>
            </w:pPr>
            <w:r>
              <w:rPr>
                <w:color w:val="000000"/>
              </w:rPr>
              <w:t>4.5</w:t>
            </w:r>
          </w:p>
        </w:tc>
        <w:tc>
          <w:tcPr>
            <w:tcW w:w="1333" w:type="dxa"/>
            <w:vAlign w:val="center"/>
          </w:tcPr>
          <w:p w:rsidR="003A3B91" w:rsidRPr="00C21B19" w:rsidRDefault="003A3B91" w:rsidP="00F762FA">
            <w:pPr>
              <w:pStyle w:val="Normal-beforebullets"/>
              <w:jc w:val="right"/>
              <w:rPr>
                <w:color w:val="000000"/>
              </w:rPr>
            </w:pPr>
            <w:r w:rsidRPr="00C21B19">
              <w:rPr>
                <w:color w:val="000000"/>
              </w:rPr>
              <w:t>35</w:t>
            </w:r>
          </w:p>
        </w:tc>
        <w:tc>
          <w:tcPr>
            <w:tcW w:w="1842" w:type="dxa"/>
            <w:vAlign w:val="center"/>
          </w:tcPr>
          <w:p w:rsidR="003A3B91" w:rsidRPr="00C21B19" w:rsidRDefault="003A3B91" w:rsidP="00F762FA">
            <w:pPr>
              <w:pStyle w:val="Normal-beforebullets"/>
              <w:jc w:val="right"/>
              <w:rPr>
                <w:color w:val="000000"/>
              </w:rPr>
            </w:pPr>
            <w:r>
              <w:rPr>
                <w:color w:val="000000"/>
              </w:rPr>
              <w:t>2.1</w:t>
            </w:r>
          </w:p>
        </w:tc>
      </w:tr>
      <w:tr w:rsidR="003A3B91" w:rsidRPr="00D954D6" w:rsidTr="008A7915">
        <w:trPr>
          <w:trHeight w:val="283"/>
        </w:trPr>
        <w:tc>
          <w:tcPr>
            <w:tcW w:w="1641" w:type="dxa"/>
            <w:vMerge/>
            <w:hideMark/>
          </w:tcPr>
          <w:p w:rsidR="003A3B91" w:rsidRPr="00A50D58" w:rsidRDefault="003A3B91" w:rsidP="00F762FA">
            <w:pPr>
              <w:pStyle w:val="Normal-beforebullets"/>
              <w:rPr>
                <w:b/>
                <w:color w:val="000000"/>
                <w:lang w:eastAsia="en-AU"/>
              </w:rPr>
            </w:pPr>
          </w:p>
        </w:tc>
        <w:tc>
          <w:tcPr>
            <w:tcW w:w="1756" w:type="dxa"/>
            <w:hideMark/>
          </w:tcPr>
          <w:p w:rsidR="003A3B91" w:rsidRPr="00A50D58" w:rsidRDefault="003A3B91" w:rsidP="00F762FA">
            <w:pPr>
              <w:pStyle w:val="Normal-beforebullets"/>
              <w:rPr>
                <w:b/>
                <w:color w:val="000000"/>
                <w:lang w:eastAsia="en-AU"/>
              </w:rPr>
            </w:pPr>
            <w:proofErr w:type="spellStart"/>
            <w:r w:rsidRPr="00A50D58">
              <w:rPr>
                <w:b/>
                <w:color w:val="000000"/>
                <w:lang w:eastAsia="en-AU"/>
              </w:rPr>
              <w:t>Tas</w:t>
            </w:r>
            <w:proofErr w:type="spellEnd"/>
          </w:p>
        </w:tc>
        <w:tc>
          <w:tcPr>
            <w:tcW w:w="1389" w:type="dxa"/>
            <w:vAlign w:val="center"/>
          </w:tcPr>
          <w:p w:rsidR="003A3B91" w:rsidRPr="00C21B19" w:rsidRDefault="003A3B91" w:rsidP="00F762FA">
            <w:pPr>
              <w:pStyle w:val="Normal-beforebullets"/>
              <w:jc w:val="right"/>
              <w:rPr>
                <w:color w:val="000000"/>
              </w:rPr>
            </w:pPr>
            <w:r w:rsidRPr="00C21B19">
              <w:rPr>
                <w:color w:val="000000"/>
              </w:rPr>
              <w:t>8</w:t>
            </w:r>
          </w:p>
        </w:tc>
        <w:tc>
          <w:tcPr>
            <w:tcW w:w="1786" w:type="dxa"/>
            <w:vAlign w:val="center"/>
          </w:tcPr>
          <w:p w:rsidR="003A3B91" w:rsidRPr="00C21B19" w:rsidRDefault="003A3B91" w:rsidP="00F762FA">
            <w:pPr>
              <w:pStyle w:val="Normal-beforebullets"/>
              <w:jc w:val="right"/>
              <w:rPr>
                <w:color w:val="000000"/>
              </w:rPr>
            </w:pPr>
            <w:r>
              <w:rPr>
                <w:color w:val="000000"/>
              </w:rPr>
              <w:t>1.2</w:t>
            </w:r>
          </w:p>
        </w:tc>
        <w:tc>
          <w:tcPr>
            <w:tcW w:w="1333" w:type="dxa"/>
            <w:vAlign w:val="center"/>
          </w:tcPr>
          <w:p w:rsidR="003A3B91" w:rsidRPr="00C21B19" w:rsidRDefault="003A3B91" w:rsidP="00F762FA">
            <w:pPr>
              <w:pStyle w:val="Normal-beforebullets"/>
              <w:jc w:val="right"/>
              <w:rPr>
                <w:color w:val="000000"/>
              </w:rPr>
            </w:pPr>
            <w:r w:rsidRPr="00C21B19">
              <w:rPr>
                <w:color w:val="000000"/>
              </w:rPr>
              <w:t>8</w:t>
            </w:r>
          </w:p>
        </w:tc>
        <w:tc>
          <w:tcPr>
            <w:tcW w:w="1842" w:type="dxa"/>
            <w:vAlign w:val="center"/>
          </w:tcPr>
          <w:p w:rsidR="003A3B91" w:rsidRPr="00C21B19" w:rsidRDefault="003A3B91" w:rsidP="00F762FA">
            <w:pPr>
              <w:pStyle w:val="Normal-beforebullets"/>
              <w:jc w:val="right"/>
              <w:rPr>
                <w:color w:val="000000"/>
              </w:rPr>
            </w:pPr>
            <w:r>
              <w:rPr>
                <w:color w:val="000000"/>
              </w:rPr>
              <w:t>2.1</w:t>
            </w:r>
          </w:p>
        </w:tc>
      </w:tr>
      <w:tr w:rsidR="003A3B91" w:rsidRPr="00D954D6" w:rsidTr="008A7915">
        <w:trPr>
          <w:trHeight w:val="283"/>
        </w:trPr>
        <w:tc>
          <w:tcPr>
            <w:tcW w:w="1641" w:type="dxa"/>
            <w:vMerge w:val="restart"/>
            <w:hideMark/>
          </w:tcPr>
          <w:p w:rsidR="003A3B91" w:rsidRPr="00A50D58" w:rsidRDefault="003A3B91" w:rsidP="00F762FA">
            <w:pPr>
              <w:pStyle w:val="Normal-beforebullets"/>
              <w:rPr>
                <w:b/>
                <w:color w:val="000000"/>
                <w:lang w:eastAsia="en-AU"/>
              </w:rPr>
            </w:pPr>
            <w:r w:rsidRPr="00A50D58">
              <w:rPr>
                <w:b/>
                <w:color w:val="000000"/>
                <w:lang w:eastAsia="en-AU"/>
              </w:rPr>
              <w:t>Remoteness</w:t>
            </w:r>
          </w:p>
        </w:tc>
        <w:tc>
          <w:tcPr>
            <w:tcW w:w="1756" w:type="dxa"/>
            <w:hideMark/>
          </w:tcPr>
          <w:p w:rsidR="003A3B91" w:rsidRPr="00A50D58" w:rsidRDefault="003A3B91" w:rsidP="00F762FA">
            <w:pPr>
              <w:pStyle w:val="Normal-beforebullets"/>
              <w:rPr>
                <w:b/>
                <w:color w:val="000000"/>
                <w:lang w:eastAsia="en-AU"/>
              </w:rPr>
            </w:pPr>
            <w:r w:rsidRPr="00A50D58">
              <w:rPr>
                <w:b/>
                <w:color w:val="000000"/>
                <w:lang w:eastAsia="en-AU"/>
              </w:rPr>
              <w:t>Major Cities</w:t>
            </w:r>
          </w:p>
        </w:tc>
        <w:tc>
          <w:tcPr>
            <w:tcW w:w="1389" w:type="dxa"/>
            <w:vAlign w:val="center"/>
          </w:tcPr>
          <w:p w:rsidR="003A3B91" w:rsidRPr="00C21B19" w:rsidRDefault="003A3B91" w:rsidP="00F762FA">
            <w:pPr>
              <w:pStyle w:val="Normal-beforebullets"/>
              <w:jc w:val="right"/>
              <w:rPr>
                <w:color w:val="000000"/>
              </w:rPr>
            </w:pPr>
            <w:r w:rsidRPr="00C21B19">
              <w:rPr>
                <w:color w:val="000000"/>
              </w:rPr>
              <w:t>184</w:t>
            </w:r>
          </w:p>
        </w:tc>
        <w:tc>
          <w:tcPr>
            <w:tcW w:w="1786" w:type="dxa"/>
            <w:vAlign w:val="center"/>
          </w:tcPr>
          <w:p w:rsidR="003A3B91" w:rsidRPr="00C21B19" w:rsidRDefault="003A3B91" w:rsidP="00F762FA">
            <w:pPr>
              <w:pStyle w:val="Normal-beforebullets"/>
              <w:jc w:val="right"/>
              <w:rPr>
                <w:color w:val="000000"/>
              </w:rPr>
            </w:pPr>
            <w:r>
              <w:rPr>
                <w:color w:val="000000"/>
              </w:rPr>
              <w:t>3.1</w:t>
            </w:r>
          </w:p>
        </w:tc>
        <w:tc>
          <w:tcPr>
            <w:tcW w:w="1333" w:type="dxa"/>
            <w:vAlign w:val="center"/>
          </w:tcPr>
          <w:p w:rsidR="003A3B91" w:rsidRPr="00C21B19" w:rsidRDefault="003A3B91" w:rsidP="00F762FA">
            <w:pPr>
              <w:pStyle w:val="Normal-beforebullets"/>
              <w:jc w:val="right"/>
              <w:rPr>
                <w:color w:val="000000"/>
              </w:rPr>
            </w:pPr>
            <w:r w:rsidRPr="00C21B19">
              <w:rPr>
                <w:color w:val="000000"/>
              </w:rPr>
              <w:t>135</w:t>
            </w:r>
          </w:p>
        </w:tc>
        <w:tc>
          <w:tcPr>
            <w:tcW w:w="1842" w:type="dxa"/>
            <w:vAlign w:val="center"/>
          </w:tcPr>
          <w:p w:rsidR="003A3B91" w:rsidRPr="00C21B19" w:rsidRDefault="003A3B91" w:rsidP="00F762FA">
            <w:pPr>
              <w:pStyle w:val="Normal-beforebullets"/>
              <w:jc w:val="right"/>
              <w:rPr>
                <w:color w:val="000000"/>
              </w:rPr>
            </w:pPr>
            <w:r>
              <w:rPr>
                <w:color w:val="000000"/>
              </w:rPr>
              <w:t>2.3</w:t>
            </w:r>
          </w:p>
        </w:tc>
      </w:tr>
      <w:tr w:rsidR="003A3B91" w:rsidRPr="00D954D6" w:rsidTr="008A7915">
        <w:trPr>
          <w:trHeight w:val="283"/>
        </w:trPr>
        <w:tc>
          <w:tcPr>
            <w:tcW w:w="1641" w:type="dxa"/>
            <w:vMerge/>
            <w:hideMark/>
          </w:tcPr>
          <w:p w:rsidR="003A3B91" w:rsidRPr="00A50D58" w:rsidRDefault="003A3B91" w:rsidP="00F762FA">
            <w:pPr>
              <w:pStyle w:val="Normal-beforebullets"/>
              <w:rPr>
                <w:b/>
                <w:color w:val="000000"/>
                <w:lang w:eastAsia="en-AU"/>
              </w:rPr>
            </w:pPr>
          </w:p>
        </w:tc>
        <w:tc>
          <w:tcPr>
            <w:tcW w:w="1756" w:type="dxa"/>
            <w:hideMark/>
          </w:tcPr>
          <w:p w:rsidR="003A3B91" w:rsidRPr="00A50D58" w:rsidRDefault="003A3B91" w:rsidP="00F762FA">
            <w:pPr>
              <w:pStyle w:val="Normal-beforebullets"/>
              <w:rPr>
                <w:b/>
                <w:color w:val="000000"/>
                <w:lang w:eastAsia="en-AU"/>
              </w:rPr>
            </w:pPr>
            <w:r w:rsidRPr="00A50D58">
              <w:rPr>
                <w:b/>
                <w:color w:val="000000"/>
                <w:lang w:eastAsia="en-AU"/>
              </w:rPr>
              <w:t>Inner regional</w:t>
            </w:r>
          </w:p>
        </w:tc>
        <w:tc>
          <w:tcPr>
            <w:tcW w:w="1389" w:type="dxa"/>
            <w:vAlign w:val="center"/>
          </w:tcPr>
          <w:p w:rsidR="003A3B91" w:rsidRPr="00C21B19" w:rsidRDefault="003A3B91" w:rsidP="00F762FA">
            <w:pPr>
              <w:pStyle w:val="Normal-beforebullets"/>
              <w:jc w:val="right"/>
              <w:rPr>
                <w:color w:val="000000"/>
              </w:rPr>
            </w:pPr>
            <w:r w:rsidRPr="00C21B19">
              <w:rPr>
                <w:color w:val="000000"/>
              </w:rPr>
              <w:t>148</w:t>
            </w:r>
          </w:p>
        </w:tc>
        <w:tc>
          <w:tcPr>
            <w:tcW w:w="1786" w:type="dxa"/>
            <w:vAlign w:val="center"/>
          </w:tcPr>
          <w:p w:rsidR="003A3B91" w:rsidRPr="00C21B19" w:rsidRDefault="003A3B91" w:rsidP="00F762FA">
            <w:pPr>
              <w:pStyle w:val="Normal-beforebullets"/>
              <w:jc w:val="right"/>
              <w:rPr>
                <w:color w:val="000000"/>
              </w:rPr>
            </w:pPr>
            <w:r>
              <w:rPr>
                <w:color w:val="000000"/>
              </w:rPr>
              <w:t>2.8</w:t>
            </w:r>
          </w:p>
        </w:tc>
        <w:tc>
          <w:tcPr>
            <w:tcW w:w="1333" w:type="dxa"/>
            <w:vAlign w:val="center"/>
          </w:tcPr>
          <w:p w:rsidR="003A3B91" w:rsidRPr="00C21B19" w:rsidRDefault="003A3B91" w:rsidP="00F762FA">
            <w:pPr>
              <w:pStyle w:val="Normal-beforebullets"/>
              <w:jc w:val="right"/>
              <w:rPr>
                <w:color w:val="000000"/>
              </w:rPr>
            </w:pPr>
            <w:r w:rsidRPr="00C21B19">
              <w:rPr>
                <w:color w:val="000000"/>
              </w:rPr>
              <w:t>156</w:t>
            </w:r>
          </w:p>
        </w:tc>
        <w:tc>
          <w:tcPr>
            <w:tcW w:w="1842" w:type="dxa"/>
            <w:vAlign w:val="center"/>
          </w:tcPr>
          <w:p w:rsidR="003A3B91" w:rsidRPr="00C21B19" w:rsidRDefault="003A3B91" w:rsidP="00F762FA">
            <w:pPr>
              <w:pStyle w:val="Normal-beforebullets"/>
              <w:jc w:val="right"/>
              <w:rPr>
                <w:color w:val="000000"/>
              </w:rPr>
            </w:pPr>
            <w:r>
              <w:rPr>
                <w:color w:val="000000"/>
              </w:rPr>
              <w:t>3.2</w:t>
            </w:r>
          </w:p>
        </w:tc>
      </w:tr>
      <w:tr w:rsidR="003A3B91" w:rsidRPr="00D954D6" w:rsidTr="008A7915">
        <w:trPr>
          <w:trHeight w:val="283"/>
        </w:trPr>
        <w:tc>
          <w:tcPr>
            <w:tcW w:w="1641" w:type="dxa"/>
            <w:vMerge/>
            <w:hideMark/>
          </w:tcPr>
          <w:p w:rsidR="003A3B91" w:rsidRPr="00A50D58" w:rsidRDefault="003A3B91" w:rsidP="00F762FA">
            <w:pPr>
              <w:pStyle w:val="Normal-beforebullets"/>
              <w:rPr>
                <w:b/>
                <w:color w:val="000000"/>
                <w:lang w:eastAsia="en-AU"/>
              </w:rPr>
            </w:pPr>
          </w:p>
        </w:tc>
        <w:tc>
          <w:tcPr>
            <w:tcW w:w="1756" w:type="dxa"/>
            <w:hideMark/>
          </w:tcPr>
          <w:p w:rsidR="003A3B91" w:rsidRPr="00A50D58" w:rsidRDefault="003A3B91" w:rsidP="00F762FA">
            <w:pPr>
              <w:pStyle w:val="Normal-beforebullets"/>
              <w:rPr>
                <w:b/>
                <w:color w:val="000000"/>
                <w:lang w:eastAsia="en-AU"/>
              </w:rPr>
            </w:pPr>
            <w:r w:rsidRPr="00A50D58">
              <w:rPr>
                <w:b/>
                <w:color w:val="000000"/>
                <w:lang w:eastAsia="en-AU"/>
              </w:rPr>
              <w:t>Outer regional</w:t>
            </w:r>
          </w:p>
        </w:tc>
        <w:tc>
          <w:tcPr>
            <w:tcW w:w="1389" w:type="dxa"/>
            <w:vAlign w:val="center"/>
          </w:tcPr>
          <w:p w:rsidR="003A3B91" w:rsidRPr="00C21B19" w:rsidRDefault="003A3B91" w:rsidP="00F762FA">
            <w:pPr>
              <w:pStyle w:val="Normal-beforebullets"/>
              <w:jc w:val="right"/>
              <w:rPr>
                <w:color w:val="000000"/>
              </w:rPr>
            </w:pPr>
            <w:r w:rsidRPr="00C21B19">
              <w:rPr>
                <w:color w:val="000000"/>
              </w:rPr>
              <w:t>65</w:t>
            </w:r>
          </w:p>
        </w:tc>
        <w:tc>
          <w:tcPr>
            <w:tcW w:w="1786" w:type="dxa"/>
            <w:vAlign w:val="center"/>
          </w:tcPr>
          <w:p w:rsidR="003A3B91" w:rsidRPr="00C21B19" w:rsidRDefault="003A3B91" w:rsidP="00F762FA">
            <w:pPr>
              <w:pStyle w:val="Normal-beforebullets"/>
              <w:jc w:val="right"/>
              <w:rPr>
                <w:color w:val="000000"/>
              </w:rPr>
            </w:pPr>
            <w:r>
              <w:rPr>
                <w:color w:val="000000"/>
              </w:rPr>
              <w:t>3.2</w:t>
            </w:r>
          </w:p>
        </w:tc>
        <w:tc>
          <w:tcPr>
            <w:tcW w:w="1333" w:type="dxa"/>
            <w:vAlign w:val="center"/>
          </w:tcPr>
          <w:p w:rsidR="003A3B91" w:rsidRPr="00C21B19" w:rsidRDefault="003A3B91" w:rsidP="00F762FA">
            <w:pPr>
              <w:pStyle w:val="Normal-beforebullets"/>
              <w:jc w:val="right"/>
              <w:rPr>
                <w:color w:val="000000"/>
              </w:rPr>
            </w:pPr>
            <w:r w:rsidRPr="00C21B19">
              <w:rPr>
                <w:color w:val="000000"/>
              </w:rPr>
              <w:t>50</w:t>
            </w:r>
          </w:p>
        </w:tc>
        <w:tc>
          <w:tcPr>
            <w:tcW w:w="1842" w:type="dxa"/>
            <w:vAlign w:val="center"/>
          </w:tcPr>
          <w:p w:rsidR="003A3B91" w:rsidRPr="00C21B19" w:rsidRDefault="003A3B91" w:rsidP="00F762FA">
            <w:pPr>
              <w:pStyle w:val="Normal-beforebullets"/>
              <w:jc w:val="right"/>
              <w:rPr>
                <w:color w:val="000000"/>
              </w:rPr>
            </w:pPr>
            <w:r>
              <w:rPr>
                <w:color w:val="000000"/>
              </w:rPr>
              <w:t>3.5</w:t>
            </w:r>
          </w:p>
        </w:tc>
      </w:tr>
      <w:tr w:rsidR="003A3B91" w:rsidRPr="00D954D6" w:rsidTr="008A7915">
        <w:trPr>
          <w:trHeight w:val="283"/>
        </w:trPr>
        <w:tc>
          <w:tcPr>
            <w:tcW w:w="1641" w:type="dxa"/>
            <w:vMerge/>
            <w:hideMark/>
          </w:tcPr>
          <w:p w:rsidR="003A3B91" w:rsidRPr="00A50D58" w:rsidRDefault="003A3B91" w:rsidP="00F762FA">
            <w:pPr>
              <w:pStyle w:val="Normal-beforebullets"/>
              <w:rPr>
                <w:b/>
                <w:color w:val="000000"/>
                <w:lang w:eastAsia="en-AU"/>
              </w:rPr>
            </w:pPr>
          </w:p>
        </w:tc>
        <w:tc>
          <w:tcPr>
            <w:tcW w:w="1756" w:type="dxa"/>
            <w:hideMark/>
          </w:tcPr>
          <w:p w:rsidR="003A3B91" w:rsidRPr="00A50D58" w:rsidRDefault="003A3B91" w:rsidP="00F762FA">
            <w:pPr>
              <w:pStyle w:val="Normal-beforebullets"/>
              <w:rPr>
                <w:b/>
                <w:color w:val="000000"/>
                <w:lang w:eastAsia="en-AU"/>
              </w:rPr>
            </w:pPr>
            <w:r w:rsidRPr="00A50D58">
              <w:rPr>
                <w:b/>
                <w:color w:val="000000"/>
                <w:lang w:eastAsia="en-AU"/>
              </w:rPr>
              <w:t>Remote</w:t>
            </w:r>
          </w:p>
        </w:tc>
        <w:tc>
          <w:tcPr>
            <w:tcW w:w="1389" w:type="dxa"/>
            <w:vAlign w:val="center"/>
          </w:tcPr>
          <w:p w:rsidR="003A3B91" w:rsidRPr="00C21B19" w:rsidRDefault="003A3B91" w:rsidP="00F762FA">
            <w:pPr>
              <w:pStyle w:val="Normal-beforebullets"/>
              <w:jc w:val="right"/>
              <w:rPr>
                <w:color w:val="000000"/>
              </w:rPr>
            </w:pPr>
            <w:r w:rsidRPr="00C21B19">
              <w:rPr>
                <w:color w:val="000000"/>
              </w:rPr>
              <w:t>17</w:t>
            </w:r>
          </w:p>
        </w:tc>
        <w:tc>
          <w:tcPr>
            <w:tcW w:w="1786" w:type="dxa"/>
            <w:vAlign w:val="center"/>
          </w:tcPr>
          <w:p w:rsidR="003A3B91" w:rsidRPr="00C21B19" w:rsidRDefault="003A3B91" w:rsidP="00F762FA">
            <w:pPr>
              <w:pStyle w:val="Normal-beforebullets"/>
              <w:jc w:val="right"/>
              <w:rPr>
                <w:color w:val="000000"/>
              </w:rPr>
            </w:pPr>
            <w:r>
              <w:rPr>
                <w:color w:val="000000"/>
              </w:rPr>
              <w:t>12.4</w:t>
            </w:r>
          </w:p>
        </w:tc>
        <w:tc>
          <w:tcPr>
            <w:tcW w:w="1333" w:type="dxa"/>
            <w:vAlign w:val="center"/>
          </w:tcPr>
          <w:p w:rsidR="003A3B91" w:rsidRPr="00C21B19" w:rsidRDefault="003A3B91" w:rsidP="00F762FA">
            <w:pPr>
              <w:pStyle w:val="Normal-beforebullets"/>
              <w:jc w:val="right"/>
              <w:rPr>
                <w:color w:val="000000"/>
              </w:rPr>
            </w:pPr>
            <w:r w:rsidRPr="00C21B19">
              <w:rPr>
                <w:color w:val="000000"/>
              </w:rPr>
              <w:t>8</w:t>
            </w:r>
          </w:p>
        </w:tc>
        <w:tc>
          <w:tcPr>
            <w:tcW w:w="1842" w:type="dxa"/>
            <w:vAlign w:val="center"/>
          </w:tcPr>
          <w:p w:rsidR="003A3B91" w:rsidRPr="00C21B19" w:rsidRDefault="003A3B91" w:rsidP="00F762FA">
            <w:pPr>
              <w:pStyle w:val="Normal-beforebullets"/>
              <w:jc w:val="right"/>
              <w:rPr>
                <w:color w:val="000000"/>
              </w:rPr>
            </w:pPr>
            <w:r>
              <w:rPr>
                <w:color w:val="000000"/>
              </w:rPr>
              <w:t>7.1</w:t>
            </w:r>
          </w:p>
        </w:tc>
      </w:tr>
      <w:tr w:rsidR="003A3B91" w:rsidRPr="00D954D6" w:rsidTr="008A7915">
        <w:trPr>
          <w:trHeight w:val="283"/>
        </w:trPr>
        <w:tc>
          <w:tcPr>
            <w:tcW w:w="1641" w:type="dxa"/>
            <w:vMerge/>
            <w:hideMark/>
          </w:tcPr>
          <w:p w:rsidR="003A3B91" w:rsidRPr="00A50D58" w:rsidRDefault="003A3B91" w:rsidP="00F762FA">
            <w:pPr>
              <w:pStyle w:val="Normal-beforebullets"/>
              <w:rPr>
                <w:b/>
                <w:color w:val="000000"/>
                <w:lang w:eastAsia="en-AU"/>
              </w:rPr>
            </w:pPr>
          </w:p>
        </w:tc>
        <w:tc>
          <w:tcPr>
            <w:tcW w:w="1756" w:type="dxa"/>
            <w:hideMark/>
          </w:tcPr>
          <w:p w:rsidR="003A3B91" w:rsidRPr="00A50D58" w:rsidRDefault="003A3B91" w:rsidP="00F762FA">
            <w:pPr>
              <w:pStyle w:val="Normal-beforebullets"/>
              <w:rPr>
                <w:b/>
                <w:color w:val="000000"/>
                <w:lang w:eastAsia="en-AU"/>
              </w:rPr>
            </w:pPr>
            <w:r w:rsidRPr="00A50D58">
              <w:rPr>
                <w:b/>
                <w:color w:val="000000"/>
                <w:lang w:eastAsia="en-AU"/>
              </w:rPr>
              <w:t>Very remote</w:t>
            </w:r>
          </w:p>
        </w:tc>
        <w:tc>
          <w:tcPr>
            <w:tcW w:w="1389" w:type="dxa"/>
            <w:vAlign w:val="center"/>
          </w:tcPr>
          <w:p w:rsidR="003A3B91" w:rsidRPr="00C21B19" w:rsidRDefault="003A3B91" w:rsidP="00F762FA">
            <w:pPr>
              <w:pStyle w:val="Normal-beforebullets"/>
              <w:jc w:val="right"/>
              <w:rPr>
                <w:color w:val="000000"/>
              </w:rPr>
            </w:pPr>
            <w:r w:rsidRPr="00C21B19">
              <w:rPr>
                <w:color w:val="000000"/>
              </w:rPr>
              <w:t>3</w:t>
            </w:r>
          </w:p>
        </w:tc>
        <w:tc>
          <w:tcPr>
            <w:tcW w:w="1786" w:type="dxa"/>
            <w:vAlign w:val="center"/>
          </w:tcPr>
          <w:p w:rsidR="003A3B91" w:rsidRPr="00C21B19" w:rsidRDefault="003A3B91" w:rsidP="00F762FA">
            <w:pPr>
              <w:pStyle w:val="Normal-beforebullets"/>
              <w:jc w:val="right"/>
              <w:rPr>
                <w:color w:val="000000"/>
              </w:rPr>
            </w:pPr>
            <w:r>
              <w:rPr>
                <w:color w:val="000000"/>
              </w:rPr>
              <w:t>4.4</w:t>
            </w:r>
          </w:p>
        </w:tc>
        <w:tc>
          <w:tcPr>
            <w:tcW w:w="1333" w:type="dxa"/>
            <w:vAlign w:val="center"/>
          </w:tcPr>
          <w:p w:rsidR="003A3B91" w:rsidRPr="00C21B19" w:rsidRDefault="003A3B91" w:rsidP="00F762FA">
            <w:pPr>
              <w:pStyle w:val="Normal-beforebullets"/>
              <w:jc w:val="right"/>
              <w:rPr>
                <w:color w:val="000000"/>
              </w:rPr>
            </w:pPr>
            <w:r w:rsidRPr="00C21B19">
              <w:rPr>
                <w:color w:val="000000"/>
              </w:rPr>
              <w:t>0</w:t>
            </w:r>
          </w:p>
        </w:tc>
        <w:tc>
          <w:tcPr>
            <w:tcW w:w="1842" w:type="dxa"/>
            <w:vAlign w:val="center"/>
          </w:tcPr>
          <w:p w:rsidR="003A3B91" w:rsidRPr="00C21B19" w:rsidRDefault="003A3B91" w:rsidP="00F762FA">
            <w:pPr>
              <w:pStyle w:val="Normal-beforebullets"/>
              <w:jc w:val="right"/>
              <w:rPr>
                <w:color w:val="000000"/>
              </w:rPr>
            </w:pPr>
            <w:r>
              <w:rPr>
                <w:color w:val="000000"/>
              </w:rPr>
              <w:t>0.0</w:t>
            </w:r>
          </w:p>
        </w:tc>
      </w:tr>
      <w:tr w:rsidR="003A3B91" w:rsidRPr="00D954D6" w:rsidTr="008A7915">
        <w:trPr>
          <w:trHeight w:val="283"/>
        </w:trPr>
        <w:tc>
          <w:tcPr>
            <w:tcW w:w="1641" w:type="dxa"/>
            <w:vMerge w:val="restart"/>
            <w:hideMark/>
          </w:tcPr>
          <w:p w:rsidR="003A3B91" w:rsidRPr="00A50D58" w:rsidRDefault="003A3B91" w:rsidP="00F762FA">
            <w:pPr>
              <w:pStyle w:val="Normal-beforebullets"/>
              <w:rPr>
                <w:b/>
                <w:color w:val="000000"/>
                <w:lang w:eastAsia="en-AU"/>
              </w:rPr>
            </w:pPr>
            <w:r w:rsidRPr="00A50D58">
              <w:rPr>
                <w:b/>
                <w:color w:val="000000"/>
                <w:lang w:eastAsia="en-AU"/>
              </w:rPr>
              <w:t>Organisation type</w:t>
            </w:r>
          </w:p>
        </w:tc>
        <w:tc>
          <w:tcPr>
            <w:tcW w:w="1756" w:type="dxa"/>
            <w:hideMark/>
          </w:tcPr>
          <w:p w:rsidR="003A3B91" w:rsidRPr="00A50D58" w:rsidRDefault="003A3B91" w:rsidP="00F762FA">
            <w:pPr>
              <w:pStyle w:val="Normal-beforebullets"/>
              <w:rPr>
                <w:b/>
                <w:color w:val="000000"/>
                <w:lang w:eastAsia="en-AU"/>
              </w:rPr>
            </w:pPr>
            <w:r w:rsidRPr="00A50D58">
              <w:rPr>
                <w:b/>
                <w:color w:val="000000"/>
                <w:lang w:eastAsia="en-AU"/>
              </w:rPr>
              <w:t>Not for profit</w:t>
            </w:r>
          </w:p>
        </w:tc>
        <w:tc>
          <w:tcPr>
            <w:tcW w:w="1389" w:type="dxa"/>
            <w:vAlign w:val="center"/>
          </w:tcPr>
          <w:p w:rsidR="003A3B91" w:rsidRPr="00C21B19" w:rsidRDefault="003A3B91" w:rsidP="00F762FA">
            <w:pPr>
              <w:pStyle w:val="Normal-beforebullets"/>
              <w:jc w:val="right"/>
              <w:rPr>
                <w:color w:val="000000"/>
              </w:rPr>
            </w:pPr>
            <w:r w:rsidRPr="00C21B19">
              <w:rPr>
                <w:color w:val="000000"/>
              </w:rPr>
              <w:t>166</w:t>
            </w:r>
          </w:p>
        </w:tc>
        <w:tc>
          <w:tcPr>
            <w:tcW w:w="1786" w:type="dxa"/>
            <w:vAlign w:val="center"/>
          </w:tcPr>
          <w:p w:rsidR="003A3B91" w:rsidRPr="00C21B19" w:rsidRDefault="003A3B91" w:rsidP="00F762FA">
            <w:pPr>
              <w:pStyle w:val="Normal-beforebullets"/>
              <w:jc w:val="right"/>
              <w:rPr>
                <w:color w:val="000000"/>
              </w:rPr>
            </w:pPr>
            <w:r>
              <w:rPr>
                <w:color w:val="000000"/>
              </w:rPr>
              <w:t>2.7</w:t>
            </w:r>
          </w:p>
        </w:tc>
        <w:tc>
          <w:tcPr>
            <w:tcW w:w="1333" w:type="dxa"/>
            <w:vAlign w:val="center"/>
          </w:tcPr>
          <w:p w:rsidR="003A3B91" w:rsidRPr="00C21B19" w:rsidRDefault="003A3B91" w:rsidP="00F762FA">
            <w:pPr>
              <w:pStyle w:val="Normal-beforebullets"/>
              <w:jc w:val="right"/>
              <w:rPr>
                <w:color w:val="000000"/>
              </w:rPr>
            </w:pPr>
            <w:r w:rsidRPr="00C21B19">
              <w:rPr>
                <w:color w:val="000000"/>
              </w:rPr>
              <w:t>131</w:t>
            </w:r>
          </w:p>
        </w:tc>
        <w:tc>
          <w:tcPr>
            <w:tcW w:w="1842" w:type="dxa"/>
            <w:vAlign w:val="center"/>
          </w:tcPr>
          <w:p w:rsidR="003A3B91" w:rsidRPr="00C21B19" w:rsidRDefault="003A3B91" w:rsidP="00F762FA">
            <w:pPr>
              <w:pStyle w:val="Normal-beforebullets"/>
              <w:jc w:val="right"/>
              <w:rPr>
                <w:color w:val="000000"/>
              </w:rPr>
            </w:pPr>
            <w:r>
              <w:rPr>
                <w:color w:val="000000"/>
              </w:rPr>
              <w:t>2.3</w:t>
            </w:r>
          </w:p>
        </w:tc>
      </w:tr>
      <w:tr w:rsidR="003A3B91" w:rsidRPr="00D954D6" w:rsidTr="008A7915">
        <w:trPr>
          <w:trHeight w:val="283"/>
        </w:trPr>
        <w:tc>
          <w:tcPr>
            <w:tcW w:w="1641" w:type="dxa"/>
            <w:vMerge/>
            <w:hideMark/>
          </w:tcPr>
          <w:p w:rsidR="003A3B91" w:rsidRPr="00C21B19" w:rsidRDefault="003A3B91" w:rsidP="00F762FA">
            <w:pPr>
              <w:pStyle w:val="Normal-beforebullets"/>
              <w:rPr>
                <w:color w:val="000000"/>
                <w:lang w:eastAsia="en-AU"/>
              </w:rPr>
            </w:pPr>
          </w:p>
        </w:tc>
        <w:tc>
          <w:tcPr>
            <w:tcW w:w="1756" w:type="dxa"/>
            <w:hideMark/>
          </w:tcPr>
          <w:p w:rsidR="003A3B91" w:rsidRPr="00A50D58" w:rsidRDefault="003A3B91" w:rsidP="00F762FA">
            <w:pPr>
              <w:pStyle w:val="Normal-beforebullets"/>
              <w:rPr>
                <w:b/>
                <w:color w:val="000000"/>
                <w:lang w:eastAsia="en-AU"/>
              </w:rPr>
            </w:pPr>
            <w:r w:rsidRPr="00A50D58">
              <w:rPr>
                <w:b/>
                <w:color w:val="000000"/>
                <w:lang w:eastAsia="en-AU"/>
              </w:rPr>
              <w:t>Government</w:t>
            </w:r>
          </w:p>
        </w:tc>
        <w:tc>
          <w:tcPr>
            <w:tcW w:w="1389" w:type="dxa"/>
            <w:vAlign w:val="center"/>
          </w:tcPr>
          <w:p w:rsidR="003A3B91" w:rsidRPr="00C21B19" w:rsidRDefault="003A3B91" w:rsidP="00F762FA">
            <w:pPr>
              <w:pStyle w:val="Normal-beforebullets"/>
              <w:jc w:val="right"/>
              <w:rPr>
                <w:color w:val="000000"/>
              </w:rPr>
            </w:pPr>
            <w:r w:rsidRPr="00C21B19">
              <w:rPr>
                <w:color w:val="000000"/>
              </w:rPr>
              <w:t>203</w:t>
            </w:r>
          </w:p>
        </w:tc>
        <w:tc>
          <w:tcPr>
            <w:tcW w:w="1786" w:type="dxa"/>
            <w:vAlign w:val="center"/>
          </w:tcPr>
          <w:p w:rsidR="003A3B91" w:rsidRPr="00C21B19" w:rsidRDefault="003A3B91" w:rsidP="00F762FA">
            <w:pPr>
              <w:pStyle w:val="Normal-beforebullets"/>
              <w:jc w:val="right"/>
              <w:rPr>
                <w:color w:val="000000"/>
              </w:rPr>
            </w:pPr>
            <w:r>
              <w:rPr>
                <w:color w:val="000000"/>
              </w:rPr>
              <w:t>3.7</w:t>
            </w:r>
          </w:p>
        </w:tc>
        <w:tc>
          <w:tcPr>
            <w:tcW w:w="1333" w:type="dxa"/>
            <w:vAlign w:val="center"/>
          </w:tcPr>
          <w:p w:rsidR="003A3B91" w:rsidRPr="00C21B19" w:rsidRDefault="003A3B91" w:rsidP="00F762FA">
            <w:pPr>
              <w:pStyle w:val="Normal-beforebullets"/>
              <w:jc w:val="right"/>
              <w:rPr>
                <w:color w:val="000000"/>
              </w:rPr>
            </w:pPr>
            <w:r w:rsidRPr="00C21B19">
              <w:rPr>
                <w:color w:val="000000"/>
              </w:rPr>
              <w:t>196</w:t>
            </w:r>
          </w:p>
        </w:tc>
        <w:tc>
          <w:tcPr>
            <w:tcW w:w="1842" w:type="dxa"/>
            <w:vAlign w:val="center"/>
          </w:tcPr>
          <w:p w:rsidR="003A3B91" w:rsidRPr="00C21B19" w:rsidRDefault="003A3B91" w:rsidP="00F762FA">
            <w:pPr>
              <w:pStyle w:val="Normal-beforebullets"/>
              <w:jc w:val="right"/>
              <w:rPr>
                <w:color w:val="000000"/>
              </w:rPr>
            </w:pPr>
            <w:r>
              <w:rPr>
                <w:color w:val="000000"/>
              </w:rPr>
              <w:t>3.5</w:t>
            </w:r>
          </w:p>
        </w:tc>
      </w:tr>
      <w:tr w:rsidR="003A3B91" w:rsidRPr="00D954D6" w:rsidTr="008A7915">
        <w:trPr>
          <w:trHeight w:val="283"/>
        </w:trPr>
        <w:tc>
          <w:tcPr>
            <w:tcW w:w="1641" w:type="dxa"/>
            <w:vMerge/>
            <w:hideMark/>
          </w:tcPr>
          <w:p w:rsidR="003A3B91" w:rsidRPr="00C21B19" w:rsidRDefault="003A3B91" w:rsidP="00F762FA">
            <w:pPr>
              <w:pStyle w:val="Normal-beforebullets"/>
              <w:rPr>
                <w:color w:val="000000"/>
                <w:lang w:eastAsia="en-AU"/>
              </w:rPr>
            </w:pPr>
          </w:p>
        </w:tc>
        <w:tc>
          <w:tcPr>
            <w:tcW w:w="1756" w:type="dxa"/>
            <w:hideMark/>
          </w:tcPr>
          <w:p w:rsidR="003A3B91" w:rsidRPr="00A50D58" w:rsidRDefault="003A3B91" w:rsidP="00F762FA">
            <w:pPr>
              <w:pStyle w:val="Normal-beforebullets"/>
              <w:rPr>
                <w:b/>
                <w:color w:val="000000"/>
                <w:lang w:eastAsia="en-AU"/>
              </w:rPr>
            </w:pPr>
            <w:r w:rsidRPr="00A50D58">
              <w:rPr>
                <w:b/>
                <w:color w:val="000000"/>
                <w:lang w:eastAsia="en-AU"/>
              </w:rPr>
              <w:t>Private</w:t>
            </w:r>
          </w:p>
        </w:tc>
        <w:tc>
          <w:tcPr>
            <w:tcW w:w="1389" w:type="dxa"/>
            <w:vAlign w:val="center"/>
          </w:tcPr>
          <w:p w:rsidR="003A3B91" w:rsidRPr="00C21B19" w:rsidRDefault="003A3B91" w:rsidP="00F762FA">
            <w:pPr>
              <w:pStyle w:val="Normal-beforebullets"/>
              <w:jc w:val="right"/>
              <w:rPr>
                <w:color w:val="000000"/>
              </w:rPr>
            </w:pPr>
            <w:r w:rsidRPr="00C21B19">
              <w:rPr>
                <w:color w:val="000000"/>
              </w:rPr>
              <w:t>48</w:t>
            </w:r>
          </w:p>
        </w:tc>
        <w:tc>
          <w:tcPr>
            <w:tcW w:w="1786" w:type="dxa"/>
            <w:vAlign w:val="center"/>
          </w:tcPr>
          <w:p w:rsidR="003A3B91" w:rsidRPr="00C21B19" w:rsidRDefault="003A3B91" w:rsidP="00F762FA">
            <w:pPr>
              <w:pStyle w:val="Normal-beforebullets"/>
              <w:jc w:val="right"/>
              <w:rPr>
                <w:color w:val="000000"/>
              </w:rPr>
            </w:pPr>
            <w:r>
              <w:rPr>
                <w:color w:val="000000"/>
              </w:rPr>
              <w:t>2.8</w:t>
            </w:r>
          </w:p>
        </w:tc>
        <w:tc>
          <w:tcPr>
            <w:tcW w:w="1333" w:type="dxa"/>
            <w:vAlign w:val="center"/>
          </w:tcPr>
          <w:p w:rsidR="003A3B91" w:rsidRPr="00C21B19" w:rsidRDefault="003A3B91" w:rsidP="00F762FA">
            <w:pPr>
              <w:pStyle w:val="Normal-beforebullets"/>
              <w:jc w:val="right"/>
              <w:rPr>
                <w:color w:val="000000"/>
              </w:rPr>
            </w:pPr>
            <w:r w:rsidRPr="00C21B19">
              <w:rPr>
                <w:color w:val="000000"/>
              </w:rPr>
              <w:t>22</w:t>
            </w:r>
          </w:p>
        </w:tc>
        <w:tc>
          <w:tcPr>
            <w:tcW w:w="1842" w:type="dxa"/>
            <w:vAlign w:val="center"/>
          </w:tcPr>
          <w:p w:rsidR="003A3B91" w:rsidRPr="00C21B19" w:rsidRDefault="003A3B91" w:rsidP="00F762FA">
            <w:pPr>
              <w:pStyle w:val="Normal-beforebullets"/>
              <w:jc w:val="right"/>
              <w:rPr>
                <w:color w:val="000000"/>
              </w:rPr>
            </w:pPr>
            <w:r>
              <w:rPr>
                <w:color w:val="000000"/>
              </w:rPr>
              <w:t>2.3</w:t>
            </w:r>
          </w:p>
        </w:tc>
      </w:tr>
      <w:tr w:rsidR="003A3B91" w:rsidRPr="00D954D6" w:rsidTr="008A7915">
        <w:trPr>
          <w:trHeight w:val="283"/>
        </w:trPr>
        <w:tc>
          <w:tcPr>
            <w:tcW w:w="3397" w:type="dxa"/>
            <w:gridSpan w:val="2"/>
          </w:tcPr>
          <w:p w:rsidR="003A3B91" w:rsidRPr="00140F71" w:rsidRDefault="003A3B91" w:rsidP="00F762FA">
            <w:pPr>
              <w:pStyle w:val="Normal-beforebullets"/>
              <w:rPr>
                <w:b/>
                <w:color w:val="000000"/>
                <w:lang w:eastAsia="en-AU"/>
              </w:rPr>
            </w:pPr>
            <w:r w:rsidRPr="00140F71">
              <w:rPr>
                <w:b/>
                <w:color w:val="000000"/>
                <w:lang w:eastAsia="en-AU"/>
              </w:rPr>
              <w:t>Total</w:t>
            </w:r>
          </w:p>
        </w:tc>
        <w:tc>
          <w:tcPr>
            <w:tcW w:w="1389" w:type="dxa"/>
            <w:vAlign w:val="center"/>
          </w:tcPr>
          <w:p w:rsidR="003A3B91" w:rsidRPr="00140F71" w:rsidRDefault="003A3B91" w:rsidP="00F762FA">
            <w:pPr>
              <w:pStyle w:val="Normal-beforebullets"/>
              <w:jc w:val="right"/>
              <w:rPr>
                <w:b/>
                <w:color w:val="000000"/>
                <w:lang w:eastAsia="en-AU"/>
              </w:rPr>
            </w:pPr>
            <w:r w:rsidRPr="00140F71">
              <w:rPr>
                <w:b/>
                <w:color w:val="000000"/>
              </w:rPr>
              <w:t>417</w:t>
            </w:r>
          </w:p>
        </w:tc>
        <w:tc>
          <w:tcPr>
            <w:tcW w:w="1786" w:type="dxa"/>
            <w:vAlign w:val="center"/>
          </w:tcPr>
          <w:p w:rsidR="003A3B91" w:rsidRPr="00140F71" w:rsidRDefault="003A3B91" w:rsidP="00F762FA">
            <w:pPr>
              <w:pStyle w:val="Normal-beforebullets"/>
              <w:jc w:val="right"/>
              <w:rPr>
                <w:b/>
                <w:color w:val="000000"/>
              </w:rPr>
            </w:pPr>
            <w:r w:rsidRPr="00140F71">
              <w:rPr>
                <w:b/>
                <w:color w:val="000000"/>
              </w:rPr>
              <w:t>3.1</w:t>
            </w:r>
          </w:p>
        </w:tc>
        <w:tc>
          <w:tcPr>
            <w:tcW w:w="1333" w:type="dxa"/>
            <w:vAlign w:val="center"/>
          </w:tcPr>
          <w:p w:rsidR="003A3B91" w:rsidRPr="00140F71" w:rsidRDefault="003A3B91" w:rsidP="00F762FA">
            <w:pPr>
              <w:pStyle w:val="Normal-beforebullets"/>
              <w:jc w:val="right"/>
              <w:rPr>
                <w:b/>
                <w:color w:val="000000"/>
              </w:rPr>
            </w:pPr>
            <w:r w:rsidRPr="00140F71">
              <w:rPr>
                <w:b/>
                <w:color w:val="000000"/>
              </w:rPr>
              <w:t>349</w:t>
            </w:r>
          </w:p>
        </w:tc>
        <w:tc>
          <w:tcPr>
            <w:tcW w:w="1842" w:type="dxa"/>
            <w:vAlign w:val="center"/>
          </w:tcPr>
          <w:p w:rsidR="003A3B91" w:rsidRPr="00140F71" w:rsidRDefault="003A3B91" w:rsidP="00F762FA">
            <w:pPr>
              <w:pStyle w:val="Normal-beforebullets"/>
              <w:jc w:val="right"/>
              <w:rPr>
                <w:b/>
                <w:color w:val="000000"/>
              </w:rPr>
            </w:pPr>
            <w:r w:rsidRPr="00140F71">
              <w:rPr>
                <w:b/>
                <w:color w:val="000000"/>
              </w:rPr>
              <w:t>2.8</w:t>
            </w:r>
          </w:p>
        </w:tc>
      </w:tr>
    </w:tbl>
    <w:p w:rsidR="003A3B91" w:rsidRDefault="003A3B91" w:rsidP="008A7915">
      <w:pPr>
        <w:spacing w:after="120"/>
      </w:pPr>
    </w:p>
    <w:p w:rsidR="00557D08" w:rsidRDefault="00557D08" w:rsidP="00557D08">
      <w:r>
        <w:t xml:space="preserve">In 2017, Tasmania reported the lowest prevalence of residents prescribed at least one antimicrobial </w:t>
      </w:r>
      <w:r w:rsidRPr="00782918">
        <w:t>(</w:t>
      </w:r>
      <w:r w:rsidRPr="00492FB8">
        <w:rPr>
          <w:i/>
        </w:rPr>
        <w:t>n</w:t>
      </w:r>
      <w:r>
        <w:t>=</w:t>
      </w:r>
      <w:r w:rsidRPr="00782918">
        <w:t>15, 3.9%).</w:t>
      </w:r>
      <w:r>
        <w:t xml:space="preserve"> Of the three organisation types, private </w:t>
      </w:r>
      <w:r w:rsidR="003312F1">
        <w:t xml:space="preserve">aged care homes </w:t>
      </w:r>
      <w:r>
        <w:t xml:space="preserve">for both 2016 and 2017 had the lowest prevalence: 6.4% </w:t>
      </w:r>
      <w:r w:rsidRPr="00782918">
        <w:t>(</w:t>
      </w:r>
      <w:r w:rsidRPr="00492FB8">
        <w:rPr>
          <w:i/>
        </w:rPr>
        <w:t>n</w:t>
      </w:r>
      <w:r w:rsidRPr="00782918">
        <w:t>=109)</w:t>
      </w:r>
      <w:r>
        <w:t xml:space="preserve"> and 5.0% (</w:t>
      </w:r>
      <w:r w:rsidRPr="00492FB8">
        <w:rPr>
          <w:i/>
        </w:rPr>
        <w:t>n</w:t>
      </w:r>
      <w:r>
        <w:t xml:space="preserve">=49) respectively (Table </w:t>
      </w:r>
      <w:r w:rsidR="00B11658">
        <w:t>5</w:t>
      </w:r>
      <w:r>
        <w:t xml:space="preserve">). </w:t>
      </w:r>
    </w:p>
    <w:p w:rsidR="00557D08" w:rsidRPr="00416D5F" w:rsidRDefault="007E7001" w:rsidP="00557D08">
      <w:r>
        <w:t xml:space="preserve">In </w:t>
      </w:r>
      <w:r w:rsidRPr="007E7001">
        <w:t>both 2016 and 2017</w:t>
      </w:r>
      <w:r>
        <w:t>,</w:t>
      </w:r>
      <w:r w:rsidRPr="007E7001">
        <w:t xml:space="preserve"> </w:t>
      </w:r>
      <w:r w:rsidR="00557D08">
        <w:t xml:space="preserve">South Australia </w:t>
      </w:r>
      <w:r w:rsidR="00557D08" w:rsidRPr="00416D5F">
        <w:t xml:space="preserve">had the highest </w:t>
      </w:r>
      <w:r w:rsidR="00557D08">
        <w:t>prevalence of residents prescribed at least one antimicrobial: 13.8% (</w:t>
      </w:r>
      <w:r w:rsidR="00557D08" w:rsidRPr="00492FB8">
        <w:rPr>
          <w:i/>
        </w:rPr>
        <w:t>n</w:t>
      </w:r>
      <w:r w:rsidR="00557D08">
        <w:t>=81) and 17.3% (</w:t>
      </w:r>
      <w:r w:rsidR="00557D08" w:rsidRPr="00492FB8">
        <w:rPr>
          <w:i/>
        </w:rPr>
        <w:t>n</w:t>
      </w:r>
      <w:r w:rsidR="00557D08">
        <w:t xml:space="preserve">=136) respectively. </w:t>
      </w:r>
      <w:r w:rsidR="00A50D58">
        <w:t>A</w:t>
      </w:r>
      <w:r>
        <w:t xml:space="preserve">ged care homes in areas classified as remote </w:t>
      </w:r>
      <w:r w:rsidR="00557D08">
        <w:t>had the highest prevalence</w:t>
      </w:r>
      <w:r w:rsidRPr="007E7001">
        <w:t xml:space="preserve"> of residents prescribed at least one antimicrobial</w:t>
      </w:r>
      <w:r w:rsidR="00557D08">
        <w:t>: 19.0% (</w:t>
      </w:r>
      <w:r w:rsidR="00557D08" w:rsidRPr="00492FB8">
        <w:rPr>
          <w:i/>
        </w:rPr>
        <w:t>n</w:t>
      </w:r>
      <w:r w:rsidR="00557D08">
        <w:t>=26) and 24.8% (</w:t>
      </w:r>
      <w:r w:rsidR="00557D08" w:rsidRPr="00492FB8">
        <w:rPr>
          <w:i/>
        </w:rPr>
        <w:t>n</w:t>
      </w:r>
      <w:r w:rsidR="00557D08">
        <w:t xml:space="preserve">=28) </w:t>
      </w:r>
      <w:r w:rsidR="00A50D58">
        <w:t xml:space="preserve">in 2016 and 2017 </w:t>
      </w:r>
      <w:r w:rsidR="00557D08">
        <w:t xml:space="preserve">respectively (Table </w:t>
      </w:r>
      <w:r w:rsidR="00B11658">
        <w:t>5</w:t>
      </w:r>
      <w:r w:rsidR="00557D08">
        <w:t>).</w:t>
      </w:r>
    </w:p>
    <w:p w:rsidR="00557D08" w:rsidRPr="00577F54" w:rsidRDefault="00557D08" w:rsidP="00557D08">
      <w:pPr>
        <w:pStyle w:val="FigureTitle"/>
      </w:pPr>
      <w:bookmarkStart w:id="46" w:name="_Toc477183306"/>
      <w:bookmarkStart w:id="47" w:name="_Toc471808073"/>
      <w:r w:rsidRPr="00CF1B28">
        <w:t xml:space="preserve">Table </w:t>
      </w:r>
      <w:r w:rsidR="003A3B91">
        <w:t>5</w:t>
      </w:r>
      <w:r>
        <w:t xml:space="preserve">: </w:t>
      </w:r>
      <w:r w:rsidRPr="00577F54">
        <w:t>Prevalence of antimicrobial use on the survey day</w:t>
      </w:r>
      <w:r>
        <w:t>,</w:t>
      </w:r>
      <w:r w:rsidRPr="00577F54">
        <w:t xml:space="preserve"> by state, remoteness and provider type </w:t>
      </w:r>
      <w:bookmarkEnd w:id="46"/>
      <w:r w:rsidRPr="00577F54">
        <w:t xml:space="preserve">(2016 and 2017)  </w:t>
      </w:r>
    </w:p>
    <w:tbl>
      <w:tblPr>
        <w:tblStyle w:val="TableGridLight1"/>
        <w:tblW w:w="9747" w:type="dxa"/>
        <w:tblLayout w:type="fixed"/>
        <w:tblLook w:val="04A0" w:firstRow="1" w:lastRow="0" w:firstColumn="1" w:lastColumn="0" w:noHBand="0" w:noVBand="1"/>
      </w:tblPr>
      <w:tblGrid>
        <w:gridCol w:w="1641"/>
        <w:gridCol w:w="1869"/>
        <w:gridCol w:w="1276"/>
        <w:gridCol w:w="1842"/>
        <w:gridCol w:w="1277"/>
        <w:gridCol w:w="1842"/>
      </w:tblGrid>
      <w:tr w:rsidR="00557D08" w:rsidRPr="00C21B19" w:rsidTr="008A7915">
        <w:trPr>
          <w:trHeight w:val="283"/>
        </w:trPr>
        <w:tc>
          <w:tcPr>
            <w:tcW w:w="3510" w:type="dxa"/>
            <w:gridSpan w:val="2"/>
            <w:vMerge w:val="restart"/>
            <w:noWrap/>
          </w:tcPr>
          <w:bookmarkEnd w:id="47"/>
          <w:p w:rsidR="00557D08" w:rsidRPr="007E7001" w:rsidRDefault="00557D08" w:rsidP="00ED1E21">
            <w:pPr>
              <w:pStyle w:val="Normal-beforebullets"/>
              <w:rPr>
                <w:b/>
                <w:lang w:eastAsia="en-AU"/>
              </w:rPr>
            </w:pPr>
            <w:r w:rsidRPr="007E7001">
              <w:rPr>
                <w:b/>
                <w:lang w:eastAsia="en-AU"/>
              </w:rPr>
              <w:t xml:space="preserve">Category </w:t>
            </w:r>
          </w:p>
        </w:tc>
        <w:tc>
          <w:tcPr>
            <w:tcW w:w="6237" w:type="dxa"/>
            <w:gridSpan w:val="4"/>
            <w:vAlign w:val="center"/>
          </w:tcPr>
          <w:p w:rsidR="00557D08" w:rsidRPr="007E7001" w:rsidRDefault="00557D08" w:rsidP="00ED1E21">
            <w:pPr>
              <w:pStyle w:val="Normal-beforebullets"/>
              <w:jc w:val="center"/>
              <w:rPr>
                <w:b/>
                <w:lang w:eastAsia="en-AU"/>
              </w:rPr>
            </w:pPr>
            <w:r w:rsidRPr="007E7001">
              <w:rPr>
                <w:b/>
                <w:lang w:eastAsia="en-AU"/>
              </w:rPr>
              <w:t>Residents prescribed at least one antimicrobial</w:t>
            </w:r>
          </w:p>
        </w:tc>
      </w:tr>
      <w:tr w:rsidR="00557D08" w:rsidRPr="00C21B19" w:rsidTr="008A7915">
        <w:trPr>
          <w:trHeight w:val="283"/>
        </w:trPr>
        <w:tc>
          <w:tcPr>
            <w:tcW w:w="3510" w:type="dxa"/>
            <w:gridSpan w:val="2"/>
            <w:vMerge/>
            <w:noWrap/>
            <w:hideMark/>
          </w:tcPr>
          <w:p w:rsidR="00557D08" w:rsidRPr="007E7001" w:rsidRDefault="00557D08" w:rsidP="00ED1E21">
            <w:pPr>
              <w:pStyle w:val="Normal-beforebullets"/>
              <w:rPr>
                <w:b/>
                <w:lang w:eastAsia="en-AU"/>
              </w:rPr>
            </w:pPr>
          </w:p>
        </w:tc>
        <w:tc>
          <w:tcPr>
            <w:tcW w:w="3118" w:type="dxa"/>
            <w:gridSpan w:val="2"/>
            <w:vAlign w:val="center"/>
          </w:tcPr>
          <w:p w:rsidR="00557D08" w:rsidRPr="007E7001" w:rsidRDefault="00557D08" w:rsidP="00ED1E21">
            <w:pPr>
              <w:pStyle w:val="Normal-beforebullets"/>
              <w:jc w:val="center"/>
              <w:rPr>
                <w:b/>
                <w:lang w:eastAsia="en-AU"/>
              </w:rPr>
            </w:pPr>
            <w:r w:rsidRPr="007E7001">
              <w:rPr>
                <w:b/>
                <w:lang w:eastAsia="en-AU"/>
              </w:rPr>
              <w:t>2016</w:t>
            </w:r>
          </w:p>
        </w:tc>
        <w:tc>
          <w:tcPr>
            <w:tcW w:w="3119" w:type="dxa"/>
            <w:gridSpan w:val="2"/>
            <w:vAlign w:val="center"/>
          </w:tcPr>
          <w:p w:rsidR="00557D08" w:rsidRPr="007E7001" w:rsidRDefault="00557D08" w:rsidP="00ED1E21">
            <w:pPr>
              <w:pStyle w:val="Normal-beforebullets"/>
              <w:jc w:val="center"/>
              <w:rPr>
                <w:b/>
                <w:highlight w:val="yellow"/>
                <w:lang w:eastAsia="en-AU"/>
              </w:rPr>
            </w:pPr>
            <w:r w:rsidRPr="007E7001">
              <w:rPr>
                <w:b/>
                <w:lang w:eastAsia="en-AU"/>
              </w:rPr>
              <w:t>2017</w:t>
            </w:r>
          </w:p>
        </w:tc>
      </w:tr>
      <w:tr w:rsidR="00557D08" w:rsidRPr="00C21B19" w:rsidTr="008A7915">
        <w:trPr>
          <w:trHeight w:val="283"/>
        </w:trPr>
        <w:tc>
          <w:tcPr>
            <w:tcW w:w="3510" w:type="dxa"/>
            <w:gridSpan w:val="2"/>
            <w:vMerge/>
          </w:tcPr>
          <w:p w:rsidR="00557D08" w:rsidRPr="007E7001" w:rsidRDefault="00557D08" w:rsidP="00ED1E21">
            <w:pPr>
              <w:pStyle w:val="Normal-beforebullets"/>
              <w:rPr>
                <w:b/>
                <w:lang w:eastAsia="en-AU"/>
              </w:rPr>
            </w:pPr>
          </w:p>
        </w:tc>
        <w:tc>
          <w:tcPr>
            <w:tcW w:w="1276" w:type="dxa"/>
            <w:vAlign w:val="center"/>
          </w:tcPr>
          <w:p w:rsidR="00557D08" w:rsidRPr="007E7001" w:rsidRDefault="00557D08" w:rsidP="00ED1E21">
            <w:pPr>
              <w:pStyle w:val="Normal-beforebullets"/>
              <w:jc w:val="right"/>
              <w:rPr>
                <w:b/>
              </w:rPr>
            </w:pPr>
            <w:r w:rsidRPr="007E7001">
              <w:rPr>
                <w:b/>
              </w:rPr>
              <w:t>No.</w:t>
            </w:r>
          </w:p>
        </w:tc>
        <w:tc>
          <w:tcPr>
            <w:tcW w:w="1842" w:type="dxa"/>
            <w:vAlign w:val="center"/>
          </w:tcPr>
          <w:p w:rsidR="00557D08" w:rsidRPr="007E7001" w:rsidRDefault="00557D08" w:rsidP="00ED1E21">
            <w:pPr>
              <w:pStyle w:val="Normal-beforebullets"/>
              <w:jc w:val="right"/>
              <w:rPr>
                <w:b/>
              </w:rPr>
            </w:pPr>
            <w:r w:rsidRPr="007E7001">
              <w:rPr>
                <w:b/>
              </w:rPr>
              <w:t>Prevalence (%)</w:t>
            </w:r>
          </w:p>
        </w:tc>
        <w:tc>
          <w:tcPr>
            <w:tcW w:w="1277" w:type="dxa"/>
            <w:vAlign w:val="center"/>
          </w:tcPr>
          <w:p w:rsidR="00557D08" w:rsidRPr="007E7001" w:rsidRDefault="00557D08" w:rsidP="00ED1E21">
            <w:pPr>
              <w:pStyle w:val="Normal-beforebullets"/>
              <w:jc w:val="right"/>
              <w:rPr>
                <w:b/>
              </w:rPr>
            </w:pPr>
            <w:r w:rsidRPr="007E7001">
              <w:rPr>
                <w:b/>
              </w:rPr>
              <w:t>No.</w:t>
            </w:r>
          </w:p>
        </w:tc>
        <w:tc>
          <w:tcPr>
            <w:tcW w:w="1842" w:type="dxa"/>
            <w:vAlign w:val="center"/>
          </w:tcPr>
          <w:p w:rsidR="00557D08" w:rsidRPr="007E7001" w:rsidRDefault="00557D08" w:rsidP="00ED1E21">
            <w:pPr>
              <w:pStyle w:val="Normal-beforebullets"/>
              <w:jc w:val="right"/>
              <w:rPr>
                <w:b/>
              </w:rPr>
            </w:pPr>
            <w:r w:rsidRPr="007E7001">
              <w:rPr>
                <w:b/>
              </w:rPr>
              <w:t>Prevalence (%)</w:t>
            </w:r>
          </w:p>
        </w:tc>
      </w:tr>
      <w:tr w:rsidR="00557D08" w:rsidRPr="00C21B19" w:rsidTr="008A7915">
        <w:trPr>
          <w:trHeight w:val="283"/>
        </w:trPr>
        <w:tc>
          <w:tcPr>
            <w:tcW w:w="1641" w:type="dxa"/>
            <w:vMerge w:val="restart"/>
            <w:hideMark/>
          </w:tcPr>
          <w:p w:rsidR="00557D08" w:rsidRPr="007E7001" w:rsidRDefault="00557D08" w:rsidP="00ED1E21">
            <w:pPr>
              <w:pStyle w:val="Normal-beforebullets"/>
              <w:rPr>
                <w:b/>
                <w:color w:val="000000"/>
                <w:lang w:eastAsia="en-AU"/>
              </w:rPr>
            </w:pPr>
            <w:r w:rsidRPr="007E7001">
              <w:rPr>
                <w:b/>
                <w:color w:val="000000"/>
                <w:lang w:eastAsia="en-AU"/>
              </w:rPr>
              <w:t>State</w:t>
            </w:r>
          </w:p>
        </w:tc>
        <w:tc>
          <w:tcPr>
            <w:tcW w:w="1869" w:type="dxa"/>
            <w:vAlign w:val="center"/>
            <w:hideMark/>
          </w:tcPr>
          <w:p w:rsidR="00557D08" w:rsidRPr="007E7001" w:rsidRDefault="00557D08" w:rsidP="00ED1E21">
            <w:pPr>
              <w:pStyle w:val="Normal-beforebullets"/>
              <w:rPr>
                <w:b/>
                <w:color w:val="000000"/>
                <w:lang w:eastAsia="en-AU"/>
              </w:rPr>
            </w:pPr>
            <w:r w:rsidRPr="007E7001">
              <w:rPr>
                <w:b/>
                <w:color w:val="000000"/>
                <w:lang w:eastAsia="en-AU"/>
              </w:rPr>
              <w:t>NSW</w:t>
            </w:r>
          </w:p>
        </w:tc>
        <w:tc>
          <w:tcPr>
            <w:tcW w:w="1276" w:type="dxa"/>
            <w:vAlign w:val="center"/>
          </w:tcPr>
          <w:p w:rsidR="00557D08" w:rsidRPr="00C21B19" w:rsidRDefault="00557D08" w:rsidP="00ED1E21">
            <w:pPr>
              <w:pStyle w:val="Normal-beforebullets"/>
              <w:jc w:val="right"/>
              <w:rPr>
                <w:color w:val="000000"/>
              </w:rPr>
            </w:pPr>
            <w:r w:rsidRPr="00C21B19">
              <w:rPr>
                <w:color w:val="000000"/>
              </w:rPr>
              <w:t>196</w:t>
            </w:r>
          </w:p>
        </w:tc>
        <w:tc>
          <w:tcPr>
            <w:tcW w:w="1842" w:type="dxa"/>
            <w:vAlign w:val="center"/>
          </w:tcPr>
          <w:p w:rsidR="00557D08" w:rsidRPr="00C21B19" w:rsidRDefault="00557D08" w:rsidP="00ED1E21">
            <w:pPr>
              <w:pStyle w:val="Normal-beforebullets"/>
              <w:jc w:val="right"/>
              <w:rPr>
                <w:color w:val="000000"/>
              </w:rPr>
            </w:pPr>
            <w:r w:rsidRPr="00C21B19">
              <w:rPr>
                <w:color w:val="000000"/>
              </w:rPr>
              <w:t>13.2</w:t>
            </w:r>
          </w:p>
        </w:tc>
        <w:tc>
          <w:tcPr>
            <w:tcW w:w="1277" w:type="dxa"/>
            <w:vAlign w:val="center"/>
          </w:tcPr>
          <w:p w:rsidR="00557D08" w:rsidRPr="00C21B19" w:rsidRDefault="00557D08" w:rsidP="00ED1E21">
            <w:pPr>
              <w:pStyle w:val="Normal-beforebullets"/>
              <w:jc w:val="right"/>
              <w:rPr>
                <w:color w:val="000000"/>
              </w:rPr>
            </w:pPr>
            <w:r w:rsidRPr="00C21B19">
              <w:rPr>
                <w:color w:val="000000"/>
              </w:rPr>
              <w:t>121</w:t>
            </w:r>
          </w:p>
        </w:tc>
        <w:tc>
          <w:tcPr>
            <w:tcW w:w="1842" w:type="dxa"/>
            <w:vAlign w:val="center"/>
          </w:tcPr>
          <w:p w:rsidR="00557D08" w:rsidRPr="00C21B19" w:rsidRDefault="00557D08" w:rsidP="00ED1E21">
            <w:pPr>
              <w:pStyle w:val="Normal-beforebullets"/>
              <w:jc w:val="right"/>
              <w:rPr>
                <w:color w:val="000000"/>
              </w:rPr>
            </w:pPr>
            <w:r>
              <w:rPr>
                <w:color w:val="000000"/>
              </w:rPr>
              <w:t>8.8</w:t>
            </w:r>
          </w:p>
        </w:tc>
      </w:tr>
      <w:tr w:rsidR="007E7001" w:rsidRPr="00C21B19" w:rsidTr="008A7915">
        <w:trPr>
          <w:trHeight w:val="283"/>
        </w:trPr>
        <w:tc>
          <w:tcPr>
            <w:tcW w:w="1641" w:type="dxa"/>
            <w:vMerge/>
          </w:tcPr>
          <w:p w:rsidR="007E7001" w:rsidRPr="007E7001" w:rsidRDefault="007E7001" w:rsidP="00ED1E21">
            <w:pPr>
              <w:pStyle w:val="Normal-beforebullets"/>
              <w:rPr>
                <w:b/>
                <w:color w:val="000000"/>
              </w:rPr>
            </w:pPr>
          </w:p>
        </w:tc>
        <w:tc>
          <w:tcPr>
            <w:tcW w:w="1869" w:type="dxa"/>
            <w:vAlign w:val="center"/>
          </w:tcPr>
          <w:p w:rsidR="007E7001" w:rsidRPr="007E7001" w:rsidRDefault="007E7001" w:rsidP="007F1D4B">
            <w:pPr>
              <w:pStyle w:val="Normal-beforebullets"/>
              <w:rPr>
                <w:b/>
                <w:color w:val="000000"/>
                <w:lang w:eastAsia="en-AU"/>
              </w:rPr>
            </w:pPr>
            <w:r w:rsidRPr="007E7001">
              <w:rPr>
                <w:b/>
                <w:color w:val="000000"/>
                <w:lang w:eastAsia="en-AU"/>
              </w:rPr>
              <w:t>Vic</w:t>
            </w:r>
          </w:p>
        </w:tc>
        <w:tc>
          <w:tcPr>
            <w:tcW w:w="1276" w:type="dxa"/>
            <w:vAlign w:val="center"/>
          </w:tcPr>
          <w:p w:rsidR="007E7001" w:rsidRPr="00C21B19" w:rsidRDefault="007E7001" w:rsidP="007F1D4B">
            <w:pPr>
              <w:pStyle w:val="Normal-beforebullets"/>
              <w:jc w:val="right"/>
              <w:rPr>
                <w:color w:val="000000"/>
              </w:rPr>
            </w:pPr>
            <w:r w:rsidRPr="00C21B19">
              <w:rPr>
                <w:color w:val="000000"/>
              </w:rPr>
              <w:t>616</w:t>
            </w:r>
          </w:p>
        </w:tc>
        <w:tc>
          <w:tcPr>
            <w:tcW w:w="1842" w:type="dxa"/>
            <w:vAlign w:val="center"/>
          </w:tcPr>
          <w:p w:rsidR="007E7001" w:rsidRPr="00C21B19" w:rsidRDefault="007E7001" w:rsidP="007F1D4B">
            <w:pPr>
              <w:pStyle w:val="Normal-beforebullets"/>
              <w:jc w:val="right"/>
              <w:rPr>
                <w:color w:val="000000"/>
              </w:rPr>
            </w:pPr>
            <w:r w:rsidRPr="00C21B19">
              <w:rPr>
                <w:color w:val="000000"/>
              </w:rPr>
              <w:t>8.2</w:t>
            </w:r>
          </w:p>
        </w:tc>
        <w:tc>
          <w:tcPr>
            <w:tcW w:w="1277" w:type="dxa"/>
            <w:vAlign w:val="center"/>
          </w:tcPr>
          <w:p w:rsidR="007E7001" w:rsidRPr="00C21B19" w:rsidRDefault="007E7001" w:rsidP="007F1D4B">
            <w:pPr>
              <w:pStyle w:val="Normal-beforebullets"/>
              <w:jc w:val="right"/>
              <w:rPr>
                <w:color w:val="000000"/>
              </w:rPr>
            </w:pPr>
            <w:r w:rsidRPr="00C21B19">
              <w:rPr>
                <w:color w:val="000000"/>
              </w:rPr>
              <w:t>560</w:t>
            </w:r>
          </w:p>
        </w:tc>
        <w:tc>
          <w:tcPr>
            <w:tcW w:w="1842" w:type="dxa"/>
            <w:vAlign w:val="center"/>
          </w:tcPr>
          <w:p w:rsidR="007E7001" w:rsidRPr="00C21B19" w:rsidRDefault="007E7001" w:rsidP="007F1D4B">
            <w:pPr>
              <w:pStyle w:val="Normal-beforebullets"/>
              <w:jc w:val="right"/>
              <w:rPr>
                <w:color w:val="000000"/>
              </w:rPr>
            </w:pPr>
            <w:r>
              <w:rPr>
                <w:color w:val="000000"/>
              </w:rPr>
              <w:t>8.3</w:t>
            </w:r>
          </w:p>
        </w:tc>
      </w:tr>
      <w:tr w:rsidR="007E7001" w:rsidRPr="00C21B19" w:rsidTr="008A7915">
        <w:trPr>
          <w:trHeight w:val="283"/>
        </w:trPr>
        <w:tc>
          <w:tcPr>
            <w:tcW w:w="1641" w:type="dxa"/>
            <w:vMerge/>
            <w:hideMark/>
          </w:tcPr>
          <w:p w:rsidR="007E7001" w:rsidRPr="007E7001" w:rsidRDefault="007E7001" w:rsidP="00ED1E21">
            <w:pPr>
              <w:pStyle w:val="Normal-beforebullets"/>
              <w:rPr>
                <w:b/>
                <w:color w:val="000000"/>
                <w:lang w:eastAsia="en-AU"/>
              </w:rPr>
            </w:pPr>
          </w:p>
        </w:tc>
        <w:tc>
          <w:tcPr>
            <w:tcW w:w="1869" w:type="dxa"/>
            <w:vAlign w:val="center"/>
            <w:hideMark/>
          </w:tcPr>
          <w:p w:rsidR="007E7001" w:rsidRPr="007E7001" w:rsidRDefault="007E7001" w:rsidP="00ED1E21">
            <w:pPr>
              <w:pStyle w:val="Normal-beforebullets"/>
              <w:rPr>
                <w:b/>
                <w:color w:val="000000"/>
                <w:lang w:eastAsia="en-AU"/>
              </w:rPr>
            </w:pPr>
            <w:r w:rsidRPr="007E7001">
              <w:rPr>
                <w:b/>
                <w:color w:val="000000"/>
                <w:lang w:eastAsia="en-AU"/>
              </w:rPr>
              <w:t>QLD</w:t>
            </w:r>
          </w:p>
        </w:tc>
        <w:tc>
          <w:tcPr>
            <w:tcW w:w="1276" w:type="dxa"/>
            <w:vAlign w:val="center"/>
          </w:tcPr>
          <w:p w:rsidR="007E7001" w:rsidRPr="00C21B19" w:rsidRDefault="007E7001" w:rsidP="00ED1E21">
            <w:pPr>
              <w:pStyle w:val="Normal-beforebullets"/>
              <w:jc w:val="right"/>
              <w:rPr>
                <w:color w:val="000000"/>
              </w:rPr>
            </w:pPr>
            <w:r w:rsidRPr="00C21B19">
              <w:rPr>
                <w:color w:val="000000"/>
              </w:rPr>
              <w:t>235</w:t>
            </w:r>
          </w:p>
        </w:tc>
        <w:tc>
          <w:tcPr>
            <w:tcW w:w="1842" w:type="dxa"/>
            <w:vAlign w:val="center"/>
          </w:tcPr>
          <w:p w:rsidR="007E7001" w:rsidRPr="00C21B19" w:rsidRDefault="007E7001" w:rsidP="00ED1E21">
            <w:pPr>
              <w:pStyle w:val="Normal-beforebullets"/>
              <w:jc w:val="right"/>
              <w:rPr>
                <w:color w:val="000000"/>
              </w:rPr>
            </w:pPr>
            <w:r w:rsidRPr="00C21B19">
              <w:rPr>
                <w:color w:val="000000"/>
              </w:rPr>
              <w:t>11.9</w:t>
            </w:r>
          </w:p>
        </w:tc>
        <w:tc>
          <w:tcPr>
            <w:tcW w:w="1277" w:type="dxa"/>
            <w:vAlign w:val="center"/>
          </w:tcPr>
          <w:p w:rsidR="007E7001" w:rsidRPr="00C21B19" w:rsidRDefault="007E7001" w:rsidP="00ED1E21">
            <w:pPr>
              <w:pStyle w:val="Normal-beforebullets"/>
              <w:jc w:val="right"/>
              <w:rPr>
                <w:color w:val="000000"/>
              </w:rPr>
            </w:pPr>
            <w:r w:rsidRPr="00C21B19">
              <w:rPr>
                <w:color w:val="000000"/>
              </w:rPr>
              <w:t>130</w:t>
            </w:r>
          </w:p>
        </w:tc>
        <w:tc>
          <w:tcPr>
            <w:tcW w:w="1842" w:type="dxa"/>
            <w:vAlign w:val="center"/>
          </w:tcPr>
          <w:p w:rsidR="007E7001" w:rsidRPr="00C21B19" w:rsidRDefault="007E7001" w:rsidP="00ED1E21">
            <w:pPr>
              <w:pStyle w:val="Normal-beforebullets"/>
              <w:jc w:val="right"/>
              <w:rPr>
                <w:color w:val="000000"/>
              </w:rPr>
            </w:pPr>
            <w:r>
              <w:rPr>
                <w:color w:val="000000"/>
              </w:rPr>
              <w:t>9.5</w:t>
            </w:r>
          </w:p>
        </w:tc>
      </w:tr>
      <w:tr w:rsidR="007E7001" w:rsidRPr="00C21B19" w:rsidTr="008A7915">
        <w:trPr>
          <w:trHeight w:val="283"/>
        </w:trPr>
        <w:tc>
          <w:tcPr>
            <w:tcW w:w="1641" w:type="dxa"/>
            <w:vMerge/>
            <w:hideMark/>
          </w:tcPr>
          <w:p w:rsidR="007E7001" w:rsidRPr="007E7001" w:rsidRDefault="007E7001" w:rsidP="00ED1E21">
            <w:pPr>
              <w:pStyle w:val="Normal-beforebullets"/>
              <w:rPr>
                <w:b/>
                <w:color w:val="000000"/>
                <w:lang w:eastAsia="en-AU"/>
              </w:rPr>
            </w:pPr>
          </w:p>
        </w:tc>
        <w:tc>
          <w:tcPr>
            <w:tcW w:w="1869" w:type="dxa"/>
            <w:vAlign w:val="center"/>
            <w:hideMark/>
          </w:tcPr>
          <w:p w:rsidR="007E7001" w:rsidRPr="007E7001" w:rsidRDefault="007E7001" w:rsidP="00ED1E21">
            <w:pPr>
              <w:pStyle w:val="Normal-beforebullets"/>
              <w:rPr>
                <w:b/>
                <w:color w:val="000000"/>
                <w:lang w:eastAsia="en-AU"/>
              </w:rPr>
            </w:pPr>
            <w:r w:rsidRPr="007E7001">
              <w:rPr>
                <w:b/>
                <w:color w:val="000000"/>
                <w:lang w:eastAsia="en-AU"/>
              </w:rPr>
              <w:t>SA</w:t>
            </w:r>
          </w:p>
        </w:tc>
        <w:tc>
          <w:tcPr>
            <w:tcW w:w="1276" w:type="dxa"/>
            <w:vAlign w:val="center"/>
          </w:tcPr>
          <w:p w:rsidR="007E7001" w:rsidRPr="00C21B19" w:rsidRDefault="007E7001" w:rsidP="00ED1E21">
            <w:pPr>
              <w:pStyle w:val="Normal-beforebullets"/>
              <w:jc w:val="right"/>
              <w:rPr>
                <w:color w:val="000000"/>
              </w:rPr>
            </w:pPr>
            <w:r w:rsidRPr="00C21B19">
              <w:rPr>
                <w:color w:val="000000"/>
              </w:rPr>
              <w:t>81</w:t>
            </w:r>
          </w:p>
        </w:tc>
        <w:tc>
          <w:tcPr>
            <w:tcW w:w="1842" w:type="dxa"/>
            <w:vAlign w:val="center"/>
          </w:tcPr>
          <w:p w:rsidR="007E7001" w:rsidRPr="00C21B19" w:rsidRDefault="007E7001" w:rsidP="00ED1E21">
            <w:pPr>
              <w:pStyle w:val="Normal-beforebullets"/>
              <w:jc w:val="right"/>
              <w:rPr>
                <w:color w:val="000000"/>
              </w:rPr>
            </w:pPr>
            <w:r w:rsidRPr="00C21B19">
              <w:rPr>
                <w:color w:val="000000"/>
              </w:rPr>
              <w:t>13.8</w:t>
            </w:r>
          </w:p>
        </w:tc>
        <w:tc>
          <w:tcPr>
            <w:tcW w:w="1277" w:type="dxa"/>
            <w:vAlign w:val="center"/>
          </w:tcPr>
          <w:p w:rsidR="007E7001" w:rsidRPr="00C21B19" w:rsidRDefault="007E7001" w:rsidP="00ED1E21">
            <w:pPr>
              <w:pStyle w:val="Normal-beforebullets"/>
              <w:jc w:val="right"/>
              <w:rPr>
                <w:color w:val="000000"/>
              </w:rPr>
            </w:pPr>
            <w:r w:rsidRPr="00C21B19">
              <w:rPr>
                <w:color w:val="000000"/>
              </w:rPr>
              <w:t>136</w:t>
            </w:r>
          </w:p>
        </w:tc>
        <w:tc>
          <w:tcPr>
            <w:tcW w:w="1842" w:type="dxa"/>
            <w:vAlign w:val="center"/>
          </w:tcPr>
          <w:p w:rsidR="007E7001" w:rsidRPr="00C21B19" w:rsidRDefault="007E7001" w:rsidP="00ED1E21">
            <w:pPr>
              <w:pStyle w:val="Normal-beforebullets"/>
              <w:jc w:val="right"/>
              <w:rPr>
                <w:color w:val="000000"/>
              </w:rPr>
            </w:pPr>
            <w:r>
              <w:rPr>
                <w:color w:val="000000"/>
              </w:rPr>
              <w:t>17.3</w:t>
            </w:r>
          </w:p>
        </w:tc>
      </w:tr>
      <w:tr w:rsidR="007E7001" w:rsidRPr="00C21B19" w:rsidTr="008A7915">
        <w:trPr>
          <w:trHeight w:val="283"/>
        </w:trPr>
        <w:tc>
          <w:tcPr>
            <w:tcW w:w="1641" w:type="dxa"/>
            <w:vMerge/>
            <w:hideMark/>
          </w:tcPr>
          <w:p w:rsidR="007E7001" w:rsidRPr="007E7001" w:rsidRDefault="007E7001" w:rsidP="00ED1E21">
            <w:pPr>
              <w:pStyle w:val="Normal-beforebullets"/>
              <w:rPr>
                <w:b/>
                <w:color w:val="000000"/>
                <w:lang w:eastAsia="en-AU"/>
              </w:rPr>
            </w:pPr>
          </w:p>
        </w:tc>
        <w:tc>
          <w:tcPr>
            <w:tcW w:w="1869" w:type="dxa"/>
            <w:vAlign w:val="center"/>
          </w:tcPr>
          <w:p w:rsidR="007E7001" w:rsidRPr="007E7001" w:rsidRDefault="007E7001" w:rsidP="007F1D4B">
            <w:pPr>
              <w:pStyle w:val="Normal-beforebullets"/>
              <w:rPr>
                <w:b/>
                <w:color w:val="000000"/>
                <w:lang w:eastAsia="en-AU"/>
              </w:rPr>
            </w:pPr>
            <w:r w:rsidRPr="007E7001">
              <w:rPr>
                <w:b/>
                <w:color w:val="000000"/>
                <w:lang w:eastAsia="en-AU"/>
              </w:rPr>
              <w:t>WA</w:t>
            </w:r>
          </w:p>
        </w:tc>
        <w:tc>
          <w:tcPr>
            <w:tcW w:w="1276" w:type="dxa"/>
            <w:vAlign w:val="center"/>
          </w:tcPr>
          <w:p w:rsidR="007E7001" w:rsidRPr="00C21B19" w:rsidRDefault="007E7001" w:rsidP="007F1D4B">
            <w:pPr>
              <w:pStyle w:val="Normal-beforebullets"/>
              <w:jc w:val="right"/>
              <w:rPr>
                <w:color w:val="000000"/>
              </w:rPr>
            </w:pPr>
            <w:r w:rsidRPr="00C21B19">
              <w:rPr>
                <w:color w:val="000000"/>
              </w:rPr>
              <w:t>146</w:t>
            </w:r>
          </w:p>
        </w:tc>
        <w:tc>
          <w:tcPr>
            <w:tcW w:w="1842" w:type="dxa"/>
            <w:vAlign w:val="center"/>
          </w:tcPr>
          <w:p w:rsidR="007E7001" w:rsidRPr="00C21B19" w:rsidRDefault="007E7001" w:rsidP="007F1D4B">
            <w:pPr>
              <w:pStyle w:val="Normal-beforebullets"/>
              <w:jc w:val="right"/>
              <w:rPr>
                <w:color w:val="000000"/>
              </w:rPr>
            </w:pPr>
            <w:r w:rsidRPr="00C21B19">
              <w:rPr>
                <w:color w:val="000000"/>
              </w:rPr>
              <w:t>12.1</w:t>
            </w:r>
          </w:p>
        </w:tc>
        <w:tc>
          <w:tcPr>
            <w:tcW w:w="1277" w:type="dxa"/>
            <w:vAlign w:val="center"/>
          </w:tcPr>
          <w:p w:rsidR="007E7001" w:rsidRPr="00C21B19" w:rsidRDefault="007E7001" w:rsidP="007F1D4B">
            <w:pPr>
              <w:pStyle w:val="Normal-beforebullets"/>
              <w:jc w:val="right"/>
              <w:rPr>
                <w:color w:val="000000"/>
              </w:rPr>
            </w:pPr>
            <w:r w:rsidRPr="00C21B19">
              <w:rPr>
                <w:color w:val="000000"/>
              </w:rPr>
              <w:t>125</w:t>
            </w:r>
          </w:p>
        </w:tc>
        <w:tc>
          <w:tcPr>
            <w:tcW w:w="1842" w:type="dxa"/>
            <w:vAlign w:val="center"/>
          </w:tcPr>
          <w:p w:rsidR="007E7001" w:rsidRPr="00C21B19" w:rsidRDefault="007E7001" w:rsidP="007F1D4B">
            <w:pPr>
              <w:pStyle w:val="Normal-beforebullets"/>
              <w:jc w:val="right"/>
              <w:rPr>
                <w:color w:val="000000"/>
              </w:rPr>
            </w:pPr>
            <w:r>
              <w:rPr>
                <w:color w:val="000000"/>
              </w:rPr>
              <w:t>7.7</w:t>
            </w:r>
          </w:p>
        </w:tc>
      </w:tr>
      <w:tr w:rsidR="007E7001" w:rsidRPr="00C21B19" w:rsidTr="008A7915">
        <w:trPr>
          <w:trHeight w:val="283"/>
        </w:trPr>
        <w:tc>
          <w:tcPr>
            <w:tcW w:w="1641" w:type="dxa"/>
            <w:vMerge/>
            <w:hideMark/>
          </w:tcPr>
          <w:p w:rsidR="007E7001" w:rsidRPr="007E7001" w:rsidRDefault="007E7001" w:rsidP="00ED1E21">
            <w:pPr>
              <w:pStyle w:val="Normal-beforebullets"/>
              <w:rPr>
                <w:b/>
                <w:color w:val="000000"/>
                <w:lang w:eastAsia="en-AU"/>
              </w:rPr>
            </w:pPr>
          </w:p>
        </w:tc>
        <w:tc>
          <w:tcPr>
            <w:tcW w:w="1869" w:type="dxa"/>
            <w:vAlign w:val="center"/>
          </w:tcPr>
          <w:p w:rsidR="007E7001" w:rsidRPr="007E7001" w:rsidRDefault="007E7001" w:rsidP="007F1D4B">
            <w:pPr>
              <w:pStyle w:val="Normal-beforebullets"/>
              <w:rPr>
                <w:b/>
                <w:color w:val="000000"/>
                <w:lang w:eastAsia="en-AU"/>
              </w:rPr>
            </w:pPr>
            <w:proofErr w:type="spellStart"/>
            <w:r w:rsidRPr="007E7001">
              <w:rPr>
                <w:b/>
                <w:color w:val="000000"/>
                <w:lang w:eastAsia="en-AU"/>
              </w:rPr>
              <w:t>Tas</w:t>
            </w:r>
            <w:proofErr w:type="spellEnd"/>
          </w:p>
        </w:tc>
        <w:tc>
          <w:tcPr>
            <w:tcW w:w="1276" w:type="dxa"/>
            <w:vAlign w:val="center"/>
          </w:tcPr>
          <w:p w:rsidR="007E7001" w:rsidRPr="00C21B19" w:rsidRDefault="007E7001" w:rsidP="007F1D4B">
            <w:pPr>
              <w:pStyle w:val="Normal-beforebullets"/>
              <w:jc w:val="right"/>
              <w:rPr>
                <w:color w:val="000000"/>
              </w:rPr>
            </w:pPr>
            <w:r w:rsidRPr="00C21B19">
              <w:rPr>
                <w:color w:val="000000"/>
              </w:rPr>
              <w:t>47</w:t>
            </w:r>
          </w:p>
        </w:tc>
        <w:tc>
          <w:tcPr>
            <w:tcW w:w="1842" w:type="dxa"/>
            <w:vAlign w:val="center"/>
          </w:tcPr>
          <w:p w:rsidR="007E7001" w:rsidRPr="00C21B19" w:rsidRDefault="007E7001" w:rsidP="007F1D4B">
            <w:pPr>
              <w:pStyle w:val="Normal-beforebullets"/>
              <w:jc w:val="right"/>
              <w:rPr>
                <w:color w:val="000000"/>
              </w:rPr>
            </w:pPr>
            <w:r w:rsidRPr="00C21B19">
              <w:rPr>
                <w:color w:val="000000"/>
              </w:rPr>
              <w:t>7.1</w:t>
            </w:r>
          </w:p>
        </w:tc>
        <w:tc>
          <w:tcPr>
            <w:tcW w:w="1277" w:type="dxa"/>
            <w:vAlign w:val="center"/>
          </w:tcPr>
          <w:p w:rsidR="007E7001" w:rsidRPr="00C21B19" w:rsidRDefault="007E7001" w:rsidP="007F1D4B">
            <w:pPr>
              <w:pStyle w:val="Normal-beforebullets"/>
              <w:jc w:val="right"/>
              <w:rPr>
                <w:color w:val="000000"/>
              </w:rPr>
            </w:pPr>
            <w:r w:rsidRPr="00C21B19">
              <w:rPr>
                <w:color w:val="000000"/>
              </w:rPr>
              <w:t>15</w:t>
            </w:r>
          </w:p>
        </w:tc>
        <w:tc>
          <w:tcPr>
            <w:tcW w:w="1842" w:type="dxa"/>
            <w:vAlign w:val="center"/>
          </w:tcPr>
          <w:p w:rsidR="007E7001" w:rsidRPr="00C21B19" w:rsidRDefault="007E7001" w:rsidP="007F1D4B">
            <w:pPr>
              <w:pStyle w:val="Normal-beforebullets"/>
              <w:jc w:val="right"/>
              <w:rPr>
                <w:color w:val="000000"/>
              </w:rPr>
            </w:pPr>
            <w:r>
              <w:rPr>
                <w:color w:val="000000"/>
              </w:rPr>
              <w:t>3.9</w:t>
            </w:r>
          </w:p>
        </w:tc>
      </w:tr>
      <w:tr w:rsidR="007E7001" w:rsidRPr="00C21B19" w:rsidTr="008A7915">
        <w:trPr>
          <w:trHeight w:val="283"/>
        </w:trPr>
        <w:tc>
          <w:tcPr>
            <w:tcW w:w="1641" w:type="dxa"/>
            <w:vMerge w:val="restart"/>
            <w:hideMark/>
          </w:tcPr>
          <w:p w:rsidR="007E7001" w:rsidRPr="007E7001" w:rsidRDefault="007E7001" w:rsidP="00ED1E21">
            <w:pPr>
              <w:pStyle w:val="Normal-beforebullets"/>
              <w:rPr>
                <w:b/>
                <w:color w:val="000000"/>
                <w:lang w:eastAsia="en-AU"/>
              </w:rPr>
            </w:pPr>
            <w:r w:rsidRPr="007E7001">
              <w:rPr>
                <w:b/>
                <w:color w:val="000000"/>
                <w:lang w:eastAsia="en-AU"/>
              </w:rPr>
              <w:t>Remoteness</w:t>
            </w:r>
          </w:p>
        </w:tc>
        <w:tc>
          <w:tcPr>
            <w:tcW w:w="1869" w:type="dxa"/>
            <w:vAlign w:val="center"/>
            <w:hideMark/>
          </w:tcPr>
          <w:p w:rsidR="007E7001" w:rsidRPr="007E7001" w:rsidRDefault="007E7001" w:rsidP="00ED1E21">
            <w:pPr>
              <w:pStyle w:val="Normal-beforebullets"/>
              <w:rPr>
                <w:b/>
                <w:color w:val="000000"/>
                <w:lang w:eastAsia="en-AU"/>
              </w:rPr>
            </w:pPr>
            <w:r w:rsidRPr="007E7001">
              <w:rPr>
                <w:b/>
                <w:color w:val="000000"/>
                <w:lang w:eastAsia="en-AU"/>
              </w:rPr>
              <w:t>Major Cities</w:t>
            </w:r>
          </w:p>
        </w:tc>
        <w:tc>
          <w:tcPr>
            <w:tcW w:w="1276" w:type="dxa"/>
            <w:vAlign w:val="center"/>
          </w:tcPr>
          <w:p w:rsidR="007E7001" w:rsidRPr="00C21B19" w:rsidRDefault="007E7001" w:rsidP="00ED1E21">
            <w:pPr>
              <w:pStyle w:val="Normal-beforebullets"/>
              <w:jc w:val="right"/>
              <w:rPr>
                <w:color w:val="000000"/>
              </w:rPr>
            </w:pPr>
            <w:r w:rsidRPr="00C21B19">
              <w:rPr>
                <w:color w:val="000000"/>
              </w:rPr>
              <w:t>661</w:t>
            </w:r>
          </w:p>
        </w:tc>
        <w:tc>
          <w:tcPr>
            <w:tcW w:w="1842" w:type="dxa"/>
            <w:vAlign w:val="center"/>
          </w:tcPr>
          <w:p w:rsidR="007E7001" w:rsidRPr="00C21B19" w:rsidRDefault="007E7001" w:rsidP="00ED1E21">
            <w:pPr>
              <w:pStyle w:val="Normal-beforebullets"/>
              <w:jc w:val="right"/>
              <w:rPr>
                <w:color w:val="000000"/>
              </w:rPr>
            </w:pPr>
            <w:r w:rsidRPr="00C21B19">
              <w:rPr>
                <w:color w:val="000000"/>
              </w:rPr>
              <w:t>11.1</w:t>
            </w:r>
          </w:p>
        </w:tc>
        <w:tc>
          <w:tcPr>
            <w:tcW w:w="1277" w:type="dxa"/>
            <w:vAlign w:val="center"/>
          </w:tcPr>
          <w:p w:rsidR="007E7001" w:rsidRPr="00C21B19" w:rsidRDefault="007E7001" w:rsidP="00ED1E21">
            <w:pPr>
              <w:pStyle w:val="Normal-beforebullets"/>
              <w:jc w:val="right"/>
              <w:rPr>
                <w:color w:val="000000"/>
              </w:rPr>
            </w:pPr>
            <w:r w:rsidRPr="00C21B19">
              <w:rPr>
                <w:color w:val="000000"/>
              </w:rPr>
              <w:t>474</w:t>
            </w:r>
          </w:p>
        </w:tc>
        <w:tc>
          <w:tcPr>
            <w:tcW w:w="1842" w:type="dxa"/>
            <w:vAlign w:val="center"/>
          </w:tcPr>
          <w:p w:rsidR="007E7001" w:rsidRPr="00C21B19" w:rsidRDefault="007E7001" w:rsidP="00ED1E21">
            <w:pPr>
              <w:pStyle w:val="Normal-beforebullets"/>
              <w:jc w:val="right"/>
              <w:rPr>
                <w:color w:val="000000"/>
              </w:rPr>
            </w:pPr>
            <w:r>
              <w:rPr>
                <w:color w:val="000000"/>
              </w:rPr>
              <w:t>8.1</w:t>
            </w:r>
          </w:p>
        </w:tc>
      </w:tr>
      <w:tr w:rsidR="007E7001" w:rsidRPr="00C21B19" w:rsidTr="008A7915">
        <w:trPr>
          <w:trHeight w:val="283"/>
        </w:trPr>
        <w:tc>
          <w:tcPr>
            <w:tcW w:w="1641" w:type="dxa"/>
            <w:vMerge/>
            <w:hideMark/>
          </w:tcPr>
          <w:p w:rsidR="007E7001" w:rsidRPr="007E7001" w:rsidRDefault="007E7001" w:rsidP="00ED1E21">
            <w:pPr>
              <w:pStyle w:val="Normal-beforebullets"/>
              <w:rPr>
                <w:b/>
                <w:color w:val="000000"/>
                <w:lang w:eastAsia="en-AU"/>
              </w:rPr>
            </w:pPr>
          </w:p>
        </w:tc>
        <w:tc>
          <w:tcPr>
            <w:tcW w:w="1869" w:type="dxa"/>
            <w:vAlign w:val="center"/>
            <w:hideMark/>
          </w:tcPr>
          <w:p w:rsidR="007E7001" w:rsidRPr="007E7001" w:rsidRDefault="007E7001" w:rsidP="00ED1E21">
            <w:pPr>
              <w:pStyle w:val="Normal-beforebullets"/>
              <w:rPr>
                <w:b/>
                <w:color w:val="000000"/>
                <w:lang w:eastAsia="en-AU"/>
              </w:rPr>
            </w:pPr>
            <w:r w:rsidRPr="007E7001">
              <w:rPr>
                <w:b/>
                <w:color w:val="000000"/>
                <w:lang w:eastAsia="en-AU"/>
              </w:rPr>
              <w:t>Inner regional</w:t>
            </w:r>
          </w:p>
        </w:tc>
        <w:tc>
          <w:tcPr>
            <w:tcW w:w="1276" w:type="dxa"/>
            <w:vAlign w:val="center"/>
          </w:tcPr>
          <w:p w:rsidR="007E7001" w:rsidRPr="00C21B19" w:rsidRDefault="007E7001" w:rsidP="00ED1E21">
            <w:pPr>
              <w:pStyle w:val="Normal-beforebullets"/>
              <w:jc w:val="right"/>
              <w:rPr>
                <w:color w:val="000000"/>
              </w:rPr>
            </w:pPr>
            <w:r w:rsidRPr="00C21B19">
              <w:rPr>
                <w:color w:val="000000"/>
              </w:rPr>
              <w:t>439</w:t>
            </w:r>
          </w:p>
        </w:tc>
        <w:tc>
          <w:tcPr>
            <w:tcW w:w="1842" w:type="dxa"/>
            <w:vAlign w:val="center"/>
          </w:tcPr>
          <w:p w:rsidR="007E7001" w:rsidRPr="00C21B19" w:rsidRDefault="007E7001" w:rsidP="00ED1E21">
            <w:pPr>
              <w:pStyle w:val="Normal-beforebullets"/>
              <w:jc w:val="right"/>
              <w:rPr>
                <w:color w:val="000000"/>
              </w:rPr>
            </w:pPr>
            <w:r w:rsidRPr="00C21B19">
              <w:rPr>
                <w:color w:val="000000"/>
              </w:rPr>
              <w:t>8.4</w:t>
            </w:r>
          </w:p>
        </w:tc>
        <w:tc>
          <w:tcPr>
            <w:tcW w:w="1277" w:type="dxa"/>
            <w:vAlign w:val="center"/>
          </w:tcPr>
          <w:p w:rsidR="007E7001" w:rsidRPr="00C21B19" w:rsidRDefault="007E7001" w:rsidP="00ED1E21">
            <w:pPr>
              <w:pStyle w:val="Normal-beforebullets"/>
              <w:jc w:val="right"/>
              <w:rPr>
                <w:color w:val="000000"/>
              </w:rPr>
            </w:pPr>
            <w:r w:rsidRPr="00C21B19">
              <w:rPr>
                <w:color w:val="000000"/>
              </w:rPr>
              <w:t>431</w:t>
            </w:r>
          </w:p>
        </w:tc>
        <w:tc>
          <w:tcPr>
            <w:tcW w:w="1842" w:type="dxa"/>
            <w:vAlign w:val="center"/>
          </w:tcPr>
          <w:p w:rsidR="007E7001" w:rsidRPr="00C21B19" w:rsidRDefault="007E7001" w:rsidP="00ED1E21">
            <w:pPr>
              <w:pStyle w:val="Normal-beforebullets"/>
              <w:jc w:val="right"/>
              <w:rPr>
                <w:color w:val="000000"/>
              </w:rPr>
            </w:pPr>
            <w:r>
              <w:rPr>
                <w:color w:val="000000"/>
              </w:rPr>
              <w:t>8.7</w:t>
            </w:r>
          </w:p>
        </w:tc>
      </w:tr>
      <w:tr w:rsidR="007E7001" w:rsidRPr="00C21B19" w:rsidTr="008A7915">
        <w:trPr>
          <w:trHeight w:val="283"/>
        </w:trPr>
        <w:tc>
          <w:tcPr>
            <w:tcW w:w="1641" w:type="dxa"/>
            <w:vMerge/>
            <w:hideMark/>
          </w:tcPr>
          <w:p w:rsidR="007E7001" w:rsidRPr="007E7001" w:rsidRDefault="007E7001" w:rsidP="00ED1E21">
            <w:pPr>
              <w:pStyle w:val="Normal-beforebullets"/>
              <w:rPr>
                <w:b/>
                <w:color w:val="000000"/>
                <w:lang w:eastAsia="en-AU"/>
              </w:rPr>
            </w:pPr>
          </w:p>
        </w:tc>
        <w:tc>
          <w:tcPr>
            <w:tcW w:w="1869" w:type="dxa"/>
            <w:vAlign w:val="center"/>
            <w:hideMark/>
          </w:tcPr>
          <w:p w:rsidR="007E7001" w:rsidRPr="007E7001" w:rsidRDefault="007E7001" w:rsidP="00ED1E21">
            <w:pPr>
              <w:pStyle w:val="Normal-beforebullets"/>
              <w:rPr>
                <w:b/>
                <w:color w:val="000000"/>
                <w:lang w:eastAsia="en-AU"/>
              </w:rPr>
            </w:pPr>
            <w:r w:rsidRPr="007E7001">
              <w:rPr>
                <w:b/>
                <w:color w:val="000000"/>
                <w:lang w:eastAsia="en-AU"/>
              </w:rPr>
              <w:t>Outer regional</w:t>
            </w:r>
          </w:p>
        </w:tc>
        <w:tc>
          <w:tcPr>
            <w:tcW w:w="1276" w:type="dxa"/>
            <w:vAlign w:val="center"/>
          </w:tcPr>
          <w:p w:rsidR="007E7001" w:rsidRPr="00C21B19" w:rsidRDefault="007E7001" w:rsidP="00ED1E21">
            <w:pPr>
              <w:pStyle w:val="Normal-beforebullets"/>
              <w:jc w:val="right"/>
              <w:rPr>
                <w:color w:val="000000"/>
              </w:rPr>
            </w:pPr>
            <w:r w:rsidRPr="00C21B19">
              <w:rPr>
                <w:color w:val="000000"/>
              </w:rPr>
              <w:t>189</w:t>
            </w:r>
          </w:p>
        </w:tc>
        <w:tc>
          <w:tcPr>
            <w:tcW w:w="1842" w:type="dxa"/>
            <w:vAlign w:val="center"/>
          </w:tcPr>
          <w:p w:rsidR="007E7001" w:rsidRPr="00C21B19" w:rsidRDefault="007E7001" w:rsidP="00ED1E21">
            <w:pPr>
              <w:pStyle w:val="Normal-beforebullets"/>
              <w:jc w:val="right"/>
              <w:rPr>
                <w:color w:val="000000"/>
              </w:rPr>
            </w:pPr>
            <w:r w:rsidRPr="00C21B19">
              <w:rPr>
                <w:color w:val="000000"/>
              </w:rPr>
              <w:t>9.2</w:t>
            </w:r>
          </w:p>
        </w:tc>
        <w:tc>
          <w:tcPr>
            <w:tcW w:w="1277" w:type="dxa"/>
            <w:vAlign w:val="center"/>
          </w:tcPr>
          <w:p w:rsidR="007E7001" w:rsidRPr="00C21B19" w:rsidRDefault="007E7001" w:rsidP="00ED1E21">
            <w:pPr>
              <w:pStyle w:val="Normal-beforebullets"/>
              <w:jc w:val="right"/>
              <w:rPr>
                <w:color w:val="000000"/>
              </w:rPr>
            </w:pPr>
            <w:r w:rsidRPr="00C21B19">
              <w:rPr>
                <w:color w:val="000000"/>
              </w:rPr>
              <w:t>154</w:t>
            </w:r>
          </w:p>
        </w:tc>
        <w:tc>
          <w:tcPr>
            <w:tcW w:w="1842" w:type="dxa"/>
            <w:vAlign w:val="center"/>
          </w:tcPr>
          <w:p w:rsidR="007E7001" w:rsidRPr="00C21B19" w:rsidRDefault="007E7001" w:rsidP="00ED1E21">
            <w:pPr>
              <w:pStyle w:val="Normal-beforebullets"/>
              <w:jc w:val="right"/>
              <w:rPr>
                <w:color w:val="000000"/>
              </w:rPr>
            </w:pPr>
            <w:r>
              <w:rPr>
                <w:color w:val="000000"/>
              </w:rPr>
              <w:t>10.9</w:t>
            </w:r>
          </w:p>
        </w:tc>
      </w:tr>
      <w:tr w:rsidR="007E7001" w:rsidRPr="00C21B19" w:rsidTr="008A7915">
        <w:trPr>
          <w:trHeight w:val="283"/>
        </w:trPr>
        <w:tc>
          <w:tcPr>
            <w:tcW w:w="1641" w:type="dxa"/>
            <w:vMerge/>
            <w:hideMark/>
          </w:tcPr>
          <w:p w:rsidR="007E7001" w:rsidRPr="007E7001" w:rsidRDefault="007E7001" w:rsidP="00ED1E21">
            <w:pPr>
              <w:pStyle w:val="Normal-beforebullets"/>
              <w:rPr>
                <w:b/>
                <w:color w:val="000000"/>
                <w:lang w:eastAsia="en-AU"/>
              </w:rPr>
            </w:pPr>
          </w:p>
        </w:tc>
        <w:tc>
          <w:tcPr>
            <w:tcW w:w="1869" w:type="dxa"/>
            <w:vAlign w:val="center"/>
            <w:hideMark/>
          </w:tcPr>
          <w:p w:rsidR="007E7001" w:rsidRPr="007E7001" w:rsidRDefault="007E7001" w:rsidP="00ED1E21">
            <w:pPr>
              <w:pStyle w:val="Normal-beforebullets"/>
              <w:rPr>
                <w:b/>
                <w:color w:val="000000"/>
                <w:lang w:eastAsia="en-AU"/>
              </w:rPr>
            </w:pPr>
            <w:r w:rsidRPr="007E7001">
              <w:rPr>
                <w:b/>
                <w:color w:val="000000"/>
                <w:lang w:eastAsia="en-AU"/>
              </w:rPr>
              <w:t>Remote</w:t>
            </w:r>
          </w:p>
        </w:tc>
        <w:tc>
          <w:tcPr>
            <w:tcW w:w="1276" w:type="dxa"/>
            <w:vAlign w:val="center"/>
          </w:tcPr>
          <w:p w:rsidR="007E7001" w:rsidRPr="00C21B19" w:rsidRDefault="007E7001" w:rsidP="00ED1E21">
            <w:pPr>
              <w:pStyle w:val="Normal-beforebullets"/>
              <w:jc w:val="right"/>
              <w:rPr>
                <w:color w:val="000000"/>
              </w:rPr>
            </w:pPr>
            <w:r w:rsidRPr="00C21B19">
              <w:rPr>
                <w:color w:val="000000"/>
              </w:rPr>
              <w:t>26</w:t>
            </w:r>
          </w:p>
        </w:tc>
        <w:tc>
          <w:tcPr>
            <w:tcW w:w="1842" w:type="dxa"/>
            <w:vAlign w:val="center"/>
          </w:tcPr>
          <w:p w:rsidR="007E7001" w:rsidRPr="00C21B19" w:rsidRDefault="007E7001" w:rsidP="00ED1E21">
            <w:pPr>
              <w:pStyle w:val="Normal-beforebullets"/>
              <w:jc w:val="right"/>
              <w:rPr>
                <w:color w:val="000000"/>
              </w:rPr>
            </w:pPr>
            <w:r w:rsidRPr="00C21B19">
              <w:rPr>
                <w:color w:val="000000"/>
              </w:rPr>
              <w:t>19.0</w:t>
            </w:r>
          </w:p>
        </w:tc>
        <w:tc>
          <w:tcPr>
            <w:tcW w:w="1277" w:type="dxa"/>
            <w:vAlign w:val="center"/>
          </w:tcPr>
          <w:p w:rsidR="007E7001" w:rsidRPr="00C21B19" w:rsidRDefault="007E7001" w:rsidP="00ED1E21">
            <w:pPr>
              <w:pStyle w:val="Normal-beforebullets"/>
              <w:jc w:val="right"/>
              <w:rPr>
                <w:color w:val="000000"/>
              </w:rPr>
            </w:pPr>
            <w:r w:rsidRPr="00C21B19">
              <w:rPr>
                <w:color w:val="000000"/>
              </w:rPr>
              <w:t>28</w:t>
            </w:r>
          </w:p>
        </w:tc>
        <w:tc>
          <w:tcPr>
            <w:tcW w:w="1842" w:type="dxa"/>
            <w:vAlign w:val="center"/>
          </w:tcPr>
          <w:p w:rsidR="007E7001" w:rsidRPr="00C21B19" w:rsidRDefault="007E7001" w:rsidP="00ED1E21">
            <w:pPr>
              <w:pStyle w:val="Normal-beforebullets"/>
              <w:jc w:val="right"/>
              <w:rPr>
                <w:color w:val="000000"/>
              </w:rPr>
            </w:pPr>
            <w:r>
              <w:rPr>
                <w:color w:val="000000"/>
              </w:rPr>
              <w:t>24.8</w:t>
            </w:r>
          </w:p>
        </w:tc>
      </w:tr>
      <w:tr w:rsidR="007E7001" w:rsidRPr="00C21B19" w:rsidTr="008A7915">
        <w:trPr>
          <w:trHeight w:val="283"/>
        </w:trPr>
        <w:tc>
          <w:tcPr>
            <w:tcW w:w="1641" w:type="dxa"/>
            <w:vMerge/>
            <w:hideMark/>
          </w:tcPr>
          <w:p w:rsidR="007E7001" w:rsidRPr="007E7001" w:rsidRDefault="007E7001" w:rsidP="00ED1E21">
            <w:pPr>
              <w:pStyle w:val="Normal-beforebullets"/>
              <w:rPr>
                <w:b/>
                <w:color w:val="000000"/>
                <w:lang w:eastAsia="en-AU"/>
              </w:rPr>
            </w:pPr>
          </w:p>
        </w:tc>
        <w:tc>
          <w:tcPr>
            <w:tcW w:w="1869" w:type="dxa"/>
            <w:vAlign w:val="center"/>
            <w:hideMark/>
          </w:tcPr>
          <w:p w:rsidR="007E7001" w:rsidRPr="007E7001" w:rsidRDefault="007E7001" w:rsidP="00ED1E21">
            <w:pPr>
              <w:pStyle w:val="Normal-beforebullets"/>
              <w:rPr>
                <w:b/>
                <w:color w:val="000000"/>
                <w:lang w:eastAsia="en-AU"/>
              </w:rPr>
            </w:pPr>
            <w:r w:rsidRPr="007E7001">
              <w:rPr>
                <w:b/>
                <w:color w:val="000000"/>
                <w:lang w:eastAsia="en-AU"/>
              </w:rPr>
              <w:t>Very remote</w:t>
            </w:r>
          </w:p>
        </w:tc>
        <w:tc>
          <w:tcPr>
            <w:tcW w:w="1276" w:type="dxa"/>
            <w:vAlign w:val="center"/>
          </w:tcPr>
          <w:p w:rsidR="007E7001" w:rsidRPr="00C21B19" w:rsidRDefault="007E7001" w:rsidP="00ED1E21">
            <w:pPr>
              <w:pStyle w:val="Normal-beforebullets"/>
              <w:jc w:val="right"/>
              <w:rPr>
                <w:color w:val="000000"/>
              </w:rPr>
            </w:pPr>
            <w:r w:rsidRPr="00C21B19">
              <w:rPr>
                <w:color w:val="000000"/>
              </w:rPr>
              <w:t>6</w:t>
            </w:r>
          </w:p>
        </w:tc>
        <w:tc>
          <w:tcPr>
            <w:tcW w:w="1842" w:type="dxa"/>
            <w:vAlign w:val="center"/>
          </w:tcPr>
          <w:p w:rsidR="007E7001" w:rsidRPr="00C21B19" w:rsidRDefault="007E7001" w:rsidP="00ED1E21">
            <w:pPr>
              <w:pStyle w:val="Normal-beforebullets"/>
              <w:jc w:val="right"/>
              <w:rPr>
                <w:color w:val="000000"/>
              </w:rPr>
            </w:pPr>
            <w:r w:rsidRPr="00C21B19">
              <w:rPr>
                <w:color w:val="000000"/>
              </w:rPr>
              <w:t>8.8</w:t>
            </w:r>
          </w:p>
        </w:tc>
        <w:tc>
          <w:tcPr>
            <w:tcW w:w="1277" w:type="dxa"/>
            <w:vAlign w:val="center"/>
          </w:tcPr>
          <w:p w:rsidR="007E7001" w:rsidRPr="00C21B19" w:rsidRDefault="007E7001" w:rsidP="00ED1E21">
            <w:pPr>
              <w:pStyle w:val="Normal-beforebullets"/>
              <w:jc w:val="right"/>
              <w:rPr>
                <w:color w:val="000000"/>
              </w:rPr>
            </w:pPr>
            <w:r w:rsidRPr="00C21B19">
              <w:rPr>
                <w:color w:val="000000"/>
              </w:rPr>
              <w:t>0</w:t>
            </w:r>
          </w:p>
        </w:tc>
        <w:tc>
          <w:tcPr>
            <w:tcW w:w="1842" w:type="dxa"/>
            <w:vAlign w:val="center"/>
          </w:tcPr>
          <w:p w:rsidR="007E7001" w:rsidRPr="00C21B19" w:rsidRDefault="007E7001" w:rsidP="00ED1E21">
            <w:pPr>
              <w:pStyle w:val="Normal-beforebullets"/>
              <w:jc w:val="right"/>
              <w:rPr>
                <w:color w:val="000000"/>
              </w:rPr>
            </w:pPr>
            <w:r>
              <w:rPr>
                <w:color w:val="000000"/>
              </w:rPr>
              <w:t>0.0</w:t>
            </w:r>
          </w:p>
        </w:tc>
      </w:tr>
      <w:tr w:rsidR="007E7001" w:rsidRPr="00C21B19" w:rsidTr="008A7915">
        <w:trPr>
          <w:trHeight w:val="283"/>
        </w:trPr>
        <w:tc>
          <w:tcPr>
            <w:tcW w:w="1641" w:type="dxa"/>
            <w:vMerge w:val="restart"/>
            <w:hideMark/>
          </w:tcPr>
          <w:p w:rsidR="007E7001" w:rsidRPr="007E7001" w:rsidRDefault="007E7001" w:rsidP="00ED1E21">
            <w:pPr>
              <w:pStyle w:val="Normal-beforebullets"/>
              <w:rPr>
                <w:b/>
                <w:color w:val="000000"/>
                <w:lang w:eastAsia="en-AU"/>
              </w:rPr>
            </w:pPr>
            <w:r w:rsidRPr="007E7001">
              <w:rPr>
                <w:b/>
                <w:color w:val="000000"/>
                <w:lang w:eastAsia="en-AU"/>
              </w:rPr>
              <w:t>Organisation type</w:t>
            </w:r>
          </w:p>
        </w:tc>
        <w:tc>
          <w:tcPr>
            <w:tcW w:w="1869" w:type="dxa"/>
            <w:vAlign w:val="center"/>
            <w:hideMark/>
          </w:tcPr>
          <w:p w:rsidR="007E7001" w:rsidRPr="007E7001" w:rsidRDefault="007E7001" w:rsidP="00EC79DF">
            <w:pPr>
              <w:pStyle w:val="Normal-beforebullets"/>
              <w:rPr>
                <w:b/>
                <w:color w:val="000000"/>
                <w:lang w:eastAsia="en-AU"/>
              </w:rPr>
            </w:pPr>
            <w:r w:rsidRPr="007E7001">
              <w:rPr>
                <w:b/>
                <w:color w:val="000000"/>
                <w:lang w:eastAsia="en-AU"/>
              </w:rPr>
              <w:t>Not</w:t>
            </w:r>
            <w:r w:rsidR="00EC79DF">
              <w:rPr>
                <w:b/>
                <w:color w:val="000000"/>
                <w:lang w:eastAsia="en-AU"/>
              </w:rPr>
              <w:t>-</w:t>
            </w:r>
            <w:r w:rsidRPr="007E7001">
              <w:rPr>
                <w:b/>
                <w:color w:val="000000"/>
                <w:lang w:eastAsia="en-AU"/>
              </w:rPr>
              <w:t>for</w:t>
            </w:r>
            <w:r w:rsidR="00EC79DF">
              <w:rPr>
                <w:b/>
                <w:color w:val="000000"/>
                <w:lang w:eastAsia="en-AU"/>
              </w:rPr>
              <w:t>-</w:t>
            </w:r>
            <w:r w:rsidRPr="007E7001">
              <w:rPr>
                <w:b/>
                <w:color w:val="000000"/>
                <w:lang w:eastAsia="en-AU"/>
              </w:rPr>
              <w:t>profit</w:t>
            </w:r>
          </w:p>
        </w:tc>
        <w:tc>
          <w:tcPr>
            <w:tcW w:w="1276" w:type="dxa"/>
            <w:vAlign w:val="center"/>
          </w:tcPr>
          <w:p w:rsidR="007E7001" w:rsidRPr="00C21B19" w:rsidRDefault="007E7001" w:rsidP="00ED1E21">
            <w:pPr>
              <w:pStyle w:val="Normal-beforebullets"/>
              <w:jc w:val="right"/>
              <w:rPr>
                <w:color w:val="000000"/>
              </w:rPr>
            </w:pPr>
            <w:r w:rsidRPr="00C21B19">
              <w:rPr>
                <w:color w:val="000000"/>
              </w:rPr>
              <w:t>698</w:t>
            </w:r>
          </w:p>
        </w:tc>
        <w:tc>
          <w:tcPr>
            <w:tcW w:w="1842" w:type="dxa"/>
            <w:vAlign w:val="center"/>
          </w:tcPr>
          <w:p w:rsidR="007E7001" w:rsidRPr="00C21B19" w:rsidRDefault="007E7001" w:rsidP="00ED1E21">
            <w:pPr>
              <w:pStyle w:val="Normal-beforebullets"/>
              <w:jc w:val="right"/>
              <w:rPr>
                <w:color w:val="000000"/>
              </w:rPr>
            </w:pPr>
            <w:r w:rsidRPr="00C21B19">
              <w:rPr>
                <w:color w:val="000000"/>
              </w:rPr>
              <w:t>11.3</w:t>
            </w:r>
          </w:p>
        </w:tc>
        <w:tc>
          <w:tcPr>
            <w:tcW w:w="1277" w:type="dxa"/>
            <w:vAlign w:val="center"/>
          </w:tcPr>
          <w:p w:rsidR="007E7001" w:rsidRPr="00C21B19" w:rsidRDefault="007E7001" w:rsidP="00ED1E21">
            <w:pPr>
              <w:pStyle w:val="Normal-beforebullets"/>
              <w:jc w:val="right"/>
              <w:rPr>
                <w:color w:val="000000"/>
              </w:rPr>
            </w:pPr>
            <w:r w:rsidRPr="00C21B19">
              <w:rPr>
                <w:color w:val="000000"/>
              </w:rPr>
              <w:t>486</w:t>
            </w:r>
          </w:p>
        </w:tc>
        <w:tc>
          <w:tcPr>
            <w:tcW w:w="1842" w:type="dxa"/>
            <w:vAlign w:val="center"/>
          </w:tcPr>
          <w:p w:rsidR="007E7001" w:rsidRPr="00C21B19" w:rsidRDefault="007E7001" w:rsidP="00ED1E21">
            <w:pPr>
              <w:pStyle w:val="Normal-beforebullets"/>
              <w:jc w:val="right"/>
              <w:rPr>
                <w:color w:val="000000"/>
              </w:rPr>
            </w:pPr>
            <w:r>
              <w:rPr>
                <w:color w:val="000000"/>
              </w:rPr>
              <w:t>8.5</w:t>
            </w:r>
          </w:p>
        </w:tc>
      </w:tr>
      <w:tr w:rsidR="007E7001" w:rsidRPr="00C21B19" w:rsidTr="008A7915">
        <w:trPr>
          <w:trHeight w:val="283"/>
        </w:trPr>
        <w:tc>
          <w:tcPr>
            <w:tcW w:w="1641" w:type="dxa"/>
            <w:vMerge/>
            <w:vAlign w:val="center"/>
            <w:hideMark/>
          </w:tcPr>
          <w:p w:rsidR="007E7001" w:rsidRPr="00C21B19" w:rsidRDefault="007E7001" w:rsidP="00ED1E21">
            <w:pPr>
              <w:pStyle w:val="Normal-beforebullets"/>
              <w:rPr>
                <w:color w:val="000000"/>
                <w:lang w:eastAsia="en-AU"/>
              </w:rPr>
            </w:pPr>
          </w:p>
        </w:tc>
        <w:tc>
          <w:tcPr>
            <w:tcW w:w="1869" w:type="dxa"/>
            <w:vAlign w:val="center"/>
            <w:hideMark/>
          </w:tcPr>
          <w:p w:rsidR="007E7001" w:rsidRPr="007E7001" w:rsidRDefault="007E7001" w:rsidP="00ED1E21">
            <w:pPr>
              <w:pStyle w:val="Normal-beforebullets"/>
              <w:rPr>
                <w:b/>
                <w:color w:val="000000"/>
                <w:lang w:eastAsia="en-AU"/>
              </w:rPr>
            </w:pPr>
            <w:r w:rsidRPr="007E7001">
              <w:rPr>
                <w:b/>
                <w:color w:val="000000"/>
                <w:lang w:eastAsia="en-AU"/>
              </w:rPr>
              <w:t>Government</w:t>
            </w:r>
          </w:p>
        </w:tc>
        <w:tc>
          <w:tcPr>
            <w:tcW w:w="1276" w:type="dxa"/>
            <w:vAlign w:val="center"/>
          </w:tcPr>
          <w:p w:rsidR="007E7001" w:rsidRPr="00C21B19" w:rsidRDefault="007E7001" w:rsidP="00ED1E21">
            <w:pPr>
              <w:pStyle w:val="Normal-beforebullets"/>
              <w:jc w:val="right"/>
              <w:rPr>
                <w:color w:val="000000"/>
              </w:rPr>
            </w:pPr>
            <w:r w:rsidRPr="00C21B19">
              <w:rPr>
                <w:color w:val="000000"/>
              </w:rPr>
              <w:t>514</w:t>
            </w:r>
          </w:p>
        </w:tc>
        <w:tc>
          <w:tcPr>
            <w:tcW w:w="1842" w:type="dxa"/>
            <w:vAlign w:val="center"/>
          </w:tcPr>
          <w:p w:rsidR="007E7001" w:rsidRPr="00C21B19" w:rsidRDefault="007E7001" w:rsidP="00ED1E21">
            <w:pPr>
              <w:pStyle w:val="Normal-beforebullets"/>
              <w:jc w:val="right"/>
              <w:rPr>
                <w:color w:val="000000"/>
              </w:rPr>
            </w:pPr>
            <w:r w:rsidRPr="00C21B19">
              <w:rPr>
                <w:color w:val="000000"/>
              </w:rPr>
              <w:t>9.3</w:t>
            </w:r>
          </w:p>
        </w:tc>
        <w:tc>
          <w:tcPr>
            <w:tcW w:w="1277" w:type="dxa"/>
            <w:vAlign w:val="center"/>
          </w:tcPr>
          <w:p w:rsidR="007E7001" w:rsidRPr="00C21B19" w:rsidRDefault="007E7001" w:rsidP="00ED1E21">
            <w:pPr>
              <w:pStyle w:val="Normal-beforebullets"/>
              <w:jc w:val="right"/>
              <w:rPr>
                <w:color w:val="000000"/>
              </w:rPr>
            </w:pPr>
            <w:r w:rsidRPr="00C21B19">
              <w:rPr>
                <w:color w:val="000000"/>
              </w:rPr>
              <w:t>552</w:t>
            </w:r>
          </w:p>
        </w:tc>
        <w:tc>
          <w:tcPr>
            <w:tcW w:w="1842" w:type="dxa"/>
            <w:vAlign w:val="center"/>
          </w:tcPr>
          <w:p w:rsidR="007E7001" w:rsidRPr="00C21B19" w:rsidRDefault="007E7001" w:rsidP="00ED1E21">
            <w:pPr>
              <w:pStyle w:val="Normal-beforebullets"/>
              <w:jc w:val="right"/>
              <w:rPr>
                <w:color w:val="000000"/>
              </w:rPr>
            </w:pPr>
            <w:r>
              <w:rPr>
                <w:color w:val="000000"/>
              </w:rPr>
              <w:t>9.9</w:t>
            </w:r>
          </w:p>
        </w:tc>
      </w:tr>
      <w:tr w:rsidR="007E7001" w:rsidRPr="00C21B19" w:rsidTr="008A7915">
        <w:trPr>
          <w:trHeight w:val="283"/>
        </w:trPr>
        <w:tc>
          <w:tcPr>
            <w:tcW w:w="1641" w:type="dxa"/>
            <w:vMerge/>
            <w:vAlign w:val="center"/>
            <w:hideMark/>
          </w:tcPr>
          <w:p w:rsidR="007E7001" w:rsidRPr="00C21B19" w:rsidRDefault="007E7001" w:rsidP="00ED1E21">
            <w:pPr>
              <w:pStyle w:val="Normal-beforebullets"/>
              <w:rPr>
                <w:color w:val="000000"/>
                <w:lang w:eastAsia="en-AU"/>
              </w:rPr>
            </w:pPr>
          </w:p>
        </w:tc>
        <w:tc>
          <w:tcPr>
            <w:tcW w:w="1869" w:type="dxa"/>
            <w:vAlign w:val="center"/>
            <w:hideMark/>
          </w:tcPr>
          <w:p w:rsidR="007E7001" w:rsidRPr="007E7001" w:rsidRDefault="007E7001" w:rsidP="00ED1E21">
            <w:pPr>
              <w:pStyle w:val="Normal-beforebullets"/>
              <w:rPr>
                <w:b/>
                <w:color w:val="000000"/>
                <w:lang w:eastAsia="en-AU"/>
              </w:rPr>
            </w:pPr>
            <w:r w:rsidRPr="007E7001">
              <w:rPr>
                <w:b/>
                <w:color w:val="000000"/>
                <w:lang w:eastAsia="en-AU"/>
              </w:rPr>
              <w:t>Private</w:t>
            </w:r>
          </w:p>
        </w:tc>
        <w:tc>
          <w:tcPr>
            <w:tcW w:w="1276" w:type="dxa"/>
            <w:vAlign w:val="center"/>
          </w:tcPr>
          <w:p w:rsidR="007E7001" w:rsidRPr="00C21B19" w:rsidRDefault="007E7001" w:rsidP="00ED1E21">
            <w:pPr>
              <w:pStyle w:val="Normal-beforebullets"/>
              <w:jc w:val="right"/>
              <w:rPr>
                <w:color w:val="000000"/>
              </w:rPr>
            </w:pPr>
            <w:r w:rsidRPr="00C21B19">
              <w:rPr>
                <w:color w:val="000000"/>
              </w:rPr>
              <w:t>109</w:t>
            </w:r>
          </w:p>
        </w:tc>
        <w:tc>
          <w:tcPr>
            <w:tcW w:w="1842" w:type="dxa"/>
            <w:vAlign w:val="center"/>
          </w:tcPr>
          <w:p w:rsidR="007E7001" w:rsidRPr="00C21B19" w:rsidRDefault="007E7001" w:rsidP="00ED1E21">
            <w:pPr>
              <w:pStyle w:val="Normal-beforebullets"/>
              <w:jc w:val="right"/>
              <w:rPr>
                <w:color w:val="000000"/>
              </w:rPr>
            </w:pPr>
            <w:r w:rsidRPr="00C21B19">
              <w:rPr>
                <w:color w:val="000000"/>
              </w:rPr>
              <w:t>6.4</w:t>
            </w:r>
          </w:p>
        </w:tc>
        <w:tc>
          <w:tcPr>
            <w:tcW w:w="1277" w:type="dxa"/>
            <w:vAlign w:val="center"/>
          </w:tcPr>
          <w:p w:rsidR="007E7001" w:rsidRPr="00C21B19" w:rsidRDefault="007E7001" w:rsidP="00ED1E21">
            <w:pPr>
              <w:pStyle w:val="Normal-beforebullets"/>
              <w:jc w:val="right"/>
              <w:rPr>
                <w:color w:val="000000"/>
              </w:rPr>
            </w:pPr>
            <w:r w:rsidRPr="00C21B19">
              <w:rPr>
                <w:color w:val="000000"/>
              </w:rPr>
              <w:t>49</w:t>
            </w:r>
          </w:p>
        </w:tc>
        <w:tc>
          <w:tcPr>
            <w:tcW w:w="1842" w:type="dxa"/>
            <w:vAlign w:val="center"/>
          </w:tcPr>
          <w:p w:rsidR="007E7001" w:rsidRPr="00C21B19" w:rsidRDefault="007E7001" w:rsidP="00ED1E21">
            <w:pPr>
              <w:pStyle w:val="Normal-beforebullets"/>
              <w:jc w:val="right"/>
              <w:rPr>
                <w:color w:val="000000"/>
              </w:rPr>
            </w:pPr>
            <w:r>
              <w:rPr>
                <w:color w:val="000000"/>
              </w:rPr>
              <w:t>5.0</w:t>
            </w:r>
          </w:p>
        </w:tc>
      </w:tr>
      <w:tr w:rsidR="007E7001" w:rsidRPr="00C21B19" w:rsidTr="008A7915">
        <w:trPr>
          <w:trHeight w:val="283"/>
        </w:trPr>
        <w:tc>
          <w:tcPr>
            <w:tcW w:w="3510" w:type="dxa"/>
            <w:gridSpan w:val="2"/>
            <w:vAlign w:val="center"/>
          </w:tcPr>
          <w:p w:rsidR="007E7001" w:rsidRPr="00140F71" w:rsidRDefault="007E7001" w:rsidP="00ED1E21">
            <w:pPr>
              <w:pStyle w:val="Normal-beforebullets"/>
              <w:rPr>
                <w:b/>
                <w:color w:val="000000"/>
                <w:lang w:eastAsia="en-AU"/>
              </w:rPr>
            </w:pPr>
            <w:r w:rsidRPr="00140F71">
              <w:rPr>
                <w:b/>
                <w:color w:val="000000"/>
                <w:lang w:eastAsia="en-AU"/>
              </w:rPr>
              <w:t>Total</w:t>
            </w:r>
          </w:p>
        </w:tc>
        <w:tc>
          <w:tcPr>
            <w:tcW w:w="1276" w:type="dxa"/>
            <w:vAlign w:val="center"/>
          </w:tcPr>
          <w:p w:rsidR="007E7001" w:rsidRPr="00140F71" w:rsidRDefault="007E7001" w:rsidP="00ED1E21">
            <w:pPr>
              <w:pStyle w:val="Normal-beforebullets"/>
              <w:jc w:val="right"/>
              <w:rPr>
                <w:b/>
                <w:color w:val="000000"/>
                <w:lang w:eastAsia="en-AU"/>
              </w:rPr>
            </w:pPr>
            <w:r w:rsidRPr="00140F71">
              <w:rPr>
                <w:b/>
                <w:color w:val="000000"/>
                <w:lang w:eastAsia="en-AU"/>
              </w:rPr>
              <w:t>1,321</w:t>
            </w:r>
          </w:p>
        </w:tc>
        <w:tc>
          <w:tcPr>
            <w:tcW w:w="1842" w:type="dxa"/>
            <w:vAlign w:val="center"/>
          </w:tcPr>
          <w:p w:rsidR="007E7001" w:rsidRPr="00140F71" w:rsidRDefault="007E7001" w:rsidP="00ED1E21">
            <w:pPr>
              <w:pStyle w:val="Normal-beforebullets"/>
              <w:jc w:val="right"/>
              <w:rPr>
                <w:b/>
                <w:color w:val="000000"/>
              </w:rPr>
            </w:pPr>
            <w:r w:rsidRPr="00140F71">
              <w:rPr>
                <w:b/>
                <w:color w:val="000000"/>
                <w:lang w:eastAsia="en-AU"/>
              </w:rPr>
              <w:t>9.9</w:t>
            </w:r>
          </w:p>
        </w:tc>
        <w:tc>
          <w:tcPr>
            <w:tcW w:w="1277" w:type="dxa"/>
            <w:vAlign w:val="center"/>
          </w:tcPr>
          <w:p w:rsidR="007E7001" w:rsidRPr="00140F71" w:rsidRDefault="007E7001" w:rsidP="00ED1E21">
            <w:pPr>
              <w:pStyle w:val="Normal-beforebullets"/>
              <w:jc w:val="right"/>
              <w:rPr>
                <w:b/>
                <w:color w:val="000000"/>
              </w:rPr>
            </w:pPr>
            <w:r w:rsidRPr="00140F71">
              <w:rPr>
                <w:b/>
                <w:color w:val="000000"/>
              </w:rPr>
              <w:t>1,087</w:t>
            </w:r>
          </w:p>
        </w:tc>
        <w:tc>
          <w:tcPr>
            <w:tcW w:w="1842" w:type="dxa"/>
            <w:vAlign w:val="center"/>
          </w:tcPr>
          <w:p w:rsidR="007E7001" w:rsidRPr="00140F71" w:rsidRDefault="007E7001" w:rsidP="00ED1E21">
            <w:pPr>
              <w:pStyle w:val="Normal-beforebullets"/>
              <w:jc w:val="right"/>
              <w:rPr>
                <w:b/>
                <w:color w:val="000000"/>
              </w:rPr>
            </w:pPr>
            <w:r w:rsidRPr="00140F71">
              <w:rPr>
                <w:b/>
                <w:color w:val="000000"/>
              </w:rPr>
              <w:t>8.8</w:t>
            </w:r>
          </w:p>
        </w:tc>
      </w:tr>
    </w:tbl>
    <w:p w:rsidR="003A3B91" w:rsidRPr="009D44F5" w:rsidRDefault="003536F1" w:rsidP="003A3B91">
      <w:pPr>
        <w:pStyle w:val="Heading2"/>
      </w:pPr>
      <w:bookmarkStart w:id="48" w:name="_Toc476731089"/>
      <w:bookmarkStart w:id="49" w:name="_Toc476731157"/>
      <w:bookmarkStart w:id="50" w:name="_Toc513125594"/>
      <w:r>
        <w:lastRenderedPageBreak/>
        <w:t xml:space="preserve">D: </w:t>
      </w:r>
      <w:r w:rsidR="003A3B91" w:rsidRPr="009D44F5">
        <w:t>Suspected infections</w:t>
      </w:r>
      <w:bookmarkEnd w:id="48"/>
      <w:bookmarkEnd w:id="49"/>
      <w:r w:rsidR="003A3B91" w:rsidRPr="009D44F5">
        <w:t xml:space="preserve"> (on the survey day)</w:t>
      </w:r>
      <w:bookmarkEnd w:id="50"/>
      <w:r w:rsidR="003A3B91" w:rsidRPr="009D44F5">
        <w:t xml:space="preserve"> </w:t>
      </w:r>
    </w:p>
    <w:p w:rsidR="003A3B91" w:rsidRPr="00ED68DE" w:rsidRDefault="003A3B91" w:rsidP="003A3B91">
      <w:r w:rsidRPr="00570E98">
        <w:t>In 2017, 2.8% (</w:t>
      </w:r>
      <w:r w:rsidRPr="00492FB8">
        <w:rPr>
          <w:i/>
        </w:rPr>
        <w:t>n</w:t>
      </w:r>
      <w:r w:rsidRPr="00570E98">
        <w:t xml:space="preserve">=349) </w:t>
      </w:r>
      <w:r>
        <w:t xml:space="preserve">of </w:t>
      </w:r>
      <w:r w:rsidRPr="00570E98">
        <w:t>residents were reported to have a tot</w:t>
      </w:r>
      <w:r>
        <w:t xml:space="preserve">al of 360 suspected infections </w:t>
      </w:r>
      <w:r w:rsidRPr="00570E98">
        <w:t xml:space="preserve">on the survey day. </w:t>
      </w:r>
      <w:r w:rsidRPr="00B91E60">
        <w:t>Overall, 39.4% (</w:t>
      </w:r>
      <w:r w:rsidRPr="00492FB8">
        <w:rPr>
          <w:i/>
        </w:rPr>
        <w:t>n</w:t>
      </w:r>
      <w:r w:rsidRPr="00B91E60">
        <w:t xml:space="preserve">=142) of suspected infections met the </w:t>
      </w:r>
      <w:proofErr w:type="spellStart"/>
      <w:r w:rsidRPr="00B91E60">
        <w:t>McGeer</w:t>
      </w:r>
      <w:proofErr w:type="spellEnd"/>
      <w:r w:rsidRPr="00B91E60">
        <w:t xml:space="preserve"> </w:t>
      </w:r>
      <w:r w:rsidRPr="00B91E60">
        <w:rPr>
          <w:i/>
        </w:rPr>
        <w:t>et al</w:t>
      </w:r>
      <w:r w:rsidRPr="00B91E60">
        <w:t xml:space="preserve"> infection definitions</w:t>
      </w:r>
      <w:r>
        <w:t xml:space="preserve"> (Table 6</w:t>
      </w:r>
      <w:r w:rsidRPr="00B91E60">
        <w:t xml:space="preserve">). </w:t>
      </w:r>
      <w:r>
        <w:t>I</w:t>
      </w:r>
      <w:r w:rsidRPr="00570E98">
        <w:t>n the 4</w:t>
      </w:r>
      <w:r>
        <w:t>8 hours prior to the survey day,</w:t>
      </w:r>
      <w:r w:rsidRPr="00570E98">
        <w:t xml:space="preserve"> </w:t>
      </w:r>
      <w:r>
        <w:t>a</w:t>
      </w:r>
      <w:r w:rsidRPr="00570E98">
        <w:t xml:space="preserve"> microbiological specimen was taken for 6.6% (</w:t>
      </w:r>
      <w:r w:rsidRPr="00492FB8">
        <w:rPr>
          <w:i/>
        </w:rPr>
        <w:t>n</w:t>
      </w:r>
      <w:r w:rsidRPr="00570E98">
        <w:t xml:space="preserve">=23) of these residents. Almost </w:t>
      </w:r>
      <w:r>
        <w:t>one-half of the</w:t>
      </w:r>
      <w:r w:rsidRPr="00570E98">
        <w:t xml:space="preserve"> specimens (</w:t>
      </w:r>
      <w:r w:rsidRPr="00492FB8">
        <w:rPr>
          <w:i/>
        </w:rPr>
        <w:t>n</w:t>
      </w:r>
      <w:r w:rsidRPr="00570E98">
        <w:t xml:space="preserve">=11, 47.8%) were urine samples. </w:t>
      </w:r>
    </w:p>
    <w:p w:rsidR="003A3B91" w:rsidRPr="00797693" w:rsidRDefault="003A3B91" w:rsidP="003A3B91">
      <w:pPr>
        <w:pStyle w:val="FigureTitle"/>
      </w:pPr>
      <w:bookmarkStart w:id="51" w:name="_Toc477183311"/>
      <w:r>
        <w:t>Table 6</w:t>
      </w:r>
      <w:r w:rsidRPr="00797693">
        <w:t xml:space="preserve">: Number and percentage of residents with signs and/or symptoms </w:t>
      </w:r>
      <w:r w:rsidR="009176A0">
        <w:t xml:space="preserve">of a suspected infection </w:t>
      </w:r>
      <w:r w:rsidRPr="00797693">
        <w:t>by body system</w:t>
      </w:r>
      <w:bookmarkEnd w:id="51"/>
      <w:r w:rsidRPr="00797693">
        <w:t xml:space="preserve"> (2017) </w:t>
      </w:r>
    </w:p>
    <w:tbl>
      <w:tblPr>
        <w:tblStyle w:val="TableGridLight1"/>
        <w:tblW w:w="9693" w:type="dxa"/>
        <w:tblLayout w:type="fixed"/>
        <w:tblLook w:val="04A0" w:firstRow="1" w:lastRow="0" w:firstColumn="1" w:lastColumn="0" w:noHBand="0" w:noVBand="1"/>
      </w:tblPr>
      <w:tblGrid>
        <w:gridCol w:w="2122"/>
        <w:gridCol w:w="1844"/>
        <w:gridCol w:w="1431"/>
        <w:gridCol w:w="1432"/>
        <w:gridCol w:w="1432"/>
        <w:gridCol w:w="1432"/>
      </w:tblGrid>
      <w:tr w:rsidR="003A3B91" w:rsidRPr="002B37B1" w:rsidTr="00F762FA">
        <w:trPr>
          <w:trHeight w:val="551"/>
        </w:trPr>
        <w:tc>
          <w:tcPr>
            <w:tcW w:w="2122" w:type="dxa"/>
            <w:vMerge w:val="restart"/>
            <w:vAlign w:val="center"/>
          </w:tcPr>
          <w:p w:rsidR="003A3B91" w:rsidRPr="00EE75B2" w:rsidRDefault="003A3B91" w:rsidP="00F762FA">
            <w:pPr>
              <w:pStyle w:val="Normal-beforebullets"/>
              <w:rPr>
                <w:b/>
                <w:lang w:eastAsia="en-AU"/>
              </w:rPr>
            </w:pPr>
            <w:r w:rsidRPr="00EE75B2">
              <w:rPr>
                <w:b/>
                <w:lang w:eastAsia="en-AU"/>
              </w:rPr>
              <w:t>Body system</w:t>
            </w:r>
          </w:p>
        </w:tc>
        <w:tc>
          <w:tcPr>
            <w:tcW w:w="1844" w:type="dxa"/>
            <w:vMerge w:val="restart"/>
            <w:vAlign w:val="center"/>
          </w:tcPr>
          <w:p w:rsidR="003A3B91" w:rsidRPr="00EE75B2" w:rsidRDefault="003A3B91" w:rsidP="00F762FA">
            <w:pPr>
              <w:pStyle w:val="Normal-beforebullets"/>
              <w:jc w:val="center"/>
              <w:rPr>
                <w:b/>
                <w:lang w:eastAsia="en-AU"/>
              </w:rPr>
            </w:pPr>
            <w:r w:rsidRPr="00EE75B2">
              <w:rPr>
                <w:b/>
                <w:lang w:eastAsia="en-AU"/>
              </w:rPr>
              <w:t>No. of suspected infections</w:t>
            </w:r>
          </w:p>
        </w:tc>
        <w:tc>
          <w:tcPr>
            <w:tcW w:w="2863" w:type="dxa"/>
            <w:gridSpan w:val="2"/>
            <w:vAlign w:val="center"/>
            <w:hideMark/>
          </w:tcPr>
          <w:p w:rsidR="003A3B91" w:rsidRPr="00804701" w:rsidRDefault="003A3B91" w:rsidP="00F762FA">
            <w:pPr>
              <w:pStyle w:val="Normal-beforebullets"/>
              <w:jc w:val="center"/>
              <w:rPr>
                <w:b/>
                <w:vertAlign w:val="superscript"/>
                <w:lang w:eastAsia="en-AU"/>
              </w:rPr>
            </w:pPr>
            <w:r w:rsidRPr="00EE75B2">
              <w:rPr>
                <w:b/>
                <w:lang w:eastAsia="en-AU"/>
              </w:rPr>
              <w:t>ACH-associated suspected infections</w:t>
            </w:r>
            <w:r w:rsidRPr="00804701">
              <w:rPr>
                <w:b/>
                <w:vertAlign w:val="superscript"/>
                <w:lang w:eastAsia="en-AU"/>
              </w:rPr>
              <w:t>§</w:t>
            </w:r>
          </w:p>
        </w:tc>
        <w:tc>
          <w:tcPr>
            <w:tcW w:w="2864" w:type="dxa"/>
            <w:gridSpan w:val="2"/>
            <w:vAlign w:val="center"/>
            <w:hideMark/>
          </w:tcPr>
          <w:p w:rsidR="003A3B91" w:rsidRPr="00EE75B2" w:rsidRDefault="00177B6D" w:rsidP="00F762FA">
            <w:pPr>
              <w:pStyle w:val="Normal-beforebullets"/>
              <w:jc w:val="center"/>
              <w:rPr>
                <w:b/>
                <w:lang w:eastAsia="en-AU"/>
              </w:rPr>
            </w:pPr>
            <w:r>
              <w:rPr>
                <w:b/>
                <w:lang w:eastAsia="en-AU"/>
              </w:rPr>
              <w:t>Suspected i</w:t>
            </w:r>
            <w:r w:rsidR="003A3B91" w:rsidRPr="00EE75B2">
              <w:rPr>
                <w:b/>
                <w:lang w:eastAsia="en-AU"/>
              </w:rPr>
              <w:t xml:space="preserve">nfections that met </w:t>
            </w:r>
            <w:proofErr w:type="spellStart"/>
            <w:r w:rsidR="003A3B91" w:rsidRPr="00EE75B2">
              <w:rPr>
                <w:b/>
                <w:lang w:eastAsia="en-AU"/>
              </w:rPr>
              <w:t>McGeer</w:t>
            </w:r>
            <w:proofErr w:type="spellEnd"/>
            <w:r w:rsidR="003A3B91" w:rsidRPr="00EE75B2">
              <w:rPr>
                <w:b/>
                <w:lang w:eastAsia="en-AU"/>
              </w:rPr>
              <w:t xml:space="preserve"> </w:t>
            </w:r>
            <w:r w:rsidR="003A3B91" w:rsidRPr="00EE75B2">
              <w:rPr>
                <w:b/>
                <w:i/>
                <w:lang w:eastAsia="en-AU"/>
              </w:rPr>
              <w:t>et al</w:t>
            </w:r>
            <w:r w:rsidR="003A3B91" w:rsidRPr="00EE75B2">
              <w:rPr>
                <w:b/>
                <w:lang w:eastAsia="en-AU"/>
              </w:rPr>
              <w:t xml:space="preserve"> definition</w:t>
            </w:r>
          </w:p>
        </w:tc>
      </w:tr>
      <w:tr w:rsidR="003A3B91" w:rsidRPr="002B37B1" w:rsidTr="00F762FA">
        <w:trPr>
          <w:trHeight w:val="300"/>
        </w:trPr>
        <w:tc>
          <w:tcPr>
            <w:tcW w:w="2122" w:type="dxa"/>
            <w:vMerge/>
            <w:vAlign w:val="center"/>
          </w:tcPr>
          <w:p w:rsidR="003A3B91" w:rsidRPr="00EE75B2" w:rsidRDefault="003A3B91" w:rsidP="00F762FA">
            <w:pPr>
              <w:pStyle w:val="Normal-beforebullets"/>
              <w:rPr>
                <w:b/>
                <w:color w:val="000000"/>
                <w:lang w:eastAsia="en-AU"/>
              </w:rPr>
            </w:pPr>
          </w:p>
        </w:tc>
        <w:tc>
          <w:tcPr>
            <w:tcW w:w="1844" w:type="dxa"/>
            <w:vMerge/>
          </w:tcPr>
          <w:p w:rsidR="003A3B91" w:rsidRPr="00EE75B2" w:rsidRDefault="003A3B91" w:rsidP="00F762FA">
            <w:pPr>
              <w:pStyle w:val="Normal-beforebullets"/>
              <w:rPr>
                <w:b/>
                <w:color w:val="000000"/>
                <w:lang w:eastAsia="en-AU"/>
              </w:rPr>
            </w:pPr>
          </w:p>
        </w:tc>
        <w:tc>
          <w:tcPr>
            <w:tcW w:w="1431" w:type="dxa"/>
            <w:noWrap/>
            <w:vAlign w:val="center"/>
          </w:tcPr>
          <w:p w:rsidR="003A3B91" w:rsidRPr="00EE75B2" w:rsidRDefault="003A3B91" w:rsidP="00F762FA">
            <w:pPr>
              <w:pStyle w:val="Normal-beforebullets"/>
              <w:jc w:val="right"/>
              <w:rPr>
                <w:b/>
                <w:color w:val="000000"/>
                <w:lang w:eastAsia="en-AU"/>
              </w:rPr>
            </w:pPr>
            <w:r w:rsidRPr="00EE75B2">
              <w:rPr>
                <w:b/>
                <w:color w:val="000000"/>
                <w:lang w:eastAsia="en-AU"/>
              </w:rPr>
              <w:t>No.</w:t>
            </w:r>
          </w:p>
        </w:tc>
        <w:tc>
          <w:tcPr>
            <w:tcW w:w="1432" w:type="dxa"/>
            <w:vAlign w:val="center"/>
          </w:tcPr>
          <w:p w:rsidR="003A3B91" w:rsidRPr="00EE75B2" w:rsidRDefault="003A3B91" w:rsidP="00F762FA">
            <w:pPr>
              <w:pStyle w:val="Normal-beforebullets"/>
              <w:jc w:val="right"/>
              <w:rPr>
                <w:b/>
                <w:color w:val="000000"/>
                <w:lang w:eastAsia="en-AU"/>
              </w:rPr>
            </w:pPr>
            <w:r w:rsidRPr="00EE75B2">
              <w:rPr>
                <w:b/>
                <w:color w:val="000000"/>
                <w:lang w:eastAsia="en-AU"/>
              </w:rPr>
              <w:t>%</w:t>
            </w:r>
          </w:p>
        </w:tc>
        <w:tc>
          <w:tcPr>
            <w:tcW w:w="1432" w:type="dxa"/>
            <w:noWrap/>
            <w:vAlign w:val="center"/>
          </w:tcPr>
          <w:p w:rsidR="003A3B91" w:rsidRPr="00EE75B2" w:rsidRDefault="003A3B91" w:rsidP="00F762FA">
            <w:pPr>
              <w:pStyle w:val="Normal-beforebullets"/>
              <w:jc w:val="right"/>
              <w:rPr>
                <w:b/>
                <w:color w:val="000000"/>
                <w:lang w:eastAsia="en-AU"/>
              </w:rPr>
            </w:pPr>
            <w:r w:rsidRPr="00EE75B2">
              <w:rPr>
                <w:b/>
                <w:color w:val="000000"/>
                <w:lang w:eastAsia="en-AU"/>
              </w:rPr>
              <w:t>No.</w:t>
            </w:r>
          </w:p>
        </w:tc>
        <w:tc>
          <w:tcPr>
            <w:tcW w:w="1432" w:type="dxa"/>
            <w:vAlign w:val="center"/>
          </w:tcPr>
          <w:p w:rsidR="003A3B91" w:rsidRPr="00EE75B2" w:rsidRDefault="003A3B91" w:rsidP="00F762FA">
            <w:pPr>
              <w:pStyle w:val="Normal-beforebullets"/>
              <w:jc w:val="right"/>
              <w:rPr>
                <w:b/>
                <w:color w:val="000000"/>
                <w:lang w:eastAsia="en-AU"/>
              </w:rPr>
            </w:pPr>
            <w:r w:rsidRPr="00EE75B2">
              <w:rPr>
                <w:b/>
                <w:color w:val="000000"/>
                <w:lang w:eastAsia="en-AU"/>
              </w:rPr>
              <w:t>%</w:t>
            </w:r>
          </w:p>
        </w:tc>
      </w:tr>
      <w:tr w:rsidR="003A3B91" w:rsidRPr="002B37B1" w:rsidTr="00F762FA">
        <w:trPr>
          <w:trHeight w:val="300"/>
        </w:trPr>
        <w:tc>
          <w:tcPr>
            <w:tcW w:w="2122" w:type="dxa"/>
            <w:vAlign w:val="center"/>
          </w:tcPr>
          <w:p w:rsidR="003A3B91" w:rsidRPr="00EE75B2" w:rsidRDefault="003A3B91" w:rsidP="00F762FA">
            <w:pPr>
              <w:pStyle w:val="Normal-beforebullets"/>
              <w:rPr>
                <w:b/>
                <w:color w:val="000000"/>
                <w:lang w:eastAsia="en-AU"/>
              </w:rPr>
            </w:pPr>
            <w:r w:rsidRPr="00EE75B2">
              <w:rPr>
                <w:b/>
                <w:color w:val="000000"/>
                <w:lang w:eastAsia="en-AU"/>
              </w:rPr>
              <w:t>Respiratory tract</w:t>
            </w:r>
          </w:p>
        </w:tc>
        <w:tc>
          <w:tcPr>
            <w:tcW w:w="1844" w:type="dxa"/>
            <w:vAlign w:val="center"/>
          </w:tcPr>
          <w:p w:rsidR="003A3B91" w:rsidRPr="00F55820" w:rsidRDefault="003A3B91" w:rsidP="00F762FA">
            <w:pPr>
              <w:pStyle w:val="Normal-beforebullets"/>
              <w:jc w:val="right"/>
              <w:rPr>
                <w:color w:val="000000"/>
              </w:rPr>
            </w:pPr>
            <w:r w:rsidRPr="00F55820">
              <w:rPr>
                <w:color w:val="000000"/>
              </w:rPr>
              <w:t>132</w:t>
            </w:r>
          </w:p>
        </w:tc>
        <w:tc>
          <w:tcPr>
            <w:tcW w:w="1431" w:type="dxa"/>
            <w:noWrap/>
            <w:vAlign w:val="center"/>
          </w:tcPr>
          <w:p w:rsidR="003A3B91" w:rsidRPr="00F55820" w:rsidRDefault="003A3B91" w:rsidP="00F762FA">
            <w:pPr>
              <w:pStyle w:val="Normal-beforebullets"/>
              <w:jc w:val="right"/>
              <w:rPr>
                <w:color w:val="000000"/>
              </w:rPr>
            </w:pPr>
            <w:r w:rsidRPr="00F55820">
              <w:rPr>
                <w:color w:val="000000"/>
              </w:rPr>
              <w:t>92</w:t>
            </w:r>
          </w:p>
        </w:tc>
        <w:tc>
          <w:tcPr>
            <w:tcW w:w="1432" w:type="dxa"/>
            <w:vAlign w:val="center"/>
          </w:tcPr>
          <w:p w:rsidR="003A3B91" w:rsidRPr="00F55820" w:rsidRDefault="003A3B91" w:rsidP="00F762FA">
            <w:pPr>
              <w:pStyle w:val="Normal-beforebullets"/>
              <w:jc w:val="right"/>
              <w:rPr>
                <w:color w:val="000000"/>
              </w:rPr>
            </w:pPr>
            <w:r>
              <w:rPr>
                <w:color w:val="000000"/>
              </w:rPr>
              <w:t>69.7</w:t>
            </w:r>
          </w:p>
        </w:tc>
        <w:tc>
          <w:tcPr>
            <w:tcW w:w="1432" w:type="dxa"/>
            <w:noWrap/>
            <w:vAlign w:val="center"/>
          </w:tcPr>
          <w:p w:rsidR="003A3B91" w:rsidRPr="00F55820" w:rsidRDefault="003A3B91" w:rsidP="00F762FA">
            <w:pPr>
              <w:pStyle w:val="Normal-beforebullets"/>
              <w:jc w:val="right"/>
              <w:rPr>
                <w:color w:val="000000"/>
              </w:rPr>
            </w:pPr>
            <w:r w:rsidRPr="00F55820">
              <w:rPr>
                <w:color w:val="000000"/>
              </w:rPr>
              <w:t>69</w:t>
            </w:r>
          </w:p>
        </w:tc>
        <w:tc>
          <w:tcPr>
            <w:tcW w:w="1432" w:type="dxa"/>
            <w:vAlign w:val="center"/>
          </w:tcPr>
          <w:p w:rsidR="003A3B91" w:rsidRPr="00F55820" w:rsidRDefault="003A3B91" w:rsidP="00F762FA">
            <w:pPr>
              <w:pStyle w:val="Normal-beforebullets"/>
              <w:jc w:val="right"/>
              <w:rPr>
                <w:color w:val="000000"/>
              </w:rPr>
            </w:pPr>
            <w:r>
              <w:rPr>
                <w:color w:val="000000"/>
              </w:rPr>
              <w:t>52.3</w:t>
            </w:r>
          </w:p>
        </w:tc>
      </w:tr>
      <w:tr w:rsidR="003A3B91" w:rsidRPr="002B37B1" w:rsidTr="00F762FA">
        <w:trPr>
          <w:trHeight w:val="300"/>
        </w:trPr>
        <w:tc>
          <w:tcPr>
            <w:tcW w:w="2122" w:type="dxa"/>
            <w:vAlign w:val="center"/>
          </w:tcPr>
          <w:p w:rsidR="003A3B91" w:rsidRPr="00EE75B2" w:rsidRDefault="003A3B91" w:rsidP="00F762FA">
            <w:pPr>
              <w:pStyle w:val="Normal-beforebullets"/>
              <w:rPr>
                <w:b/>
                <w:color w:val="000000"/>
                <w:lang w:eastAsia="en-AU"/>
              </w:rPr>
            </w:pPr>
            <w:r w:rsidRPr="00EE75B2">
              <w:rPr>
                <w:b/>
                <w:color w:val="000000"/>
                <w:lang w:eastAsia="en-AU"/>
              </w:rPr>
              <w:t>Skin, soft tissue</w:t>
            </w:r>
          </w:p>
        </w:tc>
        <w:tc>
          <w:tcPr>
            <w:tcW w:w="1844" w:type="dxa"/>
            <w:vAlign w:val="center"/>
          </w:tcPr>
          <w:p w:rsidR="003A3B91" w:rsidRPr="00F55820" w:rsidRDefault="003A3B91" w:rsidP="00F762FA">
            <w:pPr>
              <w:pStyle w:val="Normal-beforebullets"/>
              <w:jc w:val="right"/>
              <w:rPr>
                <w:color w:val="000000"/>
              </w:rPr>
            </w:pPr>
            <w:r>
              <w:rPr>
                <w:color w:val="000000"/>
              </w:rPr>
              <w:t>117</w:t>
            </w:r>
          </w:p>
        </w:tc>
        <w:tc>
          <w:tcPr>
            <w:tcW w:w="1431" w:type="dxa"/>
            <w:noWrap/>
            <w:vAlign w:val="center"/>
          </w:tcPr>
          <w:p w:rsidR="003A3B91" w:rsidRPr="00F55820" w:rsidRDefault="003A3B91" w:rsidP="00F762FA">
            <w:pPr>
              <w:pStyle w:val="Normal-beforebullets"/>
              <w:jc w:val="right"/>
              <w:rPr>
                <w:color w:val="000000"/>
              </w:rPr>
            </w:pPr>
            <w:r w:rsidRPr="00F55820">
              <w:rPr>
                <w:color w:val="000000"/>
              </w:rPr>
              <w:t>90</w:t>
            </w:r>
          </w:p>
        </w:tc>
        <w:tc>
          <w:tcPr>
            <w:tcW w:w="1432" w:type="dxa"/>
            <w:vAlign w:val="center"/>
          </w:tcPr>
          <w:p w:rsidR="003A3B91" w:rsidRPr="00F55820" w:rsidRDefault="003A3B91" w:rsidP="00F762FA">
            <w:pPr>
              <w:pStyle w:val="Normal-beforebullets"/>
              <w:jc w:val="right"/>
              <w:rPr>
                <w:color w:val="000000"/>
              </w:rPr>
            </w:pPr>
            <w:r>
              <w:rPr>
                <w:color w:val="000000"/>
              </w:rPr>
              <w:t>76.3</w:t>
            </w:r>
          </w:p>
        </w:tc>
        <w:tc>
          <w:tcPr>
            <w:tcW w:w="1432" w:type="dxa"/>
            <w:noWrap/>
            <w:vAlign w:val="center"/>
          </w:tcPr>
          <w:p w:rsidR="003A3B91" w:rsidRPr="00F55820" w:rsidRDefault="003A3B91" w:rsidP="00F762FA">
            <w:pPr>
              <w:pStyle w:val="Normal-beforebullets"/>
              <w:jc w:val="right"/>
              <w:rPr>
                <w:color w:val="000000"/>
              </w:rPr>
            </w:pPr>
            <w:r w:rsidRPr="00F55820">
              <w:rPr>
                <w:color w:val="000000"/>
              </w:rPr>
              <w:t>50</w:t>
            </w:r>
          </w:p>
        </w:tc>
        <w:tc>
          <w:tcPr>
            <w:tcW w:w="1432" w:type="dxa"/>
            <w:vAlign w:val="center"/>
          </w:tcPr>
          <w:p w:rsidR="003A3B91" w:rsidRPr="00F55820" w:rsidRDefault="003A3B91" w:rsidP="00F762FA">
            <w:pPr>
              <w:pStyle w:val="Normal-beforebullets"/>
              <w:jc w:val="right"/>
              <w:rPr>
                <w:color w:val="000000"/>
              </w:rPr>
            </w:pPr>
            <w:r>
              <w:rPr>
                <w:color w:val="000000"/>
              </w:rPr>
              <w:t>42.4</w:t>
            </w:r>
          </w:p>
        </w:tc>
      </w:tr>
      <w:tr w:rsidR="003A3B91" w:rsidRPr="002B37B1" w:rsidTr="00F762FA">
        <w:trPr>
          <w:trHeight w:val="300"/>
        </w:trPr>
        <w:tc>
          <w:tcPr>
            <w:tcW w:w="2122" w:type="dxa"/>
            <w:vAlign w:val="center"/>
          </w:tcPr>
          <w:p w:rsidR="003A3B91" w:rsidRPr="00EE75B2" w:rsidRDefault="003A3B91" w:rsidP="00F762FA">
            <w:pPr>
              <w:pStyle w:val="Normal-beforebullets"/>
              <w:rPr>
                <w:b/>
                <w:color w:val="000000"/>
                <w:lang w:eastAsia="en-AU"/>
              </w:rPr>
            </w:pPr>
            <w:r w:rsidRPr="00EE75B2">
              <w:rPr>
                <w:b/>
                <w:color w:val="000000"/>
                <w:lang w:eastAsia="en-AU"/>
              </w:rPr>
              <w:t>Urinary tract</w:t>
            </w:r>
          </w:p>
        </w:tc>
        <w:tc>
          <w:tcPr>
            <w:tcW w:w="1844" w:type="dxa"/>
            <w:vAlign w:val="center"/>
          </w:tcPr>
          <w:p w:rsidR="003A3B91" w:rsidRPr="00F55820" w:rsidRDefault="003A3B91" w:rsidP="00F762FA">
            <w:pPr>
              <w:pStyle w:val="Normal-beforebullets"/>
              <w:jc w:val="right"/>
              <w:rPr>
                <w:color w:val="000000"/>
              </w:rPr>
            </w:pPr>
            <w:r>
              <w:rPr>
                <w:color w:val="000000"/>
              </w:rPr>
              <w:t>74</w:t>
            </w:r>
          </w:p>
        </w:tc>
        <w:tc>
          <w:tcPr>
            <w:tcW w:w="1431" w:type="dxa"/>
            <w:noWrap/>
            <w:vAlign w:val="center"/>
          </w:tcPr>
          <w:p w:rsidR="003A3B91" w:rsidRPr="00F55820" w:rsidRDefault="003A3B91" w:rsidP="00F762FA">
            <w:pPr>
              <w:pStyle w:val="Normal-beforebullets"/>
              <w:jc w:val="right"/>
              <w:rPr>
                <w:color w:val="000000"/>
              </w:rPr>
            </w:pPr>
            <w:r w:rsidRPr="00F55820">
              <w:rPr>
                <w:color w:val="000000"/>
              </w:rPr>
              <w:t>56</w:t>
            </w:r>
          </w:p>
        </w:tc>
        <w:tc>
          <w:tcPr>
            <w:tcW w:w="1432" w:type="dxa"/>
            <w:vAlign w:val="center"/>
          </w:tcPr>
          <w:p w:rsidR="003A3B91" w:rsidRPr="00F55820" w:rsidRDefault="003A3B91" w:rsidP="00F762FA">
            <w:pPr>
              <w:pStyle w:val="Normal-beforebullets"/>
              <w:jc w:val="right"/>
              <w:rPr>
                <w:color w:val="000000"/>
              </w:rPr>
            </w:pPr>
            <w:r>
              <w:rPr>
                <w:color w:val="000000"/>
              </w:rPr>
              <w:t>73.7</w:t>
            </w:r>
          </w:p>
        </w:tc>
        <w:tc>
          <w:tcPr>
            <w:tcW w:w="1432" w:type="dxa"/>
            <w:noWrap/>
            <w:vAlign w:val="center"/>
          </w:tcPr>
          <w:p w:rsidR="003A3B91" w:rsidRPr="00F55820" w:rsidRDefault="003A3B91" w:rsidP="00F762FA">
            <w:pPr>
              <w:pStyle w:val="Normal-beforebullets"/>
              <w:jc w:val="right"/>
              <w:rPr>
                <w:color w:val="000000"/>
              </w:rPr>
            </w:pPr>
            <w:r w:rsidRPr="00F55820">
              <w:rPr>
                <w:color w:val="000000"/>
              </w:rPr>
              <w:t>1</w:t>
            </w:r>
          </w:p>
        </w:tc>
        <w:tc>
          <w:tcPr>
            <w:tcW w:w="1432" w:type="dxa"/>
            <w:vAlign w:val="center"/>
          </w:tcPr>
          <w:p w:rsidR="003A3B91" w:rsidRPr="00F55820" w:rsidRDefault="003A3B91" w:rsidP="00F762FA">
            <w:pPr>
              <w:pStyle w:val="Normal-beforebullets"/>
              <w:jc w:val="right"/>
              <w:rPr>
                <w:color w:val="000000"/>
              </w:rPr>
            </w:pPr>
            <w:r>
              <w:rPr>
                <w:color w:val="000000"/>
              </w:rPr>
              <w:t>1.3</w:t>
            </w:r>
          </w:p>
        </w:tc>
      </w:tr>
      <w:tr w:rsidR="003A3B91" w:rsidRPr="002B37B1" w:rsidTr="00F762FA">
        <w:trPr>
          <w:trHeight w:val="300"/>
        </w:trPr>
        <w:tc>
          <w:tcPr>
            <w:tcW w:w="2122" w:type="dxa"/>
            <w:vAlign w:val="center"/>
          </w:tcPr>
          <w:p w:rsidR="003A3B91" w:rsidRPr="00EE75B2" w:rsidRDefault="003A3B91" w:rsidP="00F762FA">
            <w:pPr>
              <w:pStyle w:val="Normal-beforebullets"/>
              <w:rPr>
                <w:b/>
                <w:color w:val="000000"/>
                <w:lang w:eastAsia="en-AU"/>
              </w:rPr>
            </w:pPr>
            <w:r w:rsidRPr="00EE75B2">
              <w:rPr>
                <w:b/>
                <w:color w:val="000000"/>
                <w:lang w:eastAsia="en-AU"/>
              </w:rPr>
              <w:t>Eye</w:t>
            </w:r>
          </w:p>
        </w:tc>
        <w:tc>
          <w:tcPr>
            <w:tcW w:w="1844" w:type="dxa"/>
            <w:vAlign w:val="center"/>
          </w:tcPr>
          <w:p w:rsidR="003A3B91" w:rsidRPr="00F55820" w:rsidRDefault="003A3B91" w:rsidP="00F762FA">
            <w:pPr>
              <w:pStyle w:val="Normal-beforebullets"/>
              <w:jc w:val="right"/>
              <w:rPr>
                <w:color w:val="000000"/>
              </w:rPr>
            </w:pPr>
            <w:r w:rsidRPr="00F55820">
              <w:rPr>
                <w:color w:val="000000"/>
              </w:rPr>
              <w:t>19</w:t>
            </w:r>
          </w:p>
        </w:tc>
        <w:tc>
          <w:tcPr>
            <w:tcW w:w="1431" w:type="dxa"/>
            <w:noWrap/>
            <w:vAlign w:val="center"/>
          </w:tcPr>
          <w:p w:rsidR="003A3B91" w:rsidRPr="00F55820" w:rsidRDefault="003A3B91" w:rsidP="00F762FA">
            <w:pPr>
              <w:pStyle w:val="Normal-beforebullets"/>
              <w:jc w:val="right"/>
              <w:rPr>
                <w:color w:val="000000"/>
              </w:rPr>
            </w:pPr>
            <w:r w:rsidRPr="00F55820">
              <w:rPr>
                <w:color w:val="000000"/>
              </w:rPr>
              <w:t>16</w:t>
            </w:r>
          </w:p>
        </w:tc>
        <w:tc>
          <w:tcPr>
            <w:tcW w:w="1432" w:type="dxa"/>
            <w:vAlign w:val="center"/>
          </w:tcPr>
          <w:p w:rsidR="003A3B91" w:rsidRPr="00F55820" w:rsidRDefault="003A3B91" w:rsidP="00F762FA">
            <w:pPr>
              <w:pStyle w:val="Normal-beforebullets"/>
              <w:jc w:val="right"/>
              <w:rPr>
                <w:color w:val="000000"/>
              </w:rPr>
            </w:pPr>
            <w:r>
              <w:rPr>
                <w:color w:val="000000"/>
              </w:rPr>
              <w:t>84.2</w:t>
            </w:r>
          </w:p>
        </w:tc>
        <w:tc>
          <w:tcPr>
            <w:tcW w:w="1432" w:type="dxa"/>
            <w:noWrap/>
            <w:vAlign w:val="center"/>
          </w:tcPr>
          <w:p w:rsidR="003A3B91" w:rsidRPr="00F55820" w:rsidRDefault="003A3B91" w:rsidP="00F762FA">
            <w:pPr>
              <w:pStyle w:val="Normal-beforebullets"/>
              <w:jc w:val="right"/>
              <w:rPr>
                <w:color w:val="000000"/>
              </w:rPr>
            </w:pPr>
            <w:r w:rsidRPr="00F55820">
              <w:rPr>
                <w:color w:val="000000"/>
              </w:rPr>
              <w:t>16</w:t>
            </w:r>
          </w:p>
        </w:tc>
        <w:tc>
          <w:tcPr>
            <w:tcW w:w="1432" w:type="dxa"/>
            <w:vAlign w:val="center"/>
          </w:tcPr>
          <w:p w:rsidR="003A3B91" w:rsidRPr="00F55820" w:rsidRDefault="003A3B91" w:rsidP="00F762FA">
            <w:pPr>
              <w:pStyle w:val="Normal-beforebullets"/>
              <w:jc w:val="right"/>
              <w:rPr>
                <w:color w:val="000000"/>
              </w:rPr>
            </w:pPr>
            <w:r>
              <w:rPr>
                <w:color w:val="000000"/>
              </w:rPr>
              <w:t>84.2</w:t>
            </w:r>
          </w:p>
        </w:tc>
      </w:tr>
      <w:tr w:rsidR="003A3B91" w:rsidRPr="002B37B1" w:rsidTr="00F762FA">
        <w:trPr>
          <w:trHeight w:val="300"/>
        </w:trPr>
        <w:tc>
          <w:tcPr>
            <w:tcW w:w="2122" w:type="dxa"/>
            <w:vAlign w:val="center"/>
          </w:tcPr>
          <w:p w:rsidR="003A3B91" w:rsidRPr="00EE75B2" w:rsidRDefault="003A3B91" w:rsidP="00F762FA">
            <w:pPr>
              <w:pStyle w:val="Normal-beforebullets"/>
              <w:rPr>
                <w:b/>
                <w:color w:val="000000"/>
                <w:lang w:eastAsia="en-AU"/>
              </w:rPr>
            </w:pPr>
            <w:r w:rsidRPr="00EE75B2">
              <w:rPr>
                <w:b/>
                <w:color w:val="000000"/>
                <w:lang w:eastAsia="en-AU"/>
              </w:rPr>
              <w:t>Oral</w:t>
            </w:r>
          </w:p>
        </w:tc>
        <w:tc>
          <w:tcPr>
            <w:tcW w:w="1844" w:type="dxa"/>
            <w:vAlign w:val="center"/>
          </w:tcPr>
          <w:p w:rsidR="003A3B91" w:rsidRPr="00F55820" w:rsidRDefault="003A3B91" w:rsidP="00F762FA">
            <w:pPr>
              <w:pStyle w:val="Normal-beforebullets"/>
              <w:jc w:val="right"/>
              <w:rPr>
                <w:color w:val="000000"/>
              </w:rPr>
            </w:pPr>
            <w:r w:rsidRPr="00F55820">
              <w:rPr>
                <w:color w:val="000000"/>
              </w:rPr>
              <w:t>9</w:t>
            </w:r>
          </w:p>
        </w:tc>
        <w:tc>
          <w:tcPr>
            <w:tcW w:w="1431" w:type="dxa"/>
            <w:noWrap/>
            <w:vAlign w:val="center"/>
          </w:tcPr>
          <w:p w:rsidR="003A3B91" w:rsidRPr="00F55820" w:rsidRDefault="003A3B91" w:rsidP="00F762FA">
            <w:pPr>
              <w:pStyle w:val="Normal-beforebullets"/>
              <w:jc w:val="right"/>
              <w:rPr>
                <w:color w:val="000000"/>
              </w:rPr>
            </w:pPr>
            <w:r w:rsidRPr="00F55820">
              <w:rPr>
                <w:color w:val="000000"/>
              </w:rPr>
              <w:t>6</w:t>
            </w:r>
          </w:p>
        </w:tc>
        <w:tc>
          <w:tcPr>
            <w:tcW w:w="1432" w:type="dxa"/>
            <w:vAlign w:val="center"/>
          </w:tcPr>
          <w:p w:rsidR="003A3B91" w:rsidRPr="00F55820" w:rsidRDefault="003A3B91" w:rsidP="00F762FA">
            <w:pPr>
              <w:pStyle w:val="Normal-beforebullets"/>
              <w:jc w:val="right"/>
              <w:rPr>
                <w:color w:val="000000"/>
              </w:rPr>
            </w:pPr>
            <w:r>
              <w:rPr>
                <w:color w:val="000000"/>
              </w:rPr>
              <w:t>66.7</w:t>
            </w:r>
          </w:p>
        </w:tc>
        <w:tc>
          <w:tcPr>
            <w:tcW w:w="1432" w:type="dxa"/>
            <w:noWrap/>
            <w:vAlign w:val="center"/>
          </w:tcPr>
          <w:p w:rsidR="003A3B91" w:rsidRPr="00F55820" w:rsidRDefault="003A3B91" w:rsidP="00F762FA">
            <w:pPr>
              <w:pStyle w:val="Normal-beforebullets"/>
              <w:jc w:val="right"/>
              <w:rPr>
                <w:color w:val="000000"/>
              </w:rPr>
            </w:pPr>
            <w:r w:rsidRPr="00F55820">
              <w:rPr>
                <w:color w:val="000000"/>
              </w:rPr>
              <w:t>6</w:t>
            </w:r>
          </w:p>
        </w:tc>
        <w:tc>
          <w:tcPr>
            <w:tcW w:w="1432" w:type="dxa"/>
            <w:vAlign w:val="center"/>
          </w:tcPr>
          <w:p w:rsidR="003A3B91" w:rsidRPr="00F55820" w:rsidRDefault="003A3B91" w:rsidP="00F762FA">
            <w:pPr>
              <w:pStyle w:val="Normal-beforebullets"/>
              <w:jc w:val="right"/>
              <w:rPr>
                <w:color w:val="000000"/>
              </w:rPr>
            </w:pPr>
            <w:r>
              <w:rPr>
                <w:color w:val="000000"/>
              </w:rPr>
              <w:t>66.7</w:t>
            </w:r>
          </w:p>
        </w:tc>
      </w:tr>
      <w:tr w:rsidR="003A3B91" w:rsidRPr="00AA0FAA" w:rsidTr="00F762FA">
        <w:trPr>
          <w:trHeight w:val="300"/>
        </w:trPr>
        <w:tc>
          <w:tcPr>
            <w:tcW w:w="2122" w:type="dxa"/>
            <w:vAlign w:val="center"/>
          </w:tcPr>
          <w:p w:rsidR="003A3B91" w:rsidRPr="00EE75B2" w:rsidRDefault="003A3B91" w:rsidP="00F762FA">
            <w:pPr>
              <w:pStyle w:val="Normal-beforebullets"/>
              <w:rPr>
                <w:b/>
                <w:color w:val="000000"/>
                <w:lang w:eastAsia="en-AU"/>
              </w:rPr>
            </w:pPr>
            <w:r w:rsidRPr="00EE75B2">
              <w:rPr>
                <w:b/>
                <w:color w:val="000000"/>
                <w:lang w:eastAsia="en-AU"/>
              </w:rPr>
              <w:t>Gastrointestinal</w:t>
            </w:r>
          </w:p>
        </w:tc>
        <w:tc>
          <w:tcPr>
            <w:tcW w:w="1844" w:type="dxa"/>
            <w:vAlign w:val="center"/>
          </w:tcPr>
          <w:p w:rsidR="003A3B91" w:rsidRPr="00F55820" w:rsidRDefault="003A3B91" w:rsidP="00F762FA">
            <w:pPr>
              <w:pStyle w:val="Normal-beforebullets"/>
              <w:jc w:val="right"/>
              <w:rPr>
                <w:color w:val="000000"/>
              </w:rPr>
            </w:pPr>
            <w:r w:rsidRPr="00F55820">
              <w:rPr>
                <w:color w:val="000000"/>
              </w:rPr>
              <w:t>1</w:t>
            </w:r>
          </w:p>
        </w:tc>
        <w:tc>
          <w:tcPr>
            <w:tcW w:w="1431" w:type="dxa"/>
            <w:noWrap/>
            <w:vAlign w:val="center"/>
          </w:tcPr>
          <w:p w:rsidR="003A3B91" w:rsidRPr="00F55820" w:rsidRDefault="003A3B91" w:rsidP="00F762FA">
            <w:pPr>
              <w:pStyle w:val="Normal-beforebullets"/>
              <w:jc w:val="right"/>
              <w:rPr>
                <w:color w:val="000000"/>
              </w:rPr>
            </w:pPr>
            <w:r w:rsidRPr="00F55820">
              <w:rPr>
                <w:color w:val="000000"/>
              </w:rPr>
              <w:t>0</w:t>
            </w:r>
          </w:p>
        </w:tc>
        <w:tc>
          <w:tcPr>
            <w:tcW w:w="1432" w:type="dxa"/>
            <w:vAlign w:val="center"/>
          </w:tcPr>
          <w:p w:rsidR="003A3B91" w:rsidRPr="00F55820" w:rsidRDefault="003A3B91" w:rsidP="00F762FA">
            <w:pPr>
              <w:pStyle w:val="Normal-beforebullets"/>
              <w:jc w:val="right"/>
              <w:rPr>
                <w:color w:val="000000"/>
              </w:rPr>
            </w:pPr>
            <w:r>
              <w:rPr>
                <w:color w:val="000000"/>
              </w:rPr>
              <w:t>0.0</w:t>
            </w:r>
          </w:p>
        </w:tc>
        <w:tc>
          <w:tcPr>
            <w:tcW w:w="1432" w:type="dxa"/>
            <w:noWrap/>
            <w:vAlign w:val="center"/>
          </w:tcPr>
          <w:p w:rsidR="003A3B91" w:rsidRPr="00F55820" w:rsidRDefault="003A3B91" w:rsidP="00F762FA">
            <w:pPr>
              <w:pStyle w:val="Normal-beforebullets"/>
              <w:jc w:val="right"/>
              <w:rPr>
                <w:color w:val="000000"/>
              </w:rPr>
            </w:pPr>
            <w:r w:rsidRPr="00F55820">
              <w:rPr>
                <w:color w:val="000000"/>
              </w:rPr>
              <w:t>0</w:t>
            </w:r>
          </w:p>
        </w:tc>
        <w:tc>
          <w:tcPr>
            <w:tcW w:w="1432" w:type="dxa"/>
            <w:vAlign w:val="center"/>
          </w:tcPr>
          <w:p w:rsidR="003A3B91" w:rsidRPr="00F55820" w:rsidRDefault="003A3B91" w:rsidP="00F762FA">
            <w:pPr>
              <w:pStyle w:val="Normal-beforebullets"/>
              <w:jc w:val="right"/>
              <w:rPr>
                <w:color w:val="000000"/>
              </w:rPr>
            </w:pPr>
            <w:r>
              <w:rPr>
                <w:color w:val="000000"/>
              </w:rPr>
              <w:t>0.0</w:t>
            </w:r>
          </w:p>
        </w:tc>
      </w:tr>
      <w:tr w:rsidR="003A3B91" w:rsidRPr="00AA0FAA" w:rsidTr="00F762FA">
        <w:trPr>
          <w:trHeight w:val="300"/>
        </w:trPr>
        <w:tc>
          <w:tcPr>
            <w:tcW w:w="2122" w:type="dxa"/>
            <w:vAlign w:val="center"/>
          </w:tcPr>
          <w:p w:rsidR="003A3B91" w:rsidRPr="00140F71" w:rsidRDefault="003A3B91" w:rsidP="00F762FA">
            <w:pPr>
              <w:pStyle w:val="Normal-beforebullets"/>
              <w:rPr>
                <w:b/>
                <w:color w:val="000000"/>
                <w:lang w:eastAsia="en-AU"/>
              </w:rPr>
            </w:pPr>
            <w:r w:rsidRPr="00140F71">
              <w:rPr>
                <w:b/>
                <w:color w:val="000000"/>
                <w:lang w:eastAsia="en-AU"/>
              </w:rPr>
              <w:t>Total</w:t>
            </w:r>
          </w:p>
        </w:tc>
        <w:tc>
          <w:tcPr>
            <w:tcW w:w="1844" w:type="dxa"/>
            <w:vAlign w:val="center"/>
          </w:tcPr>
          <w:p w:rsidR="003A3B91" w:rsidRPr="00140F71" w:rsidRDefault="003A3B91" w:rsidP="00F762FA">
            <w:pPr>
              <w:pStyle w:val="Normal-beforebullets"/>
              <w:jc w:val="right"/>
              <w:rPr>
                <w:b/>
                <w:color w:val="000000"/>
              </w:rPr>
            </w:pPr>
            <w:r w:rsidRPr="00140F71">
              <w:rPr>
                <w:b/>
                <w:lang w:eastAsia="en-AU"/>
              </w:rPr>
              <w:t>360</w:t>
            </w:r>
          </w:p>
        </w:tc>
        <w:tc>
          <w:tcPr>
            <w:tcW w:w="1431" w:type="dxa"/>
            <w:noWrap/>
            <w:vAlign w:val="center"/>
          </w:tcPr>
          <w:p w:rsidR="003A3B91" w:rsidRPr="00140F71" w:rsidRDefault="003A3B91" w:rsidP="00F762FA">
            <w:pPr>
              <w:pStyle w:val="Normal-beforebullets"/>
              <w:jc w:val="right"/>
              <w:rPr>
                <w:b/>
                <w:color w:val="000000"/>
              </w:rPr>
            </w:pPr>
            <w:r w:rsidRPr="00140F71">
              <w:rPr>
                <w:b/>
                <w:lang w:eastAsia="en-AU"/>
              </w:rPr>
              <w:t>265</w:t>
            </w:r>
          </w:p>
        </w:tc>
        <w:tc>
          <w:tcPr>
            <w:tcW w:w="1432" w:type="dxa"/>
            <w:vAlign w:val="center"/>
          </w:tcPr>
          <w:p w:rsidR="003A3B91" w:rsidRPr="00140F71" w:rsidRDefault="003A3B91" w:rsidP="00F762FA">
            <w:pPr>
              <w:pStyle w:val="Normal-beforebullets"/>
              <w:jc w:val="right"/>
              <w:rPr>
                <w:b/>
                <w:color w:val="000000"/>
              </w:rPr>
            </w:pPr>
            <w:r w:rsidRPr="00140F71">
              <w:rPr>
                <w:b/>
                <w:lang w:eastAsia="en-AU"/>
              </w:rPr>
              <w:t>73.6</w:t>
            </w:r>
          </w:p>
        </w:tc>
        <w:tc>
          <w:tcPr>
            <w:tcW w:w="1432" w:type="dxa"/>
            <w:noWrap/>
            <w:vAlign w:val="center"/>
          </w:tcPr>
          <w:p w:rsidR="003A3B91" w:rsidRPr="00140F71" w:rsidRDefault="003A3B91" w:rsidP="00F762FA">
            <w:pPr>
              <w:pStyle w:val="Normal-beforebullets"/>
              <w:jc w:val="right"/>
              <w:rPr>
                <w:b/>
                <w:color w:val="000000"/>
              </w:rPr>
            </w:pPr>
            <w:r w:rsidRPr="00140F71">
              <w:rPr>
                <w:b/>
                <w:lang w:eastAsia="en-AU"/>
              </w:rPr>
              <w:t>142</w:t>
            </w:r>
          </w:p>
        </w:tc>
        <w:tc>
          <w:tcPr>
            <w:tcW w:w="1432" w:type="dxa"/>
            <w:vAlign w:val="center"/>
          </w:tcPr>
          <w:p w:rsidR="003A3B91" w:rsidRPr="00140F71" w:rsidRDefault="003A3B91" w:rsidP="00F762FA">
            <w:pPr>
              <w:pStyle w:val="Normal-beforebullets"/>
              <w:jc w:val="right"/>
              <w:rPr>
                <w:b/>
                <w:color w:val="000000"/>
              </w:rPr>
            </w:pPr>
            <w:r w:rsidRPr="00140F71">
              <w:rPr>
                <w:b/>
                <w:lang w:eastAsia="en-AU"/>
              </w:rPr>
              <w:t>39.4</w:t>
            </w:r>
          </w:p>
        </w:tc>
      </w:tr>
    </w:tbl>
    <w:p w:rsidR="003A3B91" w:rsidRPr="007D0DD8" w:rsidRDefault="003A3B91" w:rsidP="003A3B91">
      <w:pPr>
        <w:pStyle w:val="Normal-beforebullets"/>
        <w:rPr>
          <w:sz w:val="20"/>
          <w:szCs w:val="20"/>
        </w:rPr>
      </w:pPr>
      <w:bookmarkStart w:id="52" w:name="_Toc476731100"/>
      <w:bookmarkStart w:id="53" w:name="_Toc476731168"/>
      <w:bookmarkStart w:id="54" w:name="_Toc512502144"/>
      <w:r w:rsidRPr="008229F3">
        <w:rPr>
          <w:sz w:val="20"/>
          <w:szCs w:val="20"/>
        </w:rPr>
        <w:t>§</w:t>
      </w:r>
      <w:r>
        <w:rPr>
          <w:sz w:val="20"/>
          <w:szCs w:val="20"/>
        </w:rPr>
        <w:t>ACH=aged care home</w:t>
      </w:r>
    </w:p>
    <w:p w:rsidR="003A3B91" w:rsidRPr="003A3B91" w:rsidRDefault="003536F1" w:rsidP="003A3B91">
      <w:pPr>
        <w:pStyle w:val="Heading2"/>
        <w:rPr>
          <w:rFonts w:cs="Times New Roman"/>
          <w:color w:val="auto"/>
          <w:kern w:val="0"/>
          <w:sz w:val="22"/>
          <w:szCs w:val="22"/>
        </w:rPr>
      </w:pPr>
      <w:bookmarkStart w:id="55" w:name="_Toc513125589"/>
      <w:bookmarkEnd w:id="52"/>
      <w:bookmarkEnd w:id="53"/>
      <w:bookmarkEnd w:id="54"/>
      <w:r>
        <w:t xml:space="preserve">E: </w:t>
      </w:r>
      <w:r w:rsidR="00557D08" w:rsidRPr="00557D08">
        <w:t>Antimicrobial use</w:t>
      </w:r>
      <w:bookmarkEnd w:id="55"/>
    </w:p>
    <w:p w:rsidR="00557D08" w:rsidRPr="001F17EA" w:rsidRDefault="00557D08" w:rsidP="00557D08">
      <w:r w:rsidRPr="00B06586">
        <w:t xml:space="preserve">Antimicrobial data collected </w:t>
      </w:r>
      <w:r w:rsidR="00B06586">
        <w:t xml:space="preserve">as part of </w:t>
      </w:r>
      <w:r w:rsidR="00205D1D">
        <w:t>Method 1 and Method 2 wer</w:t>
      </w:r>
      <w:r w:rsidRPr="00B06586">
        <w:t>e combined for the analyses presented in this section</w:t>
      </w:r>
      <w:r w:rsidR="003536F1" w:rsidRPr="00B06586">
        <w:t>.</w:t>
      </w:r>
      <w:r w:rsidR="00B06586">
        <w:t xml:space="preserve"> The unit of analysis is antimicrobial prescriptions. </w:t>
      </w:r>
    </w:p>
    <w:p w:rsidR="00557D08" w:rsidRPr="00AE6964" w:rsidRDefault="002439FE" w:rsidP="00557D08">
      <w:r w:rsidRPr="001D326D">
        <w:t>In 2017, 1,087 residents were prescribed a total of 1,231 antimicrobials</w:t>
      </w:r>
      <w:r w:rsidR="00BB7508">
        <w:t xml:space="preserve"> (Table 7)</w:t>
      </w:r>
      <w:r w:rsidRPr="001D326D">
        <w:t xml:space="preserve">. </w:t>
      </w:r>
      <w:r w:rsidR="00557D08" w:rsidRPr="001D326D">
        <w:t xml:space="preserve">The start date was unknown for </w:t>
      </w:r>
      <w:r w:rsidR="00DE5D09" w:rsidRPr="001D326D">
        <w:t>4.3% (</w:t>
      </w:r>
      <w:r w:rsidR="00DE5D09" w:rsidRPr="00492FB8">
        <w:rPr>
          <w:i/>
        </w:rPr>
        <w:t>n</w:t>
      </w:r>
      <w:r w:rsidR="00DE5D09" w:rsidRPr="001D326D">
        <w:t xml:space="preserve">= </w:t>
      </w:r>
      <w:r w:rsidR="00557D08" w:rsidRPr="001D326D">
        <w:t>53</w:t>
      </w:r>
      <w:r w:rsidR="00DE5D09" w:rsidRPr="001D326D">
        <w:t>)</w:t>
      </w:r>
      <w:r w:rsidR="00557D08" w:rsidRPr="001D326D">
        <w:t xml:space="preserve"> </w:t>
      </w:r>
      <w:r w:rsidR="00B11658">
        <w:t xml:space="preserve">of </w:t>
      </w:r>
      <w:r w:rsidR="004D7B33" w:rsidRPr="001D326D">
        <w:t xml:space="preserve">antimicrobial </w:t>
      </w:r>
      <w:r w:rsidR="00557D08" w:rsidRPr="001D326D">
        <w:t>prescriptions</w:t>
      </w:r>
      <w:r w:rsidR="00DE5D09" w:rsidRPr="001D326D">
        <w:t>, compared with 3.8% (</w:t>
      </w:r>
      <w:r w:rsidR="00DE5D09" w:rsidRPr="00492FB8">
        <w:rPr>
          <w:i/>
        </w:rPr>
        <w:t>n</w:t>
      </w:r>
      <w:r w:rsidR="00DE5D09" w:rsidRPr="001D326D">
        <w:t>=57) in 2016. About one quarter (</w:t>
      </w:r>
      <w:r w:rsidR="00DE5D09" w:rsidRPr="00492FB8">
        <w:rPr>
          <w:i/>
        </w:rPr>
        <w:t>n</w:t>
      </w:r>
      <w:r w:rsidR="00DE5D09" w:rsidRPr="001D326D">
        <w:t>=332, 26.9%</w:t>
      </w:r>
      <w:r w:rsidR="00557D08" w:rsidRPr="001D326D">
        <w:t xml:space="preserve">) </w:t>
      </w:r>
      <w:r w:rsidR="004D7B33" w:rsidRPr="001D326D">
        <w:t xml:space="preserve">of antimicrobial </w:t>
      </w:r>
      <w:r w:rsidR="00557D08" w:rsidRPr="001D326D">
        <w:t>prescriptions were commenced more than six months prior to the survey day</w:t>
      </w:r>
      <w:r w:rsidR="00DE5D09" w:rsidRPr="001D326D">
        <w:t>, compared with 30.1% in 2016</w:t>
      </w:r>
      <w:r w:rsidR="00557D08" w:rsidRPr="001D326D">
        <w:t>.</w:t>
      </w:r>
    </w:p>
    <w:p w:rsidR="00557D08" w:rsidRPr="003A3B91" w:rsidRDefault="00557D08" w:rsidP="003A3B91">
      <w:pPr>
        <w:pStyle w:val="Heading3"/>
        <w:rPr>
          <w:rFonts w:ascii="Arial" w:eastAsiaTheme="majorEastAsia" w:hAnsi="Arial"/>
          <w:color w:val="1178A2" w:themeColor="accent1"/>
          <w:sz w:val="32"/>
          <w:szCs w:val="32"/>
        </w:rPr>
      </w:pPr>
      <w:bookmarkStart w:id="56" w:name="_Toc476731084"/>
      <w:bookmarkStart w:id="57" w:name="_Toc476731152"/>
      <w:bookmarkStart w:id="58" w:name="_Toc513125590"/>
      <w:r w:rsidRPr="00AE6964">
        <w:t>Quality indicators</w:t>
      </w:r>
      <w:bookmarkEnd w:id="56"/>
      <w:bookmarkEnd w:id="57"/>
      <w:bookmarkEnd w:id="58"/>
    </w:p>
    <w:p w:rsidR="00557D08" w:rsidRPr="00B851D5" w:rsidRDefault="00557D08" w:rsidP="00557D08">
      <w:r w:rsidRPr="00B851D5">
        <w:t xml:space="preserve">In 2017, the two key quality indicators </w:t>
      </w:r>
      <w:r w:rsidR="00A50D58">
        <w:t>–</w:t>
      </w:r>
      <w:r w:rsidRPr="00B851D5">
        <w:t xml:space="preserve"> ‘indication documented’ and ‘review or stop date documented’ </w:t>
      </w:r>
      <w:r w:rsidR="00A50D58" w:rsidRPr="00A50D58">
        <w:t>–</w:t>
      </w:r>
      <w:r w:rsidR="00D80C41">
        <w:t xml:space="preserve"> were reported</w:t>
      </w:r>
      <w:r w:rsidRPr="00B851D5">
        <w:t xml:space="preserve"> </w:t>
      </w:r>
      <w:r w:rsidR="008632AE">
        <w:t xml:space="preserve">for </w:t>
      </w:r>
      <w:r w:rsidRPr="00B851D5">
        <w:t>76.3% (</w:t>
      </w:r>
      <w:r w:rsidRPr="00492FB8">
        <w:rPr>
          <w:i/>
        </w:rPr>
        <w:t>n</w:t>
      </w:r>
      <w:r w:rsidRPr="00B851D5">
        <w:t>=939) and 44.4% (</w:t>
      </w:r>
      <w:r w:rsidRPr="00492FB8">
        <w:rPr>
          <w:i/>
        </w:rPr>
        <w:t>n</w:t>
      </w:r>
      <w:r w:rsidRPr="00B851D5">
        <w:t xml:space="preserve">=547) </w:t>
      </w:r>
      <w:r w:rsidR="002B719E">
        <w:t xml:space="preserve">of </w:t>
      </w:r>
      <w:r w:rsidR="00525699">
        <w:t>antimicrobi</w:t>
      </w:r>
      <w:r w:rsidR="001552F8">
        <w:t xml:space="preserve">al </w:t>
      </w:r>
      <w:r w:rsidR="008632AE">
        <w:t xml:space="preserve">prescriptions </w:t>
      </w:r>
      <w:r w:rsidRPr="00B851D5">
        <w:t xml:space="preserve">respectively. In </w:t>
      </w:r>
      <w:r w:rsidR="00D80C41">
        <w:t>2016, the same indicators were reported</w:t>
      </w:r>
      <w:r w:rsidRPr="00B851D5">
        <w:t xml:space="preserve"> </w:t>
      </w:r>
      <w:r w:rsidR="00D80C41">
        <w:t xml:space="preserve">for </w:t>
      </w:r>
      <w:r w:rsidRPr="00B851D5">
        <w:t>74.4% (</w:t>
      </w:r>
      <w:r w:rsidRPr="00492FB8">
        <w:rPr>
          <w:i/>
        </w:rPr>
        <w:t>n</w:t>
      </w:r>
      <w:r w:rsidRPr="00B851D5">
        <w:t>=1,111) and 40</w:t>
      </w:r>
      <w:r w:rsidR="003A3B91">
        <w:t>.8% (</w:t>
      </w:r>
      <w:r w:rsidR="003A3B91" w:rsidRPr="00492FB8">
        <w:rPr>
          <w:i/>
        </w:rPr>
        <w:t>n</w:t>
      </w:r>
      <w:r w:rsidR="003A3B91">
        <w:t xml:space="preserve">=609) </w:t>
      </w:r>
      <w:r w:rsidR="002B719E">
        <w:t xml:space="preserve">of </w:t>
      </w:r>
      <w:r w:rsidR="00D80C41">
        <w:t xml:space="preserve">antimicrobial prescriptions </w:t>
      </w:r>
      <w:r w:rsidR="003A3B91">
        <w:t>(Table 7</w:t>
      </w:r>
      <w:r w:rsidRPr="00B851D5">
        <w:t xml:space="preserve">). </w:t>
      </w:r>
    </w:p>
    <w:p w:rsidR="00660AF0" w:rsidRDefault="003A3B91" w:rsidP="00557D08">
      <w:pPr>
        <w:pStyle w:val="FigureTitle"/>
      </w:pPr>
      <w:bookmarkStart w:id="59" w:name="_Toc471808074"/>
      <w:bookmarkStart w:id="60" w:name="_Toc477183307"/>
      <w:r>
        <w:t>Table 7</w:t>
      </w:r>
      <w:r w:rsidR="00557D08">
        <w:t xml:space="preserve">: </w:t>
      </w:r>
      <w:r w:rsidR="00557D08" w:rsidRPr="00B851D5">
        <w:t xml:space="preserve">Key quality indicators </w:t>
      </w:r>
      <w:bookmarkEnd w:id="59"/>
      <w:bookmarkEnd w:id="60"/>
      <w:r w:rsidR="00557D08" w:rsidRPr="00B851D5">
        <w:t xml:space="preserve">(2016 and 2017)  </w:t>
      </w:r>
    </w:p>
    <w:tbl>
      <w:tblPr>
        <w:tblStyle w:val="TableGridLight11"/>
        <w:tblW w:w="8122" w:type="dxa"/>
        <w:tblLayout w:type="fixed"/>
        <w:tblLook w:val="04A0" w:firstRow="1" w:lastRow="0" w:firstColumn="1" w:lastColumn="0" w:noHBand="0" w:noVBand="1"/>
      </w:tblPr>
      <w:tblGrid>
        <w:gridCol w:w="2802"/>
        <w:gridCol w:w="1117"/>
        <w:gridCol w:w="1401"/>
        <w:gridCol w:w="1401"/>
        <w:gridCol w:w="1401"/>
      </w:tblGrid>
      <w:tr w:rsidR="00660AF0" w:rsidRPr="00B851D5" w:rsidTr="005E32BF">
        <w:tc>
          <w:tcPr>
            <w:tcW w:w="2802" w:type="dxa"/>
            <w:vMerge w:val="restart"/>
            <w:vAlign w:val="center"/>
          </w:tcPr>
          <w:p w:rsidR="00660AF0" w:rsidRPr="00A50D58" w:rsidRDefault="00660AF0" w:rsidP="00E61E1B">
            <w:pPr>
              <w:pStyle w:val="Normal-beforebullets"/>
              <w:rPr>
                <w:b/>
              </w:rPr>
            </w:pPr>
            <w:r w:rsidRPr="00A50D58">
              <w:rPr>
                <w:b/>
              </w:rPr>
              <w:t>Quality Indicator</w:t>
            </w:r>
          </w:p>
        </w:tc>
        <w:tc>
          <w:tcPr>
            <w:tcW w:w="5320" w:type="dxa"/>
            <w:gridSpan w:val="4"/>
            <w:vAlign w:val="center"/>
          </w:tcPr>
          <w:p w:rsidR="00660AF0" w:rsidRPr="00A50D58" w:rsidRDefault="00660AF0" w:rsidP="00E61E1B">
            <w:pPr>
              <w:pStyle w:val="Normal-beforebullets"/>
              <w:jc w:val="center"/>
              <w:rPr>
                <w:b/>
                <w:bCs/>
              </w:rPr>
            </w:pPr>
            <w:r w:rsidRPr="00A50D58">
              <w:rPr>
                <w:b/>
              </w:rPr>
              <w:t>% of total antimicrobial prescriptions</w:t>
            </w:r>
          </w:p>
        </w:tc>
      </w:tr>
      <w:tr w:rsidR="00660AF0" w:rsidRPr="00B851D5" w:rsidTr="005E32BF">
        <w:trPr>
          <w:trHeight w:val="294"/>
        </w:trPr>
        <w:tc>
          <w:tcPr>
            <w:tcW w:w="2802" w:type="dxa"/>
            <w:vMerge/>
            <w:vAlign w:val="center"/>
          </w:tcPr>
          <w:p w:rsidR="00660AF0" w:rsidRPr="00B851D5" w:rsidRDefault="00660AF0" w:rsidP="00E61E1B">
            <w:pPr>
              <w:pStyle w:val="Normal-beforebullets"/>
            </w:pPr>
          </w:p>
        </w:tc>
        <w:tc>
          <w:tcPr>
            <w:tcW w:w="2518" w:type="dxa"/>
            <w:gridSpan w:val="2"/>
            <w:vAlign w:val="center"/>
          </w:tcPr>
          <w:p w:rsidR="00660AF0" w:rsidRPr="00A50D58" w:rsidRDefault="00660AF0" w:rsidP="008A7915">
            <w:pPr>
              <w:pStyle w:val="Normal-beforebullets"/>
              <w:jc w:val="center"/>
              <w:rPr>
                <w:b/>
              </w:rPr>
            </w:pPr>
            <w:r w:rsidRPr="00A50D58">
              <w:rPr>
                <w:b/>
              </w:rPr>
              <w:t>2016</w:t>
            </w:r>
          </w:p>
        </w:tc>
        <w:tc>
          <w:tcPr>
            <w:tcW w:w="2802" w:type="dxa"/>
            <w:gridSpan w:val="2"/>
            <w:vAlign w:val="center"/>
          </w:tcPr>
          <w:p w:rsidR="00660AF0" w:rsidRPr="00A50D58" w:rsidRDefault="00660AF0" w:rsidP="008A7915">
            <w:pPr>
              <w:pStyle w:val="Normal-beforebullets"/>
              <w:jc w:val="center"/>
              <w:rPr>
                <w:b/>
              </w:rPr>
            </w:pPr>
            <w:r w:rsidRPr="00A50D58">
              <w:rPr>
                <w:b/>
              </w:rPr>
              <w:t>2017</w:t>
            </w:r>
          </w:p>
        </w:tc>
      </w:tr>
      <w:tr w:rsidR="00660AF0" w:rsidRPr="00B851D5" w:rsidTr="005E32BF">
        <w:tc>
          <w:tcPr>
            <w:tcW w:w="2802" w:type="dxa"/>
            <w:vMerge/>
            <w:vAlign w:val="center"/>
          </w:tcPr>
          <w:p w:rsidR="00660AF0" w:rsidRPr="00B851D5" w:rsidRDefault="00660AF0" w:rsidP="00E61E1B">
            <w:pPr>
              <w:pStyle w:val="Normal-beforebullets"/>
              <w:rPr>
                <w:sz w:val="20"/>
                <w:szCs w:val="20"/>
              </w:rPr>
            </w:pPr>
          </w:p>
        </w:tc>
        <w:tc>
          <w:tcPr>
            <w:tcW w:w="1117" w:type="dxa"/>
            <w:vAlign w:val="center"/>
          </w:tcPr>
          <w:p w:rsidR="00660AF0" w:rsidRPr="00A50D58" w:rsidRDefault="00660AF0" w:rsidP="00E61E1B">
            <w:pPr>
              <w:pStyle w:val="Normal-beforebullets"/>
              <w:jc w:val="right"/>
              <w:rPr>
                <w:b/>
              </w:rPr>
            </w:pPr>
            <w:r w:rsidRPr="00A50D58">
              <w:rPr>
                <w:b/>
              </w:rPr>
              <w:t>No.</w:t>
            </w:r>
          </w:p>
        </w:tc>
        <w:tc>
          <w:tcPr>
            <w:tcW w:w="1401" w:type="dxa"/>
            <w:vAlign w:val="center"/>
          </w:tcPr>
          <w:p w:rsidR="00660AF0" w:rsidRPr="00A50D58" w:rsidRDefault="00660AF0" w:rsidP="00E61E1B">
            <w:pPr>
              <w:pStyle w:val="Normal-beforebullets"/>
              <w:jc w:val="right"/>
              <w:rPr>
                <w:b/>
              </w:rPr>
            </w:pPr>
            <w:r w:rsidRPr="00A50D58">
              <w:rPr>
                <w:b/>
              </w:rPr>
              <w:t>%</w:t>
            </w:r>
          </w:p>
        </w:tc>
        <w:tc>
          <w:tcPr>
            <w:tcW w:w="1401" w:type="dxa"/>
            <w:vAlign w:val="center"/>
          </w:tcPr>
          <w:p w:rsidR="00660AF0" w:rsidRPr="00A50D58" w:rsidRDefault="00660AF0" w:rsidP="00E61E1B">
            <w:pPr>
              <w:pStyle w:val="Normal-beforebullets"/>
              <w:jc w:val="right"/>
              <w:rPr>
                <w:b/>
              </w:rPr>
            </w:pPr>
            <w:r w:rsidRPr="00A50D58">
              <w:rPr>
                <w:b/>
              </w:rPr>
              <w:t>No.</w:t>
            </w:r>
          </w:p>
        </w:tc>
        <w:tc>
          <w:tcPr>
            <w:tcW w:w="1401" w:type="dxa"/>
            <w:vAlign w:val="center"/>
          </w:tcPr>
          <w:p w:rsidR="00660AF0" w:rsidRPr="00A50D58" w:rsidRDefault="00660AF0" w:rsidP="00E61E1B">
            <w:pPr>
              <w:pStyle w:val="Normal-beforebullets"/>
              <w:jc w:val="right"/>
              <w:rPr>
                <w:b/>
              </w:rPr>
            </w:pPr>
            <w:r w:rsidRPr="00A50D58">
              <w:rPr>
                <w:b/>
              </w:rPr>
              <w:t>%</w:t>
            </w:r>
          </w:p>
        </w:tc>
      </w:tr>
      <w:tr w:rsidR="003E54E5" w:rsidRPr="00B851D5" w:rsidTr="005E32BF">
        <w:tc>
          <w:tcPr>
            <w:tcW w:w="8122" w:type="dxa"/>
            <w:gridSpan w:val="5"/>
            <w:vAlign w:val="center"/>
          </w:tcPr>
          <w:p w:rsidR="003E54E5" w:rsidRPr="00B851D5" w:rsidRDefault="003E54E5" w:rsidP="005E32BF">
            <w:pPr>
              <w:pStyle w:val="Normal-beforebullets"/>
            </w:pPr>
            <w:r>
              <w:rPr>
                <w:b/>
                <w:sz w:val="20"/>
                <w:szCs w:val="20"/>
              </w:rPr>
              <w:t xml:space="preserve">Indication </w:t>
            </w:r>
          </w:p>
        </w:tc>
      </w:tr>
      <w:tr w:rsidR="00660AF0" w:rsidRPr="00B851D5" w:rsidTr="005E32BF">
        <w:tc>
          <w:tcPr>
            <w:tcW w:w="2802" w:type="dxa"/>
            <w:vAlign w:val="center"/>
          </w:tcPr>
          <w:p w:rsidR="00660AF0" w:rsidRPr="005E32BF" w:rsidRDefault="003E54E5" w:rsidP="005E32BF">
            <w:pPr>
              <w:pStyle w:val="Normal-beforebullets"/>
              <w:jc w:val="right"/>
              <w:rPr>
                <w:sz w:val="20"/>
                <w:szCs w:val="20"/>
              </w:rPr>
            </w:pPr>
            <w:r w:rsidRPr="005E32BF">
              <w:rPr>
                <w:sz w:val="20"/>
                <w:szCs w:val="20"/>
              </w:rPr>
              <w:t>D</w:t>
            </w:r>
            <w:r w:rsidR="00660AF0" w:rsidRPr="005E32BF">
              <w:rPr>
                <w:sz w:val="20"/>
                <w:szCs w:val="20"/>
              </w:rPr>
              <w:t>ocumented</w:t>
            </w:r>
          </w:p>
        </w:tc>
        <w:tc>
          <w:tcPr>
            <w:tcW w:w="1117" w:type="dxa"/>
            <w:vAlign w:val="center"/>
          </w:tcPr>
          <w:p w:rsidR="00660AF0" w:rsidRPr="00B851D5" w:rsidRDefault="00660AF0" w:rsidP="00E61E1B">
            <w:pPr>
              <w:pStyle w:val="Normal-beforebullets"/>
              <w:jc w:val="right"/>
            </w:pPr>
            <w:r w:rsidRPr="00B851D5">
              <w:t>1,111</w:t>
            </w:r>
          </w:p>
        </w:tc>
        <w:tc>
          <w:tcPr>
            <w:tcW w:w="1401" w:type="dxa"/>
            <w:vAlign w:val="center"/>
          </w:tcPr>
          <w:p w:rsidR="00660AF0" w:rsidRPr="00B851D5" w:rsidRDefault="00660AF0" w:rsidP="00E61E1B">
            <w:pPr>
              <w:pStyle w:val="Normal-beforebullets"/>
              <w:jc w:val="right"/>
            </w:pPr>
            <w:r w:rsidRPr="00B851D5">
              <w:t>74.4</w:t>
            </w:r>
          </w:p>
        </w:tc>
        <w:tc>
          <w:tcPr>
            <w:tcW w:w="1401" w:type="dxa"/>
            <w:vAlign w:val="center"/>
          </w:tcPr>
          <w:p w:rsidR="00660AF0" w:rsidRPr="00B851D5" w:rsidRDefault="00660AF0" w:rsidP="00E61E1B">
            <w:pPr>
              <w:pStyle w:val="Normal-beforebullets"/>
              <w:jc w:val="right"/>
            </w:pPr>
            <w:r w:rsidRPr="00B851D5">
              <w:t>939</w:t>
            </w:r>
          </w:p>
        </w:tc>
        <w:tc>
          <w:tcPr>
            <w:tcW w:w="1401" w:type="dxa"/>
            <w:vAlign w:val="center"/>
          </w:tcPr>
          <w:p w:rsidR="00660AF0" w:rsidRPr="00B851D5" w:rsidRDefault="00660AF0" w:rsidP="00E61E1B">
            <w:pPr>
              <w:pStyle w:val="Normal-beforebullets"/>
              <w:jc w:val="right"/>
            </w:pPr>
            <w:r w:rsidRPr="00B851D5">
              <w:t>76.3</w:t>
            </w:r>
          </w:p>
        </w:tc>
      </w:tr>
      <w:tr w:rsidR="00660AF0" w:rsidRPr="009D37D2" w:rsidTr="005E32BF">
        <w:tc>
          <w:tcPr>
            <w:tcW w:w="2802" w:type="dxa"/>
            <w:vAlign w:val="center"/>
          </w:tcPr>
          <w:p w:rsidR="00660AF0" w:rsidRPr="005E32BF" w:rsidRDefault="003E54E5" w:rsidP="005E32BF">
            <w:pPr>
              <w:pStyle w:val="Normal-beforebullets"/>
              <w:jc w:val="right"/>
              <w:rPr>
                <w:sz w:val="20"/>
                <w:szCs w:val="20"/>
              </w:rPr>
            </w:pPr>
            <w:r w:rsidRPr="005E32BF">
              <w:rPr>
                <w:sz w:val="20"/>
                <w:szCs w:val="20"/>
              </w:rPr>
              <w:t>N</w:t>
            </w:r>
            <w:r w:rsidR="00660AF0" w:rsidRPr="005E32BF">
              <w:rPr>
                <w:sz w:val="20"/>
                <w:szCs w:val="20"/>
              </w:rPr>
              <w:t xml:space="preserve">ot documented </w:t>
            </w:r>
          </w:p>
        </w:tc>
        <w:tc>
          <w:tcPr>
            <w:tcW w:w="1117" w:type="dxa"/>
            <w:vAlign w:val="center"/>
          </w:tcPr>
          <w:p w:rsidR="00660AF0" w:rsidRPr="00B851D5" w:rsidRDefault="00660AF0" w:rsidP="00E61E1B">
            <w:pPr>
              <w:pStyle w:val="Normal-beforebullets"/>
              <w:jc w:val="right"/>
            </w:pPr>
            <w:r>
              <w:t>382</w:t>
            </w:r>
          </w:p>
        </w:tc>
        <w:tc>
          <w:tcPr>
            <w:tcW w:w="1401" w:type="dxa"/>
            <w:vAlign w:val="center"/>
          </w:tcPr>
          <w:p w:rsidR="00660AF0" w:rsidRPr="00B851D5" w:rsidRDefault="00660AF0" w:rsidP="00E61E1B">
            <w:pPr>
              <w:pStyle w:val="Normal-beforebullets"/>
              <w:jc w:val="right"/>
            </w:pPr>
            <w:r>
              <w:t>25.6</w:t>
            </w:r>
          </w:p>
        </w:tc>
        <w:tc>
          <w:tcPr>
            <w:tcW w:w="1401" w:type="dxa"/>
            <w:vAlign w:val="center"/>
          </w:tcPr>
          <w:p w:rsidR="00660AF0" w:rsidRPr="00B851D5" w:rsidRDefault="00660AF0" w:rsidP="00E61E1B">
            <w:pPr>
              <w:pStyle w:val="Normal-beforebullets"/>
              <w:jc w:val="right"/>
            </w:pPr>
            <w:r>
              <w:t>292</w:t>
            </w:r>
          </w:p>
        </w:tc>
        <w:tc>
          <w:tcPr>
            <w:tcW w:w="1401" w:type="dxa"/>
            <w:vAlign w:val="center"/>
          </w:tcPr>
          <w:p w:rsidR="00660AF0" w:rsidRPr="00B851D5" w:rsidRDefault="00660AF0" w:rsidP="00E61E1B">
            <w:pPr>
              <w:pStyle w:val="Normal-beforebullets"/>
              <w:jc w:val="right"/>
            </w:pPr>
            <w:r>
              <w:t>23.7</w:t>
            </w:r>
          </w:p>
        </w:tc>
      </w:tr>
      <w:tr w:rsidR="003E54E5" w:rsidRPr="009D37D2" w:rsidTr="005E32BF">
        <w:tc>
          <w:tcPr>
            <w:tcW w:w="8122" w:type="dxa"/>
            <w:gridSpan w:val="5"/>
            <w:vAlign w:val="center"/>
          </w:tcPr>
          <w:p w:rsidR="003E54E5" w:rsidRPr="00B851D5" w:rsidRDefault="003E54E5" w:rsidP="005E32BF">
            <w:pPr>
              <w:pStyle w:val="Normal-beforebullets"/>
            </w:pPr>
            <w:r>
              <w:rPr>
                <w:b/>
                <w:sz w:val="20"/>
                <w:szCs w:val="20"/>
              </w:rPr>
              <w:t xml:space="preserve">Review or stop date </w:t>
            </w:r>
          </w:p>
        </w:tc>
      </w:tr>
      <w:tr w:rsidR="00660AF0" w:rsidRPr="009D37D2" w:rsidTr="005E32BF">
        <w:tc>
          <w:tcPr>
            <w:tcW w:w="2802" w:type="dxa"/>
            <w:vAlign w:val="center"/>
          </w:tcPr>
          <w:p w:rsidR="00660AF0" w:rsidRPr="005E32BF" w:rsidRDefault="003E54E5" w:rsidP="005E32BF">
            <w:pPr>
              <w:pStyle w:val="Normal-beforebullets"/>
              <w:jc w:val="right"/>
              <w:rPr>
                <w:sz w:val="20"/>
                <w:szCs w:val="20"/>
              </w:rPr>
            </w:pPr>
            <w:r w:rsidRPr="005E32BF">
              <w:rPr>
                <w:sz w:val="20"/>
                <w:szCs w:val="20"/>
              </w:rPr>
              <w:t>D</w:t>
            </w:r>
            <w:r w:rsidR="00660AF0" w:rsidRPr="005E32BF">
              <w:rPr>
                <w:sz w:val="20"/>
                <w:szCs w:val="20"/>
              </w:rPr>
              <w:t>ocumented</w:t>
            </w:r>
          </w:p>
        </w:tc>
        <w:tc>
          <w:tcPr>
            <w:tcW w:w="1117" w:type="dxa"/>
            <w:vAlign w:val="center"/>
          </w:tcPr>
          <w:p w:rsidR="00660AF0" w:rsidRPr="00B851D5" w:rsidRDefault="00660AF0" w:rsidP="00E61E1B">
            <w:pPr>
              <w:pStyle w:val="Normal-beforebullets"/>
              <w:jc w:val="right"/>
            </w:pPr>
            <w:r w:rsidRPr="00B851D5">
              <w:t>609</w:t>
            </w:r>
          </w:p>
        </w:tc>
        <w:tc>
          <w:tcPr>
            <w:tcW w:w="1401" w:type="dxa"/>
            <w:vAlign w:val="center"/>
          </w:tcPr>
          <w:p w:rsidR="00660AF0" w:rsidRPr="00B851D5" w:rsidRDefault="00660AF0" w:rsidP="00E61E1B">
            <w:pPr>
              <w:pStyle w:val="Normal-beforebullets"/>
              <w:jc w:val="right"/>
            </w:pPr>
            <w:r w:rsidRPr="00B851D5">
              <w:t>40.8</w:t>
            </w:r>
          </w:p>
        </w:tc>
        <w:tc>
          <w:tcPr>
            <w:tcW w:w="1401" w:type="dxa"/>
            <w:vAlign w:val="center"/>
          </w:tcPr>
          <w:p w:rsidR="00660AF0" w:rsidRPr="00B851D5" w:rsidRDefault="00660AF0" w:rsidP="00E61E1B">
            <w:pPr>
              <w:pStyle w:val="Normal-beforebullets"/>
              <w:jc w:val="right"/>
            </w:pPr>
            <w:r w:rsidRPr="00B851D5">
              <w:t>547</w:t>
            </w:r>
          </w:p>
        </w:tc>
        <w:tc>
          <w:tcPr>
            <w:tcW w:w="1401" w:type="dxa"/>
            <w:vAlign w:val="center"/>
          </w:tcPr>
          <w:p w:rsidR="00660AF0" w:rsidRPr="00704B41" w:rsidRDefault="00660AF0" w:rsidP="00E61E1B">
            <w:pPr>
              <w:pStyle w:val="Normal-beforebullets"/>
              <w:jc w:val="right"/>
            </w:pPr>
            <w:r w:rsidRPr="00B851D5">
              <w:t>44.4</w:t>
            </w:r>
          </w:p>
        </w:tc>
      </w:tr>
      <w:tr w:rsidR="00660AF0" w:rsidRPr="009D37D2" w:rsidTr="005E32BF">
        <w:tc>
          <w:tcPr>
            <w:tcW w:w="2802" w:type="dxa"/>
            <w:vAlign w:val="center"/>
          </w:tcPr>
          <w:p w:rsidR="00660AF0" w:rsidRPr="005E32BF" w:rsidRDefault="003E54E5" w:rsidP="005E32BF">
            <w:pPr>
              <w:pStyle w:val="Normal-beforebullets"/>
              <w:jc w:val="right"/>
              <w:rPr>
                <w:sz w:val="20"/>
                <w:szCs w:val="20"/>
              </w:rPr>
            </w:pPr>
            <w:r w:rsidRPr="005E32BF">
              <w:rPr>
                <w:sz w:val="20"/>
                <w:szCs w:val="20"/>
              </w:rPr>
              <w:t>N</w:t>
            </w:r>
            <w:r w:rsidR="00660AF0" w:rsidRPr="005E32BF">
              <w:rPr>
                <w:sz w:val="20"/>
                <w:szCs w:val="20"/>
              </w:rPr>
              <w:t xml:space="preserve">ot documented </w:t>
            </w:r>
          </w:p>
        </w:tc>
        <w:tc>
          <w:tcPr>
            <w:tcW w:w="1117" w:type="dxa"/>
            <w:vAlign w:val="center"/>
          </w:tcPr>
          <w:p w:rsidR="00660AF0" w:rsidRPr="00B851D5" w:rsidRDefault="00660AF0" w:rsidP="00E61E1B">
            <w:pPr>
              <w:pStyle w:val="Normal-beforebullets"/>
              <w:jc w:val="right"/>
            </w:pPr>
            <w:r>
              <w:t>884</w:t>
            </w:r>
          </w:p>
        </w:tc>
        <w:tc>
          <w:tcPr>
            <w:tcW w:w="1401" w:type="dxa"/>
            <w:vAlign w:val="center"/>
          </w:tcPr>
          <w:p w:rsidR="00660AF0" w:rsidRPr="00B851D5" w:rsidRDefault="00660AF0" w:rsidP="00E61E1B">
            <w:pPr>
              <w:pStyle w:val="Normal-beforebullets"/>
              <w:jc w:val="right"/>
            </w:pPr>
            <w:r>
              <w:t>59.2</w:t>
            </w:r>
          </w:p>
        </w:tc>
        <w:tc>
          <w:tcPr>
            <w:tcW w:w="1401" w:type="dxa"/>
            <w:vAlign w:val="center"/>
          </w:tcPr>
          <w:p w:rsidR="00660AF0" w:rsidRPr="00B851D5" w:rsidRDefault="00660AF0" w:rsidP="00E61E1B">
            <w:pPr>
              <w:pStyle w:val="Normal-beforebullets"/>
              <w:jc w:val="right"/>
            </w:pPr>
            <w:r>
              <w:t>784</w:t>
            </w:r>
          </w:p>
        </w:tc>
        <w:tc>
          <w:tcPr>
            <w:tcW w:w="1401" w:type="dxa"/>
            <w:vAlign w:val="center"/>
          </w:tcPr>
          <w:p w:rsidR="00660AF0" w:rsidRPr="00B851D5" w:rsidRDefault="00660AF0" w:rsidP="00E61E1B">
            <w:pPr>
              <w:pStyle w:val="Normal-beforebullets"/>
              <w:jc w:val="right"/>
            </w:pPr>
            <w:r>
              <w:t>55.6</w:t>
            </w:r>
          </w:p>
        </w:tc>
      </w:tr>
      <w:tr w:rsidR="008035CE" w:rsidRPr="009D37D2" w:rsidTr="005E32BF">
        <w:tc>
          <w:tcPr>
            <w:tcW w:w="2802" w:type="dxa"/>
            <w:vAlign w:val="center"/>
          </w:tcPr>
          <w:p w:rsidR="008035CE" w:rsidRPr="008035CE" w:rsidRDefault="008035CE" w:rsidP="008035CE">
            <w:pPr>
              <w:pStyle w:val="Normal-beforebullets"/>
              <w:rPr>
                <w:b/>
                <w:sz w:val="20"/>
                <w:szCs w:val="20"/>
              </w:rPr>
            </w:pPr>
            <w:r w:rsidRPr="008035CE">
              <w:rPr>
                <w:b/>
                <w:sz w:val="20"/>
                <w:szCs w:val="20"/>
              </w:rPr>
              <w:t xml:space="preserve">Total </w:t>
            </w:r>
          </w:p>
        </w:tc>
        <w:tc>
          <w:tcPr>
            <w:tcW w:w="1117" w:type="dxa"/>
            <w:vAlign w:val="center"/>
          </w:tcPr>
          <w:p w:rsidR="008035CE" w:rsidRPr="008035CE" w:rsidRDefault="008035CE" w:rsidP="00E61E1B">
            <w:pPr>
              <w:pStyle w:val="Normal-beforebullets"/>
              <w:jc w:val="right"/>
              <w:rPr>
                <w:b/>
              </w:rPr>
            </w:pPr>
            <w:r w:rsidRPr="008035CE">
              <w:rPr>
                <w:b/>
              </w:rPr>
              <w:t>1</w:t>
            </w:r>
            <w:r>
              <w:rPr>
                <w:b/>
              </w:rPr>
              <w:t>,</w:t>
            </w:r>
            <w:r w:rsidRPr="008035CE">
              <w:rPr>
                <w:b/>
              </w:rPr>
              <w:t xml:space="preserve">493 </w:t>
            </w:r>
          </w:p>
        </w:tc>
        <w:tc>
          <w:tcPr>
            <w:tcW w:w="1401" w:type="dxa"/>
            <w:vAlign w:val="center"/>
          </w:tcPr>
          <w:p w:rsidR="008035CE" w:rsidRDefault="008035CE" w:rsidP="00E61E1B">
            <w:pPr>
              <w:pStyle w:val="Normal-beforebullets"/>
              <w:jc w:val="right"/>
            </w:pPr>
            <w:r>
              <w:t>-</w:t>
            </w:r>
          </w:p>
        </w:tc>
        <w:tc>
          <w:tcPr>
            <w:tcW w:w="1401" w:type="dxa"/>
            <w:vAlign w:val="center"/>
          </w:tcPr>
          <w:p w:rsidR="008035CE" w:rsidRPr="008035CE" w:rsidRDefault="008035CE" w:rsidP="00E61E1B">
            <w:pPr>
              <w:pStyle w:val="Normal-beforebullets"/>
              <w:jc w:val="right"/>
              <w:rPr>
                <w:b/>
              </w:rPr>
            </w:pPr>
            <w:r w:rsidRPr="008035CE">
              <w:rPr>
                <w:b/>
              </w:rPr>
              <w:t>1,231</w:t>
            </w:r>
          </w:p>
        </w:tc>
        <w:tc>
          <w:tcPr>
            <w:tcW w:w="1401" w:type="dxa"/>
            <w:vAlign w:val="center"/>
          </w:tcPr>
          <w:p w:rsidR="008035CE" w:rsidRDefault="008035CE" w:rsidP="00E61E1B">
            <w:pPr>
              <w:pStyle w:val="Normal-beforebullets"/>
              <w:jc w:val="right"/>
            </w:pPr>
            <w:r>
              <w:t>-</w:t>
            </w:r>
          </w:p>
        </w:tc>
      </w:tr>
    </w:tbl>
    <w:p w:rsidR="003A3B91" w:rsidRDefault="003A3B91">
      <w:pPr>
        <w:spacing w:after="80"/>
      </w:pPr>
      <w:r>
        <w:br w:type="page"/>
      </w:r>
    </w:p>
    <w:p w:rsidR="008632AE" w:rsidRDefault="004E5694" w:rsidP="00557D08">
      <w:r>
        <w:lastRenderedPageBreak/>
        <w:t xml:space="preserve">In 2017, the indication for an </w:t>
      </w:r>
      <w:r w:rsidR="00557D08" w:rsidRPr="00FD1635">
        <w:t xml:space="preserve">antimicrobial prescription was documented for all Tasmanian residents (100%). </w:t>
      </w:r>
    </w:p>
    <w:p w:rsidR="00557D08" w:rsidRDefault="00557D08" w:rsidP="00557D08">
      <w:r w:rsidRPr="00FD1635">
        <w:t xml:space="preserve">Of the three organisation types, indication documentation was highest in the private </w:t>
      </w:r>
      <w:r w:rsidR="004E5694">
        <w:t xml:space="preserve">aged care homes </w:t>
      </w:r>
      <w:r w:rsidRPr="00FD1635">
        <w:t>for both 2016 and 2017: 91.2% (</w:t>
      </w:r>
      <w:r w:rsidRPr="00492FB8">
        <w:rPr>
          <w:i/>
        </w:rPr>
        <w:t>n</w:t>
      </w:r>
      <w:r w:rsidRPr="00FD1635">
        <w:t>=104) and 85.2% (</w:t>
      </w:r>
      <w:r w:rsidRPr="00492FB8">
        <w:rPr>
          <w:i/>
        </w:rPr>
        <w:t>n</w:t>
      </w:r>
      <w:r w:rsidRPr="00FD1635">
        <w:t>=46) respectively. Over</w:t>
      </w:r>
      <w:r w:rsidR="004E5694">
        <w:t xml:space="preserve"> the same time period, private </w:t>
      </w:r>
      <w:r w:rsidR="00887909">
        <w:t xml:space="preserve">aged care </w:t>
      </w:r>
      <w:r w:rsidR="004E5694">
        <w:t>homes</w:t>
      </w:r>
      <w:r w:rsidRPr="00FD1635">
        <w:t xml:space="preserve"> were also most likely to document the review or stop date: 50.0% (</w:t>
      </w:r>
      <w:r w:rsidRPr="00492FB8">
        <w:rPr>
          <w:i/>
        </w:rPr>
        <w:t>n</w:t>
      </w:r>
      <w:r w:rsidRPr="00FD1635">
        <w:t>=57) in 2016 a</w:t>
      </w:r>
      <w:r w:rsidR="003A3B91">
        <w:t>nd 53.7% (</w:t>
      </w:r>
      <w:r w:rsidR="003A3B91" w:rsidRPr="00492FB8">
        <w:rPr>
          <w:i/>
        </w:rPr>
        <w:t>n</w:t>
      </w:r>
      <w:r w:rsidR="003A3B91">
        <w:t>=29) in 2017 (Table 8</w:t>
      </w:r>
      <w:r w:rsidRPr="00FD1635">
        <w:t>).</w:t>
      </w:r>
      <w:bookmarkStart w:id="61" w:name="_Toc471808075"/>
      <w:bookmarkStart w:id="62" w:name="_Toc477183308"/>
    </w:p>
    <w:p w:rsidR="00557D08" w:rsidRPr="00952201" w:rsidRDefault="00557D08" w:rsidP="00557D08">
      <w:pPr>
        <w:pStyle w:val="FigureTitle"/>
      </w:pPr>
      <w:r w:rsidRPr="00952201">
        <w:t>Table</w:t>
      </w:r>
      <w:r w:rsidR="003A3B91">
        <w:t xml:space="preserve"> 8</w:t>
      </w:r>
      <w:r>
        <w:t xml:space="preserve">: </w:t>
      </w:r>
      <w:r w:rsidRPr="00952201">
        <w:t>Key quality indicators, by state, remoteness and provider type</w:t>
      </w:r>
      <w:bookmarkEnd w:id="61"/>
      <w:bookmarkEnd w:id="62"/>
      <w:r w:rsidRPr="00952201">
        <w:t xml:space="preserve"> (2016 and 2017)  </w:t>
      </w:r>
    </w:p>
    <w:tbl>
      <w:tblPr>
        <w:tblStyle w:val="TableGridLight1"/>
        <w:tblW w:w="9634" w:type="dxa"/>
        <w:tblLayout w:type="fixed"/>
        <w:tblLook w:val="04A0" w:firstRow="1" w:lastRow="0" w:firstColumn="1" w:lastColumn="0" w:noHBand="0" w:noVBand="1"/>
      </w:tblPr>
      <w:tblGrid>
        <w:gridCol w:w="1627"/>
        <w:gridCol w:w="1912"/>
        <w:gridCol w:w="779"/>
        <w:gridCol w:w="973"/>
        <w:gridCol w:w="973"/>
        <w:gridCol w:w="973"/>
        <w:gridCol w:w="1263"/>
        <w:gridCol w:w="1134"/>
      </w:tblGrid>
      <w:tr w:rsidR="00557D08" w:rsidRPr="007C4509" w:rsidTr="00ED1E21">
        <w:trPr>
          <w:trHeight w:val="283"/>
        </w:trPr>
        <w:tc>
          <w:tcPr>
            <w:tcW w:w="3539" w:type="dxa"/>
            <w:gridSpan w:val="2"/>
            <w:vMerge w:val="restart"/>
            <w:noWrap/>
            <w:vAlign w:val="center"/>
            <w:hideMark/>
          </w:tcPr>
          <w:p w:rsidR="00557D08" w:rsidRPr="00AC1DB7" w:rsidRDefault="00557D08" w:rsidP="00ED1E21">
            <w:pPr>
              <w:pStyle w:val="Normal-beforebullets"/>
              <w:rPr>
                <w:lang w:eastAsia="en-AU"/>
              </w:rPr>
            </w:pPr>
          </w:p>
          <w:p w:rsidR="00557D08" w:rsidRPr="00AC1DB7" w:rsidRDefault="00557D08" w:rsidP="00ED1E21">
            <w:pPr>
              <w:pStyle w:val="Normal-beforebullets"/>
              <w:rPr>
                <w:lang w:eastAsia="en-AU"/>
              </w:rPr>
            </w:pPr>
          </w:p>
          <w:p w:rsidR="00557D08" w:rsidRPr="00AC1DB7" w:rsidRDefault="00557D08" w:rsidP="00ED1E21">
            <w:pPr>
              <w:pStyle w:val="Normal-beforebullets"/>
              <w:rPr>
                <w:lang w:eastAsia="en-AU"/>
              </w:rPr>
            </w:pPr>
          </w:p>
        </w:tc>
        <w:tc>
          <w:tcPr>
            <w:tcW w:w="1752" w:type="dxa"/>
            <w:gridSpan w:val="2"/>
            <w:vAlign w:val="center"/>
          </w:tcPr>
          <w:p w:rsidR="00557D08" w:rsidRPr="00AC1DB7" w:rsidRDefault="00557D08" w:rsidP="00ED1E21">
            <w:pPr>
              <w:pStyle w:val="Normal-beforebullets"/>
              <w:jc w:val="center"/>
              <w:rPr>
                <w:b/>
                <w:lang w:eastAsia="en-AU"/>
              </w:rPr>
            </w:pPr>
            <w:r w:rsidRPr="00AC1DB7">
              <w:rPr>
                <w:b/>
                <w:lang w:eastAsia="en-AU"/>
              </w:rPr>
              <w:t>No. of prescriptions</w:t>
            </w:r>
          </w:p>
        </w:tc>
        <w:tc>
          <w:tcPr>
            <w:tcW w:w="1946" w:type="dxa"/>
            <w:gridSpan w:val="2"/>
            <w:vAlign w:val="center"/>
            <w:hideMark/>
          </w:tcPr>
          <w:p w:rsidR="00557D08" w:rsidRPr="00AC1DB7" w:rsidRDefault="00557D08" w:rsidP="00ED1E21">
            <w:pPr>
              <w:pStyle w:val="Normal-beforebullets"/>
              <w:jc w:val="center"/>
              <w:rPr>
                <w:b/>
                <w:lang w:eastAsia="en-AU"/>
              </w:rPr>
            </w:pPr>
            <w:r w:rsidRPr="00AC1DB7">
              <w:rPr>
                <w:b/>
                <w:lang w:eastAsia="en-AU"/>
              </w:rPr>
              <w:t>Indication documented (%)</w:t>
            </w:r>
          </w:p>
        </w:tc>
        <w:tc>
          <w:tcPr>
            <w:tcW w:w="2397" w:type="dxa"/>
            <w:gridSpan w:val="2"/>
            <w:vAlign w:val="center"/>
            <w:hideMark/>
          </w:tcPr>
          <w:p w:rsidR="00557D08" w:rsidRPr="00AC1DB7" w:rsidRDefault="00557D08" w:rsidP="00ED1E21">
            <w:pPr>
              <w:pStyle w:val="Normal-beforebullets"/>
              <w:jc w:val="center"/>
              <w:rPr>
                <w:b/>
                <w:lang w:eastAsia="en-AU"/>
              </w:rPr>
            </w:pPr>
            <w:r w:rsidRPr="00AC1DB7">
              <w:rPr>
                <w:b/>
                <w:lang w:eastAsia="en-AU"/>
              </w:rPr>
              <w:t>Review or stop date documented (%)</w:t>
            </w:r>
          </w:p>
        </w:tc>
      </w:tr>
      <w:tr w:rsidR="00557D08" w:rsidRPr="007C4509" w:rsidTr="00ED1E21">
        <w:trPr>
          <w:trHeight w:val="283"/>
        </w:trPr>
        <w:tc>
          <w:tcPr>
            <w:tcW w:w="3539" w:type="dxa"/>
            <w:gridSpan w:val="2"/>
            <w:vMerge/>
            <w:vAlign w:val="center"/>
          </w:tcPr>
          <w:p w:rsidR="00557D08" w:rsidRPr="00AC1DB7" w:rsidRDefault="00557D08" w:rsidP="00ED1E21">
            <w:pPr>
              <w:pStyle w:val="Normal-beforebullets"/>
              <w:rPr>
                <w:b/>
                <w:lang w:eastAsia="en-AU"/>
              </w:rPr>
            </w:pPr>
          </w:p>
        </w:tc>
        <w:tc>
          <w:tcPr>
            <w:tcW w:w="779" w:type="dxa"/>
            <w:vAlign w:val="center"/>
          </w:tcPr>
          <w:p w:rsidR="00557D08" w:rsidRPr="00AC1DB7" w:rsidRDefault="00557D08" w:rsidP="00ED1E21">
            <w:pPr>
              <w:pStyle w:val="Normal-beforebullets"/>
              <w:jc w:val="center"/>
              <w:rPr>
                <w:b/>
                <w:lang w:eastAsia="en-AU"/>
              </w:rPr>
            </w:pPr>
            <w:r w:rsidRPr="00AC1DB7">
              <w:rPr>
                <w:b/>
                <w:lang w:eastAsia="en-AU"/>
              </w:rPr>
              <w:t>2016</w:t>
            </w:r>
          </w:p>
        </w:tc>
        <w:tc>
          <w:tcPr>
            <w:tcW w:w="973" w:type="dxa"/>
            <w:vAlign w:val="center"/>
          </w:tcPr>
          <w:p w:rsidR="00557D08" w:rsidRPr="00AC1DB7" w:rsidRDefault="00557D08" w:rsidP="00ED1E21">
            <w:pPr>
              <w:pStyle w:val="Normal-beforebullets"/>
              <w:jc w:val="center"/>
              <w:rPr>
                <w:b/>
              </w:rPr>
            </w:pPr>
            <w:r w:rsidRPr="00AC1DB7">
              <w:rPr>
                <w:b/>
              </w:rPr>
              <w:t>2017</w:t>
            </w:r>
          </w:p>
        </w:tc>
        <w:tc>
          <w:tcPr>
            <w:tcW w:w="973" w:type="dxa"/>
            <w:vAlign w:val="center"/>
          </w:tcPr>
          <w:p w:rsidR="00557D08" w:rsidRPr="00AC1DB7" w:rsidRDefault="00557D08" w:rsidP="00ED1E21">
            <w:pPr>
              <w:pStyle w:val="Normal-beforebullets"/>
              <w:jc w:val="center"/>
              <w:rPr>
                <w:b/>
              </w:rPr>
            </w:pPr>
            <w:r w:rsidRPr="00AC1DB7">
              <w:rPr>
                <w:b/>
              </w:rPr>
              <w:t>2016</w:t>
            </w:r>
          </w:p>
        </w:tc>
        <w:tc>
          <w:tcPr>
            <w:tcW w:w="973" w:type="dxa"/>
            <w:vAlign w:val="center"/>
          </w:tcPr>
          <w:p w:rsidR="00557D08" w:rsidRPr="00AC1DB7" w:rsidRDefault="00557D08" w:rsidP="00ED1E21">
            <w:pPr>
              <w:pStyle w:val="Normal-beforebullets"/>
              <w:jc w:val="center"/>
              <w:rPr>
                <w:b/>
              </w:rPr>
            </w:pPr>
            <w:r w:rsidRPr="00AC1DB7">
              <w:rPr>
                <w:b/>
              </w:rPr>
              <w:t>2017</w:t>
            </w:r>
          </w:p>
        </w:tc>
        <w:tc>
          <w:tcPr>
            <w:tcW w:w="1263" w:type="dxa"/>
            <w:vAlign w:val="center"/>
          </w:tcPr>
          <w:p w:rsidR="00557D08" w:rsidRPr="00AC1DB7" w:rsidRDefault="00557D08" w:rsidP="00ED1E21">
            <w:pPr>
              <w:pStyle w:val="Normal-beforebullets"/>
              <w:jc w:val="center"/>
              <w:rPr>
                <w:b/>
              </w:rPr>
            </w:pPr>
            <w:r w:rsidRPr="00AC1DB7">
              <w:rPr>
                <w:b/>
              </w:rPr>
              <w:t>2016</w:t>
            </w:r>
          </w:p>
        </w:tc>
        <w:tc>
          <w:tcPr>
            <w:tcW w:w="1134" w:type="dxa"/>
            <w:vAlign w:val="center"/>
          </w:tcPr>
          <w:p w:rsidR="00557D08" w:rsidRPr="00AC1DB7" w:rsidRDefault="00557D08" w:rsidP="00ED1E21">
            <w:pPr>
              <w:pStyle w:val="Normal-beforebullets"/>
              <w:jc w:val="center"/>
              <w:rPr>
                <w:b/>
              </w:rPr>
            </w:pPr>
            <w:r w:rsidRPr="00AC1DB7">
              <w:rPr>
                <w:b/>
              </w:rPr>
              <w:t>2017</w:t>
            </w:r>
          </w:p>
        </w:tc>
      </w:tr>
      <w:tr w:rsidR="00557D08" w:rsidRPr="007C4509" w:rsidTr="00ED1E21">
        <w:trPr>
          <w:trHeight w:val="283"/>
        </w:trPr>
        <w:tc>
          <w:tcPr>
            <w:tcW w:w="1627" w:type="dxa"/>
            <w:vMerge w:val="restart"/>
            <w:hideMark/>
          </w:tcPr>
          <w:p w:rsidR="00557D08" w:rsidRPr="00AC1DB7" w:rsidRDefault="00557D08" w:rsidP="00ED1E21">
            <w:pPr>
              <w:pStyle w:val="Normal-beforebullets"/>
              <w:rPr>
                <w:b/>
                <w:lang w:eastAsia="en-AU"/>
              </w:rPr>
            </w:pPr>
            <w:r w:rsidRPr="00AC1DB7">
              <w:rPr>
                <w:b/>
                <w:lang w:eastAsia="en-AU"/>
              </w:rPr>
              <w:t>State</w:t>
            </w:r>
          </w:p>
        </w:tc>
        <w:tc>
          <w:tcPr>
            <w:tcW w:w="1912" w:type="dxa"/>
            <w:vAlign w:val="center"/>
          </w:tcPr>
          <w:p w:rsidR="00557D08" w:rsidRPr="00AC1DB7" w:rsidRDefault="00557D08" w:rsidP="00ED1E21">
            <w:pPr>
              <w:pStyle w:val="Normal-beforebullets"/>
              <w:rPr>
                <w:b/>
                <w:lang w:eastAsia="en-AU"/>
              </w:rPr>
            </w:pPr>
            <w:r w:rsidRPr="00AC1DB7">
              <w:rPr>
                <w:b/>
                <w:lang w:eastAsia="en-AU"/>
              </w:rPr>
              <w:t>NSW</w:t>
            </w:r>
          </w:p>
        </w:tc>
        <w:tc>
          <w:tcPr>
            <w:tcW w:w="779" w:type="dxa"/>
            <w:vAlign w:val="center"/>
          </w:tcPr>
          <w:p w:rsidR="00557D08" w:rsidRPr="00AC1DB7" w:rsidRDefault="00557D08" w:rsidP="00ED1E21">
            <w:pPr>
              <w:pStyle w:val="Normal-beforebullets"/>
              <w:jc w:val="right"/>
              <w:rPr>
                <w:color w:val="000000"/>
              </w:rPr>
            </w:pPr>
            <w:r w:rsidRPr="00AC1DB7">
              <w:rPr>
                <w:color w:val="000000"/>
              </w:rPr>
              <w:t>237</w:t>
            </w:r>
          </w:p>
        </w:tc>
        <w:tc>
          <w:tcPr>
            <w:tcW w:w="973" w:type="dxa"/>
            <w:vAlign w:val="center"/>
          </w:tcPr>
          <w:p w:rsidR="00557D08" w:rsidRPr="00AC1DB7" w:rsidRDefault="00557D08" w:rsidP="00ED1E21">
            <w:pPr>
              <w:pStyle w:val="Normal-beforebullets"/>
              <w:jc w:val="right"/>
              <w:rPr>
                <w:color w:val="000000"/>
              </w:rPr>
            </w:pPr>
            <w:r w:rsidRPr="00AC1DB7">
              <w:rPr>
                <w:color w:val="000000"/>
              </w:rPr>
              <w:t>136</w:t>
            </w:r>
          </w:p>
        </w:tc>
        <w:tc>
          <w:tcPr>
            <w:tcW w:w="973" w:type="dxa"/>
            <w:vAlign w:val="center"/>
          </w:tcPr>
          <w:p w:rsidR="00557D08" w:rsidRPr="00AC1DB7" w:rsidRDefault="00557D08" w:rsidP="00ED1E21">
            <w:pPr>
              <w:pStyle w:val="Normal-beforebullets"/>
              <w:jc w:val="right"/>
              <w:rPr>
                <w:color w:val="000000"/>
              </w:rPr>
            </w:pPr>
            <w:r w:rsidRPr="00AC1DB7">
              <w:rPr>
                <w:color w:val="000000"/>
              </w:rPr>
              <w:t>77.6</w:t>
            </w:r>
          </w:p>
        </w:tc>
        <w:tc>
          <w:tcPr>
            <w:tcW w:w="973" w:type="dxa"/>
            <w:vAlign w:val="center"/>
          </w:tcPr>
          <w:p w:rsidR="00557D08" w:rsidRPr="00AC1DB7" w:rsidRDefault="00557D08" w:rsidP="00ED1E21">
            <w:pPr>
              <w:pStyle w:val="Normal-beforebullets"/>
              <w:jc w:val="right"/>
              <w:rPr>
                <w:color w:val="000000"/>
              </w:rPr>
            </w:pPr>
            <w:r w:rsidRPr="00AC1DB7">
              <w:rPr>
                <w:color w:val="000000"/>
              </w:rPr>
              <w:t>67.6</w:t>
            </w:r>
          </w:p>
        </w:tc>
        <w:tc>
          <w:tcPr>
            <w:tcW w:w="1263" w:type="dxa"/>
            <w:vAlign w:val="center"/>
          </w:tcPr>
          <w:p w:rsidR="00557D08" w:rsidRPr="00AC1DB7" w:rsidRDefault="00557D08" w:rsidP="00ED1E21">
            <w:pPr>
              <w:pStyle w:val="Normal-beforebullets"/>
              <w:jc w:val="right"/>
              <w:rPr>
                <w:color w:val="000000"/>
              </w:rPr>
            </w:pPr>
            <w:r w:rsidRPr="00AC1DB7">
              <w:rPr>
                <w:color w:val="000000"/>
              </w:rPr>
              <w:t>46.0</w:t>
            </w:r>
          </w:p>
        </w:tc>
        <w:tc>
          <w:tcPr>
            <w:tcW w:w="1134" w:type="dxa"/>
            <w:vAlign w:val="center"/>
          </w:tcPr>
          <w:p w:rsidR="00557D08" w:rsidRPr="00AC1DB7" w:rsidRDefault="00557D08" w:rsidP="00ED1E21">
            <w:pPr>
              <w:pStyle w:val="Normal-beforebullets"/>
              <w:jc w:val="right"/>
              <w:rPr>
                <w:color w:val="000000"/>
              </w:rPr>
            </w:pPr>
            <w:r w:rsidRPr="00AC1DB7">
              <w:rPr>
                <w:color w:val="000000"/>
              </w:rPr>
              <w:t>41.9</w:t>
            </w:r>
          </w:p>
        </w:tc>
      </w:tr>
      <w:tr w:rsidR="00557D08" w:rsidRPr="007C4509" w:rsidTr="00ED1E21">
        <w:trPr>
          <w:trHeight w:val="283"/>
        </w:trPr>
        <w:tc>
          <w:tcPr>
            <w:tcW w:w="1627" w:type="dxa"/>
            <w:vMerge/>
          </w:tcPr>
          <w:p w:rsidR="00557D08" w:rsidRPr="00AC1DB7" w:rsidRDefault="00557D08" w:rsidP="00ED1E21">
            <w:pPr>
              <w:pStyle w:val="Normal-beforebullets"/>
              <w:rPr>
                <w:b/>
                <w:lang w:eastAsia="en-AU"/>
              </w:rPr>
            </w:pPr>
          </w:p>
        </w:tc>
        <w:tc>
          <w:tcPr>
            <w:tcW w:w="1912" w:type="dxa"/>
            <w:vAlign w:val="center"/>
          </w:tcPr>
          <w:p w:rsidR="00557D08" w:rsidRPr="00AC1DB7" w:rsidRDefault="00557D08" w:rsidP="00ED1E21">
            <w:pPr>
              <w:pStyle w:val="Normal-beforebullets"/>
              <w:rPr>
                <w:b/>
                <w:lang w:eastAsia="en-AU"/>
              </w:rPr>
            </w:pPr>
            <w:r>
              <w:rPr>
                <w:b/>
                <w:lang w:eastAsia="en-AU"/>
              </w:rPr>
              <w:t>QLD</w:t>
            </w:r>
          </w:p>
        </w:tc>
        <w:tc>
          <w:tcPr>
            <w:tcW w:w="779" w:type="dxa"/>
            <w:vAlign w:val="center"/>
          </w:tcPr>
          <w:p w:rsidR="00557D08" w:rsidRPr="00AC1DB7" w:rsidRDefault="00557D08" w:rsidP="00ED1E21">
            <w:pPr>
              <w:pStyle w:val="Normal-beforebullets"/>
              <w:jc w:val="right"/>
              <w:rPr>
                <w:color w:val="000000"/>
              </w:rPr>
            </w:pPr>
            <w:r w:rsidRPr="00AC1DB7">
              <w:rPr>
                <w:color w:val="000000"/>
              </w:rPr>
              <w:t>276</w:t>
            </w:r>
          </w:p>
        </w:tc>
        <w:tc>
          <w:tcPr>
            <w:tcW w:w="973" w:type="dxa"/>
            <w:vAlign w:val="center"/>
          </w:tcPr>
          <w:p w:rsidR="00557D08" w:rsidRPr="00AC1DB7" w:rsidRDefault="00557D08" w:rsidP="00ED1E21">
            <w:pPr>
              <w:pStyle w:val="Normal-beforebullets"/>
              <w:jc w:val="right"/>
              <w:rPr>
                <w:color w:val="000000"/>
              </w:rPr>
            </w:pPr>
            <w:r w:rsidRPr="00AC1DB7">
              <w:rPr>
                <w:color w:val="000000"/>
              </w:rPr>
              <w:t>147</w:t>
            </w:r>
          </w:p>
        </w:tc>
        <w:tc>
          <w:tcPr>
            <w:tcW w:w="973" w:type="dxa"/>
            <w:vAlign w:val="center"/>
          </w:tcPr>
          <w:p w:rsidR="00557D08" w:rsidRPr="00AC1DB7" w:rsidRDefault="00557D08" w:rsidP="00ED1E21">
            <w:pPr>
              <w:pStyle w:val="Normal-beforebullets"/>
              <w:jc w:val="right"/>
              <w:rPr>
                <w:color w:val="000000"/>
              </w:rPr>
            </w:pPr>
            <w:r w:rsidRPr="00AC1DB7">
              <w:rPr>
                <w:color w:val="000000"/>
              </w:rPr>
              <w:t>77.9</w:t>
            </w:r>
          </w:p>
        </w:tc>
        <w:tc>
          <w:tcPr>
            <w:tcW w:w="973" w:type="dxa"/>
            <w:vAlign w:val="center"/>
          </w:tcPr>
          <w:p w:rsidR="00557D08" w:rsidRPr="00AC1DB7" w:rsidRDefault="00557D08" w:rsidP="00ED1E21">
            <w:pPr>
              <w:pStyle w:val="Normal-beforebullets"/>
              <w:jc w:val="right"/>
              <w:rPr>
                <w:color w:val="000000"/>
              </w:rPr>
            </w:pPr>
            <w:r w:rsidRPr="00AC1DB7">
              <w:rPr>
                <w:color w:val="000000"/>
              </w:rPr>
              <w:t>87.8</w:t>
            </w:r>
          </w:p>
        </w:tc>
        <w:tc>
          <w:tcPr>
            <w:tcW w:w="1263" w:type="dxa"/>
            <w:vAlign w:val="center"/>
          </w:tcPr>
          <w:p w:rsidR="00557D08" w:rsidRPr="00AC1DB7" w:rsidRDefault="00557D08" w:rsidP="00ED1E21">
            <w:pPr>
              <w:pStyle w:val="Normal-beforebullets"/>
              <w:jc w:val="right"/>
              <w:rPr>
                <w:color w:val="000000"/>
              </w:rPr>
            </w:pPr>
            <w:r w:rsidRPr="00AC1DB7">
              <w:rPr>
                <w:color w:val="000000"/>
              </w:rPr>
              <w:t>35.1</w:t>
            </w:r>
          </w:p>
        </w:tc>
        <w:tc>
          <w:tcPr>
            <w:tcW w:w="1134" w:type="dxa"/>
            <w:vAlign w:val="center"/>
          </w:tcPr>
          <w:p w:rsidR="00557D08" w:rsidRPr="00AC1DB7" w:rsidRDefault="00557D08" w:rsidP="00ED1E21">
            <w:pPr>
              <w:pStyle w:val="Normal-beforebullets"/>
              <w:jc w:val="right"/>
              <w:rPr>
                <w:color w:val="000000"/>
              </w:rPr>
            </w:pPr>
            <w:r w:rsidRPr="00AC1DB7">
              <w:rPr>
                <w:color w:val="000000"/>
              </w:rPr>
              <w:t>44.9</w:t>
            </w:r>
          </w:p>
        </w:tc>
      </w:tr>
      <w:tr w:rsidR="00557D08" w:rsidRPr="007C4509" w:rsidTr="00ED1E21">
        <w:trPr>
          <w:trHeight w:val="283"/>
        </w:trPr>
        <w:tc>
          <w:tcPr>
            <w:tcW w:w="1627" w:type="dxa"/>
            <w:vMerge/>
            <w:hideMark/>
          </w:tcPr>
          <w:p w:rsidR="00557D08" w:rsidRPr="00AC1DB7" w:rsidRDefault="00557D08" w:rsidP="00ED1E21">
            <w:pPr>
              <w:pStyle w:val="Normal-beforebullets"/>
              <w:rPr>
                <w:b/>
                <w:lang w:eastAsia="en-AU"/>
              </w:rPr>
            </w:pPr>
          </w:p>
        </w:tc>
        <w:tc>
          <w:tcPr>
            <w:tcW w:w="1912" w:type="dxa"/>
            <w:vAlign w:val="center"/>
          </w:tcPr>
          <w:p w:rsidR="00557D08" w:rsidRPr="00AC1DB7" w:rsidRDefault="00557D08" w:rsidP="00ED1E21">
            <w:pPr>
              <w:pStyle w:val="Normal-beforebullets"/>
              <w:rPr>
                <w:b/>
                <w:lang w:eastAsia="en-AU"/>
              </w:rPr>
            </w:pPr>
            <w:r w:rsidRPr="00AC1DB7">
              <w:rPr>
                <w:b/>
                <w:lang w:eastAsia="en-AU"/>
              </w:rPr>
              <w:t>SA</w:t>
            </w:r>
          </w:p>
        </w:tc>
        <w:tc>
          <w:tcPr>
            <w:tcW w:w="779" w:type="dxa"/>
            <w:vAlign w:val="center"/>
          </w:tcPr>
          <w:p w:rsidR="00557D08" w:rsidRPr="00AC1DB7" w:rsidRDefault="00557D08" w:rsidP="00ED1E21">
            <w:pPr>
              <w:pStyle w:val="Normal-beforebullets"/>
              <w:jc w:val="right"/>
              <w:rPr>
                <w:color w:val="000000"/>
              </w:rPr>
            </w:pPr>
            <w:r w:rsidRPr="00AC1DB7">
              <w:rPr>
                <w:color w:val="000000"/>
              </w:rPr>
              <w:t>92</w:t>
            </w:r>
          </w:p>
        </w:tc>
        <w:tc>
          <w:tcPr>
            <w:tcW w:w="973" w:type="dxa"/>
            <w:vAlign w:val="center"/>
          </w:tcPr>
          <w:p w:rsidR="00557D08" w:rsidRPr="00AC1DB7" w:rsidRDefault="00557D08" w:rsidP="00ED1E21">
            <w:pPr>
              <w:pStyle w:val="Normal-beforebullets"/>
              <w:jc w:val="right"/>
              <w:rPr>
                <w:color w:val="000000"/>
              </w:rPr>
            </w:pPr>
            <w:r w:rsidRPr="00AC1DB7">
              <w:rPr>
                <w:color w:val="000000"/>
              </w:rPr>
              <w:t>155</w:t>
            </w:r>
          </w:p>
        </w:tc>
        <w:tc>
          <w:tcPr>
            <w:tcW w:w="973" w:type="dxa"/>
            <w:vAlign w:val="center"/>
          </w:tcPr>
          <w:p w:rsidR="00557D08" w:rsidRPr="00AC1DB7" w:rsidRDefault="00557D08" w:rsidP="00ED1E21">
            <w:pPr>
              <w:pStyle w:val="Normal-beforebullets"/>
              <w:jc w:val="right"/>
              <w:rPr>
                <w:color w:val="000000"/>
              </w:rPr>
            </w:pPr>
            <w:r w:rsidRPr="00AC1DB7">
              <w:rPr>
                <w:color w:val="000000"/>
              </w:rPr>
              <w:t>70.7</w:t>
            </w:r>
          </w:p>
        </w:tc>
        <w:tc>
          <w:tcPr>
            <w:tcW w:w="973" w:type="dxa"/>
            <w:vAlign w:val="center"/>
          </w:tcPr>
          <w:p w:rsidR="00557D08" w:rsidRPr="00AC1DB7" w:rsidRDefault="00557D08" w:rsidP="00ED1E21">
            <w:pPr>
              <w:pStyle w:val="Normal-beforebullets"/>
              <w:jc w:val="right"/>
              <w:rPr>
                <w:color w:val="000000"/>
              </w:rPr>
            </w:pPr>
            <w:r w:rsidRPr="00AC1DB7">
              <w:rPr>
                <w:color w:val="000000"/>
              </w:rPr>
              <w:t>79.4</w:t>
            </w:r>
          </w:p>
        </w:tc>
        <w:tc>
          <w:tcPr>
            <w:tcW w:w="1263" w:type="dxa"/>
            <w:vAlign w:val="center"/>
          </w:tcPr>
          <w:p w:rsidR="00557D08" w:rsidRPr="00AC1DB7" w:rsidRDefault="00557D08" w:rsidP="00ED1E21">
            <w:pPr>
              <w:pStyle w:val="Normal-beforebullets"/>
              <w:jc w:val="right"/>
              <w:rPr>
                <w:color w:val="000000"/>
              </w:rPr>
            </w:pPr>
            <w:r w:rsidRPr="00AC1DB7">
              <w:rPr>
                <w:color w:val="000000"/>
              </w:rPr>
              <w:t>50.0</w:t>
            </w:r>
          </w:p>
        </w:tc>
        <w:tc>
          <w:tcPr>
            <w:tcW w:w="1134" w:type="dxa"/>
            <w:vAlign w:val="center"/>
          </w:tcPr>
          <w:p w:rsidR="00557D08" w:rsidRPr="00AC1DB7" w:rsidRDefault="00557D08" w:rsidP="00ED1E21">
            <w:pPr>
              <w:pStyle w:val="Normal-beforebullets"/>
              <w:jc w:val="right"/>
              <w:rPr>
                <w:color w:val="000000"/>
              </w:rPr>
            </w:pPr>
            <w:r w:rsidRPr="00AC1DB7">
              <w:rPr>
                <w:color w:val="000000"/>
              </w:rPr>
              <w:t>61.3</w:t>
            </w:r>
          </w:p>
        </w:tc>
      </w:tr>
      <w:tr w:rsidR="00557D08" w:rsidRPr="007C4509" w:rsidTr="00ED1E21">
        <w:trPr>
          <w:trHeight w:val="283"/>
        </w:trPr>
        <w:tc>
          <w:tcPr>
            <w:tcW w:w="1627" w:type="dxa"/>
            <w:vMerge/>
          </w:tcPr>
          <w:p w:rsidR="00557D08" w:rsidRPr="00AC1DB7" w:rsidRDefault="00557D08" w:rsidP="00ED1E21">
            <w:pPr>
              <w:pStyle w:val="Normal-beforebullets"/>
              <w:rPr>
                <w:b/>
                <w:lang w:eastAsia="en-AU"/>
              </w:rPr>
            </w:pPr>
          </w:p>
        </w:tc>
        <w:tc>
          <w:tcPr>
            <w:tcW w:w="1912" w:type="dxa"/>
            <w:vAlign w:val="center"/>
          </w:tcPr>
          <w:p w:rsidR="00557D08" w:rsidRPr="00AC1DB7" w:rsidRDefault="00557D08" w:rsidP="00ED1E21">
            <w:pPr>
              <w:pStyle w:val="Normal-beforebullets"/>
              <w:rPr>
                <w:b/>
                <w:lang w:eastAsia="en-AU"/>
              </w:rPr>
            </w:pPr>
            <w:proofErr w:type="spellStart"/>
            <w:r w:rsidRPr="00AC1DB7">
              <w:rPr>
                <w:b/>
                <w:lang w:eastAsia="en-AU"/>
              </w:rPr>
              <w:t>Tas</w:t>
            </w:r>
            <w:proofErr w:type="spellEnd"/>
          </w:p>
        </w:tc>
        <w:tc>
          <w:tcPr>
            <w:tcW w:w="779" w:type="dxa"/>
            <w:vAlign w:val="center"/>
          </w:tcPr>
          <w:p w:rsidR="00557D08" w:rsidRPr="00AC1DB7" w:rsidRDefault="00557D08" w:rsidP="00ED1E21">
            <w:pPr>
              <w:pStyle w:val="Normal-beforebullets"/>
              <w:jc w:val="right"/>
              <w:rPr>
                <w:color w:val="000000"/>
              </w:rPr>
            </w:pPr>
            <w:r w:rsidRPr="00AC1DB7">
              <w:rPr>
                <w:color w:val="000000"/>
              </w:rPr>
              <w:t>48</w:t>
            </w:r>
          </w:p>
        </w:tc>
        <w:tc>
          <w:tcPr>
            <w:tcW w:w="973" w:type="dxa"/>
            <w:vAlign w:val="center"/>
          </w:tcPr>
          <w:p w:rsidR="00557D08" w:rsidRPr="00AC1DB7" w:rsidRDefault="00557D08" w:rsidP="00ED1E21">
            <w:pPr>
              <w:pStyle w:val="Normal-beforebullets"/>
              <w:jc w:val="right"/>
              <w:rPr>
                <w:color w:val="000000"/>
              </w:rPr>
            </w:pPr>
            <w:r w:rsidRPr="00AC1DB7">
              <w:rPr>
                <w:color w:val="000000"/>
              </w:rPr>
              <w:t>15</w:t>
            </w:r>
          </w:p>
        </w:tc>
        <w:tc>
          <w:tcPr>
            <w:tcW w:w="973" w:type="dxa"/>
            <w:vAlign w:val="center"/>
          </w:tcPr>
          <w:p w:rsidR="00557D08" w:rsidRPr="00AC1DB7" w:rsidRDefault="00557D08" w:rsidP="00ED1E21">
            <w:pPr>
              <w:pStyle w:val="Normal-beforebullets"/>
              <w:jc w:val="right"/>
              <w:rPr>
                <w:color w:val="000000"/>
              </w:rPr>
            </w:pPr>
            <w:r w:rsidRPr="00AC1DB7">
              <w:rPr>
                <w:color w:val="000000"/>
              </w:rPr>
              <w:t>68.8</w:t>
            </w:r>
          </w:p>
        </w:tc>
        <w:tc>
          <w:tcPr>
            <w:tcW w:w="973" w:type="dxa"/>
            <w:vAlign w:val="center"/>
          </w:tcPr>
          <w:p w:rsidR="00557D08" w:rsidRPr="00AC1DB7" w:rsidRDefault="00557D08" w:rsidP="00ED1E21">
            <w:pPr>
              <w:pStyle w:val="Normal-beforebullets"/>
              <w:jc w:val="right"/>
              <w:rPr>
                <w:color w:val="000000"/>
              </w:rPr>
            </w:pPr>
            <w:r w:rsidRPr="00AC1DB7">
              <w:rPr>
                <w:color w:val="000000"/>
              </w:rPr>
              <w:t>100.0</w:t>
            </w:r>
          </w:p>
        </w:tc>
        <w:tc>
          <w:tcPr>
            <w:tcW w:w="1263" w:type="dxa"/>
            <w:vAlign w:val="center"/>
          </w:tcPr>
          <w:p w:rsidR="00557D08" w:rsidRPr="00AC1DB7" w:rsidRDefault="00557D08" w:rsidP="00ED1E21">
            <w:pPr>
              <w:pStyle w:val="Normal-beforebullets"/>
              <w:jc w:val="right"/>
              <w:rPr>
                <w:color w:val="000000"/>
              </w:rPr>
            </w:pPr>
            <w:r w:rsidRPr="00AC1DB7">
              <w:rPr>
                <w:color w:val="000000"/>
              </w:rPr>
              <w:t>45.8</w:t>
            </w:r>
          </w:p>
        </w:tc>
        <w:tc>
          <w:tcPr>
            <w:tcW w:w="1134" w:type="dxa"/>
            <w:vAlign w:val="center"/>
          </w:tcPr>
          <w:p w:rsidR="00557D08" w:rsidRPr="00AC1DB7" w:rsidRDefault="00557D08" w:rsidP="00ED1E21">
            <w:pPr>
              <w:pStyle w:val="Normal-beforebullets"/>
              <w:jc w:val="right"/>
              <w:rPr>
                <w:color w:val="000000"/>
              </w:rPr>
            </w:pPr>
            <w:r w:rsidRPr="00AC1DB7">
              <w:rPr>
                <w:color w:val="000000"/>
              </w:rPr>
              <w:t>73.3</w:t>
            </w:r>
          </w:p>
        </w:tc>
      </w:tr>
      <w:tr w:rsidR="00557D08" w:rsidRPr="007C4509" w:rsidTr="00ED1E21">
        <w:trPr>
          <w:trHeight w:val="283"/>
        </w:trPr>
        <w:tc>
          <w:tcPr>
            <w:tcW w:w="1627" w:type="dxa"/>
            <w:vMerge/>
            <w:hideMark/>
          </w:tcPr>
          <w:p w:rsidR="00557D08" w:rsidRPr="00AC1DB7" w:rsidRDefault="00557D08" w:rsidP="00ED1E21">
            <w:pPr>
              <w:pStyle w:val="Normal-beforebullets"/>
              <w:rPr>
                <w:b/>
                <w:lang w:eastAsia="en-AU"/>
              </w:rPr>
            </w:pPr>
          </w:p>
        </w:tc>
        <w:tc>
          <w:tcPr>
            <w:tcW w:w="1912" w:type="dxa"/>
            <w:vAlign w:val="center"/>
          </w:tcPr>
          <w:p w:rsidR="00557D08" w:rsidRPr="00AC1DB7" w:rsidRDefault="00557D08" w:rsidP="00ED1E21">
            <w:pPr>
              <w:pStyle w:val="Normal-beforebullets"/>
              <w:rPr>
                <w:b/>
                <w:lang w:eastAsia="en-AU"/>
              </w:rPr>
            </w:pPr>
            <w:r w:rsidRPr="00AC1DB7">
              <w:rPr>
                <w:b/>
                <w:lang w:eastAsia="en-AU"/>
              </w:rPr>
              <w:t>Vic</w:t>
            </w:r>
          </w:p>
        </w:tc>
        <w:tc>
          <w:tcPr>
            <w:tcW w:w="779" w:type="dxa"/>
            <w:vAlign w:val="center"/>
          </w:tcPr>
          <w:p w:rsidR="00557D08" w:rsidRPr="00AC1DB7" w:rsidRDefault="00557D08" w:rsidP="00ED1E21">
            <w:pPr>
              <w:pStyle w:val="Normal-beforebullets"/>
              <w:jc w:val="right"/>
              <w:rPr>
                <w:color w:val="000000"/>
              </w:rPr>
            </w:pPr>
            <w:r w:rsidRPr="00AC1DB7">
              <w:rPr>
                <w:color w:val="000000"/>
              </w:rPr>
              <w:t>656</w:t>
            </w:r>
          </w:p>
        </w:tc>
        <w:tc>
          <w:tcPr>
            <w:tcW w:w="973" w:type="dxa"/>
            <w:vAlign w:val="center"/>
          </w:tcPr>
          <w:p w:rsidR="00557D08" w:rsidRPr="00AC1DB7" w:rsidRDefault="00557D08" w:rsidP="00ED1E21">
            <w:pPr>
              <w:pStyle w:val="Normal-beforebullets"/>
              <w:jc w:val="right"/>
              <w:rPr>
                <w:color w:val="000000"/>
              </w:rPr>
            </w:pPr>
            <w:r w:rsidRPr="00AC1DB7">
              <w:rPr>
                <w:color w:val="000000"/>
              </w:rPr>
              <w:t>639</w:t>
            </w:r>
          </w:p>
        </w:tc>
        <w:tc>
          <w:tcPr>
            <w:tcW w:w="973" w:type="dxa"/>
            <w:vAlign w:val="center"/>
          </w:tcPr>
          <w:p w:rsidR="00557D08" w:rsidRPr="00AC1DB7" w:rsidRDefault="00557D08" w:rsidP="00ED1E21">
            <w:pPr>
              <w:pStyle w:val="Normal-beforebullets"/>
              <w:jc w:val="right"/>
              <w:rPr>
                <w:color w:val="000000"/>
              </w:rPr>
            </w:pPr>
            <w:r w:rsidRPr="00AC1DB7">
              <w:rPr>
                <w:color w:val="000000"/>
              </w:rPr>
              <w:t>73.3</w:t>
            </w:r>
          </w:p>
        </w:tc>
        <w:tc>
          <w:tcPr>
            <w:tcW w:w="973" w:type="dxa"/>
            <w:vAlign w:val="center"/>
          </w:tcPr>
          <w:p w:rsidR="00557D08" w:rsidRPr="00AC1DB7" w:rsidRDefault="00557D08" w:rsidP="00ED1E21">
            <w:pPr>
              <w:pStyle w:val="Normal-beforebullets"/>
              <w:jc w:val="right"/>
              <w:rPr>
                <w:color w:val="000000"/>
              </w:rPr>
            </w:pPr>
            <w:r w:rsidRPr="00AC1DB7">
              <w:rPr>
                <w:color w:val="000000"/>
              </w:rPr>
              <w:t>71.5</w:t>
            </w:r>
          </w:p>
        </w:tc>
        <w:tc>
          <w:tcPr>
            <w:tcW w:w="1263" w:type="dxa"/>
            <w:vAlign w:val="center"/>
          </w:tcPr>
          <w:p w:rsidR="00557D08" w:rsidRPr="00AC1DB7" w:rsidRDefault="00557D08" w:rsidP="00ED1E21">
            <w:pPr>
              <w:pStyle w:val="Normal-beforebullets"/>
              <w:jc w:val="right"/>
              <w:rPr>
                <w:color w:val="000000"/>
              </w:rPr>
            </w:pPr>
            <w:r w:rsidRPr="00AC1DB7">
              <w:rPr>
                <w:color w:val="000000"/>
              </w:rPr>
              <w:t>37.8</w:t>
            </w:r>
          </w:p>
        </w:tc>
        <w:tc>
          <w:tcPr>
            <w:tcW w:w="1134" w:type="dxa"/>
            <w:vAlign w:val="center"/>
          </w:tcPr>
          <w:p w:rsidR="00557D08" w:rsidRPr="00AC1DB7" w:rsidRDefault="00557D08" w:rsidP="00ED1E21">
            <w:pPr>
              <w:pStyle w:val="Normal-beforebullets"/>
              <w:jc w:val="right"/>
              <w:rPr>
                <w:color w:val="000000"/>
              </w:rPr>
            </w:pPr>
            <w:r w:rsidRPr="00AC1DB7">
              <w:rPr>
                <w:color w:val="000000"/>
              </w:rPr>
              <w:t>40.4</w:t>
            </w:r>
          </w:p>
        </w:tc>
      </w:tr>
      <w:tr w:rsidR="00557D08" w:rsidRPr="007C4509" w:rsidTr="00ED1E21">
        <w:trPr>
          <w:trHeight w:val="283"/>
        </w:trPr>
        <w:tc>
          <w:tcPr>
            <w:tcW w:w="1627" w:type="dxa"/>
            <w:vMerge/>
            <w:hideMark/>
          </w:tcPr>
          <w:p w:rsidR="00557D08" w:rsidRPr="00AC1DB7" w:rsidRDefault="00557D08" w:rsidP="00ED1E21">
            <w:pPr>
              <w:pStyle w:val="Normal-beforebullets"/>
              <w:rPr>
                <w:b/>
                <w:lang w:eastAsia="en-AU"/>
              </w:rPr>
            </w:pPr>
          </w:p>
        </w:tc>
        <w:tc>
          <w:tcPr>
            <w:tcW w:w="1912" w:type="dxa"/>
            <w:vAlign w:val="center"/>
          </w:tcPr>
          <w:p w:rsidR="00557D08" w:rsidRPr="00AC1DB7" w:rsidRDefault="00557D08" w:rsidP="00ED1E21">
            <w:pPr>
              <w:pStyle w:val="Normal-beforebullets"/>
              <w:rPr>
                <w:b/>
                <w:lang w:eastAsia="en-AU"/>
              </w:rPr>
            </w:pPr>
            <w:r w:rsidRPr="00AC1DB7">
              <w:rPr>
                <w:b/>
                <w:lang w:eastAsia="en-AU"/>
              </w:rPr>
              <w:t>WA</w:t>
            </w:r>
          </w:p>
        </w:tc>
        <w:tc>
          <w:tcPr>
            <w:tcW w:w="779" w:type="dxa"/>
            <w:vAlign w:val="center"/>
          </w:tcPr>
          <w:p w:rsidR="00557D08" w:rsidRPr="00AC1DB7" w:rsidRDefault="00557D08" w:rsidP="00ED1E21">
            <w:pPr>
              <w:pStyle w:val="Normal-beforebullets"/>
              <w:jc w:val="right"/>
              <w:rPr>
                <w:color w:val="000000"/>
              </w:rPr>
            </w:pPr>
            <w:r w:rsidRPr="00AC1DB7">
              <w:rPr>
                <w:color w:val="000000"/>
              </w:rPr>
              <w:t>184</w:t>
            </w:r>
          </w:p>
        </w:tc>
        <w:tc>
          <w:tcPr>
            <w:tcW w:w="973" w:type="dxa"/>
            <w:vAlign w:val="center"/>
          </w:tcPr>
          <w:p w:rsidR="00557D08" w:rsidRPr="00AC1DB7" w:rsidRDefault="00557D08" w:rsidP="00ED1E21">
            <w:pPr>
              <w:pStyle w:val="Normal-beforebullets"/>
              <w:jc w:val="right"/>
              <w:rPr>
                <w:color w:val="000000"/>
              </w:rPr>
            </w:pPr>
            <w:r w:rsidRPr="00AC1DB7">
              <w:rPr>
                <w:color w:val="000000"/>
              </w:rPr>
              <w:t>139</w:t>
            </w:r>
          </w:p>
        </w:tc>
        <w:tc>
          <w:tcPr>
            <w:tcW w:w="973" w:type="dxa"/>
            <w:vAlign w:val="center"/>
          </w:tcPr>
          <w:p w:rsidR="00557D08" w:rsidRPr="00AC1DB7" w:rsidRDefault="00557D08" w:rsidP="00ED1E21">
            <w:pPr>
              <w:pStyle w:val="Normal-beforebullets"/>
              <w:jc w:val="right"/>
              <w:rPr>
                <w:color w:val="000000"/>
              </w:rPr>
            </w:pPr>
            <w:r w:rsidRPr="00AC1DB7">
              <w:rPr>
                <w:color w:val="000000"/>
              </w:rPr>
              <w:t>72.3</w:t>
            </w:r>
          </w:p>
        </w:tc>
        <w:tc>
          <w:tcPr>
            <w:tcW w:w="973" w:type="dxa"/>
            <w:vAlign w:val="center"/>
          </w:tcPr>
          <w:p w:rsidR="00557D08" w:rsidRPr="00AC1DB7" w:rsidRDefault="00557D08" w:rsidP="00ED1E21">
            <w:pPr>
              <w:pStyle w:val="Normal-beforebullets"/>
              <w:jc w:val="right"/>
              <w:rPr>
                <w:color w:val="000000"/>
              </w:rPr>
            </w:pPr>
            <w:r w:rsidRPr="00AC1DB7">
              <w:rPr>
                <w:color w:val="000000"/>
              </w:rPr>
              <w:t>88.5</w:t>
            </w:r>
          </w:p>
        </w:tc>
        <w:tc>
          <w:tcPr>
            <w:tcW w:w="1263" w:type="dxa"/>
            <w:vAlign w:val="center"/>
          </w:tcPr>
          <w:p w:rsidR="00557D08" w:rsidRPr="00AC1DB7" w:rsidRDefault="00557D08" w:rsidP="00ED1E21">
            <w:pPr>
              <w:pStyle w:val="Normal-beforebullets"/>
              <w:jc w:val="right"/>
              <w:rPr>
                <w:color w:val="000000"/>
              </w:rPr>
            </w:pPr>
            <w:r w:rsidRPr="00AC1DB7">
              <w:rPr>
                <w:color w:val="000000"/>
              </w:rPr>
              <w:t>47.3</w:t>
            </w:r>
          </w:p>
        </w:tc>
        <w:tc>
          <w:tcPr>
            <w:tcW w:w="1134" w:type="dxa"/>
            <w:vAlign w:val="center"/>
          </w:tcPr>
          <w:p w:rsidR="00557D08" w:rsidRPr="00AC1DB7" w:rsidRDefault="00557D08" w:rsidP="00ED1E21">
            <w:pPr>
              <w:pStyle w:val="Normal-beforebullets"/>
              <w:jc w:val="right"/>
              <w:rPr>
                <w:color w:val="000000"/>
              </w:rPr>
            </w:pPr>
            <w:r w:rsidRPr="00AC1DB7">
              <w:rPr>
                <w:color w:val="000000"/>
              </w:rPr>
              <w:t>43.2</w:t>
            </w:r>
          </w:p>
        </w:tc>
      </w:tr>
      <w:tr w:rsidR="00557D08" w:rsidRPr="007C4509" w:rsidTr="00ED1E21">
        <w:trPr>
          <w:trHeight w:val="283"/>
        </w:trPr>
        <w:tc>
          <w:tcPr>
            <w:tcW w:w="1627" w:type="dxa"/>
            <w:vMerge w:val="restart"/>
            <w:hideMark/>
          </w:tcPr>
          <w:p w:rsidR="00557D08" w:rsidRPr="00AC1DB7" w:rsidRDefault="00557D08" w:rsidP="00ED1E21">
            <w:pPr>
              <w:pStyle w:val="Normal-beforebullets"/>
              <w:rPr>
                <w:b/>
                <w:lang w:eastAsia="en-AU"/>
              </w:rPr>
            </w:pPr>
            <w:r w:rsidRPr="00AC1DB7">
              <w:rPr>
                <w:b/>
                <w:lang w:eastAsia="en-AU"/>
              </w:rPr>
              <w:t>Remoteness</w:t>
            </w:r>
          </w:p>
        </w:tc>
        <w:tc>
          <w:tcPr>
            <w:tcW w:w="1912" w:type="dxa"/>
            <w:vAlign w:val="center"/>
            <w:hideMark/>
          </w:tcPr>
          <w:p w:rsidR="00557D08" w:rsidRPr="00AC1DB7" w:rsidRDefault="00557D08" w:rsidP="00ED1E21">
            <w:pPr>
              <w:pStyle w:val="Normal-beforebullets"/>
              <w:rPr>
                <w:b/>
                <w:lang w:eastAsia="en-AU"/>
              </w:rPr>
            </w:pPr>
            <w:r w:rsidRPr="00AC1DB7">
              <w:rPr>
                <w:b/>
                <w:lang w:eastAsia="en-AU"/>
              </w:rPr>
              <w:t>Major Cities</w:t>
            </w:r>
          </w:p>
        </w:tc>
        <w:tc>
          <w:tcPr>
            <w:tcW w:w="779" w:type="dxa"/>
            <w:vAlign w:val="center"/>
          </w:tcPr>
          <w:p w:rsidR="00557D08" w:rsidRPr="00AC1DB7" w:rsidRDefault="00557D08" w:rsidP="00ED1E21">
            <w:pPr>
              <w:pStyle w:val="Normal-beforebullets"/>
              <w:jc w:val="right"/>
              <w:rPr>
                <w:color w:val="000000"/>
              </w:rPr>
            </w:pPr>
            <w:r w:rsidRPr="00AC1DB7">
              <w:rPr>
                <w:color w:val="000000"/>
              </w:rPr>
              <w:t>777</w:t>
            </w:r>
          </w:p>
        </w:tc>
        <w:tc>
          <w:tcPr>
            <w:tcW w:w="973" w:type="dxa"/>
            <w:vAlign w:val="center"/>
          </w:tcPr>
          <w:p w:rsidR="00557D08" w:rsidRPr="00AC1DB7" w:rsidRDefault="00557D08" w:rsidP="00ED1E21">
            <w:pPr>
              <w:pStyle w:val="Normal-beforebullets"/>
              <w:jc w:val="right"/>
              <w:rPr>
                <w:color w:val="000000"/>
              </w:rPr>
            </w:pPr>
            <w:r w:rsidRPr="00AC1DB7">
              <w:rPr>
                <w:color w:val="000000"/>
              </w:rPr>
              <w:t>543</w:t>
            </w:r>
          </w:p>
        </w:tc>
        <w:tc>
          <w:tcPr>
            <w:tcW w:w="973" w:type="dxa"/>
            <w:noWrap/>
            <w:vAlign w:val="center"/>
          </w:tcPr>
          <w:p w:rsidR="00557D08" w:rsidRPr="00AC1DB7" w:rsidRDefault="00557D08" w:rsidP="00ED1E21">
            <w:pPr>
              <w:pStyle w:val="Normal-beforebullets"/>
              <w:jc w:val="right"/>
              <w:rPr>
                <w:color w:val="000000"/>
              </w:rPr>
            </w:pPr>
            <w:r w:rsidRPr="00AC1DB7">
              <w:rPr>
                <w:color w:val="000000"/>
              </w:rPr>
              <w:t>75.4</w:t>
            </w:r>
          </w:p>
        </w:tc>
        <w:tc>
          <w:tcPr>
            <w:tcW w:w="973" w:type="dxa"/>
            <w:vAlign w:val="center"/>
          </w:tcPr>
          <w:p w:rsidR="00557D08" w:rsidRPr="00AC1DB7" w:rsidRDefault="00557D08" w:rsidP="00ED1E21">
            <w:pPr>
              <w:pStyle w:val="Normal-beforebullets"/>
              <w:jc w:val="right"/>
              <w:rPr>
                <w:color w:val="000000"/>
              </w:rPr>
            </w:pPr>
            <w:r w:rsidRPr="00AC1DB7">
              <w:rPr>
                <w:color w:val="000000"/>
              </w:rPr>
              <w:t>81.2</w:t>
            </w:r>
          </w:p>
        </w:tc>
        <w:tc>
          <w:tcPr>
            <w:tcW w:w="1263" w:type="dxa"/>
            <w:noWrap/>
            <w:vAlign w:val="center"/>
          </w:tcPr>
          <w:p w:rsidR="00557D08" w:rsidRPr="00AC1DB7" w:rsidRDefault="00557D08" w:rsidP="00ED1E21">
            <w:pPr>
              <w:pStyle w:val="Normal-beforebullets"/>
              <w:jc w:val="right"/>
              <w:rPr>
                <w:color w:val="000000"/>
              </w:rPr>
            </w:pPr>
            <w:r w:rsidRPr="00AC1DB7">
              <w:rPr>
                <w:color w:val="000000"/>
              </w:rPr>
              <w:t>42.2</w:t>
            </w:r>
          </w:p>
        </w:tc>
        <w:tc>
          <w:tcPr>
            <w:tcW w:w="1134" w:type="dxa"/>
            <w:vAlign w:val="center"/>
          </w:tcPr>
          <w:p w:rsidR="00557D08" w:rsidRPr="00AC1DB7" w:rsidRDefault="00557D08" w:rsidP="00ED1E21">
            <w:pPr>
              <w:pStyle w:val="Normal-beforebullets"/>
              <w:jc w:val="right"/>
              <w:rPr>
                <w:color w:val="000000"/>
              </w:rPr>
            </w:pPr>
            <w:r w:rsidRPr="00AC1DB7">
              <w:rPr>
                <w:color w:val="000000"/>
              </w:rPr>
              <w:t>51.0</w:t>
            </w:r>
          </w:p>
        </w:tc>
      </w:tr>
      <w:tr w:rsidR="00557D08" w:rsidRPr="007C4509" w:rsidTr="00ED1E21">
        <w:trPr>
          <w:trHeight w:val="283"/>
        </w:trPr>
        <w:tc>
          <w:tcPr>
            <w:tcW w:w="1627" w:type="dxa"/>
            <w:vMerge/>
            <w:hideMark/>
          </w:tcPr>
          <w:p w:rsidR="00557D08" w:rsidRPr="00AC1DB7" w:rsidRDefault="00557D08" w:rsidP="00ED1E21">
            <w:pPr>
              <w:pStyle w:val="Normal-beforebullets"/>
              <w:rPr>
                <w:b/>
                <w:lang w:eastAsia="en-AU"/>
              </w:rPr>
            </w:pPr>
          </w:p>
        </w:tc>
        <w:tc>
          <w:tcPr>
            <w:tcW w:w="1912" w:type="dxa"/>
            <w:vAlign w:val="center"/>
            <w:hideMark/>
          </w:tcPr>
          <w:p w:rsidR="00557D08" w:rsidRPr="00AC1DB7" w:rsidRDefault="00557D08" w:rsidP="00ED1E21">
            <w:pPr>
              <w:pStyle w:val="Normal-beforebullets"/>
              <w:rPr>
                <w:b/>
                <w:lang w:eastAsia="en-AU"/>
              </w:rPr>
            </w:pPr>
            <w:r w:rsidRPr="00AC1DB7">
              <w:rPr>
                <w:b/>
                <w:lang w:eastAsia="en-AU"/>
              </w:rPr>
              <w:t>Inner regional</w:t>
            </w:r>
          </w:p>
        </w:tc>
        <w:tc>
          <w:tcPr>
            <w:tcW w:w="779" w:type="dxa"/>
            <w:vAlign w:val="center"/>
          </w:tcPr>
          <w:p w:rsidR="00557D08" w:rsidRPr="00AC1DB7" w:rsidRDefault="00557D08" w:rsidP="00ED1E21">
            <w:pPr>
              <w:pStyle w:val="Normal-beforebullets"/>
              <w:jc w:val="right"/>
              <w:rPr>
                <w:color w:val="000000"/>
              </w:rPr>
            </w:pPr>
            <w:r w:rsidRPr="00AC1DB7">
              <w:rPr>
                <w:color w:val="000000"/>
              </w:rPr>
              <w:t>475</w:t>
            </w:r>
          </w:p>
        </w:tc>
        <w:tc>
          <w:tcPr>
            <w:tcW w:w="973" w:type="dxa"/>
            <w:vAlign w:val="center"/>
          </w:tcPr>
          <w:p w:rsidR="00557D08" w:rsidRPr="00AC1DB7" w:rsidRDefault="00557D08" w:rsidP="00ED1E21">
            <w:pPr>
              <w:pStyle w:val="Normal-beforebullets"/>
              <w:jc w:val="right"/>
              <w:rPr>
                <w:color w:val="000000"/>
              </w:rPr>
            </w:pPr>
            <w:r w:rsidRPr="00AC1DB7">
              <w:rPr>
                <w:color w:val="000000"/>
              </w:rPr>
              <w:t>482</w:t>
            </w:r>
          </w:p>
        </w:tc>
        <w:tc>
          <w:tcPr>
            <w:tcW w:w="973" w:type="dxa"/>
            <w:noWrap/>
            <w:vAlign w:val="center"/>
          </w:tcPr>
          <w:p w:rsidR="00557D08" w:rsidRPr="00AC1DB7" w:rsidRDefault="00557D08" w:rsidP="00ED1E21">
            <w:pPr>
              <w:pStyle w:val="Normal-beforebullets"/>
              <w:jc w:val="right"/>
              <w:rPr>
                <w:color w:val="000000"/>
              </w:rPr>
            </w:pPr>
            <w:r w:rsidRPr="00AC1DB7">
              <w:rPr>
                <w:color w:val="000000"/>
              </w:rPr>
              <w:t>70.5</w:t>
            </w:r>
          </w:p>
        </w:tc>
        <w:tc>
          <w:tcPr>
            <w:tcW w:w="973" w:type="dxa"/>
            <w:vAlign w:val="center"/>
          </w:tcPr>
          <w:p w:rsidR="00557D08" w:rsidRPr="00AC1DB7" w:rsidRDefault="00557D08" w:rsidP="00ED1E21">
            <w:pPr>
              <w:pStyle w:val="Normal-beforebullets"/>
              <w:jc w:val="right"/>
              <w:rPr>
                <w:color w:val="000000"/>
              </w:rPr>
            </w:pPr>
            <w:r w:rsidRPr="00AC1DB7">
              <w:rPr>
                <w:color w:val="000000"/>
              </w:rPr>
              <w:t>77.2</w:t>
            </w:r>
          </w:p>
        </w:tc>
        <w:tc>
          <w:tcPr>
            <w:tcW w:w="1263" w:type="dxa"/>
            <w:noWrap/>
            <w:vAlign w:val="center"/>
          </w:tcPr>
          <w:p w:rsidR="00557D08" w:rsidRPr="00AC1DB7" w:rsidRDefault="00557D08" w:rsidP="00ED1E21">
            <w:pPr>
              <w:pStyle w:val="Normal-beforebullets"/>
              <w:jc w:val="right"/>
              <w:rPr>
                <w:color w:val="000000"/>
              </w:rPr>
            </w:pPr>
            <w:r w:rsidRPr="00AC1DB7">
              <w:rPr>
                <w:color w:val="000000"/>
              </w:rPr>
              <w:t>39.6</w:t>
            </w:r>
          </w:p>
        </w:tc>
        <w:tc>
          <w:tcPr>
            <w:tcW w:w="1134" w:type="dxa"/>
            <w:vAlign w:val="center"/>
          </w:tcPr>
          <w:p w:rsidR="00557D08" w:rsidRPr="00AC1DB7" w:rsidRDefault="00557D08" w:rsidP="00ED1E21">
            <w:pPr>
              <w:pStyle w:val="Normal-beforebullets"/>
              <w:jc w:val="right"/>
              <w:rPr>
                <w:color w:val="000000"/>
              </w:rPr>
            </w:pPr>
            <w:r w:rsidRPr="00AC1DB7">
              <w:rPr>
                <w:color w:val="000000"/>
              </w:rPr>
              <w:t>43.8</w:t>
            </w:r>
          </w:p>
        </w:tc>
      </w:tr>
      <w:tr w:rsidR="00557D08" w:rsidRPr="007C4509" w:rsidTr="00ED1E21">
        <w:trPr>
          <w:trHeight w:val="283"/>
        </w:trPr>
        <w:tc>
          <w:tcPr>
            <w:tcW w:w="1627" w:type="dxa"/>
            <w:vMerge/>
            <w:hideMark/>
          </w:tcPr>
          <w:p w:rsidR="00557D08" w:rsidRPr="00AC1DB7" w:rsidRDefault="00557D08" w:rsidP="00ED1E21">
            <w:pPr>
              <w:pStyle w:val="Normal-beforebullets"/>
              <w:rPr>
                <w:b/>
                <w:lang w:eastAsia="en-AU"/>
              </w:rPr>
            </w:pPr>
          </w:p>
        </w:tc>
        <w:tc>
          <w:tcPr>
            <w:tcW w:w="1912" w:type="dxa"/>
            <w:vAlign w:val="center"/>
            <w:hideMark/>
          </w:tcPr>
          <w:p w:rsidR="00557D08" w:rsidRPr="00AC1DB7" w:rsidRDefault="00557D08" w:rsidP="00ED1E21">
            <w:pPr>
              <w:pStyle w:val="Normal-beforebullets"/>
              <w:rPr>
                <w:b/>
                <w:lang w:eastAsia="en-AU"/>
              </w:rPr>
            </w:pPr>
            <w:r w:rsidRPr="00AC1DB7">
              <w:rPr>
                <w:b/>
                <w:lang w:eastAsia="en-AU"/>
              </w:rPr>
              <w:t>Outer regional</w:t>
            </w:r>
          </w:p>
        </w:tc>
        <w:tc>
          <w:tcPr>
            <w:tcW w:w="779" w:type="dxa"/>
            <w:vAlign w:val="center"/>
          </w:tcPr>
          <w:p w:rsidR="00557D08" w:rsidRPr="00AC1DB7" w:rsidRDefault="00557D08" w:rsidP="00ED1E21">
            <w:pPr>
              <w:pStyle w:val="Normal-beforebullets"/>
              <w:jc w:val="right"/>
              <w:rPr>
                <w:color w:val="000000"/>
              </w:rPr>
            </w:pPr>
            <w:r w:rsidRPr="00AC1DB7">
              <w:rPr>
                <w:color w:val="000000"/>
              </w:rPr>
              <w:t>208</w:t>
            </w:r>
          </w:p>
        </w:tc>
        <w:tc>
          <w:tcPr>
            <w:tcW w:w="973" w:type="dxa"/>
            <w:vAlign w:val="center"/>
          </w:tcPr>
          <w:p w:rsidR="00557D08" w:rsidRPr="00AC1DB7" w:rsidRDefault="00557D08" w:rsidP="00ED1E21">
            <w:pPr>
              <w:pStyle w:val="Normal-beforebullets"/>
              <w:jc w:val="right"/>
              <w:rPr>
                <w:color w:val="000000"/>
              </w:rPr>
            </w:pPr>
            <w:r w:rsidRPr="00AC1DB7">
              <w:rPr>
                <w:color w:val="000000"/>
              </w:rPr>
              <w:t>171</w:t>
            </w:r>
          </w:p>
        </w:tc>
        <w:tc>
          <w:tcPr>
            <w:tcW w:w="973" w:type="dxa"/>
            <w:noWrap/>
            <w:vAlign w:val="center"/>
          </w:tcPr>
          <w:p w:rsidR="00557D08" w:rsidRPr="00AC1DB7" w:rsidRDefault="00557D08" w:rsidP="00ED1E21">
            <w:pPr>
              <w:pStyle w:val="Normal-beforebullets"/>
              <w:jc w:val="right"/>
              <w:rPr>
                <w:color w:val="000000"/>
              </w:rPr>
            </w:pPr>
            <w:r w:rsidRPr="00AC1DB7">
              <w:rPr>
                <w:color w:val="000000"/>
              </w:rPr>
              <w:t>76.9</w:t>
            </w:r>
          </w:p>
        </w:tc>
        <w:tc>
          <w:tcPr>
            <w:tcW w:w="973" w:type="dxa"/>
            <w:vAlign w:val="center"/>
          </w:tcPr>
          <w:p w:rsidR="00557D08" w:rsidRPr="00AC1DB7" w:rsidRDefault="00557D08" w:rsidP="00ED1E21">
            <w:pPr>
              <w:pStyle w:val="Normal-beforebullets"/>
              <w:jc w:val="right"/>
              <w:rPr>
                <w:color w:val="000000"/>
              </w:rPr>
            </w:pPr>
            <w:r w:rsidRPr="00AC1DB7">
              <w:rPr>
                <w:color w:val="000000"/>
              </w:rPr>
              <w:t>63.7</w:t>
            </w:r>
          </w:p>
        </w:tc>
        <w:tc>
          <w:tcPr>
            <w:tcW w:w="1263" w:type="dxa"/>
            <w:noWrap/>
            <w:vAlign w:val="center"/>
          </w:tcPr>
          <w:p w:rsidR="00557D08" w:rsidRPr="00AC1DB7" w:rsidRDefault="00557D08" w:rsidP="00ED1E21">
            <w:pPr>
              <w:pStyle w:val="Normal-beforebullets"/>
              <w:jc w:val="right"/>
              <w:rPr>
                <w:color w:val="000000"/>
              </w:rPr>
            </w:pPr>
            <w:r w:rsidRPr="00AC1DB7">
              <w:rPr>
                <w:color w:val="000000"/>
              </w:rPr>
              <w:t>37.5</w:t>
            </w:r>
          </w:p>
        </w:tc>
        <w:tc>
          <w:tcPr>
            <w:tcW w:w="1134" w:type="dxa"/>
            <w:vAlign w:val="center"/>
          </w:tcPr>
          <w:p w:rsidR="00557D08" w:rsidRPr="00AC1DB7" w:rsidRDefault="00557D08" w:rsidP="00ED1E21">
            <w:pPr>
              <w:pStyle w:val="Normal-beforebullets"/>
              <w:jc w:val="right"/>
              <w:rPr>
                <w:color w:val="000000"/>
              </w:rPr>
            </w:pPr>
            <w:r w:rsidRPr="00AC1DB7">
              <w:rPr>
                <w:color w:val="000000"/>
              </w:rPr>
              <w:t>29.8</w:t>
            </w:r>
          </w:p>
        </w:tc>
      </w:tr>
      <w:tr w:rsidR="00557D08" w:rsidRPr="007C4509" w:rsidTr="00ED1E21">
        <w:trPr>
          <w:trHeight w:val="283"/>
        </w:trPr>
        <w:tc>
          <w:tcPr>
            <w:tcW w:w="1627" w:type="dxa"/>
            <w:vMerge/>
            <w:hideMark/>
          </w:tcPr>
          <w:p w:rsidR="00557D08" w:rsidRPr="00AC1DB7" w:rsidRDefault="00557D08" w:rsidP="00ED1E21">
            <w:pPr>
              <w:pStyle w:val="Normal-beforebullets"/>
              <w:rPr>
                <w:b/>
                <w:lang w:eastAsia="en-AU"/>
              </w:rPr>
            </w:pPr>
          </w:p>
        </w:tc>
        <w:tc>
          <w:tcPr>
            <w:tcW w:w="1912" w:type="dxa"/>
            <w:vAlign w:val="center"/>
            <w:hideMark/>
          </w:tcPr>
          <w:p w:rsidR="00557D08" w:rsidRPr="00AC1DB7" w:rsidRDefault="00557D08" w:rsidP="00ED1E21">
            <w:pPr>
              <w:pStyle w:val="Normal-beforebullets"/>
              <w:rPr>
                <w:b/>
                <w:lang w:eastAsia="en-AU"/>
              </w:rPr>
            </w:pPr>
            <w:r w:rsidRPr="00AC1DB7">
              <w:rPr>
                <w:b/>
                <w:lang w:eastAsia="en-AU"/>
              </w:rPr>
              <w:t>Remote</w:t>
            </w:r>
          </w:p>
        </w:tc>
        <w:tc>
          <w:tcPr>
            <w:tcW w:w="779" w:type="dxa"/>
            <w:vAlign w:val="center"/>
          </w:tcPr>
          <w:p w:rsidR="00557D08" w:rsidRPr="00AC1DB7" w:rsidRDefault="00557D08" w:rsidP="00ED1E21">
            <w:pPr>
              <w:pStyle w:val="Normal-beforebullets"/>
              <w:jc w:val="right"/>
              <w:rPr>
                <w:color w:val="000000"/>
              </w:rPr>
            </w:pPr>
            <w:r w:rsidRPr="00AC1DB7">
              <w:rPr>
                <w:color w:val="000000"/>
              </w:rPr>
              <w:t>27</w:t>
            </w:r>
          </w:p>
        </w:tc>
        <w:tc>
          <w:tcPr>
            <w:tcW w:w="973" w:type="dxa"/>
            <w:vAlign w:val="center"/>
          </w:tcPr>
          <w:p w:rsidR="00557D08" w:rsidRPr="00AC1DB7" w:rsidRDefault="00557D08" w:rsidP="00ED1E21">
            <w:pPr>
              <w:pStyle w:val="Normal-beforebullets"/>
              <w:jc w:val="right"/>
              <w:rPr>
                <w:color w:val="000000"/>
              </w:rPr>
            </w:pPr>
            <w:r w:rsidRPr="00AC1DB7">
              <w:rPr>
                <w:color w:val="000000"/>
              </w:rPr>
              <w:t>35</w:t>
            </w:r>
          </w:p>
        </w:tc>
        <w:tc>
          <w:tcPr>
            <w:tcW w:w="973" w:type="dxa"/>
            <w:noWrap/>
            <w:vAlign w:val="center"/>
          </w:tcPr>
          <w:p w:rsidR="00557D08" w:rsidRPr="00AC1DB7" w:rsidRDefault="00557D08" w:rsidP="00ED1E21">
            <w:pPr>
              <w:pStyle w:val="Normal-beforebullets"/>
              <w:jc w:val="right"/>
              <w:rPr>
                <w:color w:val="000000"/>
              </w:rPr>
            </w:pPr>
            <w:r w:rsidRPr="00AC1DB7">
              <w:rPr>
                <w:color w:val="000000"/>
              </w:rPr>
              <w:t>92.6</w:t>
            </w:r>
          </w:p>
        </w:tc>
        <w:tc>
          <w:tcPr>
            <w:tcW w:w="973" w:type="dxa"/>
            <w:vAlign w:val="center"/>
          </w:tcPr>
          <w:p w:rsidR="00557D08" w:rsidRPr="00AC1DB7" w:rsidRDefault="00557D08" w:rsidP="00ED1E21">
            <w:pPr>
              <w:pStyle w:val="Normal-beforebullets"/>
              <w:jc w:val="right"/>
              <w:rPr>
                <w:color w:val="000000"/>
              </w:rPr>
            </w:pPr>
            <w:r w:rsidRPr="00AC1DB7">
              <w:rPr>
                <w:color w:val="000000"/>
              </w:rPr>
              <w:t>48.6</w:t>
            </w:r>
          </w:p>
        </w:tc>
        <w:tc>
          <w:tcPr>
            <w:tcW w:w="1263" w:type="dxa"/>
            <w:noWrap/>
            <w:vAlign w:val="center"/>
          </w:tcPr>
          <w:p w:rsidR="00557D08" w:rsidRPr="00AC1DB7" w:rsidRDefault="00557D08" w:rsidP="00ED1E21">
            <w:pPr>
              <w:pStyle w:val="Normal-beforebullets"/>
              <w:jc w:val="right"/>
              <w:rPr>
                <w:color w:val="000000"/>
              </w:rPr>
            </w:pPr>
            <w:r w:rsidRPr="00AC1DB7">
              <w:rPr>
                <w:color w:val="000000"/>
              </w:rPr>
              <w:t>33.3</w:t>
            </w:r>
          </w:p>
        </w:tc>
        <w:tc>
          <w:tcPr>
            <w:tcW w:w="1134" w:type="dxa"/>
            <w:vAlign w:val="center"/>
          </w:tcPr>
          <w:p w:rsidR="00557D08" w:rsidRPr="00AC1DB7" w:rsidRDefault="00557D08" w:rsidP="00ED1E21">
            <w:pPr>
              <w:pStyle w:val="Normal-beforebullets"/>
              <w:jc w:val="right"/>
              <w:rPr>
                <w:color w:val="000000"/>
              </w:rPr>
            </w:pPr>
            <w:r w:rsidRPr="00AC1DB7">
              <w:rPr>
                <w:color w:val="000000"/>
              </w:rPr>
              <w:t>22.9</w:t>
            </w:r>
          </w:p>
        </w:tc>
      </w:tr>
      <w:tr w:rsidR="00557D08" w:rsidRPr="007C4509" w:rsidTr="000F4DEC">
        <w:trPr>
          <w:trHeight w:val="293"/>
        </w:trPr>
        <w:tc>
          <w:tcPr>
            <w:tcW w:w="1627" w:type="dxa"/>
            <w:vMerge/>
            <w:hideMark/>
          </w:tcPr>
          <w:p w:rsidR="00557D08" w:rsidRPr="00AC1DB7" w:rsidRDefault="00557D08" w:rsidP="00ED1E21">
            <w:pPr>
              <w:pStyle w:val="Normal-beforebullets"/>
              <w:rPr>
                <w:b/>
                <w:lang w:eastAsia="en-AU"/>
              </w:rPr>
            </w:pPr>
          </w:p>
        </w:tc>
        <w:tc>
          <w:tcPr>
            <w:tcW w:w="1912" w:type="dxa"/>
            <w:vAlign w:val="center"/>
            <w:hideMark/>
          </w:tcPr>
          <w:p w:rsidR="00557D08" w:rsidRPr="00AC1DB7" w:rsidRDefault="00557D08" w:rsidP="00ED1E21">
            <w:pPr>
              <w:pStyle w:val="Normal-beforebullets"/>
              <w:rPr>
                <w:b/>
                <w:lang w:eastAsia="en-AU"/>
              </w:rPr>
            </w:pPr>
            <w:r w:rsidRPr="00AC1DB7">
              <w:rPr>
                <w:b/>
                <w:lang w:eastAsia="en-AU"/>
              </w:rPr>
              <w:t>Very remote</w:t>
            </w:r>
          </w:p>
        </w:tc>
        <w:tc>
          <w:tcPr>
            <w:tcW w:w="779" w:type="dxa"/>
            <w:vAlign w:val="center"/>
          </w:tcPr>
          <w:p w:rsidR="00557D08" w:rsidRPr="00AC1DB7" w:rsidRDefault="00557D08" w:rsidP="00ED1E21">
            <w:pPr>
              <w:pStyle w:val="Normal-beforebullets"/>
              <w:jc w:val="right"/>
              <w:rPr>
                <w:color w:val="000000"/>
              </w:rPr>
            </w:pPr>
            <w:r w:rsidRPr="00AC1DB7">
              <w:rPr>
                <w:color w:val="000000"/>
              </w:rPr>
              <w:t>6</w:t>
            </w:r>
          </w:p>
        </w:tc>
        <w:tc>
          <w:tcPr>
            <w:tcW w:w="973" w:type="dxa"/>
            <w:vAlign w:val="center"/>
          </w:tcPr>
          <w:p w:rsidR="00557D08" w:rsidRPr="00AC1DB7" w:rsidRDefault="00557D08" w:rsidP="00ED1E21">
            <w:pPr>
              <w:pStyle w:val="Normal-beforebullets"/>
              <w:jc w:val="right"/>
              <w:rPr>
                <w:color w:val="000000"/>
              </w:rPr>
            </w:pPr>
            <w:r w:rsidRPr="00AC1DB7">
              <w:rPr>
                <w:color w:val="000000"/>
              </w:rPr>
              <w:t>0</w:t>
            </w:r>
          </w:p>
        </w:tc>
        <w:tc>
          <w:tcPr>
            <w:tcW w:w="973" w:type="dxa"/>
            <w:noWrap/>
            <w:vAlign w:val="center"/>
          </w:tcPr>
          <w:p w:rsidR="00557D08" w:rsidRPr="00AC1DB7" w:rsidRDefault="00557D08" w:rsidP="00ED1E21">
            <w:pPr>
              <w:pStyle w:val="Normal-beforebullets"/>
              <w:jc w:val="right"/>
              <w:rPr>
                <w:color w:val="000000"/>
              </w:rPr>
            </w:pPr>
            <w:r w:rsidRPr="00AC1DB7">
              <w:rPr>
                <w:color w:val="000000"/>
              </w:rPr>
              <w:t>83.3</w:t>
            </w:r>
          </w:p>
        </w:tc>
        <w:tc>
          <w:tcPr>
            <w:tcW w:w="973" w:type="dxa"/>
            <w:vAlign w:val="center"/>
          </w:tcPr>
          <w:p w:rsidR="00557D08" w:rsidRPr="00AC1DB7" w:rsidRDefault="00557D08" w:rsidP="00ED1E21">
            <w:pPr>
              <w:pStyle w:val="Normal-beforebullets"/>
              <w:jc w:val="right"/>
              <w:rPr>
                <w:color w:val="000000"/>
              </w:rPr>
            </w:pPr>
            <w:r w:rsidRPr="00AC1DB7">
              <w:rPr>
                <w:color w:val="000000"/>
              </w:rPr>
              <w:t>0</w:t>
            </w:r>
          </w:p>
        </w:tc>
        <w:tc>
          <w:tcPr>
            <w:tcW w:w="1263" w:type="dxa"/>
            <w:noWrap/>
            <w:vAlign w:val="center"/>
          </w:tcPr>
          <w:p w:rsidR="00557D08" w:rsidRPr="00AC1DB7" w:rsidRDefault="00557D08" w:rsidP="00ED1E21">
            <w:pPr>
              <w:pStyle w:val="Normal-beforebullets"/>
              <w:jc w:val="right"/>
              <w:rPr>
                <w:color w:val="000000"/>
              </w:rPr>
            </w:pPr>
            <w:r w:rsidRPr="00AC1DB7">
              <w:rPr>
                <w:color w:val="000000"/>
              </w:rPr>
              <w:t>100.0</w:t>
            </w:r>
          </w:p>
        </w:tc>
        <w:tc>
          <w:tcPr>
            <w:tcW w:w="1134" w:type="dxa"/>
            <w:vAlign w:val="center"/>
          </w:tcPr>
          <w:p w:rsidR="00557D08" w:rsidRPr="00AC1DB7" w:rsidRDefault="00557D08" w:rsidP="00ED1E21">
            <w:pPr>
              <w:pStyle w:val="Normal-beforebullets"/>
              <w:jc w:val="right"/>
              <w:rPr>
                <w:color w:val="000000"/>
              </w:rPr>
            </w:pPr>
            <w:r w:rsidRPr="00AC1DB7">
              <w:rPr>
                <w:color w:val="000000"/>
              </w:rPr>
              <w:t>0</w:t>
            </w:r>
          </w:p>
        </w:tc>
      </w:tr>
      <w:tr w:rsidR="00557D08" w:rsidRPr="007C4509" w:rsidTr="00ED1E21">
        <w:trPr>
          <w:trHeight w:val="283"/>
        </w:trPr>
        <w:tc>
          <w:tcPr>
            <w:tcW w:w="1627" w:type="dxa"/>
            <w:vMerge w:val="restart"/>
            <w:hideMark/>
          </w:tcPr>
          <w:p w:rsidR="00557D08" w:rsidRPr="00AC1DB7" w:rsidRDefault="00557D08" w:rsidP="00ED1E21">
            <w:pPr>
              <w:pStyle w:val="Normal-beforebullets"/>
              <w:rPr>
                <w:b/>
                <w:lang w:eastAsia="en-AU"/>
              </w:rPr>
            </w:pPr>
            <w:r w:rsidRPr="00AC1DB7">
              <w:rPr>
                <w:b/>
                <w:lang w:eastAsia="en-AU"/>
              </w:rPr>
              <w:t>Organisation type</w:t>
            </w:r>
          </w:p>
        </w:tc>
        <w:tc>
          <w:tcPr>
            <w:tcW w:w="1912" w:type="dxa"/>
            <w:vAlign w:val="center"/>
          </w:tcPr>
          <w:p w:rsidR="00557D08" w:rsidRPr="00AC1DB7" w:rsidRDefault="00557D08" w:rsidP="00ED1E21">
            <w:pPr>
              <w:pStyle w:val="Normal-beforebullets"/>
              <w:rPr>
                <w:b/>
                <w:lang w:eastAsia="en-AU"/>
              </w:rPr>
            </w:pPr>
            <w:r w:rsidRPr="00AC1DB7">
              <w:rPr>
                <w:b/>
                <w:lang w:eastAsia="en-AU"/>
              </w:rPr>
              <w:t>Not for profit</w:t>
            </w:r>
          </w:p>
        </w:tc>
        <w:tc>
          <w:tcPr>
            <w:tcW w:w="779" w:type="dxa"/>
            <w:vAlign w:val="center"/>
          </w:tcPr>
          <w:p w:rsidR="00557D08" w:rsidRPr="00AC1DB7" w:rsidRDefault="00557D08" w:rsidP="00ED1E21">
            <w:pPr>
              <w:pStyle w:val="Normal-beforebullets"/>
              <w:jc w:val="right"/>
              <w:rPr>
                <w:color w:val="000000"/>
              </w:rPr>
            </w:pPr>
            <w:r w:rsidRPr="00AC1DB7">
              <w:rPr>
                <w:color w:val="000000"/>
              </w:rPr>
              <w:t>816</w:t>
            </w:r>
          </w:p>
        </w:tc>
        <w:tc>
          <w:tcPr>
            <w:tcW w:w="973" w:type="dxa"/>
            <w:vAlign w:val="center"/>
          </w:tcPr>
          <w:p w:rsidR="00557D08" w:rsidRPr="00AC1DB7" w:rsidRDefault="00557D08" w:rsidP="00ED1E21">
            <w:pPr>
              <w:pStyle w:val="Normal-beforebullets"/>
              <w:jc w:val="right"/>
              <w:rPr>
                <w:color w:val="000000"/>
              </w:rPr>
            </w:pPr>
            <w:r w:rsidRPr="00AC1DB7">
              <w:rPr>
                <w:color w:val="000000"/>
              </w:rPr>
              <w:t>548</w:t>
            </w:r>
          </w:p>
        </w:tc>
        <w:tc>
          <w:tcPr>
            <w:tcW w:w="973" w:type="dxa"/>
            <w:noWrap/>
            <w:vAlign w:val="center"/>
          </w:tcPr>
          <w:p w:rsidR="00557D08" w:rsidRPr="00AC1DB7" w:rsidRDefault="00557D08" w:rsidP="00ED1E21">
            <w:pPr>
              <w:pStyle w:val="Normal-beforebullets"/>
              <w:jc w:val="right"/>
              <w:rPr>
                <w:color w:val="000000"/>
              </w:rPr>
            </w:pPr>
            <w:r w:rsidRPr="00AC1DB7">
              <w:rPr>
                <w:color w:val="000000"/>
              </w:rPr>
              <w:t>74.4</w:t>
            </w:r>
          </w:p>
        </w:tc>
        <w:tc>
          <w:tcPr>
            <w:tcW w:w="973" w:type="dxa"/>
            <w:vAlign w:val="center"/>
          </w:tcPr>
          <w:p w:rsidR="00557D08" w:rsidRPr="00AC1DB7" w:rsidRDefault="00557D08" w:rsidP="00ED1E21">
            <w:pPr>
              <w:pStyle w:val="Normal-beforebullets"/>
              <w:jc w:val="right"/>
              <w:rPr>
                <w:color w:val="000000"/>
              </w:rPr>
            </w:pPr>
            <w:r w:rsidRPr="00AC1DB7">
              <w:rPr>
                <w:color w:val="000000"/>
              </w:rPr>
              <w:t>82.5</w:t>
            </w:r>
          </w:p>
        </w:tc>
        <w:tc>
          <w:tcPr>
            <w:tcW w:w="1263" w:type="dxa"/>
            <w:noWrap/>
            <w:vAlign w:val="center"/>
          </w:tcPr>
          <w:p w:rsidR="00557D08" w:rsidRPr="00AC1DB7" w:rsidRDefault="00557D08" w:rsidP="00ED1E21">
            <w:pPr>
              <w:pStyle w:val="Normal-beforebullets"/>
              <w:jc w:val="right"/>
              <w:rPr>
                <w:color w:val="000000"/>
              </w:rPr>
            </w:pPr>
            <w:r w:rsidRPr="00AC1DB7">
              <w:rPr>
                <w:color w:val="000000"/>
              </w:rPr>
              <w:t>40.4</w:t>
            </w:r>
          </w:p>
        </w:tc>
        <w:tc>
          <w:tcPr>
            <w:tcW w:w="1134" w:type="dxa"/>
            <w:vAlign w:val="center"/>
          </w:tcPr>
          <w:p w:rsidR="00557D08" w:rsidRPr="00AC1DB7" w:rsidRDefault="00557D08" w:rsidP="00ED1E21">
            <w:pPr>
              <w:pStyle w:val="Normal-beforebullets"/>
              <w:jc w:val="right"/>
              <w:rPr>
                <w:color w:val="000000"/>
              </w:rPr>
            </w:pPr>
            <w:r w:rsidRPr="00AC1DB7">
              <w:rPr>
                <w:color w:val="000000"/>
              </w:rPr>
              <w:t>49.5</w:t>
            </w:r>
          </w:p>
        </w:tc>
      </w:tr>
      <w:tr w:rsidR="00557D08" w:rsidRPr="007C4509" w:rsidTr="00ED1E21">
        <w:trPr>
          <w:trHeight w:val="283"/>
        </w:trPr>
        <w:tc>
          <w:tcPr>
            <w:tcW w:w="1627" w:type="dxa"/>
            <w:vMerge/>
            <w:vAlign w:val="center"/>
            <w:hideMark/>
          </w:tcPr>
          <w:p w:rsidR="00557D08" w:rsidRPr="00AC1DB7" w:rsidRDefault="00557D08" w:rsidP="00ED1E21">
            <w:pPr>
              <w:pStyle w:val="Normal-beforebullets"/>
              <w:rPr>
                <w:b/>
                <w:lang w:eastAsia="en-AU"/>
              </w:rPr>
            </w:pPr>
          </w:p>
        </w:tc>
        <w:tc>
          <w:tcPr>
            <w:tcW w:w="1912" w:type="dxa"/>
            <w:vAlign w:val="center"/>
          </w:tcPr>
          <w:p w:rsidR="00557D08" w:rsidRPr="00AC1DB7" w:rsidRDefault="00557D08" w:rsidP="00ED1E21">
            <w:pPr>
              <w:pStyle w:val="Normal-beforebullets"/>
              <w:rPr>
                <w:b/>
                <w:lang w:eastAsia="en-AU"/>
              </w:rPr>
            </w:pPr>
            <w:r w:rsidRPr="00AC1DB7">
              <w:rPr>
                <w:b/>
                <w:lang w:eastAsia="en-AU"/>
              </w:rPr>
              <w:t>Government</w:t>
            </w:r>
          </w:p>
        </w:tc>
        <w:tc>
          <w:tcPr>
            <w:tcW w:w="779" w:type="dxa"/>
            <w:vAlign w:val="center"/>
          </w:tcPr>
          <w:p w:rsidR="00557D08" w:rsidRPr="00AC1DB7" w:rsidRDefault="00557D08" w:rsidP="00ED1E21">
            <w:pPr>
              <w:pStyle w:val="Normal-beforebullets"/>
              <w:jc w:val="right"/>
              <w:rPr>
                <w:color w:val="000000"/>
              </w:rPr>
            </w:pPr>
            <w:r w:rsidRPr="00AC1DB7">
              <w:rPr>
                <w:color w:val="000000"/>
              </w:rPr>
              <w:t>563</w:t>
            </w:r>
          </w:p>
        </w:tc>
        <w:tc>
          <w:tcPr>
            <w:tcW w:w="973" w:type="dxa"/>
            <w:vAlign w:val="center"/>
          </w:tcPr>
          <w:p w:rsidR="00557D08" w:rsidRPr="00AC1DB7" w:rsidRDefault="00557D08" w:rsidP="00ED1E21">
            <w:pPr>
              <w:pStyle w:val="Normal-beforebullets"/>
              <w:jc w:val="right"/>
              <w:rPr>
                <w:color w:val="000000"/>
              </w:rPr>
            </w:pPr>
            <w:r w:rsidRPr="00AC1DB7">
              <w:rPr>
                <w:color w:val="000000"/>
              </w:rPr>
              <w:t>629</w:t>
            </w:r>
          </w:p>
        </w:tc>
        <w:tc>
          <w:tcPr>
            <w:tcW w:w="973" w:type="dxa"/>
            <w:noWrap/>
            <w:vAlign w:val="center"/>
          </w:tcPr>
          <w:p w:rsidR="00557D08" w:rsidRPr="00AC1DB7" w:rsidRDefault="00557D08" w:rsidP="00ED1E21">
            <w:pPr>
              <w:pStyle w:val="Normal-beforebullets"/>
              <w:jc w:val="right"/>
              <w:rPr>
                <w:color w:val="000000"/>
              </w:rPr>
            </w:pPr>
            <w:r w:rsidRPr="00AC1DB7">
              <w:rPr>
                <w:color w:val="000000"/>
              </w:rPr>
              <w:t>71.0</w:t>
            </w:r>
          </w:p>
        </w:tc>
        <w:tc>
          <w:tcPr>
            <w:tcW w:w="973" w:type="dxa"/>
            <w:vAlign w:val="center"/>
          </w:tcPr>
          <w:p w:rsidR="00557D08" w:rsidRPr="00AC1DB7" w:rsidRDefault="00557D08" w:rsidP="00ED1E21">
            <w:pPr>
              <w:pStyle w:val="Normal-beforebullets"/>
              <w:jc w:val="right"/>
              <w:rPr>
                <w:color w:val="000000"/>
              </w:rPr>
            </w:pPr>
            <w:r w:rsidRPr="00AC1DB7">
              <w:rPr>
                <w:color w:val="000000"/>
              </w:rPr>
              <w:t>70.1</w:t>
            </w:r>
          </w:p>
        </w:tc>
        <w:tc>
          <w:tcPr>
            <w:tcW w:w="1263" w:type="dxa"/>
            <w:noWrap/>
            <w:vAlign w:val="center"/>
          </w:tcPr>
          <w:p w:rsidR="00557D08" w:rsidRPr="00AC1DB7" w:rsidRDefault="00557D08" w:rsidP="00ED1E21">
            <w:pPr>
              <w:pStyle w:val="Normal-beforebullets"/>
              <w:jc w:val="right"/>
              <w:rPr>
                <w:color w:val="000000"/>
              </w:rPr>
            </w:pPr>
            <w:r w:rsidRPr="00AC1DB7">
              <w:rPr>
                <w:color w:val="000000"/>
              </w:rPr>
              <w:t>39.4</w:t>
            </w:r>
          </w:p>
        </w:tc>
        <w:tc>
          <w:tcPr>
            <w:tcW w:w="1134" w:type="dxa"/>
            <w:vAlign w:val="center"/>
          </w:tcPr>
          <w:p w:rsidR="00557D08" w:rsidRPr="00AC1DB7" w:rsidRDefault="00557D08" w:rsidP="00ED1E21">
            <w:pPr>
              <w:pStyle w:val="Normal-beforebullets"/>
              <w:jc w:val="right"/>
              <w:rPr>
                <w:color w:val="000000"/>
              </w:rPr>
            </w:pPr>
            <w:r w:rsidRPr="00AC1DB7">
              <w:rPr>
                <w:color w:val="000000"/>
              </w:rPr>
              <w:t>39.3</w:t>
            </w:r>
          </w:p>
        </w:tc>
      </w:tr>
      <w:tr w:rsidR="00557D08" w:rsidRPr="007C4509" w:rsidTr="00ED1E21">
        <w:trPr>
          <w:trHeight w:val="283"/>
        </w:trPr>
        <w:tc>
          <w:tcPr>
            <w:tcW w:w="1627" w:type="dxa"/>
            <w:vMerge/>
            <w:vAlign w:val="center"/>
            <w:hideMark/>
          </w:tcPr>
          <w:p w:rsidR="00557D08" w:rsidRPr="00AC1DB7" w:rsidRDefault="00557D08" w:rsidP="00ED1E21">
            <w:pPr>
              <w:pStyle w:val="Normal-beforebullets"/>
              <w:rPr>
                <w:b/>
                <w:lang w:eastAsia="en-AU"/>
              </w:rPr>
            </w:pPr>
          </w:p>
        </w:tc>
        <w:tc>
          <w:tcPr>
            <w:tcW w:w="1912" w:type="dxa"/>
            <w:vAlign w:val="center"/>
          </w:tcPr>
          <w:p w:rsidR="00557D08" w:rsidRPr="00AC1DB7" w:rsidRDefault="00557D08" w:rsidP="00ED1E21">
            <w:pPr>
              <w:pStyle w:val="Normal-beforebullets"/>
              <w:rPr>
                <w:b/>
                <w:lang w:eastAsia="en-AU"/>
              </w:rPr>
            </w:pPr>
            <w:r w:rsidRPr="00AC1DB7">
              <w:rPr>
                <w:b/>
                <w:lang w:eastAsia="en-AU"/>
              </w:rPr>
              <w:t>Private</w:t>
            </w:r>
          </w:p>
        </w:tc>
        <w:tc>
          <w:tcPr>
            <w:tcW w:w="779" w:type="dxa"/>
            <w:vAlign w:val="center"/>
          </w:tcPr>
          <w:p w:rsidR="00557D08" w:rsidRPr="00AC1DB7" w:rsidRDefault="00557D08" w:rsidP="00ED1E21">
            <w:pPr>
              <w:pStyle w:val="Normal-beforebullets"/>
              <w:jc w:val="right"/>
              <w:rPr>
                <w:color w:val="000000"/>
              </w:rPr>
            </w:pPr>
            <w:r w:rsidRPr="00AC1DB7">
              <w:rPr>
                <w:color w:val="000000"/>
              </w:rPr>
              <w:t>114</w:t>
            </w:r>
          </w:p>
        </w:tc>
        <w:tc>
          <w:tcPr>
            <w:tcW w:w="973" w:type="dxa"/>
            <w:vAlign w:val="center"/>
          </w:tcPr>
          <w:p w:rsidR="00557D08" w:rsidRPr="00AC1DB7" w:rsidRDefault="00557D08" w:rsidP="00ED1E21">
            <w:pPr>
              <w:pStyle w:val="Normal-beforebullets"/>
              <w:jc w:val="right"/>
              <w:rPr>
                <w:color w:val="000000"/>
              </w:rPr>
            </w:pPr>
            <w:r w:rsidRPr="00AC1DB7">
              <w:rPr>
                <w:color w:val="000000"/>
              </w:rPr>
              <w:t>54</w:t>
            </w:r>
          </w:p>
        </w:tc>
        <w:tc>
          <w:tcPr>
            <w:tcW w:w="973" w:type="dxa"/>
            <w:noWrap/>
            <w:vAlign w:val="center"/>
          </w:tcPr>
          <w:p w:rsidR="00557D08" w:rsidRPr="00AC1DB7" w:rsidRDefault="00557D08" w:rsidP="00ED1E21">
            <w:pPr>
              <w:pStyle w:val="Normal-beforebullets"/>
              <w:jc w:val="right"/>
              <w:rPr>
                <w:color w:val="000000"/>
              </w:rPr>
            </w:pPr>
            <w:r w:rsidRPr="00AC1DB7">
              <w:rPr>
                <w:color w:val="000000"/>
              </w:rPr>
              <w:t>91.2</w:t>
            </w:r>
          </w:p>
        </w:tc>
        <w:tc>
          <w:tcPr>
            <w:tcW w:w="973" w:type="dxa"/>
            <w:vAlign w:val="center"/>
          </w:tcPr>
          <w:p w:rsidR="00557D08" w:rsidRPr="00AC1DB7" w:rsidRDefault="00557D08" w:rsidP="00ED1E21">
            <w:pPr>
              <w:pStyle w:val="Normal-beforebullets"/>
              <w:jc w:val="right"/>
              <w:rPr>
                <w:color w:val="000000"/>
              </w:rPr>
            </w:pPr>
            <w:r w:rsidRPr="00AC1DB7">
              <w:rPr>
                <w:color w:val="000000"/>
              </w:rPr>
              <w:t>85.2</w:t>
            </w:r>
          </w:p>
        </w:tc>
        <w:tc>
          <w:tcPr>
            <w:tcW w:w="1263" w:type="dxa"/>
            <w:noWrap/>
            <w:vAlign w:val="center"/>
          </w:tcPr>
          <w:p w:rsidR="00557D08" w:rsidRPr="00AC1DB7" w:rsidRDefault="00557D08" w:rsidP="00ED1E21">
            <w:pPr>
              <w:pStyle w:val="Normal-beforebullets"/>
              <w:jc w:val="right"/>
              <w:rPr>
                <w:color w:val="000000"/>
              </w:rPr>
            </w:pPr>
            <w:r w:rsidRPr="00AC1DB7">
              <w:rPr>
                <w:color w:val="000000"/>
              </w:rPr>
              <w:t>50.0</w:t>
            </w:r>
          </w:p>
        </w:tc>
        <w:tc>
          <w:tcPr>
            <w:tcW w:w="1134" w:type="dxa"/>
            <w:vAlign w:val="center"/>
          </w:tcPr>
          <w:p w:rsidR="00557D08" w:rsidRPr="00AC1DB7" w:rsidRDefault="00557D08" w:rsidP="00ED1E21">
            <w:pPr>
              <w:pStyle w:val="Normal-beforebullets"/>
              <w:jc w:val="right"/>
              <w:rPr>
                <w:color w:val="000000"/>
              </w:rPr>
            </w:pPr>
            <w:r w:rsidRPr="00AC1DB7">
              <w:rPr>
                <w:color w:val="000000"/>
              </w:rPr>
              <w:t>53.7</w:t>
            </w:r>
          </w:p>
        </w:tc>
      </w:tr>
      <w:tr w:rsidR="00557D08" w:rsidRPr="007C4509" w:rsidTr="00ED1E21">
        <w:trPr>
          <w:trHeight w:val="283"/>
        </w:trPr>
        <w:tc>
          <w:tcPr>
            <w:tcW w:w="3539" w:type="dxa"/>
            <w:gridSpan w:val="2"/>
            <w:vAlign w:val="center"/>
            <w:hideMark/>
          </w:tcPr>
          <w:p w:rsidR="00557D08" w:rsidRPr="00AC1DB7" w:rsidRDefault="006016D9" w:rsidP="00ED1E21">
            <w:pPr>
              <w:pStyle w:val="Normal-beforebullets"/>
              <w:rPr>
                <w:b/>
                <w:bCs/>
                <w:lang w:eastAsia="en-AU"/>
              </w:rPr>
            </w:pPr>
            <w:r>
              <w:rPr>
                <w:b/>
                <w:lang w:eastAsia="en-AU"/>
              </w:rPr>
              <w:t>T</w:t>
            </w:r>
            <w:r w:rsidR="00557D08" w:rsidRPr="00AC1DB7">
              <w:rPr>
                <w:b/>
                <w:lang w:eastAsia="en-AU"/>
              </w:rPr>
              <w:t>otal</w:t>
            </w:r>
          </w:p>
        </w:tc>
        <w:tc>
          <w:tcPr>
            <w:tcW w:w="779" w:type="dxa"/>
            <w:vAlign w:val="center"/>
          </w:tcPr>
          <w:p w:rsidR="00557D08" w:rsidRPr="00AC1DB7" w:rsidRDefault="00557D08" w:rsidP="00ED1E21">
            <w:pPr>
              <w:pStyle w:val="Normal-beforebullets"/>
              <w:jc w:val="right"/>
              <w:rPr>
                <w:b/>
                <w:bCs/>
                <w:lang w:eastAsia="en-AU"/>
              </w:rPr>
            </w:pPr>
            <w:r w:rsidRPr="00AC1DB7">
              <w:rPr>
                <w:b/>
                <w:bCs/>
                <w:lang w:eastAsia="en-AU"/>
              </w:rPr>
              <w:t>1,493</w:t>
            </w:r>
          </w:p>
        </w:tc>
        <w:tc>
          <w:tcPr>
            <w:tcW w:w="973" w:type="dxa"/>
            <w:vAlign w:val="center"/>
          </w:tcPr>
          <w:p w:rsidR="00557D08" w:rsidRPr="00AC1DB7" w:rsidRDefault="00557D08" w:rsidP="00ED1E21">
            <w:pPr>
              <w:pStyle w:val="Normal-beforebullets"/>
              <w:jc w:val="right"/>
              <w:rPr>
                <w:b/>
                <w:bCs/>
                <w:lang w:eastAsia="en-AU"/>
              </w:rPr>
            </w:pPr>
            <w:r w:rsidRPr="00AC1DB7">
              <w:rPr>
                <w:b/>
                <w:bCs/>
                <w:lang w:eastAsia="en-AU"/>
              </w:rPr>
              <w:t>1,231</w:t>
            </w:r>
          </w:p>
        </w:tc>
        <w:tc>
          <w:tcPr>
            <w:tcW w:w="973" w:type="dxa"/>
            <w:vAlign w:val="center"/>
          </w:tcPr>
          <w:p w:rsidR="00557D08" w:rsidRPr="00AC1DB7" w:rsidRDefault="00557D08" w:rsidP="00ED1E21">
            <w:pPr>
              <w:pStyle w:val="Normal-beforebullets"/>
              <w:jc w:val="right"/>
              <w:rPr>
                <w:b/>
                <w:bCs/>
                <w:lang w:eastAsia="en-AU"/>
              </w:rPr>
            </w:pPr>
            <w:r w:rsidRPr="00AC1DB7">
              <w:rPr>
                <w:b/>
                <w:bCs/>
                <w:lang w:eastAsia="en-AU"/>
              </w:rPr>
              <w:t>74.4</w:t>
            </w:r>
          </w:p>
        </w:tc>
        <w:tc>
          <w:tcPr>
            <w:tcW w:w="973" w:type="dxa"/>
            <w:vAlign w:val="center"/>
          </w:tcPr>
          <w:p w:rsidR="00557D08" w:rsidRPr="00AC1DB7" w:rsidRDefault="00557D08" w:rsidP="00ED1E21">
            <w:pPr>
              <w:pStyle w:val="Normal-beforebullets"/>
              <w:jc w:val="right"/>
              <w:rPr>
                <w:b/>
                <w:bCs/>
                <w:lang w:eastAsia="en-AU"/>
              </w:rPr>
            </w:pPr>
            <w:r w:rsidRPr="00AC1DB7">
              <w:rPr>
                <w:b/>
                <w:bCs/>
                <w:lang w:eastAsia="en-AU"/>
              </w:rPr>
              <w:t>76.3</w:t>
            </w:r>
          </w:p>
        </w:tc>
        <w:tc>
          <w:tcPr>
            <w:tcW w:w="1263" w:type="dxa"/>
            <w:vAlign w:val="center"/>
          </w:tcPr>
          <w:p w:rsidR="00557D08" w:rsidRPr="00AC1DB7" w:rsidRDefault="00557D08" w:rsidP="00ED1E21">
            <w:pPr>
              <w:pStyle w:val="Normal-beforebullets"/>
              <w:jc w:val="right"/>
              <w:rPr>
                <w:b/>
                <w:bCs/>
                <w:lang w:eastAsia="en-AU"/>
              </w:rPr>
            </w:pPr>
            <w:r w:rsidRPr="00AC1DB7">
              <w:rPr>
                <w:b/>
                <w:bCs/>
                <w:lang w:eastAsia="en-AU"/>
              </w:rPr>
              <w:t>40.8</w:t>
            </w:r>
          </w:p>
        </w:tc>
        <w:tc>
          <w:tcPr>
            <w:tcW w:w="1134" w:type="dxa"/>
            <w:vAlign w:val="center"/>
          </w:tcPr>
          <w:p w:rsidR="00557D08" w:rsidRPr="00AC1DB7" w:rsidRDefault="00557D08" w:rsidP="00ED1E21">
            <w:pPr>
              <w:pStyle w:val="Normal-beforebullets"/>
              <w:jc w:val="right"/>
              <w:rPr>
                <w:b/>
                <w:bCs/>
                <w:lang w:eastAsia="en-AU"/>
              </w:rPr>
            </w:pPr>
            <w:r w:rsidRPr="00AC1DB7">
              <w:rPr>
                <w:b/>
                <w:bCs/>
                <w:lang w:eastAsia="en-AU"/>
              </w:rPr>
              <w:t>44.4</w:t>
            </w:r>
          </w:p>
        </w:tc>
      </w:tr>
    </w:tbl>
    <w:p w:rsidR="00557D08" w:rsidRDefault="00557D08" w:rsidP="00557D08">
      <w:pPr>
        <w:pStyle w:val="ListParagraph"/>
        <w:spacing w:before="240" w:after="0"/>
        <w:ind w:left="0"/>
        <w:rPr>
          <w:rFonts w:ascii="Arial" w:hAnsi="Arial" w:cs="Arial"/>
        </w:rPr>
      </w:pPr>
    </w:p>
    <w:p w:rsidR="00557D08" w:rsidRPr="00704B41" w:rsidRDefault="00B11658" w:rsidP="00557D08">
      <w:r>
        <w:t>T</w:t>
      </w:r>
      <w:r w:rsidR="00557D08" w:rsidRPr="00B851D5">
        <w:t>he majority (</w:t>
      </w:r>
      <w:r w:rsidR="00557D08" w:rsidRPr="00492FB8">
        <w:rPr>
          <w:i/>
        </w:rPr>
        <w:t>n</w:t>
      </w:r>
      <w:r w:rsidR="00557D08" w:rsidRPr="00B851D5">
        <w:t>= 739, 86.9%) of antimicrobial prescriptions in 2017</w:t>
      </w:r>
      <w:r>
        <w:t>, similarly to 2016,</w:t>
      </w:r>
      <w:r w:rsidR="00557D08" w:rsidRPr="00B851D5">
        <w:t xml:space="preserve"> were </w:t>
      </w:r>
      <w:r w:rsidR="003A3B91">
        <w:t>written by a prescriber (Table 9</w:t>
      </w:r>
      <w:r w:rsidR="00557D08" w:rsidRPr="00B851D5">
        <w:t xml:space="preserve">). Seventy-one (8.4%) prescriptions were given via a telephone or fax order. Of those </w:t>
      </w:r>
      <w:r w:rsidR="00B85462">
        <w:t>teleph</w:t>
      </w:r>
      <w:r w:rsidR="00557D08" w:rsidRPr="00B851D5">
        <w:t>one/fax prescriptions, 60.6% (</w:t>
      </w:r>
      <w:r w:rsidR="00557D08" w:rsidRPr="00492FB8">
        <w:rPr>
          <w:i/>
        </w:rPr>
        <w:t>n</w:t>
      </w:r>
      <w:r w:rsidR="00557D08" w:rsidRPr="00B851D5">
        <w:t>=43) were for residents who were examined by a prescriber within three days of the antimicrobial start date, and 31.0% (</w:t>
      </w:r>
      <w:r w:rsidR="00557D08" w:rsidRPr="00492FB8">
        <w:rPr>
          <w:i/>
        </w:rPr>
        <w:t>n</w:t>
      </w:r>
      <w:r w:rsidR="00557D08" w:rsidRPr="00B851D5">
        <w:t xml:space="preserve">=22) were for residents who were not examined by a prescriber </w:t>
      </w:r>
      <w:r w:rsidR="00557D08">
        <w:t>during t</w:t>
      </w:r>
      <w:r w:rsidR="004E5694">
        <w:t>his</w:t>
      </w:r>
      <w:r w:rsidR="00557D08">
        <w:t xml:space="preserve"> time period</w:t>
      </w:r>
      <w:r w:rsidR="00557D08" w:rsidRPr="00B851D5">
        <w:t>.</w:t>
      </w:r>
    </w:p>
    <w:p w:rsidR="00557D08" w:rsidRPr="00E839D1" w:rsidRDefault="00557D08" w:rsidP="00557D08">
      <w:pPr>
        <w:pStyle w:val="FigureTitle"/>
      </w:pPr>
      <w:bookmarkStart w:id="63" w:name="_Toc471808076"/>
      <w:bookmarkStart w:id="64" w:name="_Toc477183309"/>
      <w:r w:rsidRPr="00E839D1">
        <w:t xml:space="preserve">Table </w:t>
      </w:r>
      <w:r w:rsidR="003A3B91">
        <w:t>9</w:t>
      </w:r>
      <w:r>
        <w:t xml:space="preserve">: </w:t>
      </w:r>
      <w:r w:rsidRPr="00E839D1">
        <w:t>Prescription</w:t>
      </w:r>
      <w:bookmarkEnd w:id="63"/>
      <w:bookmarkEnd w:id="64"/>
      <w:r w:rsidRPr="00E839D1">
        <w:t xml:space="preserve"> mode (2016 and 2017)*</w:t>
      </w:r>
    </w:p>
    <w:tbl>
      <w:tblPr>
        <w:tblStyle w:val="TableGridLight1"/>
        <w:tblW w:w="8500" w:type="dxa"/>
        <w:tblLook w:val="04A0" w:firstRow="1" w:lastRow="0" w:firstColumn="1" w:lastColumn="0" w:noHBand="0" w:noVBand="1"/>
      </w:tblPr>
      <w:tblGrid>
        <w:gridCol w:w="3009"/>
        <w:gridCol w:w="1378"/>
        <w:gridCol w:w="1315"/>
        <w:gridCol w:w="1441"/>
        <w:gridCol w:w="1357"/>
      </w:tblGrid>
      <w:tr w:rsidR="00557D08" w:rsidRPr="00E1549E" w:rsidTr="00ED1E21">
        <w:trPr>
          <w:trHeight w:val="300"/>
        </w:trPr>
        <w:tc>
          <w:tcPr>
            <w:tcW w:w="3009" w:type="dxa"/>
            <w:vMerge w:val="restart"/>
            <w:noWrap/>
            <w:vAlign w:val="center"/>
          </w:tcPr>
          <w:p w:rsidR="00557D08" w:rsidRPr="005D5826" w:rsidRDefault="00557D08" w:rsidP="00ED1E21">
            <w:pPr>
              <w:pStyle w:val="Normal-beforebullets"/>
              <w:rPr>
                <w:b/>
                <w:lang w:eastAsia="en-AU"/>
              </w:rPr>
            </w:pPr>
            <w:r w:rsidRPr="005D5826">
              <w:rPr>
                <w:b/>
                <w:lang w:eastAsia="en-AU"/>
              </w:rPr>
              <w:t xml:space="preserve">Mode of prescription </w:t>
            </w:r>
          </w:p>
        </w:tc>
        <w:tc>
          <w:tcPr>
            <w:tcW w:w="2693" w:type="dxa"/>
            <w:gridSpan w:val="2"/>
            <w:vAlign w:val="center"/>
          </w:tcPr>
          <w:p w:rsidR="00557D08" w:rsidRPr="005D5826" w:rsidRDefault="00557D08" w:rsidP="00ED1E21">
            <w:pPr>
              <w:pStyle w:val="Normal-beforebullets"/>
              <w:jc w:val="center"/>
              <w:rPr>
                <w:b/>
                <w:lang w:eastAsia="en-AU"/>
              </w:rPr>
            </w:pPr>
            <w:r w:rsidRPr="005D5826">
              <w:rPr>
                <w:b/>
                <w:lang w:eastAsia="en-AU"/>
              </w:rPr>
              <w:t>2016</w:t>
            </w:r>
          </w:p>
        </w:tc>
        <w:tc>
          <w:tcPr>
            <w:tcW w:w="2798" w:type="dxa"/>
            <w:gridSpan w:val="2"/>
            <w:vAlign w:val="center"/>
          </w:tcPr>
          <w:p w:rsidR="00557D08" w:rsidRPr="005D5826" w:rsidRDefault="00557D08" w:rsidP="00ED1E21">
            <w:pPr>
              <w:pStyle w:val="Normal-beforebullets"/>
              <w:jc w:val="center"/>
              <w:rPr>
                <w:b/>
                <w:lang w:eastAsia="en-AU"/>
              </w:rPr>
            </w:pPr>
            <w:r w:rsidRPr="005D5826">
              <w:rPr>
                <w:b/>
                <w:lang w:eastAsia="en-AU"/>
              </w:rPr>
              <w:t>2017</w:t>
            </w:r>
          </w:p>
        </w:tc>
      </w:tr>
      <w:tr w:rsidR="00557D08" w:rsidRPr="00E1549E" w:rsidTr="00ED1E21">
        <w:trPr>
          <w:trHeight w:val="300"/>
        </w:trPr>
        <w:tc>
          <w:tcPr>
            <w:tcW w:w="3009" w:type="dxa"/>
            <w:vMerge/>
            <w:noWrap/>
            <w:hideMark/>
          </w:tcPr>
          <w:p w:rsidR="00557D08" w:rsidRPr="005D5826" w:rsidRDefault="00557D08" w:rsidP="00ED1E21">
            <w:pPr>
              <w:pStyle w:val="Normal-beforebullets"/>
              <w:rPr>
                <w:b/>
                <w:lang w:eastAsia="en-AU"/>
              </w:rPr>
            </w:pPr>
          </w:p>
        </w:tc>
        <w:tc>
          <w:tcPr>
            <w:tcW w:w="1378" w:type="dxa"/>
            <w:vAlign w:val="center"/>
          </w:tcPr>
          <w:p w:rsidR="00557D08" w:rsidRPr="005D5826" w:rsidRDefault="00557D08" w:rsidP="00ED1E21">
            <w:pPr>
              <w:pStyle w:val="Normal-beforebullets"/>
              <w:jc w:val="right"/>
              <w:rPr>
                <w:b/>
                <w:lang w:eastAsia="en-AU"/>
              </w:rPr>
            </w:pPr>
            <w:r w:rsidRPr="005D5826">
              <w:rPr>
                <w:b/>
                <w:lang w:eastAsia="en-AU"/>
              </w:rPr>
              <w:t>No.</w:t>
            </w:r>
          </w:p>
        </w:tc>
        <w:tc>
          <w:tcPr>
            <w:tcW w:w="1315" w:type="dxa"/>
            <w:vAlign w:val="center"/>
          </w:tcPr>
          <w:p w:rsidR="00557D08" w:rsidRPr="005D5826" w:rsidRDefault="00557D08" w:rsidP="00ED1E21">
            <w:pPr>
              <w:pStyle w:val="Normal-beforebullets"/>
              <w:jc w:val="right"/>
              <w:rPr>
                <w:b/>
                <w:lang w:eastAsia="en-AU"/>
              </w:rPr>
            </w:pPr>
            <w:r w:rsidRPr="005D5826">
              <w:rPr>
                <w:b/>
                <w:lang w:eastAsia="en-AU"/>
              </w:rPr>
              <w:t>%</w:t>
            </w:r>
          </w:p>
        </w:tc>
        <w:tc>
          <w:tcPr>
            <w:tcW w:w="1441" w:type="dxa"/>
            <w:vAlign w:val="center"/>
          </w:tcPr>
          <w:p w:rsidR="00557D08" w:rsidRPr="005D5826" w:rsidRDefault="00557D08" w:rsidP="00ED1E21">
            <w:pPr>
              <w:pStyle w:val="Normal-beforebullets"/>
              <w:jc w:val="right"/>
              <w:rPr>
                <w:b/>
                <w:lang w:eastAsia="en-AU"/>
              </w:rPr>
            </w:pPr>
            <w:r w:rsidRPr="005D5826">
              <w:rPr>
                <w:b/>
                <w:lang w:eastAsia="en-AU"/>
              </w:rPr>
              <w:t>No.</w:t>
            </w:r>
          </w:p>
        </w:tc>
        <w:tc>
          <w:tcPr>
            <w:tcW w:w="1357" w:type="dxa"/>
            <w:vAlign w:val="center"/>
          </w:tcPr>
          <w:p w:rsidR="00557D08" w:rsidRPr="005D5826" w:rsidRDefault="00557D08" w:rsidP="00ED1E21">
            <w:pPr>
              <w:pStyle w:val="Normal-beforebullets"/>
              <w:jc w:val="right"/>
              <w:rPr>
                <w:b/>
                <w:lang w:eastAsia="en-AU"/>
              </w:rPr>
            </w:pPr>
            <w:r w:rsidRPr="005D5826">
              <w:rPr>
                <w:b/>
                <w:lang w:eastAsia="en-AU"/>
              </w:rPr>
              <w:t>%</w:t>
            </w:r>
          </w:p>
        </w:tc>
      </w:tr>
      <w:tr w:rsidR="00557D08" w:rsidRPr="00E1549E" w:rsidTr="00ED1E21">
        <w:trPr>
          <w:trHeight w:val="300"/>
        </w:trPr>
        <w:tc>
          <w:tcPr>
            <w:tcW w:w="3009" w:type="dxa"/>
            <w:noWrap/>
            <w:vAlign w:val="center"/>
            <w:hideMark/>
          </w:tcPr>
          <w:p w:rsidR="00557D08" w:rsidRPr="005D5826" w:rsidRDefault="00557D08" w:rsidP="00ED1E21">
            <w:pPr>
              <w:pStyle w:val="Normal-beforebullets"/>
              <w:rPr>
                <w:b/>
                <w:bCs/>
                <w:lang w:eastAsia="en-AU"/>
              </w:rPr>
            </w:pPr>
            <w:r w:rsidRPr="005D5826">
              <w:rPr>
                <w:b/>
                <w:lang w:eastAsia="en-AU"/>
              </w:rPr>
              <w:t>Written by prescriber</w:t>
            </w:r>
          </w:p>
        </w:tc>
        <w:tc>
          <w:tcPr>
            <w:tcW w:w="1378" w:type="dxa"/>
            <w:vAlign w:val="center"/>
          </w:tcPr>
          <w:p w:rsidR="00557D08" w:rsidRPr="00AC1DB7" w:rsidRDefault="00557D08" w:rsidP="00ED1E21">
            <w:pPr>
              <w:pStyle w:val="Normal-beforebullets"/>
              <w:jc w:val="right"/>
              <w:rPr>
                <w:bCs/>
                <w:lang w:eastAsia="en-AU"/>
              </w:rPr>
            </w:pPr>
            <w:r w:rsidRPr="00AC1DB7">
              <w:rPr>
                <w:bCs/>
                <w:lang w:eastAsia="en-AU"/>
              </w:rPr>
              <w:t>893</w:t>
            </w:r>
          </w:p>
        </w:tc>
        <w:tc>
          <w:tcPr>
            <w:tcW w:w="1315" w:type="dxa"/>
            <w:vAlign w:val="center"/>
          </w:tcPr>
          <w:p w:rsidR="00557D08" w:rsidRPr="00AC1DB7" w:rsidRDefault="00557D08" w:rsidP="00ED1E21">
            <w:pPr>
              <w:pStyle w:val="Normal-beforebullets"/>
              <w:jc w:val="right"/>
              <w:rPr>
                <w:bCs/>
                <w:lang w:eastAsia="en-AU"/>
              </w:rPr>
            </w:pPr>
            <w:r w:rsidRPr="00AC1DB7">
              <w:rPr>
                <w:bCs/>
                <w:lang w:eastAsia="en-AU"/>
              </w:rPr>
              <w:t>90.</w:t>
            </w:r>
            <w:r w:rsidR="00D25E69">
              <w:rPr>
                <w:bCs/>
                <w:lang w:eastAsia="en-AU"/>
              </w:rPr>
              <w:t>5</w:t>
            </w:r>
          </w:p>
        </w:tc>
        <w:tc>
          <w:tcPr>
            <w:tcW w:w="1441" w:type="dxa"/>
            <w:vAlign w:val="center"/>
          </w:tcPr>
          <w:p w:rsidR="00557D08" w:rsidRPr="00AC1DB7" w:rsidRDefault="00557D08" w:rsidP="00ED1E21">
            <w:pPr>
              <w:pStyle w:val="Normal-beforebullets"/>
              <w:jc w:val="right"/>
              <w:rPr>
                <w:color w:val="000000"/>
              </w:rPr>
            </w:pPr>
            <w:r w:rsidRPr="00AC1DB7">
              <w:rPr>
                <w:color w:val="000000"/>
              </w:rPr>
              <w:t>739</w:t>
            </w:r>
          </w:p>
        </w:tc>
        <w:tc>
          <w:tcPr>
            <w:tcW w:w="1357" w:type="dxa"/>
            <w:vAlign w:val="center"/>
          </w:tcPr>
          <w:p w:rsidR="00557D08" w:rsidRPr="00AC1DB7" w:rsidRDefault="00557D08" w:rsidP="00ED1E21">
            <w:pPr>
              <w:pStyle w:val="Normal-beforebullets"/>
              <w:jc w:val="right"/>
              <w:rPr>
                <w:color w:val="000000"/>
              </w:rPr>
            </w:pPr>
            <w:r w:rsidRPr="00AC1DB7">
              <w:rPr>
                <w:color w:val="000000"/>
              </w:rPr>
              <w:t>86.9</w:t>
            </w:r>
          </w:p>
        </w:tc>
      </w:tr>
      <w:tr w:rsidR="00557D08" w:rsidRPr="00E1549E" w:rsidTr="00ED1E21">
        <w:trPr>
          <w:trHeight w:val="300"/>
        </w:trPr>
        <w:tc>
          <w:tcPr>
            <w:tcW w:w="3009" w:type="dxa"/>
            <w:noWrap/>
            <w:vAlign w:val="center"/>
            <w:hideMark/>
          </w:tcPr>
          <w:p w:rsidR="00557D08" w:rsidRPr="005D5826" w:rsidRDefault="00557D08" w:rsidP="00ED1E21">
            <w:pPr>
              <w:pStyle w:val="Normal-beforebullets"/>
              <w:rPr>
                <w:b/>
                <w:bCs/>
                <w:lang w:eastAsia="en-AU"/>
              </w:rPr>
            </w:pPr>
            <w:r w:rsidRPr="005D5826">
              <w:rPr>
                <w:b/>
                <w:lang w:eastAsia="en-AU"/>
              </w:rPr>
              <w:t>Phone or fax order</w:t>
            </w:r>
          </w:p>
        </w:tc>
        <w:tc>
          <w:tcPr>
            <w:tcW w:w="1378" w:type="dxa"/>
            <w:vAlign w:val="center"/>
          </w:tcPr>
          <w:p w:rsidR="00557D08" w:rsidRPr="00AC1DB7" w:rsidRDefault="00557D08" w:rsidP="00ED1E21">
            <w:pPr>
              <w:pStyle w:val="Normal-beforebullets"/>
              <w:jc w:val="right"/>
              <w:rPr>
                <w:bCs/>
                <w:lang w:eastAsia="en-AU"/>
              </w:rPr>
            </w:pPr>
            <w:r w:rsidRPr="00AC1DB7">
              <w:rPr>
                <w:bCs/>
                <w:lang w:eastAsia="en-AU"/>
              </w:rPr>
              <w:t>73</w:t>
            </w:r>
          </w:p>
        </w:tc>
        <w:tc>
          <w:tcPr>
            <w:tcW w:w="1315" w:type="dxa"/>
            <w:vAlign w:val="center"/>
          </w:tcPr>
          <w:p w:rsidR="00557D08" w:rsidRPr="00AC1DB7" w:rsidRDefault="00557D08" w:rsidP="00ED1E21">
            <w:pPr>
              <w:pStyle w:val="Normal-beforebullets"/>
              <w:jc w:val="right"/>
              <w:rPr>
                <w:bCs/>
                <w:lang w:eastAsia="en-AU"/>
              </w:rPr>
            </w:pPr>
            <w:r w:rsidRPr="00AC1DB7">
              <w:rPr>
                <w:bCs/>
                <w:lang w:eastAsia="en-AU"/>
              </w:rPr>
              <w:t>7.4</w:t>
            </w:r>
          </w:p>
        </w:tc>
        <w:tc>
          <w:tcPr>
            <w:tcW w:w="1441" w:type="dxa"/>
            <w:vAlign w:val="center"/>
          </w:tcPr>
          <w:p w:rsidR="00557D08" w:rsidRPr="00AC1DB7" w:rsidRDefault="00557D08" w:rsidP="00ED1E21">
            <w:pPr>
              <w:pStyle w:val="Normal-beforebullets"/>
              <w:jc w:val="right"/>
              <w:rPr>
                <w:color w:val="000000"/>
              </w:rPr>
            </w:pPr>
            <w:r w:rsidRPr="00AC1DB7">
              <w:rPr>
                <w:color w:val="000000"/>
              </w:rPr>
              <w:t>71</w:t>
            </w:r>
          </w:p>
        </w:tc>
        <w:tc>
          <w:tcPr>
            <w:tcW w:w="1357" w:type="dxa"/>
            <w:vAlign w:val="center"/>
          </w:tcPr>
          <w:p w:rsidR="00557D08" w:rsidRPr="00AC1DB7" w:rsidRDefault="00557D08" w:rsidP="00ED1E21">
            <w:pPr>
              <w:pStyle w:val="Normal-beforebullets"/>
              <w:jc w:val="right"/>
              <w:rPr>
                <w:color w:val="000000"/>
              </w:rPr>
            </w:pPr>
            <w:r w:rsidRPr="00AC1DB7">
              <w:rPr>
                <w:color w:val="000000"/>
              </w:rPr>
              <w:t>8.4</w:t>
            </w:r>
          </w:p>
        </w:tc>
      </w:tr>
      <w:tr w:rsidR="00557D08" w:rsidRPr="00E1549E" w:rsidTr="00ED1E21">
        <w:trPr>
          <w:trHeight w:val="300"/>
        </w:trPr>
        <w:tc>
          <w:tcPr>
            <w:tcW w:w="3009" w:type="dxa"/>
            <w:noWrap/>
            <w:vAlign w:val="center"/>
            <w:hideMark/>
          </w:tcPr>
          <w:p w:rsidR="00557D08" w:rsidRPr="005D5826" w:rsidRDefault="00557D08" w:rsidP="00ED1E21">
            <w:pPr>
              <w:pStyle w:val="Normal-beforebullets"/>
              <w:rPr>
                <w:b/>
                <w:bCs/>
                <w:lang w:eastAsia="en-AU"/>
              </w:rPr>
            </w:pPr>
            <w:r w:rsidRPr="005D5826">
              <w:rPr>
                <w:b/>
                <w:lang w:eastAsia="en-AU"/>
              </w:rPr>
              <w:t>Unknown</w:t>
            </w:r>
          </w:p>
        </w:tc>
        <w:tc>
          <w:tcPr>
            <w:tcW w:w="1378" w:type="dxa"/>
            <w:vAlign w:val="center"/>
          </w:tcPr>
          <w:p w:rsidR="00557D08" w:rsidRPr="00AC1DB7" w:rsidRDefault="00557D08" w:rsidP="00ED1E21">
            <w:pPr>
              <w:pStyle w:val="Normal-beforebullets"/>
              <w:jc w:val="right"/>
              <w:rPr>
                <w:bCs/>
                <w:lang w:eastAsia="en-AU"/>
              </w:rPr>
            </w:pPr>
            <w:r w:rsidRPr="00AC1DB7">
              <w:rPr>
                <w:bCs/>
                <w:lang w:eastAsia="en-AU"/>
              </w:rPr>
              <w:t>21</w:t>
            </w:r>
          </w:p>
        </w:tc>
        <w:tc>
          <w:tcPr>
            <w:tcW w:w="1315" w:type="dxa"/>
            <w:vAlign w:val="center"/>
          </w:tcPr>
          <w:p w:rsidR="00557D08" w:rsidRPr="00AC1DB7" w:rsidRDefault="00557D08" w:rsidP="00ED1E21">
            <w:pPr>
              <w:pStyle w:val="Normal-beforebullets"/>
              <w:jc w:val="right"/>
              <w:rPr>
                <w:bCs/>
                <w:lang w:eastAsia="en-AU"/>
              </w:rPr>
            </w:pPr>
            <w:r w:rsidRPr="00AC1DB7">
              <w:rPr>
                <w:bCs/>
                <w:lang w:eastAsia="en-AU"/>
              </w:rPr>
              <w:t>2.1</w:t>
            </w:r>
          </w:p>
        </w:tc>
        <w:tc>
          <w:tcPr>
            <w:tcW w:w="1441" w:type="dxa"/>
            <w:vAlign w:val="center"/>
          </w:tcPr>
          <w:p w:rsidR="00557D08" w:rsidRPr="00AC1DB7" w:rsidRDefault="00557D08" w:rsidP="00ED1E21">
            <w:pPr>
              <w:pStyle w:val="Normal-beforebullets"/>
              <w:jc w:val="right"/>
              <w:rPr>
                <w:color w:val="000000"/>
              </w:rPr>
            </w:pPr>
            <w:r w:rsidRPr="00AC1DB7">
              <w:rPr>
                <w:color w:val="000000"/>
              </w:rPr>
              <w:t>40</w:t>
            </w:r>
          </w:p>
        </w:tc>
        <w:tc>
          <w:tcPr>
            <w:tcW w:w="1357" w:type="dxa"/>
            <w:vAlign w:val="center"/>
          </w:tcPr>
          <w:p w:rsidR="00557D08" w:rsidRPr="00AC1DB7" w:rsidRDefault="00557D08" w:rsidP="00ED1E21">
            <w:pPr>
              <w:pStyle w:val="Normal-beforebullets"/>
              <w:jc w:val="right"/>
              <w:rPr>
                <w:color w:val="000000"/>
              </w:rPr>
            </w:pPr>
            <w:r w:rsidRPr="00AC1DB7">
              <w:rPr>
                <w:color w:val="000000"/>
              </w:rPr>
              <w:t>4.7</w:t>
            </w:r>
          </w:p>
        </w:tc>
      </w:tr>
      <w:tr w:rsidR="00557D08" w:rsidRPr="00E1549E" w:rsidTr="00ED1E21">
        <w:trPr>
          <w:trHeight w:val="300"/>
        </w:trPr>
        <w:tc>
          <w:tcPr>
            <w:tcW w:w="3009" w:type="dxa"/>
            <w:noWrap/>
            <w:vAlign w:val="center"/>
            <w:hideMark/>
          </w:tcPr>
          <w:p w:rsidR="00557D08" w:rsidRPr="00140F71" w:rsidRDefault="00557D08" w:rsidP="00ED1E21">
            <w:pPr>
              <w:pStyle w:val="Normal-beforebullets"/>
              <w:rPr>
                <w:b/>
                <w:bCs/>
                <w:lang w:eastAsia="en-AU"/>
              </w:rPr>
            </w:pPr>
            <w:r w:rsidRPr="00140F71">
              <w:rPr>
                <w:b/>
                <w:lang w:eastAsia="en-AU"/>
              </w:rPr>
              <w:t>Total</w:t>
            </w:r>
          </w:p>
        </w:tc>
        <w:tc>
          <w:tcPr>
            <w:tcW w:w="1378" w:type="dxa"/>
            <w:vAlign w:val="center"/>
          </w:tcPr>
          <w:p w:rsidR="00557D08" w:rsidRPr="00140F71" w:rsidRDefault="00557D08" w:rsidP="00ED1E21">
            <w:pPr>
              <w:pStyle w:val="Normal-beforebullets"/>
              <w:jc w:val="right"/>
              <w:rPr>
                <w:b/>
                <w:bCs/>
                <w:lang w:eastAsia="en-AU"/>
              </w:rPr>
            </w:pPr>
            <w:r w:rsidRPr="00140F71">
              <w:rPr>
                <w:b/>
                <w:bCs/>
                <w:lang w:eastAsia="en-AU"/>
              </w:rPr>
              <w:t>987</w:t>
            </w:r>
          </w:p>
        </w:tc>
        <w:tc>
          <w:tcPr>
            <w:tcW w:w="1315" w:type="dxa"/>
            <w:vAlign w:val="center"/>
          </w:tcPr>
          <w:p w:rsidR="00557D08" w:rsidRPr="00140F71" w:rsidRDefault="003C0405" w:rsidP="00ED1E21">
            <w:pPr>
              <w:pStyle w:val="Normal-beforebullets"/>
              <w:jc w:val="right"/>
              <w:rPr>
                <w:b/>
                <w:bCs/>
                <w:lang w:eastAsia="en-AU"/>
              </w:rPr>
            </w:pPr>
            <w:r w:rsidRPr="00140F71">
              <w:rPr>
                <w:b/>
                <w:bCs/>
                <w:lang w:eastAsia="en-AU"/>
              </w:rPr>
              <w:t>100</w:t>
            </w:r>
          </w:p>
        </w:tc>
        <w:tc>
          <w:tcPr>
            <w:tcW w:w="1441" w:type="dxa"/>
            <w:vAlign w:val="center"/>
          </w:tcPr>
          <w:p w:rsidR="00557D08" w:rsidRPr="00140F71" w:rsidRDefault="00557D08" w:rsidP="00ED1E21">
            <w:pPr>
              <w:pStyle w:val="Normal-beforebullets"/>
              <w:jc w:val="right"/>
              <w:rPr>
                <w:b/>
                <w:bCs/>
                <w:lang w:eastAsia="en-AU"/>
              </w:rPr>
            </w:pPr>
            <w:r w:rsidRPr="00140F71">
              <w:rPr>
                <w:b/>
                <w:bCs/>
                <w:lang w:eastAsia="en-AU"/>
              </w:rPr>
              <w:t>850</w:t>
            </w:r>
          </w:p>
        </w:tc>
        <w:tc>
          <w:tcPr>
            <w:tcW w:w="1357" w:type="dxa"/>
            <w:vAlign w:val="center"/>
          </w:tcPr>
          <w:p w:rsidR="00557D08" w:rsidRPr="00140F71" w:rsidRDefault="003C0405" w:rsidP="00ED1E21">
            <w:pPr>
              <w:pStyle w:val="Normal-beforebullets"/>
              <w:jc w:val="right"/>
              <w:rPr>
                <w:b/>
                <w:bCs/>
                <w:lang w:eastAsia="en-AU"/>
              </w:rPr>
            </w:pPr>
            <w:r w:rsidRPr="00140F71">
              <w:rPr>
                <w:b/>
                <w:bCs/>
                <w:lang w:eastAsia="en-AU"/>
              </w:rPr>
              <w:t>100</w:t>
            </w:r>
          </w:p>
        </w:tc>
      </w:tr>
    </w:tbl>
    <w:p w:rsidR="00557D08" w:rsidRPr="003776BF" w:rsidRDefault="00557D08" w:rsidP="00557D08">
      <w:r w:rsidRPr="005D5826">
        <w:rPr>
          <w:sz w:val="20"/>
          <w:szCs w:val="20"/>
        </w:rPr>
        <w:t>*</w:t>
      </w:r>
      <w:r w:rsidR="003D62A3" w:rsidRPr="005D5826">
        <w:rPr>
          <w:sz w:val="20"/>
          <w:szCs w:val="20"/>
        </w:rPr>
        <w:t>Only p</w:t>
      </w:r>
      <w:r w:rsidRPr="005D5826">
        <w:rPr>
          <w:sz w:val="20"/>
          <w:szCs w:val="20"/>
        </w:rPr>
        <w:t>rescriptions with a known start date less than six months p</w:t>
      </w:r>
      <w:r w:rsidR="003D62A3" w:rsidRPr="005D5826">
        <w:rPr>
          <w:sz w:val="20"/>
          <w:szCs w:val="20"/>
        </w:rPr>
        <w:t>rior to the survey day were</w:t>
      </w:r>
      <w:r w:rsidRPr="005D5826">
        <w:rPr>
          <w:sz w:val="20"/>
          <w:szCs w:val="20"/>
        </w:rPr>
        <w:t xml:space="preserve"> included</w:t>
      </w:r>
      <w:r w:rsidRPr="003776BF">
        <w:t>.</w:t>
      </w:r>
    </w:p>
    <w:p w:rsidR="00557D08" w:rsidRPr="00384AA7" w:rsidRDefault="00557D08" w:rsidP="001A39EC">
      <w:pPr>
        <w:pStyle w:val="Heading3"/>
      </w:pPr>
      <w:bookmarkStart w:id="65" w:name="_Toc513125591"/>
      <w:r w:rsidRPr="00384AA7">
        <w:t>Most commonly prescribed antimicrobials</w:t>
      </w:r>
      <w:bookmarkEnd w:id="65"/>
    </w:p>
    <w:p w:rsidR="005D5826" w:rsidRDefault="00B11658" w:rsidP="00557D08">
      <w:r>
        <w:t>In 2017, t</w:t>
      </w:r>
      <w:r w:rsidR="001C7A88">
        <w:t xml:space="preserve">he most commonly </w:t>
      </w:r>
      <w:r w:rsidR="001C7A88" w:rsidRPr="00FD1635">
        <w:t xml:space="preserve">prescribed </w:t>
      </w:r>
      <w:r w:rsidR="00557D08" w:rsidRPr="00FD1635">
        <w:t xml:space="preserve">antimicrobials were </w:t>
      </w:r>
      <w:proofErr w:type="spellStart"/>
      <w:r w:rsidR="00557D08" w:rsidRPr="00FD1635">
        <w:t>clotrimazole</w:t>
      </w:r>
      <w:proofErr w:type="spellEnd"/>
      <w:r w:rsidR="00557D08" w:rsidRPr="00FD1635">
        <w:t xml:space="preserve"> (</w:t>
      </w:r>
      <w:r w:rsidR="00557D08" w:rsidRPr="00492FB8">
        <w:rPr>
          <w:i/>
        </w:rPr>
        <w:t>n</w:t>
      </w:r>
      <w:r w:rsidR="00557D08" w:rsidRPr="00FD1635">
        <w:t>=256, 20.8%), cefalexin (</w:t>
      </w:r>
      <w:r w:rsidR="00557D08" w:rsidRPr="00492FB8">
        <w:rPr>
          <w:i/>
        </w:rPr>
        <w:t>n</w:t>
      </w:r>
      <w:r w:rsidR="00557D08" w:rsidRPr="00FD1635">
        <w:t>=239, 19.4%), amoxicillin (</w:t>
      </w:r>
      <w:r w:rsidR="00557D08" w:rsidRPr="00492FB8">
        <w:rPr>
          <w:i/>
        </w:rPr>
        <w:t>n</w:t>
      </w:r>
      <w:r w:rsidR="00557D08" w:rsidRPr="00FD1635">
        <w:t>=75, 6.1%), trimeth</w:t>
      </w:r>
      <w:r w:rsidR="005D5826">
        <w:t>oprim (</w:t>
      </w:r>
      <w:r w:rsidR="005D5826" w:rsidRPr="00492FB8">
        <w:rPr>
          <w:i/>
        </w:rPr>
        <w:t>n</w:t>
      </w:r>
      <w:r w:rsidR="005D5826">
        <w:t>=71, 5.8%), amoxicillin–</w:t>
      </w:r>
      <w:r w:rsidR="00557D08" w:rsidRPr="00FD1635">
        <w:t>clavulanic acid (</w:t>
      </w:r>
      <w:r w:rsidR="00557D08" w:rsidRPr="00492FB8">
        <w:rPr>
          <w:i/>
        </w:rPr>
        <w:t>n</w:t>
      </w:r>
      <w:r w:rsidR="00557D08" w:rsidRPr="00FD1635">
        <w:t>=71, 5.8%) and doxycycline (</w:t>
      </w:r>
      <w:r w:rsidR="00557D08" w:rsidRPr="00492FB8">
        <w:rPr>
          <w:i/>
        </w:rPr>
        <w:t>n</w:t>
      </w:r>
      <w:r w:rsidR="00557D08" w:rsidRPr="00FD1635">
        <w:t xml:space="preserve">=70, 5.7%). </w:t>
      </w:r>
    </w:p>
    <w:p w:rsidR="00557D08" w:rsidRPr="00FD1635" w:rsidRDefault="005D5826" w:rsidP="00557D08">
      <w:r>
        <w:lastRenderedPageBreak/>
        <w:t>By comparison, i</w:t>
      </w:r>
      <w:r w:rsidR="00557D08" w:rsidRPr="00FD1635">
        <w:t>n 201</w:t>
      </w:r>
      <w:r w:rsidR="00E249A8">
        <w:t xml:space="preserve">6, the top five antimicrobials </w:t>
      </w:r>
      <w:r>
        <w:t>were</w:t>
      </w:r>
      <w:r w:rsidR="00557D08" w:rsidRPr="00FD1635">
        <w:t xml:space="preserve"> cefalexin (</w:t>
      </w:r>
      <w:r w:rsidR="00557D08" w:rsidRPr="00492FB8">
        <w:rPr>
          <w:i/>
        </w:rPr>
        <w:t>n</w:t>
      </w:r>
      <w:r w:rsidR="00557D08" w:rsidRPr="00FD1635">
        <w:t>=319, 21.</w:t>
      </w:r>
      <w:r w:rsidR="001C7A88">
        <w:t>4</w:t>
      </w:r>
      <w:r w:rsidR="00557D08" w:rsidRPr="00FD1635">
        <w:t xml:space="preserve">%), </w:t>
      </w:r>
      <w:proofErr w:type="spellStart"/>
      <w:r w:rsidR="00557D08" w:rsidRPr="00FD1635">
        <w:t>clotrimazole</w:t>
      </w:r>
      <w:proofErr w:type="spellEnd"/>
      <w:r w:rsidR="00557D08" w:rsidRPr="00FD1635">
        <w:t xml:space="preserve"> (</w:t>
      </w:r>
      <w:r w:rsidR="00557D08" w:rsidRPr="00492FB8">
        <w:rPr>
          <w:i/>
        </w:rPr>
        <w:t>n</w:t>
      </w:r>
      <w:r w:rsidR="00557D08" w:rsidRPr="00FD1635">
        <w:t>=262, 17.</w:t>
      </w:r>
      <w:r w:rsidR="001C7A88">
        <w:t>5</w:t>
      </w:r>
      <w:r w:rsidR="00557D08" w:rsidRPr="00FD1635">
        <w:t xml:space="preserve">%), </w:t>
      </w:r>
      <w:r w:rsidR="001C7A88" w:rsidRPr="00FD1635">
        <w:t>amoxicillin</w:t>
      </w:r>
      <w:r w:rsidR="001C7A88" w:rsidRPr="005D5826">
        <w:t>–</w:t>
      </w:r>
      <w:r w:rsidR="001C7A88" w:rsidRPr="00FD1635">
        <w:t>clavulanic acid (</w:t>
      </w:r>
      <w:r w:rsidR="001C7A88" w:rsidRPr="00492FB8">
        <w:rPr>
          <w:i/>
        </w:rPr>
        <w:t>n</w:t>
      </w:r>
      <w:r w:rsidR="001C7A88" w:rsidRPr="00FD1635">
        <w:t>=92, 6.</w:t>
      </w:r>
      <w:r w:rsidR="001C7A88">
        <w:t>3</w:t>
      </w:r>
      <w:r w:rsidR="001C7A88" w:rsidRPr="00FD1635">
        <w:t>%)</w:t>
      </w:r>
      <w:r w:rsidR="001C7A88">
        <w:t>,</w:t>
      </w:r>
      <w:r w:rsidR="001C7A88" w:rsidRPr="00FD1635">
        <w:t xml:space="preserve"> </w:t>
      </w:r>
      <w:r w:rsidR="00557D08" w:rsidRPr="00FD1635">
        <w:t>trimethoprim (</w:t>
      </w:r>
      <w:r w:rsidR="00557D08" w:rsidRPr="00492FB8">
        <w:rPr>
          <w:i/>
        </w:rPr>
        <w:t>n</w:t>
      </w:r>
      <w:r w:rsidR="00557D08" w:rsidRPr="00FD1635">
        <w:t xml:space="preserve">=94, 6.2%), </w:t>
      </w:r>
      <w:r w:rsidR="001C7A88">
        <w:t>and chloramphenicol (</w:t>
      </w:r>
      <w:r w:rsidR="001C7A88" w:rsidRPr="00492FB8">
        <w:rPr>
          <w:i/>
        </w:rPr>
        <w:t>n</w:t>
      </w:r>
      <w:r w:rsidR="001C7A88">
        <w:t>=83, 5.6</w:t>
      </w:r>
      <w:r w:rsidR="00557D08" w:rsidRPr="00FD1635">
        <w:t xml:space="preserve">%) </w:t>
      </w:r>
      <w:proofErr w:type="gramStart"/>
      <w:r w:rsidR="00557D08" w:rsidRPr="00FD1635">
        <w:t>(Figure 1).</w:t>
      </w:r>
      <w:proofErr w:type="gramEnd"/>
      <w:r w:rsidR="00557D08" w:rsidRPr="00FD1635">
        <w:t xml:space="preserve"> </w:t>
      </w:r>
    </w:p>
    <w:p w:rsidR="00557D08" w:rsidRDefault="005169B5" w:rsidP="00557D08">
      <w:r>
        <w:t xml:space="preserve">In 2017, most antimicrobial prescriptions </w:t>
      </w:r>
      <w:r w:rsidR="00557D08" w:rsidRPr="00FD1635">
        <w:t xml:space="preserve">were </w:t>
      </w:r>
      <w:r>
        <w:t>for either oral (</w:t>
      </w:r>
      <w:r w:rsidRPr="00492FB8">
        <w:rPr>
          <w:i/>
        </w:rPr>
        <w:t>n</w:t>
      </w:r>
      <w:r>
        <w:t xml:space="preserve">=794, 64.5%) or topical </w:t>
      </w:r>
      <w:r w:rsidR="00557D08" w:rsidRPr="00FD1635">
        <w:t>(</w:t>
      </w:r>
      <w:r w:rsidR="00557D08" w:rsidRPr="00492FB8">
        <w:rPr>
          <w:i/>
        </w:rPr>
        <w:t>n</w:t>
      </w:r>
      <w:r w:rsidR="00557D08" w:rsidRPr="00FD1635">
        <w:t>=407, 33.1%)</w:t>
      </w:r>
      <w:r>
        <w:t xml:space="preserve"> administration</w:t>
      </w:r>
      <w:r w:rsidR="00557D08" w:rsidRPr="00FD1635">
        <w:t>.</w:t>
      </w:r>
      <w:r>
        <w:t xml:space="preserve"> </w:t>
      </w:r>
      <w:r w:rsidR="009715B6">
        <w:t>T</w:t>
      </w:r>
      <w:r w:rsidR="00557D08" w:rsidRPr="00FD1635">
        <w:t xml:space="preserve">he </w:t>
      </w:r>
      <w:r w:rsidR="005D5826">
        <w:t xml:space="preserve">five </w:t>
      </w:r>
      <w:r w:rsidR="00557D08" w:rsidRPr="00FD1635">
        <w:t xml:space="preserve">most commonly prescribed </w:t>
      </w:r>
      <w:r w:rsidR="009715B6">
        <w:t xml:space="preserve">topical antimicrobials in 2017 </w:t>
      </w:r>
      <w:r w:rsidR="00557D08" w:rsidRPr="00FD1635">
        <w:t xml:space="preserve">were </w:t>
      </w:r>
      <w:proofErr w:type="spellStart"/>
      <w:r w:rsidR="00557D08" w:rsidRPr="00FD1635">
        <w:t>clotrimazole</w:t>
      </w:r>
      <w:proofErr w:type="spellEnd"/>
      <w:r w:rsidR="00557D08" w:rsidRPr="00FD1635">
        <w:t xml:space="preserve"> (</w:t>
      </w:r>
      <w:r w:rsidR="00557D08" w:rsidRPr="00492FB8">
        <w:rPr>
          <w:i/>
        </w:rPr>
        <w:t>n</w:t>
      </w:r>
      <w:r w:rsidR="00557D08" w:rsidRPr="00FD1635">
        <w:t>=248, 60.9%), chloramphenicol (</w:t>
      </w:r>
      <w:r w:rsidR="00557D08" w:rsidRPr="00492FB8">
        <w:rPr>
          <w:i/>
        </w:rPr>
        <w:t>n</w:t>
      </w:r>
      <w:r w:rsidR="00557D08" w:rsidRPr="00FD1635">
        <w:t xml:space="preserve">=66, 16.2%), </w:t>
      </w:r>
      <w:r w:rsidR="00557D08" w:rsidRPr="00FD1635">
        <w:rPr>
          <w:color w:val="000000"/>
        </w:rPr>
        <w:t>gramicidin–neomycin–nystatin (</w:t>
      </w:r>
      <w:proofErr w:type="spellStart"/>
      <w:r w:rsidR="00557D08" w:rsidRPr="00FD1635">
        <w:rPr>
          <w:color w:val="000000"/>
        </w:rPr>
        <w:t>Kenacomb</w:t>
      </w:r>
      <w:proofErr w:type="spellEnd"/>
      <w:r w:rsidR="00557D08" w:rsidRPr="00FD1635">
        <w:rPr>
          <w:color w:val="000000"/>
        </w:rPr>
        <w:t xml:space="preserve">®) </w:t>
      </w:r>
      <w:r w:rsidR="00557D08" w:rsidRPr="00FD1635">
        <w:t>(</w:t>
      </w:r>
      <w:r w:rsidR="00557D08" w:rsidRPr="00492FB8">
        <w:rPr>
          <w:i/>
        </w:rPr>
        <w:t>n</w:t>
      </w:r>
      <w:r w:rsidR="00557D08" w:rsidRPr="00FD1635">
        <w:t>=26, 6.4%), miconazole (</w:t>
      </w:r>
      <w:r w:rsidR="00557D08" w:rsidRPr="00492FB8">
        <w:rPr>
          <w:i/>
        </w:rPr>
        <w:t>n</w:t>
      </w:r>
      <w:r w:rsidR="00557D08" w:rsidRPr="00FD1635">
        <w:t>=25, 6.1%) and mupirocin (</w:t>
      </w:r>
      <w:r w:rsidR="00557D08" w:rsidRPr="00492FB8">
        <w:rPr>
          <w:i/>
        </w:rPr>
        <w:t>n</w:t>
      </w:r>
      <w:r w:rsidR="00557D08" w:rsidRPr="00FD1635">
        <w:t>=10, 2.5%).</w:t>
      </w:r>
    </w:p>
    <w:p w:rsidR="008A7915" w:rsidRDefault="00557D08" w:rsidP="005E32BF">
      <w:pPr>
        <w:pStyle w:val="FigureTitle"/>
      </w:pPr>
      <w:bookmarkStart w:id="66" w:name="_Toc477183312"/>
      <w:r w:rsidRPr="00482789">
        <w:t xml:space="preserve">Figure </w:t>
      </w:r>
      <w:fldSimple w:instr=" SEQ Figure \* ARABIC ">
        <w:r w:rsidR="00373260">
          <w:rPr>
            <w:noProof/>
          </w:rPr>
          <w:t>1</w:t>
        </w:r>
      </w:fldSimple>
      <w:r>
        <w:t xml:space="preserve">: </w:t>
      </w:r>
      <w:r w:rsidRPr="00482789">
        <w:t>Most commonly prescribed antimicrobials</w:t>
      </w:r>
      <w:bookmarkEnd w:id="66"/>
      <w:r w:rsidRPr="00482789">
        <w:t xml:space="preserve"> (2016 and 2017)  </w:t>
      </w:r>
      <w:bookmarkStart w:id="67" w:name="_Toc476731086"/>
      <w:bookmarkStart w:id="68" w:name="_Toc476731154"/>
    </w:p>
    <w:p w:rsidR="00557D08" w:rsidRDefault="00C8697D" w:rsidP="005E32BF">
      <w:pPr>
        <w:pStyle w:val="FigureTitle"/>
        <w:rPr>
          <w:rFonts w:ascii="Arial" w:hAnsi="Arial"/>
          <w:sz w:val="32"/>
          <w:szCs w:val="32"/>
        </w:rPr>
      </w:pPr>
      <w:r>
        <w:rPr>
          <w:noProof/>
        </w:rPr>
        <w:drawing>
          <wp:inline distT="0" distB="0" distL="0" distR="0" wp14:anchorId="67F071F4" wp14:editId="0E507E60">
            <wp:extent cx="5221357" cy="7209182"/>
            <wp:effectExtent l="0" t="0" r="17780" b="1079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57D08" w:rsidRPr="009D44F5" w:rsidRDefault="00557D08" w:rsidP="001A39EC">
      <w:pPr>
        <w:pStyle w:val="Heading3"/>
      </w:pPr>
      <w:bookmarkStart w:id="69" w:name="_Toc513125592"/>
      <w:r w:rsidRPr="009D44F5">
        <w:lastRenderedPageBreak/>
        <w:t>Common indications</w:t>
      </w:r>
      <w:bookmarkEnd w:id="67"/>
      <w:bookmarkEnd w:id="68"/>
      <w:r w:rsidRPr="009D44F5">
        <w:t xml:space="preserve"> for prescribing antimicrobials</w:t>
      </w:r>
      <w:bookmarkEnd w:id="69"/>
    </w:p>
    <w:p w:rsidR="00557D08" w:rsidRDefault="00557D08" w:rsidP="009D44F5">
      <w:r w:rsidRPr="00570E98">
        <w:t>In 2017, the top five known indications for prescribing antimicrobials were cystitis (</w:t>
      </w:r>
      <w:r w:rsidRPr="00492FB8">
        <w:rPr>
          <w:i/>
        </w:rPr>
        <w:t>n</w:t>
      </w:r>
      <w:r w:rsidRPr="00570E98">
        <w:t>=211, 17.</w:t>
      </w:r>
      <w:r w:rsidR="004F188B">
        <w:t>1</w:t>
      </w:r>
      <w:r w:rsidRPr="00570E98">
        <w:t>%), chest and lower respirat</w:t>
      </w:r>
      <w:r w:rsidR="005B5610">
        <w:t>ory tract infection (</w:t>
      </w:r>
      <w:r w:rsidR="005B5610" w:rsidRPr="00492FB8">
        <w:rPr>
          <w:i/>
        </w:rPr>
        <w:t>n</w:t>
      </w:r>
      <w:r w:rsidR="005B5610">
        <w:t>=134, 10.9</w:t>
      </w:r>
      <w:r w:rsidRPr="00570E98">
        <w:t>%), non-surgical wound infection (</w:t>
      </w:r>
      <w:r w:rsidRPr="00492FB8">
        <w:rPr>
          <w:i/>
        </w:rPr>
        <w:t>n</w:t>
      </w:r>
      <w:r w:rsidRPr="00570E98">
        <w:t>=63, 5.</w:t>
      </w:r>
      <w:r w:rsidR="005B5610">
        <w:t>1</w:t>
      </w:r>
      <w:r w:rsidRPr="00570E98">
        <w:t>%), tinea (</w:t>
      </w:r>
      <w:r w:rsidRPr="00492FB8">
        <w:rPr>
          <w:i/>
        </w:rPr>
        <w:t>n</w:t>
      </w:r>
      <w:r w:rsidRPr="00570E98">
        <w:t>=58, 4.</w:t>
      </w:r>
      <w:r w:rsidR="005B5610">
        <w:t>7</w:t>
      </w:r>
      <w:r w:rsidRPr="00570E98">
        <w:t>%) and cellulitis (</w:t>
      </w:r>
      <w:r w:rsidRPr="00492FB8">
        <w:rPr>
          <w:i/>
        </w:rPr>
        <w:t>n</w:t>
      </w:r>
      <w:r w:rsidRPr="00570E98">
        <w:t>=51, 4.1%). In 2016, the top five known indications were cystitis (</w:t>
      </w:r>
      <w:r w:rsidRPr="00492FB8">
        <w:rPr>
          <w:i/>
        </w:rPr>
        <w:t>n</w:t>
      </w:r>
      <w:r w:rsidRPr="00570E98">
        <w:t>=263, 17.</w:t>
      </w:r>
      <w:r w:rsidR="005B5610">
        <w:t>6</w:t>
      </w:r>
      <w:r w:rsidRPr="00570E98">
        <w:t>%), chest and lower respiratory tract infection (</w:t>
      </w:r>
      <w:r w:rsidRPr="00492FB8">
        <w:rPr>
          <w:i/>
        </w:rPr>
        <w:t>n</w:t>
      </w:r>
      <w:r w:rsidRPr="00570E98">
        <w:t xml:space="preserve">=164, </w:t>
      </w:r>
      <w:r w:rsidR="005B5610">
        <w:t>11.0</w:t>
      </w:r>
      <w:r w:rsidRPr="00570E98">
        <w:t>%), non-surgical wound infection (</w:t>
      </w:r>
      <w:r w:rsidRPr="00492FB8">
        <w:rPr>
          <w:i/>
        </w:rPr>
        <w:t>n</w:t>
      </w:r>
      <w:r w:rsidRPr="00570E98">
        <w:t>=8</w:t>
      </w:r>
      <w:r w:rsidR="005B5610">
        <w:t>5</w:t>
      </w:r>
      <w:r w:rsidRPr="00570E98">
        <w:t>, 5.</w:t>
      </w:r>
      <w:r w:rsidR="005B5610">
        <w:t>7</w:t>
      </w:r>
      <w:r w:rsidRPr="00570E98">
        <w:t>%), cellulitis (</w:t>
      </w:r>
      <w:r w:rsidRPr="00492FB8">
        <w:rPr>
          <w:i/>
        </w:rPr>
        <w:t>n</w:t>
      </w:r>
      <w:r w:rsidRPr="00570E98">
        <w:t>=71, 4.</w:t>
      </w:r>
      <w:r w:rsidR="005B5610">
        <w:t>8</w:t>
      </w:r>
      <w:r w:rsidRPr="00570E98">
        <w:t>%), and asympto</w:t>
      </w:r>
      <w:r w:rsidR="003C0405">
        <w:t>matic bacteriuria (</w:t>
      </w:r>
      <w:r w:rsidR="003C0405" w:rsidRPr="00492FB8">
        <w:rPr>
          <w:i/>
        </w:rPr>
        <w:t>n</w:t>
      </w:r>
      <w:r w:rsidR="003C0405">
        <w:t>=58, 3.9%)</w:t>
      </w:r>
      <w:r w:rsidR="005B5610">
        <w:t xml:space="preserve"> </w:t>
      </w:r>
      <w:proofErr w:type="gramStart"/>
      <w:r w:rsidR="003C0405">
        <w:t>(</w:t>
      </w:r>
      <w:r w:rsidR="005B5610">
        <w:t>Figure 2</w:t>
      </w:r>
      <w:r w:rsidR="003C0405">
        <w:t>).</w:t>
      </w:r>
      <w:proofErr w:type="gramEnd"/>
      <w:r w:rsidR="00EC1113">
        <w:t xml:space="preserve"> </w:t>
      </w:r>
    </w:p>
    <w:p w:rsidR="00CF5232" w:rsidRDefault="00557D08" w:rsidP="004A45B7">
      <w:pPr>
        <w:pStyle w:val="FigureTitle"/>
      </w:pPr>
      <w:bookmarkStart w:id="70" w:name="_Toc477183313"/>
      <w:r w:rsidRPr="00A8356E">
        <w:lastRenderedPageBreak/>
        <w:t xml:space="preserve">Figure </w:t>
      </w:r>
      <w:fldSimple w:instr=" SEQ Figure \* ARABIC ">
        <w:r w:rsidR="00373260">
          <w:rPr>
            <w:noProof/>
          </w:rPr>
          <w:t>2</w:t>
        </w:r>
      </w:fldSimple>
      <w:r w:rsidR="009D44F5">
        <w:rPr>
          <w:noProof/>
        </w:rPr>
        <w:t xml:space="preserve">: </w:t>
      </w:r>
      <w:r w:rsidRPr="00A8356E">
        <w:t>Most common indications</w:t>
      </w:r>
      <w:r w:rsidR="00406186">
        <w:t xml:space="preserve"> (treatment and prophylaxis)</w:t>
      </w:r>
      <w:r w:rsidRPr="00A8356E">
        <w:t xml:space="preserve"> for antimicrobial prescriptions</w:t>
      </w:r>
      <w:bookmarkEnd w:id="70"/>
      <w:r w:rsidRPr="00A8356E">
        <w:t xml:space="preserve"> (2016 and 2017)</w:t>
      </w:r>
      <w:r w:rsidR="00CF5232">
        <w:t>*</w:t>
      </w:r>
      <w:r w:rsidR="00DF32DE">
        <w:rPr>
          <w:noProof/>
        </w:rPr>
        <w:drawing>
          <wp:inline distT="0" distB="0" distL="0" distR="0" wp14:anchorId="410CEF75" wp14:editId="284B3964">
            <wp:extent cx="5247861" cy="7673008"/>
            <wp:effectExtent l="0" t="0" r="10160" b="2349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F5232" w:rsidRPr="00CF5232" w:rsidRDefault="00CF5232" w:rsidP="004A45B7">
      <w:pPr>
        <w:pStyle w:val="FigureTitle"/>
        <w:rPr>
          <w:b w:val="0"/>
          <w:sz w:val="16"/>
          <w:szCs w:val="16"/>
        </w:rPr>
      </w:pPr>
      <w:r w:rsidRPr="00CF5232">
        <w:rPr>
          <w:b w:val="0"/>
          <w:sz w:val="16"/>
          <w:szCs w:val="16"/>
        </w:rPr>
        <w:t xml:space="preserve">*Indications categorised </w:t>
      </w:r>
      <w:r>
        <w:rPr>
          <w:b w:val="0"/>
          <w:sz w:val="16"/>
          <w:szCs w:val="16"/>
        </w:rPr>
        <w:t xml:space="preserve">by surveyors </w:t>
      </w:r>
      <w:r w:rsidRPr="00CF5232">
        <w:rPr>
          <w:b w:val="0"/>
          <w:sz w:val="16"/>
          <w:szCs w:val="16"/>
        </w:rPr>
        <w:t xml:space="preserve">as </w:t>
      </w:r>
      <w:r>
        <w:rPr>
          <w:b w:val="0"/>
          <w:sz w:val="16"/>
          <w:szCs w:val="16"/>
        </w:rPr>
        <w:t xml:space="preserve">‘Other’ are not included (2017, </w:t>
      </w:r>
      <w:r w:rsidRPr="00492FB8">
        <w:rPr>
          <w:b w:val="0"/>
          <w:i/>
          <w:sz w:val="16"/>
          <w:szCs w:val="16"/>
        </w:rPr>
        <w:t>n</w:t>
      </w:r>
      <w:r>
        <w:rPr>
          <w:b w:val="0"/>
          <w:sz w:val="16"/>
          <w:szCs w:val="16"/>
        </w:rPr>
        <w:t xml:space="preserve">=304 and 2016, </w:t>
      </w:r>
      <w:r w:rsidRPr="00492FB8">
        <w:rPr>
          <w:b w:val="0"/>
          <w:i/>
          <w:sz w:val="16"/>
          <w:szCs w:val="16"/>
        </w:rPr>
        <w:t>n</w:t>
      </w:r>
      <w:r>
        <w:rPr>
          <w:b w:val="0"/>
          <w:sz w:val="16"/>
          <w:szCs w:val="16"/>
        </w:rPr>
        <w:t>= 372)</w:t>
      </w:r>
    </w:p>
    <w:p w:rsidR="00557D08" w:rsidRPr="00CF5232" w:rsidRDefault="00557D08" w:rsidP="004A45B7">
      <w:pPr>
        <w:pStyle w:val="FigureTitle"/>
        <w:rPr>
          <w:sz w:val="16"/>
          <w:szCs w:val="16"/>
        </w:rPr>
      </w:pPr>
      <w:r w:rsidRPr="00CF5232">
        <w:rPr>
          <w:b w:val="0"/>
          <w:sz w:val="16"/>
          <w:szCs w:val="16"/>
        </w:rPr>
        <w:t>Note: LRTI = lower respiratory tract infection; COPD = chronic obstructive pulmonary disease; Ulcers include pressure, venous and arterial ulcers</w:t>
      </w:r>
      <w:r w:rsidR="00406186">
        <w:rPr>
          <w:b w:val="0"/>
          <w:sz w:val="16"/>
          <w:szCs w:val="16"/>
        </w:rPr>
        <w:t>; UTI = urinary tract infection</w:t>
      </w:r>
    </w:p>
    <w:p w:rsidR="008A7915" w:rsidRDefault="008A7915">
      <w:pPr>
        <w:spacing w:after="80"/>
      </w:pPr>
      <w:r>
        <w:br w:type="page"/>
      </w:r>
    </w:p>
    <w:p w:rsidR="00557D08" w:rsidRDefault="006C6338" w:rsidP="009D44F5">
      <w:r>
        <w:lastRenderedPageBreak/>
        <w:t xml:space="preserve">Of all known indications for prescribing antimicrobials, </w:t>
      </w:r>
      <w:r w:rsidR="00557D08" w:rsidRPr="00570E98">
        <w:t xml:space="preserve">almost three-quarters </w:t>
      </w:r>
      <w:r w:rsidR="006447D0">
        <w:t>(</w:t>
      </w:r>
      <w:r w:rsidR="006447D0" w:rsidRPr="00492FB8">
        <w:rPr>
          <w:i/>
        </w:rPr>
        <w:t>n</w:t>
      </w:r>
      <w:r w:rsidR="006447D0" w:rsidRPr="00570E98">
        <w:t>=875</w:t>
      </w:r>
      <w:r w:rsidR="006447D0">
        <w:t xml:space="preserve">, </w:t>
      </w:r>
      <w:r w:rsidR="006447D0" w:rsidRPr="00570E98">
        <w:t xml:space="preserve">71.1%) </w:t>
      </w:r>
      <w:r w:rsidR="006447D0">
        <w:t>i</w:t>
      </w:r>
      <w:r w:rsidR="006447D0" w:rsidRPr="00570E98">
        <w:t>n 2017</w:t>
      </w:r>
      <w:r w:rsidR="006447D0">
        <w:t xml:space="preserve"> </w:t>
      </w:r>
      <w:r w:rsidR="00557D08" w:rsidRPr="00570E98">
        <w:t xml:space="preserve">were for </w:t>
      </w:r>
      <w:r w:rsidR="002C38C0">
        <w:t>treatment</w:t>
      </w:r>
      <w:r w:rsidR="00005299">
        <w:t xml:space="preserve">, compared with </w:t>
      </w:r>
      <w:r w:rsidR="00005299" w:rsidRPr="00005299">
        <w:t>74.8% (</w:t>
      </w:r>
      <w:r w:rsidR="00005299" w:rsidRPr="00492FB8">
        <w:rPr>
          <w:i/>
        </w:rPr>
        <w:t>n</w:t>
      </w:r>
      <w:r w:rsidR="00005299" w:rsidRPr="00005299">
        <w:t>=1,117)</w:t>
      </w:r>
      <w:r w:rsidR="002B622A">
        <w:t xml:space="preserve"> in 2016</w:t>
      </w:r>
      <w:r w:rsidR="00557D08" w:rsidRPr="00570E98">
        <w:t xml:space="preserve">. </w:t>
      </w:r>
      <w:r w:rsidR="002B622A">
        <w:t>Of these treatment</w:t>
      </w:r>
      <w:r>
        <w:t xml:space="preserve"> indications</w:t>
      </w:r>
      <w:r w:rsidR="002B622A">
        <w:t>, c</w:t>
      </w:r>
      <w:r w:rsidR="00557D08" w:rsidRPr="00570E98">
        <w:t>hest and lower respiratory tract infections were most commonly reported: 14.1% (</w:t>
      </w:r>
      <w:r w:rsidR="00557D08" w:rsidRPr="00492FB8">
        <w:rPr>
          <w:i/>
        </w:rPr>
        <w:t>n</w:t>
      </w:r>
      <w:r w:rsidR="00557D08" w:rsidRPr="00570E98">
        <w:t>=158) and 14.</w:t>
      </w:r>
      <w:r w:rsidR="002B622A">
        <w:t>1</w:t>
      </w:r>
      <w:r w:rsidR="00557D08" w:rsidRPr="00570E98">
        <w:t>% (</w:t>
      </w:r>
      <w:r w:rsidR="00557D08" w:rsidRPr="00492FB8">
        <w:rPr>
          <w:i/>
        </w:rPr>
        <w:t>n</w:t>
      </w:r>
      <w:r w:rsidR="00557D08" w:rsidRPr="00570E98">
        <w:t>=123)</w:t>
      </w:r>
      <w:r w:rsidR="002B622A">
        <w:t xml:space="preserve">, </w:t>
      </w:r>
      <w:r w:rsidR="005E7067">
        <w:t xml:space="preserve">in 2016 and 2017 </w:t>
      </w:r>
      <w:r w:rsidR="00557D08" w:rsidRPr="00570E98">
        <w:t>respectively (Figure 3).</w:t>
      </w:r>
      <w:r w:rsidR="00557D08">
        <w:t xml:space="preserve"> </w:t>
      </w:r>
      <w:r w:rsidR="00557D08" w:rsidRPr="00933595">
        <w:t xml:space="preserve"> </w:t>
      </w:r>
    </w:p>
    <w:p w:rsidR="00557D08" w:rsidRDefault="00557D08" w:rsidP="009D44F5">
      <w:pPr>
        <w:pStyle w:val="FigureTitle"/>
      </w:pPr>
      <w:bookmarkStart w:id="71" w:name="_Toc477183315"/>
      <w:r w:rsidRPr="00A8356E">
        <w:t>Figure 3</w:t>
      </w:r>
      <w:r w:rsidR="009D44F5">
        <w:t xml:space="preserve">: </w:t>
      </w:r>
      <w:r w:rsidRPr="00A8356E">
        <w:rPr>
          <w:noProof/>
        </w:rPr>
        <w:t>Most common t</w:t>
      </w:r>
      <w:r w:rsidR="002C38C0">
        <w:rPr>
          <w:noProof/>
        </w:rPr>
        <w:t>reatment</w:t>
      </w:r>
      <w:r w:rsidRPr="00A8356E">
        <w:rPr>
          <w:noProof/>
        </w:rPr>
        <w:t xml:space="preserve"> indications</w:t>
      </w:r>
      <w:bookmarkEnd w:id="71"/>
      <w:r w:rsidRPr="00A8356E">
        <w:rPr>
          <w:noProof/>
        </w:rPr>
        <w:t xml:space="preserve"> </w:t>
      </w:r>
      <w:r w:rsidR="00A978D9">
        <w:rPr>
          <w:noProof/>
        </w:rPr>
        <w:t xml:space="preserve">for antimicrobial prescriptions </w:t>
      </w:r>
      <w:r w:rsidR="00CF5232">
        <w:t>(2016 and 2017)*</w:t>
      </w:r>
      <w:r w:rsidRPr="00A8356E">
        <w:t xml:space="preserve"> </w:t>
      </w:r>
    </w:p>
    <w:p w:rsidR="005E32BF" w:rsidRPr="00A8356E" w:rsidRDefault="002B622A" w:rsidP="009D44F5">
      <w:pPr>
        <w:pStyle w:val="FigureTitle"/>
        <w:rPr>
          <w:noProof/>
        </w:rPr>
      </w:pPr>
      <w:r>
        <w:rPr>
          <w:noProof/>
        </w:rPr>
        <w:drawing>
          <wp:inline distT="0" distB="0" distL="0" distR="0" wp14:anchorId="68E57BA8" wp14:editId="46C5BD10">
            <wp:extent cx="5029201" cy="4638675"/>
            <wp:effectExtent l="0" t="0" r="19050"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F5232" w:rsidRPr="00CF5232" w:rsidRDefault="00CF5232" w:rsidP="00CF5232">
      <w:pPr>
        <w:pStyle w:val="FigureTitle"/>
        <w:rPr>
          <w:b w:val="0"/>
          <w:sz w:val="16"/>
          <w:szCs w:val="16"/>
        </w:rPr>
      </w:pPr>
      <w:bookmarkStart w:id="72" w:name="_Toc477183316"/>
      <w:r w:rsidRPr="00CF5232">
        <w:rPr>
          <w:b w:val="0"/>
          <w:sz w:val="16"/>
          <w:szCs w:val="16"/>
        </w:rPr>
        <w:t xml:space="preserve">*Indications categorised by surveyors as ‘Other’ are not included (2017, </w:t>
      </w:r>
      <w:r w:rsidRPr="00492FB8">
        <w:rPr>
          <w:b w:val="0"/>
          <w:i/>
          <w:sz w:val="16"/>
          <w:szCs w:val="16"/>
        </w:rPr>
        <w:t>n</w:t>
      </w:r>
      <w:r>
        <w:rPr>
          <w:b w:val="0"/>
          <w:sz w:val="16"/>
          <w:szCs w:val="16"/>
        </w:rPr>
        <w:t xml:space="preserve">=205 and 2016, </w:t>
      </w:r>
      <w:r w:rsidRPr="00492FB8">
        <w:rPr>
          <w:b w:val="0"/>
          <w:i/>
          <w:sz w:val="16"/>
          <w:szCs w:val="16"/>
        </w:rPr>
        <w:t>n</w:t>
      </w:r>
      <w:r>
        <w:rPr>
          <w:b w:val="0"/>
          <w:sz w:val="16"/>
          <w:szCs w:val="16"/>
        </w:rPr>
        <w:t>= 271</w:t>
      </w:r>
      <w:r w:rsidRPr="00CF5232">
        <w:rPr>
          <w:b w:val="0"/>
          <w:sz w:val="16"/>
          <w:szCs w:val="16"/>
        </w:rPr>
        <w:t>)</w:t>
      </w:r>
    </w:p>
    <w:p w:rsidR="00557D08" w:rsidRPr="00CF5232" w:rsidRDefault="00557D08" w:rsidP="00CF5232">
      <w:pPr>
        <w:pStyle w:val="FigureTitle"/>
        <w:rPr>
          <w:b w:val="0"/>
          <w:sz w:val="16"/>
          <w:szCs w:val="16"/>
        </w:rPr>
      </w:pPr>
      <w:r w:rsidRPr="00CF5232">
        <w:rPr>
          <w:b w:val="0"/>
          <w:sz w:val="16"/>
          <w:szCs w:val="16"/>
        </w:rPr>
        <w:t>Note: LRTI = lower respiratory tract infection; COPD = chronic obstructive pulmonary disease; Ulcers include pressure, venous and arterial ulcers</w:t>
      </w:r>
      <w:r w:rsidR="00406186">
        <w:rPr>
          <w:b w:val="0"/>
          <w:sz w:val="16"/>
          <w:szCs w:val="16"/>
        </w:rPr>
        <w:t>; UTI = urinary tract infection</w:t>
      </w:r>
    </w:p>
    <w:p w:rsidR="008A7915" w:rsidRDefault="008A7915">
      <w:pPr>
        <w:spacing w:after="80"/>
      </w:pPr>
      <w:r>
        <w:br w:type="page"/>
      </w:r>
    </w:p>
    <w:p w:rsidR="00557D08" w:rsidRPr="003F1FB7" w:rsidRDefault="00557D08" w:rsidP="003F1FB7">
      <w:r w:rsidRPr="00570E98">
        <w:lastRenderedPageBreak/>
        <w:t xml:space="preserve">In 2017, </w:t>
      </w:r>
      <w:r w:rsidR="00151F9D">
        <w:t xml:space="preserve">cystitis </w:t>
      </w:r>
      <w:r w:rsidRPr="00570E98">
        <w:t>w</w:t>
      </w:r>
      <w:r w:rsidR="00151F9D">
        <w:t>as</w:t>
      </w:r>
      <w:r w:rsidRPr="00570E98">
        <w:t xml:space="preserve"> the most common reason for </w:t>
      </w:r>
      <w:r w:rsidR="006C6338">
        <w:t xml:space="preserve">prescribing antimicrobials for </w:t>
      </w:r>
      <w:r w:rsidRPr="00570E98">
        <w:t xml:space="preserve">prophylactic use </w:t>
      </w:r>
      <w:r w:rsidR="0039630F">
        <w:t>(</w:t>
      </w:r>
      <w:r w:rsidR="00A978D9" w:rsidRPr="00492FB8">
        <w:rPr>
          <w:i/>
        </w:rPr>
        <w:t>n</w:t>
      </w:r>
      <w:r w:rsidR="00A978D9" w:rsidRPr="00570E98">
        <w:t>=104</w:t>
      </w:r>
      <w:r w:rsidR="00A978D9">
        <w:t xml:space="preserve">, </w:t>
      </w:r>
      <w:r w:rsidR="006F2E4D">
        <w:t>29.2</w:t>
      </w:r>
      <w:r w:rsidRPr="00570E98">
        <w:t>%)</w:t>
      </w:r>
      <w:r w:rsidR="00174528">
        <w:t xml:space="preserve"> </w:t>
      </w:r>
      <w:proofErr w:type="gramStart"/>
      <w:r w:rsidRPr="00570E98">
        <w:t>(Figure 4).</w:t>
      </w:r>
      <w:proofErr w:type="gramEnd"/>
    </w:p>
    <w:p w:rsidR="00557D08" w:rsidRDefault="00557D08" w:rsidP="00797693">
      <w:pPr>
        <w:pStyle w:val="FigureTitle"/>
      </w:pPr>
      <w:r w:rsidRPr="00797693">
        <w:t>Figure 4</w:t>
      </w:r>
      <w:r w:rsidR="009D44F5" w:rsidRPr="00797693">
        <w:t xml:space="preserve">: </w:t>
      </w:r>
      <w:r w:rsidRPr="00797693">
        <w:t>Most common prophylactic indications</w:t>
      </w:r>
      <w:bookmarkEnd w:id="72"/>
      <w:r w:rsidRPr="00797693">
        <w:t xml:space="preserve"> </w:t>
      </w:r>
      <w:r w:rsidR="00A978D9">
        <w:t>for antimicrobial prescriptions</w:t>
      </w:r>
      <w:r w:rsidR="00834E5E">
        <w:t>,</w:t>
      </w:r>
      <w:r w:rsidR="00A978D9">
        <w:t xml:space="preserve"> </w:t>
      </w:r>
      <w:r w:rsidRPr="00797693">
        <w:t>2016 and 2017</w:t>
      </w:r>
      <w:r w:rsidR="00834E5E">
        <w:t>*</w:t>
      </w:r>
    </w:p>
    <w:p w:rsidR="00927E8E" w:rsidRDefault="00927E8E" w:rsidP="00797693">
      <w:pPr>
        <w:pStyle w:val="FigureTitle"/>
      </w:pPr>
      <w:r>
        <w:rPr>
          <w:noProof/>
        </w:rPr>
        <w:drawing>
          <wp:inline distT="0" distB="0" distL="0" distR="0" wp14:anchorId="2AF2F145" wp14:editId="451EB178">
            <wp:extent cx="4791075" cy="4529137"/>
            <wp:effectExtent l="0" t="0" r="9525" b="2413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F5232" w:rsidRPr="00CF5232" w:rsidRDefault="00CF5232" w:rsidP="00CF5232">
      <w:pPr>
        <w:pStyle w:val="FigureTitle"/>
        <w:rPr>
          <w:b w:val="0"/>
          <w:sz w:val="16"/>
          <w:szCs w:val="16"/>
        </w:rPr>
      </w:pPr>
      <w:r w:rsidRPr="00CF5232">
        <w:rPr>
          <w:b w:val="0"/>
          <w:sz w:val="16"/>
          <w:szCs w:val="16"/>
        </w:rPr>
        <w:t>*Indications categorised by surveyors as ‘Other’ are not include</w:t>
      </w:r>
      <w:r>
        <w:rPr>
          <w:b w:val="0"/>
          <w:sz w:val="16"/>
          <w:szCs w:val="16"/>
        </w:rPr>
        <w:t>d (2017</w:t>
      </w:r>
      <w:r w:rsidRPr="00CF5232">
        <w:rPr>
          <w:b w:val="0"/>
          <w:sz w:val="16"/>
          <w:szCs w:val="16"/>
        </w:rPr>
        <w:t xml:space="preserve">, </w:t>
      </w:r>
      <w:r w:rsidRPr="00492FB8">
        <w:rPr>
          <w:b w:val="0"/>
          <w:i/>
          <w:sz w:val="16"/>
          <w:szCs w:val="16"/>
        </w:rPr>
        <w:t>n</w:t>
      </w:r>
      <w:r w:rsidRPr="00CF5232">
        <w:rPr>
          <w:b w:val="0"/>
          <w:sz w:val="16"/>
          <w:szCs w:val="16"/>
        </w:rPr>
        <w:t>=</w:t>
      </w:r>
      <w:r>
        <w:rPr>
          <w:b w:val="0"/>
          <w:sz w:val="16"/>
          <w:szCs w:val="16"/>
        </w:rPr>
        <w:t>99</w:t>
      </w:r>
      <w:r w:rsidRPr="00CF5232">
        <w:rPr>
          <w:b w:val="0"/>
          <w:sz w:val="16"/>
          <w:szCs w:val="16"/>
        </w:rPr>
        <w:t xml:space="preserve"> and 2016, </w:t>
      </w:r>
      <w:r w:rsidRPr="00492FB8">
        <w:rPr>
          <w:b w:val="0"/>
          <w:i/>
          <w:sz w:val="16"/>
          <w:szCs w:val="16"/>
        </w:rPr>
        <w:t>n</w:t>
      </w:r>
      <w:r w:rsidRPr="00CF5232">
        <w:rPr>
          <w:b w:val="0"/>
          <w:sz w:val="16"/>
          <w:szCs w:val="16"/>
        </w:rPr>
        <w:t xml:space="preserve">= </w:t>
      </w:r>
      <w:r>
        <w:rPr>
          <w:b w:val="0"/>
          <w:sz w:val="16"/>
          <w:szCs w:val="16"/>
        </w:rPr>
        <w:t>10</w:t>
      </w:r>
      <w:r w:rsidRPr="00CF5232">
        <w:rPr>
          <w:b w:val="0"/>
          <w:sz w:val="16"/>
          <w:szCs w:val="16"/>
        </w:rPr>
        <w:t>1)</w:t>
      </w:r>
    </w:p>
    <w:p w:rsidR="001A39EC" w:rsidRPr="00CF5232" w:rsidRDefault="00557D08" w:rsidP="00CF5232">
      <w:pPr>
        <w:pStyle w:val="FigureTitle"/>
        <w:rPr>
          <w:b w:val="0"/>
          <w:sz w:val="16"/>
          <w:szCs w:val="16"/>
        </w:rPr>
      </w:pPr>
      <w:r w:rsidRPr="00CF5232">
        <w:rPr>
          <w:b w:val="0"/>
          <w:sz w:val="16"/>
          <w:szCs w:val="16"/>
        </w:rPr>
        <w:t>Note: LRTI = lower respiratory tract infection; COPD = chronic obstructive pulmonary disease</w:t>
      </w:r>
      <w:bookmarkStart w:id="73" w:name="_Toc513125593"/>
      <w:bookmarkStart w:id="74" w:name="_Toc476731087"/>
      <w:bookmarkStart w:id="75" w:name="_Toc476731155"/>
    </w:p>
    <w:p w:rsidR="00557D08" w:rsidRPr="009D44F5" w:rsidRDefault="00557D08" w:rsidP="001A39EC">
      <w:pPr>
        <w:pStyle w:val="Heading3"/>
      </w:pPr>
      <w:r w:rsidRPr="009D44F5">
        <w:t>Microbiology, urinary investigations and infection signs and/or symptoms</w:t>
      </w:r>
      <w:bookmarkEnd w:id="73"/>
      <w:r w:rsidRPr="009D44F5">
        <w:t xml:space="preserve"> </w:t>
      </w:r>
    </w:p>
    <w:p w:rsidR="003536F1" w:rsidRDefault="00174528" w:rsidP="009D44F5">
      <w:r>
        <w:t>A</w:t>
      </w:r>
      <w:r w:rsidR="007D0DD8" w:rsidRPr="007D0DD8">
        <w:t xml:space="preserve">dditional information was collected about microbiology results, urinary investigations and catheter devices, and the presence of signs and/or symptoms </w:t>
      </w:r>
      <w:r w:rsidR="004C2221">
        <w:t>of a suspected infection</w:t>
      </w:r>
      <w:r w:rsidR="00747255">
        <w:t xml:space="preserve"> for all residents who were prescribed an antimicrobial</w:t>
      </w:r>
      <w:r>
        <w:t xml:space="preserve">. </w:t>
      </w:r>
      <w:r w:rsidR="00747255">
        <w:t>O</w:t>
      </w:r>
      <w:r w:rsidR="00557D08" w:rsidRPr="00536167">
        <w:t>f the total 1,231 antimicrobial prescriptions</w:t>
      </w:r>
      <w:r w:rsidR="00747255">
        <w:t xml:space="preserve"> in 2017, </w:t>
      </w:r>
      <w:r w:rsidR="00747255" w:rsidRPr="00747255">
        <w:t>850 (69.0%)</w:t>
      </w:r>
      <w:r w:rsidR="00747255">
        <w:t xml:space="preserve"> had a start date documented that was less than six months prior to the survey day</w:t>
      </w:r>
      <w:r w:rsidR="00557D08" w:rsidRPr="00536167">
        <w:t xml:space="preserve">. </w:t>
      </w:r>
      <w:bookmarkEnd w:id="74"/>
      <w:bookmarkEnd w:id="75"/>
    </w:p>
    <w:p w:rsidR="00557D08" w:rsidRPr="003237DD" w:rsidRDefault="00557D08" w:rsidP="009D44F5">
      <w:r w:rsidRPr="00536167">
        <w:t xml:space="preserve">A microbiological sample was collected for </w:t>
      </w:r>
      <w:r w:rsidRPr="00570E98">
        <w:t>15.6% (</w:t>
      </w:r>
      <w:r w:rsidRPr="00492FB8">
        <w:rPr>
          <w:i/>
        </w:rPr>
        <w:t>n</w:t>
      </w:r>
      <w:r w:rsidRPr="00570E98">
        <w:t>=133) of</w:t>
      </w:r>
      <w:r w:rsidRPr="00536167">
        <w:t xml:space="preserve"> </w:t>
      </w:r>
      <w:r>
        <w:t xml:space="preserve">the 850 </w:t>
      </w:r>
      <w:r w:rsidRPr="00536167">
        <w:t xml:space="preserve">prescriptions within the week prior to the antimicrobial start date. </w:t>
      </w:r>
      <w:r w:rsidRPr="00B91E60">
        <w:t>Specimens were most frequently collected for systemic (</w:t>
      </w:r>
      <w:r w:rsidRPr="00492FB8">
        <w:rPr>
          <w:i/>
        </w:rPr>
        <w:t>n</w:t>
      </w:r>
      <w:r w:rsidRPr="00B91E60">
        <w:t>=2, 40.0%) and urinary tract infections (</w:t>
      </w:r>
      <w:r w:rsidRPr="00492FB8">
        <w:rPr>
          <w:i/>
        </w:rPr>
        <w:t>n</w:t>
      </w:r>
      <w:r w:rsidRPr="00B91E60">
        <w:t xml:space="preserve">=80, 39.9%) </w:t>
      </w:r>
      <w:proofErr w:type="gramStart"/>
      <w:r w:rsidRPr="00B91E60">
        <w:t>(Figure 5).</w:t>
      </w:r>
      <w:proofErr w:type="gramEnd"/>
      <w:r w:rsidRPr="009957B9">
        <w:t xml:space="preserve">  </w:t>
      </w:r>
    </w:p>
    <w:p w:rsidR="007D0DD8" w:rsidRDefault="007D0DD8">
      <w:pPr>
        <w:spacing w:after="80"/>
        <w:rPr>
          <w:b/>
        </w:rPr>
      </w:pPr>
      <w:bookmarkStart w:id="76" w:name="_Toc476731088"/>
      <w:bookmarkStart w:id="77" w:name="_Toc476731156"/>
      <w:r>
        <w:br w:type="page"/>
      </w:r>
    </w:p>
    <w:p w:rsidR="00557D08" w:rsidRPr="007D0DD8" w:rsidRDefault="00557D08" w:rsidP="00797693">
      <w:pPr>
        <w:pStyle w:val="FigureTitle"/>
        <w:rPr>
          <w:vertAlign w:val="superscript"/>
        </w:rPr>
      </w:pPr>
      <w:r w:rsidRPr="00797693">
        <w:lastRenderedPageBreak/>
        <w:t>Figure 5</w:t>
      </w:r>
      <w:r w:rsidR="009D44F5" w:rsidRPr="00797693">
        <w:t xml:space="preserve">: </w:t>
      </w:r>
      <w:r w:rsidRPr="00797693">
        <w:t>Percentage of antimicrobial prescriptions that had microbiological samples taken, by body system, acNAPS contributors, 2017*</w:t>
      </w:r>
      <w:r w:rsidR="007D0DD8" w:rsidRPr="007D0DD8">
        <w:rPr>
          <w:vertAlign w:val="superscript"/>
        </w:rPr>
        <w:t>†</w:t>
      </w:r>
    </w:p>
    <w:p w:rsidR="00557D08" w:rsidRDefault="00557D08" w:rsidP="00557D08">
      <w:pPr>
        <w:spacing w:after="0"/>
        <w:jc w:val="center"/>
      </w:pPr>
      <w:r w:rsidRPr="008C1801">
        <w:rPr>
          <w:noProof/>
        </w:rPr>
        <w:drawing>
          <wp:inline distT="0" distB="0" distL="0" distR="0" wp14:anchorId="458B146C" wp14:editId="039B462F">
            <wp:extent cx="5048250" cy="5144493"/>
            <wp:effectExtent l="0" t="0" r="19050" b="1841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57D08" w:rsidRPr="007D0DD8" w:rsidRDefault="00557D08" w:rsidP="009D44F5">
      <w:pPr>
        <w:pStyle w:val="Normal-beforebullets"/>
        <w:rPr>
          <w:sz w:val="20"/>
          <w:szCs w:val="20"/>
        </w:rPr>
      </w:pPr>
      <w:r w:rsidRPr="007D0DD8">
        <w:rPr>
          <w:sz w:val="20"/>
          <w:szCs w:val="20"/>
        </w:rPr>
        <w:t>*The number of prescriptions is displayed next to the name of each body system</w:t>
      </w:r>
    </w:p>
    <w:p w:rsidR="00557D08" w:rsidRPr="007D0DD8" w:rsidRDefault="007D0DD8" w:rsidP="009D44F5">
      <w:pPr>
        <w:pStyle w:val="Normal-beforebullets"/>
        <w:rPr>
          <w:sz w:val="20"/>
          <w:szCs w:val="20"/>
        </w:rPr>
      </w:pPr>
      <w:r w:rsidRPr="007D0DD8">
        <w:rPr>
          <w:sz w:val="20"/>
          <w:szCs w:val="20"/>
        </w:rPr>
        <w:t>†</w:t>
      </w:r>
      <w:r w:rsidR="00557D08" w:rsidRPr="007D0DD8">
        <w:rPr>
          <w:sz w:val="20"/>
          <w:szCs w:val="20"/>
        </w:rPr>
        <w:t xml:space="preserve">Body system as per the indication specified for commencing the antimicrobial </w:t>
      </w:r>
    </w:p>
    <w:bookmarkEnd w:id="76"/>
    <w:bookmarkEnd w:id="77"/>
    <w:p w:rsidR="00557D08" w:rsidRPr="00862A09" w:rsidRDefault="00557D08" w:rsidP="00557D08">
      <w:pPr>
        <w:spacing w:after="0"/>
        <w:rPr>
          <w:rFonts w:ascii="Arial" w:hAnsi="Arial" w:cs="Arial"/>
          <w:b/>
          <w:color w:val="1178A2" w:themeColor="accent1"/>
          <w:sz w:val="28"/>
          <w:szCs w:val="28"/>
        </w:rPr>
      </w:pPr>
    </w:p>
    <w:p w:rsidR="00562D29" w:rsidRDefault="00A2448E" w:rsidP="009D44F5">
      <w:r>
        <w:t>In 2017, j</w:t>
      </w:r>
      <w:r w:rsidR="007D413B" w:rsidRPr="00B370EA">
        <w:t>ust under one-half</w:t>
      </w:r>
      <w:r w:rsidR="00557D08" w:rsidRPr="00B370EA">
        <w:t xml:space="preserve"> </w:t>
      </w:r>
      <w:r w:rsidR="00B370EA" w:rsidRPr="00B370EA">
        <w:t>(</w:t>
      </w:r>
      <w:r w:rsidR="00B370EA" w:rsidRPr="00492FB8">
        <w:rPr>
          <w:i/>
        </w:rPr>
        <w:t>n</w:t>
      </w:r>
      <w:r w:rsidR="00B370EA" w:rsidRPr="00B370EA">
        <w:t xml:space="preserve">=513, 44.8%) </w:t>
      </w:r>
      <w:r w:rsidR="00557D08" w:rsidRPr="00B370EA">
        <w:t xml:space="preserve">of </w:t>
      </w:r>
      <w:r w:rsidR="00C23553" w:rsidRPr="00B370EA">
        <w:t xml:space="preserve">antimicrobial </w:t>
      </w:r>
      <w:r w:rsidR="00557D08" w:rsidRPr="00B370EA">
        <w:t xml:space="preserve">prescriptions were for residents who had signs and/or symptoms </w:t>
      </w:r>
      <w:r w:rsidR="007F4FE7" w:rsidRPr="00B370EA">
        <w:t xml:space="preserve">of a suspected infection </w:t>
      </w:r>
      <w:r w:rsidR="00557D08" w:rsidRPr="00B370EA">
        <w:t xml:space="preserve">in the week prior to the antimicrobial start date. Forty percent of these infections were classified as </w:t>
      </w:r>
      <w:r w:rsidR="007D0DD8" w:rsidRPr="00B370EA">
        <w:t>aged care home-</w:t>
      </w:r>
      <w:r w:rsidR="00557D08" w:rsidRPr="00B370EA">
        <w:t>associated</w:t>
      </w:r>
      <w:r w:rsidR="007D0DD8" w:rsidRPr="00B370EA">
        <w:t>,</w:t>
      </w:r>
      <w:r w:rsidR="00557D08" w:rsidRPr="00B370EA">
        <w:t xml:space="preserve"> and</w:t>
      </w:r>
      <w:r>
        <w:t xml:space="preserve"> </w:t>
      </w:r>
      <w:r w:rsidR="00747255">
        <w:t xml:space="preserve">only </w:t>
      </w:r>
      <w:r w:rsidR="00557D08" w:rsidRPr="00B370EA">
        <w:t>18.4%</w:t>
      </w:r>
      <w:r w:rsidR="00557D08" w:rsidRPr="00570E98">
        <w:t xml:space="preserve"> (</w:t>
      </w:r>
      <w:r w:rsidR="00557D08" w:rsidRPr="00492FB8">
        <w:rPr>
          <w:i/>
        </w:rPr>
        <w:t>n</w:t>
      </w:r>
      <w:r w:rsidR="00557D08" w:rsidRPr="00570E98">
        <w:t xml:space="preserve">=211) met the </w:t>
      </w:r>
      <w:proofErr w:type="spellStart"/>
      <w:r w:rsidR="00557D08" w:rsidRPr="00570E98">
        <w:t>McGeer</w:t>
      </w:r>
      <w:proofErr w:type="spellEnd"/>
      <w:r w:rsidR="00557D08" w:rsidRPr="00570E98">
        <w:t xml:space="preserve"> </w:t>
      </w:r>
      <w:r w:rsidR="00557D08" w:rsidRPr="00570E98">
        <w:rPr>
          <w:i/>
        </w:rPr>
        <w:t>et al</w:t>
      </w:r>
      <w:r w:rsidR="00557D08" w:rsidRPr="00570E98">
        <w:t xml:space="preserve"> infection criteria. </w:t>
      </w:r>
      <w:r w:rsidR="00747255">
        <w:t xml:space="preserve">This is </w:t>
      </w:r>
      <w:r w:rsidR="00562D29">
        <w:t xml:space="preserve">a reduction of </w:t>
      </w:r>
      <w:r w:rsidR="00747255">
        <w:t xml:space="preserve">approximately </w:t>
      </w:r>
      <w:r w:rsidR="00562D29">
        <w:t>50% compared with 2016</w:t>
      </w:r>
      <w:r w:rsidR="00423559">
        <w:t>,</w:t>
      </w:r>
      <w:r w:rsidR="00562D29">
        <w:t xml:space="preserve"> when 36.5% of</w:t>
      </w:r>
      <w:r w:rsidR="00747255">
        <w:t xml:space="preserve"> antimicrobial prescriptions </w:t>
      </w:r>
      <w:r w:rsidR="00562D29">
        <w:t xml:space="preserve">were </w:t>
      </w:r>
      <w:r w:rsidR="00747255">
        <w:t xml:space="preserve">for residents </w:t>
      </w:r>
      <w:r w:rsidR="00562D29">
        <w:t xml:space="preserve">who had signs and/or </w:t>
      </w:r>
      <w:r w:rsidR="00562D29" w:rsidRPr="00562D29">
        <w:t xml:space="preserve">symptoms of a suspected infection in the week prior to the antimicrobial start date </w:t>
      </w:r>
      <w:r w:rsidR="00562D29">
        <w:t xml:space="preserve">that met the </w:t>
      </w:r>
      <w:proofErr w:type="spellStart"/>
      <w:r w:rsidR="00562D29" w:rsidRPr="00570E98">
        <w:t>McGeer</w:t>
      </w:r>
      <w:proofErr w:type="spellEnd"/>
      <w:r w:rsidR="00562D29" w:rsidRPr="00570E98">
        <w:t xml:space="preserve"> </w:t>
      </w:r>
      <w:r w:rsidR="00562D29" w:rsidRPr="00570E98">
        <w:rPr>
          <w:i/>
        </w:rPr>
        <w:t>et al</w:t>
      </w:r>
      <w:r w:rsidR="00562D29" w:rsidRPr="00570E98">
        <w:t xml:space="preserve"> infection criteria</w:t>
      </w:r>
      <w:r w:rsidR="00562D29">
        <w:t>.</w:t>
      </w:r>
      <w:r w:rsidR="00834E5E">
        <w:t xml:space="preserve"> </w:t>
      </w:r>
      <w:r w:rsidR="00834E5E" w:rsidRPr="00834E5E">
        <w:t xml:space="preserve">It is </w:t>
      </w:r>
      <w:r w:rsidR="00834E5E">
        <w:t xml:space="preserve">not known why </w:t>
      </w:r>
      <w:r w:rsidR="00834E5E" w:rsidRPr="00834E5E">
        <w:t xml:space="preserve">there was </w:t>
      </w:r>
      <w:r w:rsidR="00834E5E">
        <w:t>such a large</w:t>
      </w:r>
      <w:r w:rsidR="00834E5E" w:rsidRPr="00834E5E">
        <w:t xml:space="preserve"> decrease between 2016 and 2017</w:t>
      </w:r>
      <w:r w:rsidR="00AF18A8">
        <w:t xml:space="preserve"> in classification of infections; there was no change in the criteria</w:t>
      </w:r>
      <w:r w:rsidR="00834E5E" w:rsidRPr="00834E5E">
        <w:t>.</w:t>
      </w:r>
    </w:p>
    <w:p w:rsidR="00557D08" w:rsidRDefault="00562D29" w:rsidP="009D44F5">
      <w:r>
        <w:t>In 2017,</w:t>
      </w:r>
      <w:r w:rsidRPr="00570E98">
        <w:t xml:space="preserve"> </w:t>
      </w:r>
      <w:r>
        <w:t>c</w:t>
      </w:r>
      <w:r w:rsidR="00557D08" w:rsidRPr="00570E98">
        <w:t xml:space="preserve">ompliance with the </w:t>
      </w:r>
      <w:proofErr w:type="spellStart"/>
      <w:r w:rsidR="00557D08" w:rsidRPr="00570E98">
        <w:t>McGeer</w:t>
      </w:r>
      <w:proofErr w:type="spellEnd"/>
      <w:r w:rsidR="00557D08" w:rsidRPr="00570E98">
        <w:t xml:space="preserve"> </w:t>
      </w:r>
      <w:r w:rsidR="00557D08" w:rsidRPr="00570E98">
        <w:rPr>
          <w:i/>
        </w:rPr>
        <w:t>et al</w:t>
      </w:r>
      <w:r w:rsidR="00557D08" w:rsidRPr="00570E98">
        <w:t xml:space="preserve"> infection criteria was highest for eye (</w:t>
      </w:r>
      <w:r w:rsidR="00557D08" w:rsidRPr="00492FB8">
        <w:rPr>
          <w:i/>
        </w:rPr>
        <w:t>n</w:t>
      </w:r>
      <w:r w:rsidR="00557D08" w:rsidRPr="00570E98">
        <w:t>=34, 46.6%) and respiratory i</w:t>
      </w:r>
      <w:r w:rsidR="003A3B91">
        <w:t>nfections (</w:t>
      </w:r>
      <w:r w:rsidR="003A3B91" w:rsidRPr="00492FB8">
        <w:rPr>
          <w:i/>
        </w:rPr>
        <w:t>n</w:t>
      </w:r>
      <w:r w:rsidR="003A3B91">
        <w:t xml:space="preserve">=62, 29.1%) </w:t>
      </w:r>
      <w:proofErr w:type="gramStart"/>
      <w:r w:rsidR="003A3B91">
        <w:t>(Table 10</w:t>
      </w:r>
      <w:r w:rsidR="00557D08" w:rsidRPr="00570E98">
        <w:t>).</w:t>
      </w:r>
      <w:proofErr w:type="gramEnd"/>
    </w:p>
    <w:p w:rsidR="00557D08" w:rsidRDefault="00557D08" w:rsidP="00557D08">
      <w:pPr>
        <w:rPr>
          <w:rFonts w:ascii="Arial" w:hAnsi="Arial" w:cs="Arial"/>
          <w:b/>
          <w:bCs/>
          <w:sz w:val="24"/>
          <w:szCs w:val="24"/>
        </w:rPr>
      </w:pPr>
      <w:bookmarkStart w:id="78" w:name="_Toc471808077"/>
      <w:bookmarkStart w:id="79" w:name="_Toc477183310"/>
      <w:r>
        <w:rPr>
          <w:rFonts w:ascii="Arial" w:hAnsi="Arial" w:cs="Arial"/>
          <w:sz w:val="24"/>
          <w:szCs w:val="24"/>
        </w:rPr>
        <w:br w:type="page"/>
      </w:r>
    </w:p>
    <w:p w:rsidR="00557D08" w:rsidRPr="00797693" w:rsidRDefault="003A3B91" w:rsidP="00797693">
      <w:pPr>
        <w:pStyle w:val="FigureTitle"/>
      </w:pPr>
      <w:r>
        <w:lastRenderedPageBreak/>
        <w:t>Table 10</w:t>
      </w:r>
      <w:r w:rsidR="009D44F5" w:rsidRPr="00797693">
        <w:t xml:space="preserve">: </w:t>
      </w:r>
      <w:r w:rsidR="00557D08" w:rsidRPr="00797693">
        <w:t xml:space="preserve">Number and percentage of antimicrobial prescriptions where infection signs and/or symptoms were recorded and </w:t>
      </w:r>
      <w:proofErr w:type="spellStart"/>
      <w:r w:rsidR="00557D08" w:rsidRPr="00797693">
        <w:t>McGeer</w:t>
      </w:r>
      <w:proofErr w:type="spellEnd"/>
      <w:r w:rsidR="00557D08" w:rsidRPr="00797693">
        <w:t xml:space="preserve"> et al criteria were met, by body system</w:t>
      </w:r>
      <w:bookmarkEnd w:id="78"/>
      <w:bookmarkEnd w:id="79"/>
      <w:r w:rsidR="00557D08" w:rsidRPr="00797693">
        <w:t xml:space="preserve"> (2017)*</w:t>
      </w:r>
      <w:r w:rsidR="00557D08" w:rsidRPr="007D0DD8">
        <w:rPr>
          <w:vertAlign w:val="superscript"/>
        </w:rPr>
        <w:t>†</w:t>
      </w:r>
      <w:r w:rsidR="00557D08" w:rsidRPr="00797693">
        <w:t xml:space="preserve">  </w:t>
      </w:r>
    </w:p>
    <w:tbl>
      <w:tblPr>
        <w:tblStyle w:val="TableGridLight1"/>
        <w:tblW w:w="9606" w:type="dxa"/>
        <w:tblLayout w:type="fixed"/>
        <w:tblLook w:val="04A0" w:firstRow="1" w:lastRow="0" w:firstColumn="1" w:lastColumn="0" w:noHBand="0" w:noVBand="1"/>
      </w:tblPr>
      <w:tblGrid>
        <w:gridCol w:w="2405"/>
        <w:gridCol w:w="1672"/>
        <w:gridCol w:w="921"/>
        <w:gridCol w:w="922"/>
        <w:gridCol w:w="921"/>
        <w:gridCol w:w="922"/>
        <w:gridCol w:w="921"/>
        <w:gridCol w:w="922"/>
      </w:tblGrid>
      <w:tr w:rsidR="00557D08" w:rsidRPr="00AC1DB7" w:rsidTr="00E32B78">
        <w:trPr>
          <w:trHeight w:val="283"/>
        </w:trPr>
        <w:tc>
          <w:tcPr>
            <w:tcW w:w="2405" w:type="dxa"/>
            <w:vMerge w:val="restart"/>
            <w:vAlign w:val="center"/>
            <w:hideMark/>
          </w:tcPr>
          <w:p w:rsidR="00557D08" w:rsidRPr="007D0DD8" w:rsidRDefault="00557D08" w:rsidP="00ED1E21">
            <w:pPr>
              <w:pStyle w:val="Normal-beforebullets"/>
              <w:rPr>
                <w:b/>
                <w:lang w:eastAsia="en-AU"/>
              </w:rPr>
            </w:pPr>
            <w:r w:rsidRPr="007D0DD8">
              <w:rPr>
                <w:b/>
                <w:lang w:eastAsia="en-AU"/>
              </w:rPr>
              <w:t>Body system</w:t>
            </w:r>
          </w:p>
        </w:tc>
        <w:tc>
          <w:tcPr>
            <w:tcW w:w="1672" w:type="dxa"/>
            <w:vMerge w:val="restart"/>
            <w:vAlign w:val="center"/>
          </w:tcPr>
          <w:p w:rsidR="00557D08" w:rsidRPr="007D0DD8" w:rsidRDefault="00557D08" w:rsidP="00ED1E21">
            <w:pPr>
              <w:pStyle w:val="Normal-beforebullets"/>
              <w:jc w:val="center"/>
              <w:rPr>
                <w:b/>
                <w:lang w:eastAsia="en-AU"/>
              </w:rPr>
            </w:pPr>
            <w:r w:rsidRPr="007D0DD8">
              <w:rPr>
                <w:b/>
                <w:lang w:eastAsia="en-AU"/>
              </w:rPr>
              <w:t>No. of prescriptions</w:t>
            </w:r>
          </w:p>
        </w:tc>
        <w:tc>
          <w:tcPr>
            <w:tcW w:w="1843" w:type="dxa"/>
            <w:gridSpan w:val="2"/>
            <w:vAlign w:val="center"/>
            <w:hideMark/>
          </w:tcPr>
          <w:p w:rsidR="00557D08" w:rsidRPr="007D0DD8" w:rsidRDefault="00557D08" w:rsidP="00ED1E21">
            <w:pPr>
              <w:pStyle w:val="Normal-beforebullets"/>
              <w:jc w:val="center"/>
              <w:rPr>
                <w:b/>
                <w:lang w:eastAsia="en-AU"/>
              </w:rPr>
            </w:pPr>
            <w:r w:rsidRPr="007D0DD8">
              <w:rPr>
                <w:b/>
                <w:lang w:eastAsia="en-AU"/>
              </w:rPr>
              <w:t>With signs and symptoms of infection</w:t>
            </w:r>
          </w:p>
        </w:tc>
        <w:tc>
          <w:tcPr>
            <w:tcW w:w="1843" w:type="dxa"/>
            <w:gridSpan w:val="2"/>
            <w:vAlign w:val="center"/>
            <w:hideMark/>
          </w:tcPr>
          <w:p w:rsidR="00557D08" w:rsidRPr="007D0DD8" w:rsidRDefault="00557D08" w:rsidP="00ED1E21">
            <w:pPr>
              <w:pStyle w:val="Normal-beforebullets"/>
              <w:jc w:val="center"/>
              <w:rPr>
                <w:b/>
                <w:lang w:eastAsia="en-AU"/>
              </w:rPr>
            </w:pPr>
            <w:r w:rsidRPr="007D0DD8">
              <w:rPr>
                <w:b/>
                <w:lang w:eastAsia="en-AU"/>
              </w:rPr>
              <w:t>ACH-associated suspected infections</w:t>
            </w:r>
            <w:r w:rsidR="008229F3" w:rsidRPr="008229F3">
              <w:rPr>
                <w:b/>
                <w:vertAlign w:val="superscript"/>
                <w:lang w:eastAsia="en-AU"/>
              </w:rPr>
              <w:t>§</w:t>
            </w:r>
          </w:p>
        </w:tc>
        <w:tc>
          <w:tcPr>
            <w:tcW w:w="1843" w:type="dxa"/>
            <w:gridSpan w:val="2"/>
            <w:vAlign w:val="center"/>
            <w:hideMark/>
          </w:tcPr>
          <w:p w:rsidR="00557D08" w:rsidRPr="007D0DD8" w:rsidRDefault="00557D08" w:rsidP="00ED1E21">
            <w:pPr>
              <w:pStyle w:val="Normal-beforebullets"/>
              <w:jc w:val="center"/>
              <w:rPr>
                <w:b/>
                <w:lang w:eastAsia="en-AU"/>
              </w:rPr>
            </w:pPr>
            <w:r w:rsidRPr="007D0DD8">
              <w:rPr>
                <w:b/>
                <w:lang w:eastAsia="en-AU"/>
              </w:rPr>
              <w:t xml:space="preserve">Infections that met </w:t>
            </w:r>
            <w:proofErr w:type="spellStart"/>
            <w:r w:rsidRPr="007D0DD8">
              <w:rPr>
                <w:b/>
                <w:lang w:eastAsia="en-AU"/>
              </w:rPr>
              <w:t>McGeer</w:t>
            </w:r>
            <w:proofErr w:type="spellEnd"/>
            <w:r w:rsidRPr="007D0DD8">
              <w:rPr>
                <w:b/>
                <w:lang w:eastAsia="en-AU"/>
              </w:rPr>
              <w:t xml:space="preserve"> </w:t>
            </w:r>
            <w:r w:rsidRPr="007D0DD8">
              <w:rPr>
                <w:b/>
                <w:i/>
                <w:lang w:eastAsia="en-AU"/>
              </w:rPr>
              <w:t>et al</w:t>
            </w:r>
            <w:r w:rsidRPr="007D0DD8">
              <w:rPr>
                <w:b/>
                <w:lang w:eastAsia="en-AU"/>
              </w:rPr>
              <w:t xml:space="preserve"> criteria</w:t>
            </w:r>
          </w:p>
        </w:tc>
      </w:tr>
      <w:tr w:rsidR="00557D08" w:rsidRPr="00AC1DB7" w:rsidTr="00E32B78">
        <w:trPr>
          <w:trHeight w:val="283"/>
        </w:trPr>
        <w:tc>
          <w:tcPr>
            <w:tcW w:w="2405" w:type="dxa"/>
            <w:vMerge/>
            <w:vAlign w:val="center"/>
          </w:tcPr>
          <w:p w:rsidR="00557D08" w:rsidRPr="007D0DD8" w:rsidRDefault="00557D08" w:rsidP="00ED1E21">
            <w:pPr>
              <w:pStyle w:val="Normal-beforebullets"/>
              <w:rPr>
                <w:b/>
                <w:color w:val="000000"/>
                <w:lang w:eastAsia="en-AU"/>
              </w:rPr>
            </w:pPr>
          </w:p>
        </w:tc>
        <w:tc>
          <w:tcPr>
            <w:tcW w:w="1672" w:type="dxa"/>
            <w:vMerge/>
            <w:vAlign w:val="center"/>
          </w:tcPr>
          <w:p w:rsidR="00557D08" w:rsidRPr="007D0DD8" w:rsidRDefault="00557D08" w:rsidP="00ED1E21">
            <w:pPr>
              <w:pStyle w:val="Normal-beforebullets"/>
              <w:rPr>
                <w:b/>
                <w:color w:val="000000"/>
                <w:lang w:eastAsia="en-AU"/>
              </w:rPr>
            </w:pPr>
          </w:p>
        </w:tc>
        <w:tc>
          <w:tcPr>
            <w:tcW w:w="921" w:type="dxa"/>
            <w:vAlign w:val="center"/>
          </w:tcPr>
          <w:p w:rsidR="00557D08" w:rsidRPr="007D0DD8" w:rsidRDefault="00557D08" w:rsidP="00ED1E21">
            <w:pPr>
              <w:pStyle w:val="Normal-beforebullets"/>
              <w:jc w:val="right"/>
              <w:rPr>
                <w:b/>
                <w:color w:val="000000"/>
                <w:lang w:eastAsia="en-AU"/>
              </w:rPr>
            </w:pPr>
            <w:r w:rsidRPr="007D0DD8">
              <w:rPr>
                <w:b/>
                <w:color w:val="000000"/>
                <w:lang w:eastAsia="en-AU"/>
              </w:rPr>
              <w:t>No.</w:t>
            </w:r>
          </w:p>
        </w:tc>
        <w:tc>
          <w:tcPr>
            <w:tcW w:w="922" w:type="dxa"/>
            <w:vAlign w:val="center"/>
          </w:tcPr>
          <w:p w:rsidR="00557D08" w:rsidRPr="007D0DD8" w:rsidRDefault="00557D08" w:rsidP="00ED1E21">
            <w:pPr>
              <w:pStyle w:val="Normal-beforebullets"/>
              <w:jc w:val="right"/>
              <w:rPr>
                <w:b/>
                <w:color w:val="000000"/>
                <w:lang w:eastAsia="en-AU"/>
              </w:rPr>
            </w:pPr>
            <w:r w:rsidRPr="007D0DD8">
              <w:rPr>
                <w:b/>
                <w:color w:val="000000"/>
                <w:lang w:eastAsia="en-AU"/>
              </w:rPr>
              <w:t>%</w:t>
            </w:r>
          </w:p>
        </w:tc>
        <w:tc>
          <w:tcPr>
            <w:tcW w:w="921" w:type="dxa"/>
            <w:noWrap/>
            <w:vAlign w:val="center"/>
          </w:tcPr>
          <w:p w:rsidR="00557D08" w:rsidRPr="007D0DD8" w:rsidRDefault="00557D08" w:rsidP="00ED1E21">
            <w:pPr>
              <w:pStyle w:val="Normal-beforebullets"/>
              <w:jc w:val="right"/>
              <w:rPr>
                <w:b/>
                <w:color w:val="000000"/>
                <w:lang w:eastAsia="en-AU"/>
              </w:rPr>
            </w:pPr>
            <w:r w:rsidRPr="007D0DD8">
              <w:rPr>
                <w:b/>
                <w:color w:val="000000"/>
                <w:lang w:eastAsia="en-AU"/>
              </w:rPr>
              <w:t>No.</w:t>
            </w:r>
          </w:p>
        </w:tc>
        <w:tc>
          <w:tcPr>
            <w:tcW w:w="922" w:type="dxa"/>
            <w:vAlign w:val="center"/>
          </w:tcPr>
          <w:p w:rsidR="00557D08" w:rsidRPr="007D0DD8" w:rsidRDefault="00557D08" w:rsidP="00ED1E21">
            <w:pPr>
              <w:pStyle w:val="Normal-beforebullets"/>
              <w:jc w:val="right"/>
              <w:rPr>
                <w:b/>
                <w:color w:val="000000"/>
                <w:lang w:eastAsia="en-AU"/>
              </w:rPr>
            </w:pPr>
            <w:r w:rsidRPr="007D0DD8">
              <w:rPr>
                <w:b/>
                <w:color w:val="000000"/>
                <w:lang w:eastAsia="en-AU"/>
              </w:rPr>
              <w:t>%</w:t>
            </w:r>
          </w:p>
        </w:tc>
        <w:tc>
          <w:tcPr>
            <w:tcW w:w="921" w:type="dxa"/>
            <w:noWrap/>
            <w:vAlign w:val="center"/>
          </w:tcPr>
          <w:p w:rsidR="00557D08" w:rsidRPr="007D0DD8" w:rsidRDefault="00557D08" w:rsidP="00ED1E21">
            <w:pPr>
              <w:pStyle w:val="Normal-beforebullets"/>
              <w:jc w:val="right"/>
              <w:rPr>
                <w:b/>
                <w:color w:val="000000"/>
                <w:lang w:eastAsia="en-AU"/>
              </w:rPr>
            </w:pPr>
            <w:r w:rsidRPr="007D0DD8">
              <w:rPr>
                <w:b/>
                <w:color w:val="000000"/>
                <w:lang w:eastAsia="en-AU"/>
              </w:rPr>
              <w:t>No.</w:t>
            </w:r>
          </w:p>
        </w:tc>
        <w:tc>
          <w:tcPr>
            <w:tcW w:w="922" w:type="dxa"/>
            <w:vAlign w:val="center"/>
          </w:tcPr>
          <w:p w:rsidR="00557D08" w:rsidRPr="007D0DD8" w:rsidRDefault="00557D08" w:rsidP="00ED1E21">
            <w:pPr>
              <w:pStyle w:val="Normal-beforebullets"/>
              <w:jc w:val="right"/>
              <w:rPr>
                <w:b/>
                <w:color w:val="000000"/>
                <w:lang w:eastAsia="en-AU"/>
              </w:rPr>
            </w:pPr>
            <w:r w:rsidRPr="007D0DD8">
              <w:rPr>
                <w:b/>
                <w:color w:val="000000"/>
                <w:lang w:eastAsia="en-AU"/>
              </w:rPr>
              <w:t>%</w:t>
            </w:r>
          </w:p>
        </w:tc>
      </w:tr>
      <w:tr w:rsidR="00557D08" w:rsidRPr="00AC1DB7" w:rsidTr="00E32B78">
        <w:trPr>
          <w:trHeight w:val="283"/>
        </w:trPr>
        <w:tc>
          <w:tcPr>
            <w:tcW w:w="2405" w:type="dxa"/>
            <w:vAlign w:val="center"/>
            <w:hideMark/>
          </w:tcPr>
          <w:p w:rsidR="00557D08" w:rsidRPr="007D0DD8" w:rsidRDefault="00557D08" w:rsidP="00ED1E21">
            <w:pPr>
              <w:pStyle w:val="Normal-beforebullets"/>
              <w:rPr>
                <w:b/>
                <w:color w:val="000000"/>
                <w:lang w:eastAsia="en-AU"/>
              </w:rPr>
            </w:pPr>
            <w:r w:rsidRPr="007D0DD8">
              <w:rPr>
                <w:b/>
                <w:color w:val="000000"/>
                <w:lang w:eastAsia="en-AU"/>
              </w:rPr>
              <w:t>Skin, soft tissue</w:t>
            </w:r>
          </w:p>
        </w:tc>
        <w:tc>
          <w:tcPr>
            <w:tcW w:w="1672" w:type="dxa"/>
            <w:vAlign w:val="center"/>
          </w:tcPr>
          <w:p w:rsidR="00557D08" w:rsidRPr="00AC1DB7" w:rsidRDefault="00557D08" w:rsidP="00ED1E21">
            <w:pPr>
              <w:pStyle w:val="Normal-beforebullets"/>
              <w:jc w:val="right"/>
              <w:rPr>
                <w:color w:val="000000"/>
              </w:rPr>
            </w:pPr>
            <w:r w:rsidRPr="00AC1DB7">
              <w:rPr>
                <w:color w:val="000000"/>
              </w:rPr>
              <w:t>424</w:t>
            </w:r>
          </w:p>
        </w:tc>
        <w:tc>
          <w:tcPr>
            <w:tcW w:w="921" w:type="dxa"/>
            <w:vAlign w:val="center"/>
          </w:tcPr>
          <w:p w:rsidR="00557D08" w:rsidRPr="00AC1DB7" w:rsidRDefault="00557D08" w:rsidP="00ED1E21">
            <w:pPr>
              <w:pStyle w:val="Normal-beforebullets"/>
              <w:jc w:val="right"/>
              <w:rPr>
                <w:color w:val="000000"/>
              </w:rPr>
            </w:pPr>
            <w:r w:rsidRPr="00AC1DB7">
              <w:rPr>
                <w:color w:val="000000"/>
              </w:rPr>
              <w:t>170</w:t>
            </w:r>
          </w:p>
        </w:tc>
        <w:tc>
          <w:tcPr>
            <w:tcW w:w="922" w:type="dxa"/>
            <w:vAlign w:val="center"/>
          </w:tcPr>
          <w:p w:rsidR="00557D08" w:rsidRPr="00AC1DB7" w:rsidRDefault="00557D08" w:rsidP="00ED1E21">
            <w:pPr>
              <w:pStyle w:val="Normal-beforebullets"/>
              <w:jc w:val="right"/>
              <w:rPr>
                <w:color w:val="000000"/>
              </w:rPr>
            </w:pPr>
            <w:r w:rsidRPr="00AC1DB7">
              <w:rPr>
                <w:color w:val="000000"/>
              </w:rPr>
              <w:t>40.1</w:t>
            </w:r>
          </w:p>
        </w:tc>
        <w:tc>
          <w:tcPr>
            <w:tcW w:w="921" w:type="dxa"/>
            <w:noWrap/>
            <w:vAlign w:val="center"/>
          </w:tcPr>
          <w:p w:rsidR="00557D08" w:rsidRPr="00AC1DB7" w:rsidRDefault="00557D08" w:rsidP="00ED1E21">
            <w:pPr>
              <w:pStyle w:val="Normal-beforebullets"/>
              <w:jc w:val="right"/>
              <w:rPr>
                <w:color w:val="000000"/>
              </w:rPr>
            </w:pPr>
            <w:r w:rsidRPr="00AC1DB7">
              <w:rPr>
                <w:color w:val="000000"/>
              </w:rPr>
              <w:t>155</w:t>
            </w:r>
          </w:p>
        </w:tc>
        <w:tc>
          <w:tcPr>
            <w:tcW w:w="922" w:type="dxa"/>
            <w:vAlign w:val="center"/>
          </w:tcPr>
          <w:p w:rsidR="00557D08" w:rsidRPr="00AC1DB7" w:rsidRDefault="00557D08" w:rsidP="00ED1E21">
            <w:pPr>
              <w:pStyle w:val="Normal-beforebullets"/>
              <w:jc w:val="right"/>
              <w:rPr>
                <w:color w:val="000000"/>
              </w:rPr>
            </w:pPr>
            <w:r w:rsidRPr="00AC1DB7">
              <w:rPr>
                <w:color w:val="000000"/>
              </w:rPr>
              <w:t>36.6</w:t>
            </w:r>
          </w:p>
        </w:tc>
        <w:tc>
          <w:tcPr>
            <w:tcW w:w="921" w:type="dxa"/>
            <w:noWrap/>
            <w:vAlign w:val="center"/>
          </w:tcPr>
          <w:p w:rsidR="00557D08" w:rsidRPr="00AC1DB7" w:rsidRDefault="00557D08" w:rsidP="00ED1E21">
            <w:pPr>
              <w:pStyle w:val="Normal-beforebullets"/>
              <w:jc w:val="right"/>
              <w:rPr>
                <w:color w:val="000000"/>
              </w:rPr>
            </w:pPr>
            <w:r w:rsidRPr="00AC1DB7">
              <w:rPr>
                <w:color w:val="000000"/>
              </w:rPr>
              <w:t>82</w:t>
            </w:r>
          </w:p>
        </w:tc>
        <w:tc>
          <w:tcPr>
            <w:tcW w:w="922" w:type="dxa"/>
            <w:vAlign w:val="center"/>
          </w:tcPr>
          <w:p w:rsidR="00557D08" w:rsidRPr="00AC1DB7" w:rsidRDefault="00557D08" w:rsidP="00ED1E21">
            <w:pPr>
              <w:pStyle w:val="Normal-beforebullets"/>
              <w:jc w:val="right"/>
              <w:rPr>
                <w:color w:val="000000"/>
              </w:rPr>
            </w:pPr>
            <w:r w:rsidRPr="00AC1DB7">
              <w:rPr>
                <w:color w:val="000000"/>
              </w:rPr>
              <w:t>19.3</w:t>
            </w:r>
          </w:p>
        </w:tc>
      </w:tr>
      <w:tr w:rsidR="00557D08" w:rsidRPr="00AC1DB7" w:rsidTr="00E32B78">
        <w:trPr>
          <w:trHeight w:val="283"/>
        </w:trPr>
        <w:tc>
          <w:tcPr>
            <w:tcW w:w="2405" w:type="dxa"/>
            <w:vAlign w:val="center"/>
          </w:tcPr>
          <w:p w:rsidR="00557D08" w:rsidRPr="007D0DD8" w:rsidRDefault="00557D08" w:rsidP="00ED1E21">
            <w:pPr>
              <w:pStyle w:val="Normal-beforebullets"/>
              <w:rPr>
                <w:b/>
                <w:color w:val="000000"/>
                <w:lang w:eastAsia="en-AU"/>
              </w:rPr>
            </w:pPr>
            <w:r w:rsidRPr="007D0DD8">
              <w:rPr>
                <w:b/>
                <w:color w:val="000000"/>
                <w:lang w:eastAsia="en-AU"/>
              </w:rPr>
              <w:t>Urinary tract</w:t>
            </w:r>
          </w:p>
        </w:tc>
        <w:tc>
          <w:tcPr>
            <w:tcW w:w="1672" w:type="dxa"/>
            <w:vAlign w:val="center"/>
          </w:tcPr>
          <w:p w:rsidR="00557D08" w:rsidRPr="00AC1DB7" w:rsidRDefault="00557D08" w:rsidP="00ED1E21">
            <w:pPr>
              <w:pStyle w:val="Normal-beforebullets"/>
              <w:jc w:val="right"/>
              <w:rPr>
                <w:color w:val="000000"/>
              </w:rPr>
            </w:pPr>
            <w:r w:rsidRPr="00AC1DB7">
              <w:rPr>
                <w:color w:val="000000"/>
              </w:rPr>
              <w:t>323</w:t>
            </w:r>
          </w:p>
        </w:tc>
        <w:tc>
          <w:tcPr>
            <w:tcW w:w="921" w:type="dxa"/>
            <w:vAlign w:val="center"/>
          </w:tcPr>
          <w:p w:rsidR="00557D08" w:rsidRPr="00AC1DB7" w:rsidRDefault="00557D08" w:rsidP="00ED1E21">
            <w:pPr>
              <w:pStyle w:val="Normal-beforebullets"/>
              <w:jc w:val="right"/>
              <w:rPr>
                <w:color w:val="000000"/>
              </w:rPr>
            </w:pPr>
            <w:r w:rsidRPr="00AC1DB7">
              <w:rPr>
                <w:color w:val="000000"/>
              </w:rPr>
              <w:t>114</w:t>
            </w:r>
          </w:p>
        </w:tc>
        <w:tc>
          <w:tcPr>
            <w:tcW w:w="922" w:type="dxa"/>
            <w:vAlign w:val="center"/>
          </w:tcPr>
          <w:p w:rsidR="00557D08" w:rsidRPr="00AC1DB7" w:rsidRDefault="00557D08" w:rsidP="00ED1E21">
            <w:pPr>
              <w:pStyle w:val="Normal-beforebullets"/>
              <w:jc w:val="right"/>
              <w:rPr>
                <w:color w:val="000000"/>
              </w:rPr>
            </w:pPr>
            <w:r w:rsidRPr="00AC1DB7">
              <w:rPr>
                <w:color w:val="000000"/>
              </w:rPr>
              <w:t>35.3</w:t>
            </w:r>
          </w:p>
        </w:tc>
        <w:tc>
          <w:tcPr>
            <w:tcW w:w="921" w:type="dxa"/>
            <w:noWrap/>
            <w:vAlign w:val="center"/>
          </w:tcPr>
          <w:p w:rsidR="00557D08" w:rsidRPr="00AC1DB7" w:rsidRDefault="00557D08" w:rsidP="00ED1E21">
            <w:pPr>
              <w:pStyle w:val="Normal-beforebullets"/>
              <w:jc w:val="right"/>
              <w:rPr>
                <w:color w:val="000000"/>
              </w:rPr>
            </w:pPr>
            <w:r w:rsidRPr="00AC1DB7">
              <w:rPr>
                <w:color w:val="000000"/>
              </w:rPr>
              <w:t>99</w:t>
            </w:r>
          </w:p>
        </w:tc>
        <w:tc>
          <w:tcPr>
            <w:tcW w:w="922" w:type="dxa"/>
            <w:vAlign w:val="center"/>
          </w:tcPr>
          <w:p w:rsidR="00557D08" w:rsidRPr="00AC1DB7" w:rsidRDefault="00557D08" w:rsidP="00ED1E21">
            <w:pPr>
              <w:pStyle w:val="Normal-beforebullets"/>
              <w:jc w:val="right"/>
              <w:rPr>
                <w:color w:val="000000"/>
              </w:rPr>
            </w:pPr>
            <w:r w:rsidRPr="00AC1DB7">
              <w:rPr>
                <w:color w:val="000000"/>
              </w:rPr>
              <w:t>30.7</w:t>
            </w:r>
          </w:p>
        </w:tc>
        <w:tc>
          <w:tcPr>
            <w:tcW w:w="921" w:type="dxa"/>
            <w:noWrap/>
            <w:vAlign w:val="center"/>
          </w:tcPr>
          <w:p w:rsidR="00557D08" w:rsidRPr="00AC1DB7" w:rsidRDefault="00557D08" w:rsidP="00ED1E21">
            <w:pPr>
              <w:pStyle w:val="Normal-beforebullets"/>
              <w:jc w:val="right"/>
              <w:rPr>
                <w:color w:val="000000"/>
              </w:rPr>
            </w:pPr>
            <w:r w:rsidRPr="00AC1DB7">
              <w:rPr>
                <w:color w:val="000000"/>
              </w:rPr>
              <w:t>17</w:t>
            </w:r>
          </w:p>
        </w:tc>
        <w:tc>
          <w:tcPr>
            <w:tcW w:w="922" w:type="dxa"/>
            <w:vAlign w:val="center"/>
          </w:tcPr>
          <w:p w:rsidR="00557D08" w:rsidRPr="00AC1DB7" w:rsidRDefault="00557D08" w:rsidP="00ED1E21">
            <w:pPr>
              <w:pStyle w:val="Normal-beforebullets"/>
              <w:jc w:val="right"/>
              <w:rPr>
                <w:color w:val="000000"/>
              </w:rPr>
            </w:pPr>
            <w:r w:rsidRPr="00AC1DB7">
              <w:rPr>
                <w:color w:val="000000"/>
              </w:rPr>
              <w:t>5.3</w:t>
            </w:r>
          </w:p>
        </w:tc>
      </w:tr>
      <w:tr w:rsidR="00557D08" w:rsidRPr="00AC1DB7" w:rsidTr="00E32B78">
        <w:trPr>
          <w:trHeight w:val="283"/>
        </w:trPr>
        <w:tc>
          <w:tcPr>
            <w:tcW w:w="2405" w:type="dxa"/>
            <w:vAlign w:val="center"/>
          </w:tcPr>
          <w:p w:rsidR="00557D08" w:rsidRPr="007D0DD8" w:rsidRDefault="00557D08" w:rsidP="00ED1E21">
            <w:pPr>
              <w:pStyle w:val="Normal-beforebullets"/>
              <w:rPr>
                <w:b/>
                <w:color w:val="000000"/>
                <w:lang w:eastAsia="en-AU"/>
              </w:rPr>
            </w:pPr>
            <w:r w:rsidRPr="007D0DD8">
              <w:rPr>
                <w:b/>
                <w:color w:val="000000"/>
                <w:lang w:eastAsia="en-AU"/>
              </w:rPr>
              <w:t>Respiratory tract</w:t>
            </w:r>
          </w:p>
        </w:tc>
        <w:tc>
          <w:tcPr>
            <w:tcW w:w="1672" w:type="dxa"/>
            <w:vAlign w:val="center"/>
          </w:tcPr>
          <w:p w:rsidR="00557D08" w:rsidRPr="00AC1DB7" w:rsidRDefault="00557D08" w:rsidP="00ED1E21">
            <w:pPr>
              <w:pStyle w:val="Normal-beforebullets"/>
              <w:jc w:val="right"/>
              <w:rPr>
                <w:color w:val="000000"/>
              </w:rPr>
            </w:pPr>
            <w:r w:rsidRPr="00AC1DB7">
              <w:rPr>
                <w:color w:val="000000"/>
              </w:rPr>
              <w:t>213</w:t>
            </w:r>
          </w:p>
        </w:tc>
        <w:tc>
          <w:tcPr>
            <w:tcW w:w="921" w:type="dxa"/>
            <w:vAlign w:val="center"/>
          </w:tcPr>
          <w:p w:rsidR="00557D08" w:rsidRPr="00AC1DB7" w:rsidRDefault="00557D08" w:rsidP="00ED1E21">
            <w:pPr>
              <w:pStyle w:val="Normal-beforebullets"/>
              <w:jc w:val="right"/>
              <w:rPr>
                <w:color w:val="000000"/>
              </w:rPr>
            </w:pPr>
            <w:r w:rsidRPr="00AC1DB7">
              <w:rPr>
                <w:color w:val="000000"/>
              </w:rPr>
              <w:t>150</w:t>
            </w:r>
          </w:p>
        </w:tc>
        <w:tc>
          <w:tcPr>
            <w:tcW w:w="922" w:type="dxa"/>
            <w:vAlign w:val="center"/>
          </w:tcPr>
          <w:p w:rsidR="00557D08" w:rsidRPr="00AC1DB7" w:rsidRDefault="00557D08" w:rsidP="00ED1E21">
            <w:pPr>
              <w:pStyle w:val="Normal-beforebullets"/>
              <w:jc w:val="right"/>
              <w:rPr>
                <w:color w:val="000000"/>
              </w:rPr>
            </w:pPr>
            <w:r w:rsidRPr="00AC1DB7">
              <w:rPr>
                <w:color w:val="000000"/>
              </w:rPr>
              <w:t>70.4</w:t>
            </w:r>
          </w:p>
        </w:tc>
        <w:tc>
          <w:tcPr>
            <w:tcW w:w="921" w:type="dxa"/>
            <w:noWrap/>
            <w:vAlign w:val="center"/>
          </w:tcPr>
          <w:p w:rsidR="00557D08" w:rsidRPr="00AC1DB7" w:rsidRDefault="00557D08" w:rsidP="00ED1E21">
            <w:pPr>
              <w:pStyle w:val="Normal-beforebullets"/>
              <w:jc w:val="right"/>
              <w:rPr>
                <w:color w:val="000000"/>
              </w:rPr>
            </w:pPr>
            <w:r w:rsidRPr="00AC1DB7">
              <w:rPr>
                <w:color w:val="000000"/>
              </w:rPr>
              <w:t>129</w:t>
            </w:r>
          </w:p>
        </w:tc>
        <w:tc>
          <w:tcPr>
            <w:tcW w:w="922" w:type="dxa"/>
            <w:vAlign w:val="center"/>
          </w:tcPr>
          <w:p w:rsidR="00557D08" w:rsidRPr="00AC1DB7" w:rsidRDefault="00557D08" w:rsidP="00ED1E21">
            <w:pPr>
              <w:pStyle w:val="Normal-beforebullets"/>
              <w:jc w:val="right"/>
              <w:rPr>
                <w:color w:val="000000"/>
              </w:rPr>
            </w:pPr>
            <w:r w:rsidRPr="00AC1DB7">
              <w:rPr>
                <w:color w:val="000000"/>
              </w:rPr>
              <w:t>60.6</w:t>
            </w:r>
          </w:p>
        </w:tc>
        <w:tc>
          <w:tcPr>
            <w:tcW w:w="921" w:type="dxa"/>
            <w:noWrap/>
            <w:vAlign w:val="center"/>
          </w:tcPr>
          <w:p w:rsidR="00557D08" w:rsidRPr="00AC1DB7" w:rsidRDefault="00557D08" w:rsidP="00ED1E21">
            <w:pPr>
              <w:pStyle w:val="Normal-beforebullets"/>
              <w:jc w:val="right"/>
              <w:rPr>
                <w:color w:val="000000"/>
              </w:rPr>
            </w:pPr>
            <w:r w:rsidRPr="00AC1DB7">
              <w:rPr>
                <w:color w:val="000000"/>
              </w:rPr>
              <w:t>62</w:t>
            </w:r>
          </w:p>
        </w:tc>
        <w:tc>
          <w:tcPr>
            <w:tcW w:w="922" w:type="dxa"/>
            <w:vAlign w:val="center"/>
          </w:tcPr>
          <w:p w:rsidR="00557D08" w:rsidRPr="00AC1DB7" w:rsidRDefault="00557D08" w:rsidP="00ED1E21">
            <w:pPr>
              <w:pStyle w:val="Normal-beforebullets"/>
              <w:jc w:val="right"/>
              <w:rPr>
                <w:color w:val="000000"/>
              </w:rPr>
            </w:pPr>
            <w:r w:rsidRPr="00AC1DB7">
              <w:rPr>
                <w:color w:val="000000"/>
              </w:rPr>
              <w:t>29.1</w:t>
            </w:r>
          </w:p>
        </w:tc>
      </w:tr>
      <w:tr w:rsidR="00557D08" w:rsidRPr="00AC1DB7" w:rsidTr="00E32B78">
        <w:trPr>
          <w:trHeight w:val="283"/>
        </w:trPr>
        <w:tc>
          <w:tcPr>
            <w:tcW w:w="2405" w:type="dxa"/>
            <w:vAlign w:val="center"/>
          </w:tcPr>
          <w:p w:rsidR="00557D08" w:rsidRPr="007D0DD8" w:rsidRDefault="00557D08" w:rsidP="00ED1E21">
            <w:pPr>
              <w:pStyle w:val="Normal-beforebullets"/>
              <w:rPr>
                <w:b/>
                <w:color w:val="000000"/>
                <w:lang w:eastAsia="en-AU"/>
              </w:rPr>
            </w:pPr>
            <w:r w:rsidRPr="007D0DD8">
              <w:rPr>
                <w:b/>
                <w:color w:val="000000"/>
                <w:lang w:eastAsia="en-AU"/>
              </w:rPr>
              <w:t>Other body system</w:t>
            </w:r>
          </w:p>
        </w:tc>
        <w:tc>
          <w:tcPr>
            <w:tcW w:w="1672" w:type="dxa"/>
            <w:vAlign w:val="center"/>
          </w:tcPr>
          <w:p w:rsidR="00557D08" w:rsidRPr="00AC1DB7" w:rsidRDefault="00557D08" w:rsidP="00ED1E21">
            <w:pPr>
              <w:pStyle w:val="Normal-beforebullets"/>
              <w:jc w:val="right"/>
              <w:rPr>
                <w:color w:val="000000"/>
              </w:rPr>
            </w:pPr>
            <w:r w:rsidRPr="00AC1DB7">
              <w:rPr>
                <w:color w:val="000000"/>
              </w:rPr>
              <w:t>86</w:t>
            </w:r>
          </w:p>
        </w:tc>
        <w:tc>
          <w:tcPr>
            <w:tcW w:w="921" w:type="dxa"/>
            <w:vAlign w:val="center"/>
          </w:tcPr>
          <w:p w:rsidR="00557D08" w:rsidRPr="00AC1DB7" w:rsidRDefault="00557D08" w:rsidP="00ED1E21">
            <w:pPr>
              <w:pStyle w:val="Normal-beforebullets"/>
              <w:jc w:val="right"/>
              <w:rPr>
                <w:color w:val="000000"/>
              </w:rPr>
            </w:pPr>
            <w:r w:rsidRPr="00AC1DB7">
              <w:rPr>
                <w:color w:val="000000"/>
              </w:rPr>
              <w:t>29</w:t>
            </w:r>
          </w:p>
        </w:tc>
        <w:tc>
          <w:tcPr>
            <w:tcW w:w="922" w:type="dxa"/>
            <w:vAlign w:val="center"/>
          </w:tcPr>
          <w:p w:rsidR="00557D08" w:rsidRPr="00AC1DB7" w:rsidRDefault="00557D08" w:rsidP="00ED1E21">
            <w:pPr>
              <w:pStyle w:val="Normal-beforebullets"/>
              <w:jc w:val="right"/>
              <w:rPr>
                <w:color w:val="000000"/>
              </w:rPr>
            </w:pPr>
            <w:r w:rsidRPr="00AC1DB7">
              <w:rPr>
                <w:color w:val="000000"/>
              </w:rPr>
              <w:t>33.7</w:t>
            </w:r>
          </w:p>
        </w:tc>
        <w:tc>
          <w:tcPr>
            <w:tcW w:w="921" w:type="dxa"/>
            <w:noWrap/>
            <w:vAlign w:val="center"/>
          </w:tcPr>
          <w:p w:rsidR="00557D08" w:rsidRPr="00AC1DB7" w:rsidRDefault="00557D08" w:rsidP="00ED1E21">
            <w:pPr>
              <w:pStyle w:val="Normal-beforebullets"/>
              <w:jc w:val="right"/>
              <w:rPr>
                <w:color w:val="000000"/>
              </w:rPr>
            </w:pPr>
            <w:r w:rsidRPr="00AC1DB7">
              <w:rPr>
                <w:color w:val="000000"/>
              </w:rPr>
              <w:t>27</w:t>
            </w:r>
          </w:p>
        </w:tc>
        <w:tc>
          <w:tcPr>
            <w:tcW w:w="922" w:type="dxa"/>
            <w:vAlign w:val="center"/>
          </w:tcPr>
          <w:p w:rsidR="00557D08" w:rsidRPr="00AC1DB7" w:rsidRDefault="00557D08" w:rsidP="00ED1E21">
            <w:pPr>
              <w:pStyle w:val="Normal-beforebullets"/>
              <w:jc w:val="right"/>
              <w:rPr>
                <w:color w:val="000000"/>
              </w:rPr>
            </w:pPr>
            <w:r w:rsidRPr="00AC1DB7">
              <w:rPr>
                <w:color w:val="000000"/>
              </w:rPr>
              <w:t>31.4</w:t>
            </w:r>
          </w:p>
        </w:tc>
        <w:tc>
          <w:tcPr>
            <w:tcW w:w="921" w:type="dxa"/>
            <w:noWrap/>
            <w:vAlign w:val="center"/>
          </w:tcPr>
          <w:p w:rsidR="00557D08" w:rsidRPr="00AC1DB7" w:rsidRDefault="00557D08" w:rsidP="00ED1E21">
            <w:pPr>
              <w:pStyle w:val="Normal-beforebullets"/>
              <w:jc w:val="right"/>
              <w:rPr>
                <w:color w:val="000000"/>
              </w:rPr>
            </w:pPr>
            <w:r w:rsidRPr="00AC1DB7">
              <w:rPr>
                <w:color w:val="000000"/>
              </w:rPr>
              <w:t>11</w:t>
            </w:r>
          </w:p>
        </w:tc>
        <w:tc>
          <w:tcPr>
            <w:tcW w:w="922" w:type="dxa"/>
            <w:vAlign w:val="center"/>
          </w:tcPr>
          <w:p w:rsidR="00557D08" w:rsidRPr="00AC1DB7" w:rsidRDefault="00557D08" w:rsidP="00ED1E21">
            <w:pPr>
              <w:pStyle w:val="Normal-beforebullets"/>
              <w:jc w:val="right"/>
              <w:rPr>
                <w:color w:val="000000"/>
              </w:rPr>
            </w:pPr>
            <w:r w:rsidRPr="00AC1DB7">
              <w:rPr>
                <w:color w:val="000000"/>
              </w:rPr>
              <w:t>12.8</w:t>
            </w:r>
          </w:p>
        </w:tc>
      </w:tr>
      <w:tr w:rsidR="00557D08" w:rsidRPr="00AC1DB7" w:rsidTr="00E32B78">
        <w:trPr>
          <w:trHeight w:val="283"/>
        </w:trPr>
        <w:tc>
          <w:tcPr>
            <w:tcW w:w="2405" w:type="dxa"/>
            <w:vAlign w:val="center"/>
          </w:tcPr>
          <w:p w:rsidR="00557D08" w:rsidRPr="007D0DD8" w:rsidRDefault="00557D08" w:rsidP="00ED1E21">
            <w:pPr>
              <w:pStyle w:val="Normal-beforebullets"/>
              <w:rPr>
                <w:b/>
                <w:color w:val="000000"/>
                <w:lang w:eastAsia="en-AU"/>
              </w:rPr>
            </w:pPr>
            <w:r w:rsidRPr="007D0DD8">
              <w:rPr>
                <w:b/>
                <w:color w:val="000000"/>
                <w:lang w:eastAsia="en-AU"/>
              </w:rPr>
              <w:t>Eye</w:t>
            </w:r>
          </w:p>
        </w:tc>
        <w:tc>
          <w:tcPr>
            <w:tcW w:w="1672" w:type="dxa"/>
            <w:vAlign w:val="center"/>
          </w:tcPr>
          <w:p w:rsidR="00557D08" w:rsidRPr="00AC1DB7" w:rsidRDefault="00557D08" w:rsidP="00ED1E21">
            <w:pPr>
              <w:pStyle w:val="Normal-beforebullets"/>
              <w:jc w:val="right"/>
              <w:rPr>
                <w:color w:val="000000"/>
              </w:rPr>
            </w:pPr>
            <w:r w:rsidRPr="00AC1DB7">
              <w:rPr>
                <w:color w:val="000000"/>
              </w:rPr>
              <w:t>73</w:t>
            </w:r>
          </w:p>
        </w:tc>
        <w:tc>
          <w:tcPr>
            <w:tcW w:w="921" w:type="dxa"/>
            <w:vAlign w:val="center"/>
          </w:tcPr>
          <w:p w:rsidR="00557D08" w:rsidRPr="00AC1DB7" w:rsidRDefault="00557D08" w:rsidP="00ED1E21">
            <w:pPr>
              <w:pStyle w:val="Normal-beforebullets"/>
              <w:jc w:val="right"/>
              <w:rPr>
                <w:color w:val="000000"/>
              </w:rPr>
            </w:pPr>
            <w:r w:rsidRPr="00AC1DB7">
              <w:rPr>
                <w:color w:val="000000"/>
              </w:rPr>
              <w:t>38</w:t>
            </w:r>
          </w:p>
        </w:tc>
        <w:tc>
          <w:tcPr>
            <w:tcW w:w="922" w:type="dxa"/>
            <w:vAlign w:val="center"/>
          </w:tcPr>
          <w:p w:rsidR="00557D08" w:rsidRPr="00AC1DB7" w:rsidRDefault="00557D08" w:rsidP="00ED1E21">
            <w:pPr>
              <w:pStyle w:val="Normal-beforebullets"/>
              <w:jc w:val="right"/>
              <w:rPr>
                <w:color w:val="000000"/>
              </w:rPr>
            </w:pPr>
            <w:r w:rsidRPr="00AC1DB7">
              <w:rPr>
                <w:color w:val="000000"/>
              </w:rPr>
              <w:t>52.1</w:t>
            </w:r>
          </w:p>
        </w:tc>
        <w:tc>
          <w:tcPr>
            <w:tcW w:w="921" w:type="dxa"/>
            <w:noWrap/>
            <w:vAlign w:val="center"/>
          </w:tcPr>
          <w:p w:rsidR="00557D08" w:rsidRPr="00AC1DB7" w:rsidRDefault="00557D08" w:rsidP="00ED1E21">
            <w:pPr>
              <w:pStyle w:val="Normal-beforebullets"/>
              <w:jc w:val="right"/>
              <w:rPr>
                <w:color w:val="000000"/>
              </w:rPr>
            </w:pPr>
            <w:r w:rsidRPr="00AC1DB7">
              <w:rPr>
                <w:color w:val="000000"/>
              </w:rPr>
              <w:t>36</w:t>
            </w:r>
          </w:p>
        </w:tc>
        <w:tc>
          <w:tcPr>
            <w:tcW w:w="922" w:type="dxa"/>
            <w:vAlign w:val="center"/>
          </w:tcPr>
          <w:p w:rsidR="00557D08" w:rsidRPr="00AC1DB7" w:rsidRDefault="00557D08" w:rsidP="00ED1E21">
            <w:pPr>
              <w:pStyle w:val="Normal-beforebullets"/>
              <w:jc w:val="right"/>
              <w:rPr>
                <w:color w:val="000000"/>
              </w:rPr>
            </w:pPr>
            <w:r w:rsidRPr="00AC1DB7">
              <w:rPr>
                <w:color w:val="000000"/>
              </w:rPr>
              <w:t>49.3</w:t>
            </w:r>
          </w:p>
        </w:tc>
        <w:tc>
          <w:tcPr>
            <w:tcW w:w="921" w:type="dxa"/>
            <w:noWrap/>
            <w:vAlign w:val="center"/>
          </w:tcPr>
          <w:p w:rsidR="00557D08" w:rsidRPr="00AC1DB7" w:rsidRDefault="00557D08" w:rsidP="00ED1E21">
            <w:pPr>
              <w:pStyle w:val="Normal-beforebullets"/>
              <w:jc w:val="right"/>
              <w:rPr>
                <w:color w:val="000000"/>
              </w:rPr>
            </w:pPr>
            <w:r w:rsidRPr="00AC1DB7">
              <w:rPr>
                <w:color w:val="000000"/>
              </w:rPr>
              <w:t>34</w:t>
            </w:r>
          </w:p>
        </w:tc>
        <w:tc>
          <w:tcPr>
            <w:tcW w:w="922" w:type="dxa"/>
            <w:vAlign w:val="center"/>
          </w:tcPr>
          <w:p w:rsidR="00557D08" w:rsidRPr="00AC1DB7" w:rsidRDefault="00557D08" w:rsidP="00ED1E21">
            <w:pPr>
              <w:pStyle w:val="Normal-beforebullets"/>
              <w:jc w:val="right"/>
              <w:rPr>
                <w:color w:val="000000"/>
              </w:rPr>
            </w:pPr>
            <w:r w:rsidRPr="00AC1DB7">
              <w:rPr>
                <w:color w:val="000000"/>
              </w:rPr>
              <w:t>46.6</w:t>
            </w:r>
          </w:p>
        </w:tc>
      </w:tr>
      <w:tr w:rsidR="00557D08" w:rsidRPr="00AC1DB7" w:rsidTr="00E32B78">
        <w:trPr>
          <w:trHeight w:val="283"/>
        </w:trPr>
        <w:tc>
          <w:tcPr>
            <w:tcW w:w="2405" w:type="dxa"/>
            <w:vAlign w:val="center"/>
            <w:hideMark/>
          </w:tcPr>
          <w:p w:rsidR="00557D08" w:rsidRPr="007D0DD8" w:rsidRDefault="00557D08" w:rsidP="00ED1E21">
            <w:pPr>
              <w:pStyle w:val="Normal-beforebullets"/>
              <w:rPr>
                <w:b/>
                <w:color w:val="000000"/>
                <w:lang w:eastAsia="en-AU"/>
              </w:rPr>
            </w:pPr>
            <w:r w:rsidRPr="007D0DD8">
              <w:rPr>
                <w:b/>
                <w:color w:val="000000"/>
                <w:lang w:eastAsia="en-AU"/>
              </w:rPr>
              <w:t>Oral</w:t>
            </w:r>
          </w:p>
        </w:tc>
        <w:tc>
          <w:tcPr>
            <w:tcW w:w="1672" w:type="dxa"/>
            <w:vAlign w:val="center"/>
          </w:tcPr>
          <w:p w:rsidR="00557D08" w:rsidRPr="00AC1DB7" w:rsidRDefault="00557D08" w:rsidP="00ED1E21">
            <w:pPr>
              <w:pStyle w:val="Normal-beforebullets"/>
              <w:jc w:val="right"/>
              <w:rPr>
                <w:color w:val="000000"/>
              </w:rPr>
            </w:pPr>
            <w:r w:rsidRPr="00AC1DB7">
              <w:rPr>
                <w:color w:val="000000"/>
              </w:rPr>
              <w:t>17</w:t>
            </w:r>
          </w:p>
        </w:tc>
        <w:tc>
          <w:tcPr>
            <w:tcW w:w="921" w:type="dxa"/>
            <w:vAlign w:val="center"/>
          </w:tcPr>
          <w:p w:rsidR="00557D08" w:rsidRPr="00AC1DB7" w:rsidRDefault="00557D08" w:rsidP="00ED1E21">
            <w:pPr>
              <w:pStyle w:val="Normal-beforebullets"/>
              <w:jc w:val="right"/>
              <w:rPr>
                <w:color w:val="000000"/>
              </w:rPr>
            </w:pPr>
            <w:r w:rsidRPr="00AC1DB7">
              <w:rPr>
                <w:color w:val="000000"/>
              </w:rPr>
              <w:t>9</w:t>
            </w:r>
          </w:p>
        </w:tc>
        <w:tc>
          <w:tcPr>
            <w:tcW w:w="922" w:type="dxa"/>
            <w:vAlign w:val="center"/>
          </w:tcPr>
          <w:p w:rsidR="00557D08" w:rsidRPr="00AC1DB7" w:rsidRDefault="00557D08" w:rsidP="00ED1E21">
            <w:pPr>
              <w:pStyle w:val="Normal-beforebullets"/>
              <w:jc w:val="right"/>
              <w:rPr>
                <w:color w:val="000000"/>
              </w:rPr>
            </w:pPr>
            <w:r w:rsidRPr="00AC1DB7">
              <w:rPr>
                <w:color w:val="000000"/>
              </w:rPr>
              <w:t>52.9</w:t>
            </w:r>
          </w:p>
        </w:tc>
        <w:tc>
          <w:tcPr>
            <w:tcW w:w="921" w:type="dxa"/>
            <w:noWrap/>
            <w:vAlign w:val="center"/>
          </w:tcPr>
          <w:p w:rsidR="00557D08" w:rsidRPr="00AC1DB7" w:rsidRDefault="00557D08" w:rsidP="00ED1E21">
            <w:pPr>
              <w:pStyle w:val="Normal-beforebullets"/>
              <w:jc w:val="right"/>
              <w:rPr>
                <w:color w:val="000000"/>
              </w:rPr>
            </w:pPr>
            <w:r w:rsidRPr="00AC1DB7">
              <w:rPr>
                <w:color w:val="000000"/>
              </w:rPr>
              <w:t>10</w:t>
            </w:r>
          </w:p>
        </w:tc>
        <w:tc>
          <w:tcPr>
            <w:tcW w:w="922" w:type="dxa"/>
            <w:vAlign w:val="center"/>
          </w:tcPr>
          <w:p w:rsidR="00557D08" w:rsidRPr="00AC1DB7" w:rsidRDefault="00557D08" w:rsidP="00ED1E21">
            <w:pPr>
              <w:pStyle w:val="Normal-beforebullets"/>
              <w:jc w:val="right"/>
              <w:rPr>
                <w:color w:val="000000"/>
              </w:rPr>
            </w:pPr>
            <w:r w:rsidRPr="00AC1DB7">
              <w:rPr>
                <w:color w:val="000000"/>
              </w:rPr>
              <w:t>58.8</w:t>
            </w:r>
          </w:p>
        </w:tc>
        <w:tc>
          <w:tcPr>
            <w:tcW w:w="921" w:type="dxa"/>
            <w:noWrap/>
            <w:vAlign w:val="center"/>
          </w:tcPr>
          <w:p w:rsidR="00557D08" w:rsidRPr="00AC1DB7" w:rsidRDefault="00557D08" w:rsidP="00ED1E21">
            <w:pPr>
              <w:pStyle w:val="Normal-beforebullets"/>
              <w:jc w:val="right"/>
              <w:rPr>
                <w:color w:val="000000"/>
              </w:rPr>
            </w:pPr>
            <w:r w:rsidRPr="00AC1DB7">
              <w:rPr>
                <w:color w:val="000000"/>
              </w:rPr>
              <w:t>3</w:t>
            </w:r>
          </w:p>
        </w:tc>
        <w:tc>
          <w:tcPr>
            <w:tcW w:w="922" w:type="dxa"/>
            <w:vAlign w:val="center"/>
          </w:tcPr>
          <w:p w:rsidR="00557D08" w:rsidRPr="00AC1DB7" w:rsidRDefault="00557D08" w:rsidP="00ED1E21">
            <w:pPr>
              <w:pStyle w:val="Normal-beforebullets"/>
              <w:jc w:val="right"/>
              <w:rPr>
                <w:color w:val="000000"/>
              </w:rPr>
            </w:pPr>
            <w:r w:rsidRPr="00AC1DB7">
              <w:rPr>
                <w:color w:val="000000"/>
              </w:rPr>
              <w:t>17.6</w:t>
            </w:r>
          </w:p>
        </w:tc>
      </w:tr>
      <w:tr w:rsidR="00557D08" w:rsidRPr="00AC1DB7" w:rsidTr="00E32B78">
        <w:trPr>
          <w:trHeight w:val="283"/>
        </w:trPr>
        <w:tc>
          <w:tcPr>
            <w:tcW w:w="2405" w:type="dxa"/>
            <w:vAlign w:val="center"/>
          </w:tcPr>
          <w:p w:rsidR="00557D08" w:rsidRPr="007D0DD8" w:rsidRDefault="00557D08" w:rsidP="00ED1E21">
            <w:pPr>
              <w:pStyle w:val="Normal-beforebullets"/>
              <w:rPr>
                <w:b/>
                <w:color w:val="000000"/>
                <w:lang w:eastAsia="en-AU"/>
              </w:rPr>
            </w:pPr>
            <w:r w:rsidRPr="007D0DD8">
              <w:rPr>
                <w:b/>
                <w:color w:val="000000"/>
                <w:lang w:eastAsia="en-AU"/>
              </w:rPr>
              <w:t>Gastrointestinal tract</w:t>
            </w:r>
          </w:p>
        </w:tc>
        <w:tc>
          <w:tcPr>
            <w:tcW w:w="1672" w:type="dxa"/>
            <w:vAlign w:val="center"/>
          </w:tcPr>
          <w:p w:rsidR="00557D08" w:rsidRPr="00AC1DB7" w:rsidRDefault="00557D08" w:rsidP="00ED1E21">
            <w:pPr>
              <w:pStyle w:val="Normal-beforebullets"/>
              <w:jc w:val="right"/>
              <w:rPr>
                <w:color w:val="000000"/>
              </w:rPr>
            </w:pPr>
            <w:r w:rsidRPr="00AC1DB7">
              <w:rPr>
                <w:color w:val="000000"/>
              </w:rPr>
              <w:t>10</w:t>
            </w:r>
          </w:p>
        </w:tc>
        <w:tc>
          <w:tcPr>
            <w:tcW w:w="921" w:type="dxa"/>
            <w:vAlign w:val="center"/>
          </w:tcPr>
          <w:p w:rsidR="00557D08" w:rsidRPr="00AC1DB7" w:rsidRDefault="00557D08" w:rsidP="00ED1E21">
            <w:pPr>
              <w:pStyle w:val="Normal-beforebullets"/>
              <w:jc w:val="right"/>
              <w:rPr>
                <w:color w:val="000000"/>
              </w:rPr>
            </w:pPr>
            <w:r w:rsidRPr="00AC1DB7">
              <w:rPr>
                <w:color w:val="000000"/>
              </w:rPr>
              <w:t>3</w:t>
            </w:r>
          </w:p>
        </w:tc>
        <w:tc>
          <w:tcPr>
            <w:tcW w:w="922" w:type="dxa"/>
            <w:vAlign w:val="center"/>
          </w:tcPr>
          <w:p w:rsidR="00557D08" w:rsidRPr="00AC1DB7" w:rsidRDefault="00557D08" w:rsidP="00ED1E21">
            <w:pPr>
              <w:pStyle w:val="Normal-beforebullets"/>
              <w:jc w:val="right"/>
              <w:rPr>
                <w:color w:val="000000"/>
              </w:rPr>
            </w:pPr>
            <w:r w:rsidRPr="00AC1DB7">
              <w:rPr>
                <w:color w:val="000000"/>
              </w:rPr>
              <w:t>30.0</w:t>
            </w:r>
          </w:p>
        </w:tc>
        <w:tc>
          <w:tcPr>
            <w:tcW w:w="921" w:type="dxa"/>
            <w:noWrap/>
            <w:vAlign w:val="center"/>
          </w:tcPr>
          <w:p w:rsidR="00557D08" w:rsidRPr="00AC1DB7" w:rsidRDefault="00557D08" w:rsidP="00ED1E21">
            <w:pPr>
              <w:pStyle w:val="Normal-beforebullets"/>
              <w:jc w:val="right"/>
              <w:rPr>
                <w:color w:val="000000"/>
              </w:rPr>
            </w:pPr>
            <w:r w:rsidRPr="00AC1DB7">
              <w:rPr>
                <w:color w:val="000000"/>
              </w:rPr>
              <w:t>2</w:t>
            </w:r>
          </w:p>
        </w:tc>
        <w:tc>
          <w:tcPr>
            <w:tcW w:w="922" w:type="dxa"/>
            <w:vAlign w:val="center"/>
          </w:tcPr>
          <w:p w:rsidR="00557D08" w:rsidRPr="00AC1DB7" w:rsidRDefault="00557D08" w:rsidP="00ED1E21">
            <w:pPr>
              <w:pStyle w:val="Normal-beforebullets"/>
              <w:jc w:val="right"/>
              <w:rPr>
                <w:color w:val="000000"/>
              </w:rPr>
            </w:pPr>
            <w:r w:rsidRPr="00AC1DB7">
              <w:rPr>
                <w:color w:val="000000"/>
              </w:rPr>
              <w:t>20.0</w:t>
            </w:r>
          </w:p>
        </w:tc>
        <w:tc>
          <w:tcPr>
            <w:tcW w:w="921" w:type="dxa"/>
            <w:noWrap/>
            <w:vAlign w:val="center"/>
          </w:tcPr>
          <w:p w:rsidR="00557D08" w:rsidRPr="00AC1DB7" w:rsidRDefault="00557D08" w:rsidP="00ED1E21">
            <w:pPr>
              <w:pStyle w:val="Normal-beforebullets"/>
              <w:jc w:val="right"/>
              <w:rPr>
                <w:color w:val="000000"/>
              </w:rPr>
            </w:pPr>
            <w:r w:rsidRPr="00AC1DB7">
              <w:rPr>
                <w:color w:val="000000"/>
              </w:rPr>
              <w:t>2</w:t>
            </w:r>
          </w:p>
        </w:tc>
        <w:tc>
          <w:tcPr>
            <w:tcW w:w="922" w:type="dxa"/>
            <w:vAlign w:val="center"/>
          </w:tcPr>
          <w:p w:rsidR="00557D08" w:rsidRPr="00AC1DB7" w:rsidRDefault="00557D08" w:rsidP="00ED1E21">
            <w:pPr>
              <w:pStyle w:val="Normal-beforebullets"/>
              <w:jc w:val="right"/>
              <w:rPr>
                <w:color w:val="000000"/>
              </w:rPr>
            </w:pPr>
            <w:r w:rsidRPr="00AC1DB7">
              <w:rPr>
                <w:color w:val="000000"/>
              </w:rPr>
              <w:t>20.0</w:t>
            </w:r>
          </w:p>
        </w:tc>
      </w:tr>
      <w:tr w:rsidR="00557D08" w:rsidRPr="00AC1DB7" w:rsidTr="00E32B78">
        <w:trPr>
          <w:trHeight w:val="283"/>
        </w:trPr>
        <w:tc>
          <w:tcPr>
            <w:tcW w:w="2405" w:type="dxa"/>
            <w:vAlign w:val="center"/>
          </w:tcPr>
          <w:p w:rsidR="00557D08" w:rsidRPr="00140F71" w:rsidRDefault="00557D08" w:rsidP="00ED1E21">
            <w:pPr>
              <w:pStyle w:val="Normal-beforebullets"/>
              <w:rPr>
                <w:b/>
                <w:color w:val="000000"/>
                <w:lang w:eastAsia="en-AU"/>
              </w:rPr>
            </w:pPr>
            <w:r w:rsidRPr="00140F71">
              <w:rPr>
                <w:b/>
                <w:color w:val="000000"/>
                <w:lang w:eastAsia="en-AU"/>
              </w:rPr>
              <w:t>Total</w:t>
            </w:r>
          </w:p>
        </w:tc>
        <w:tc>
          <w:tcPr>
            <w:tcW w:w="1672" w:type="dxa"/>
            <w:vAlign w:val="center"/>
          </w:tcPr>
          <w:p w:rsidR="00557D08" w:rsidRPr="00140F71" w:rsidRDefault="00557D08" w:rsidP="00ED1E21">
            <w:pPr>
              <w:pStyle w:val="Normal-beforebullets"/>
              <w:jc w:val="right"/>
              <w:rPr>
                <w:b/>
                <w:color w:val="000000"/>
                <w:lang w:eastAsia="en-AU"/>
              </w:rPr>
            </w:pPr>
            <w:r w:rsidRPr="00140F71">
              <w:rPr>
                <w:b/>
                <w:color w:val="000000"/>
                <w:lang w:eastAsia="en-AU"/>
              </w:rPr>
              <w:t>1146*</w:t>
            </w:r>
          </w:p>
        </w:tc>
        <w:tc>
          <w:tcPr>
            <w:tcW w:w="921" w:type="dxa"/>
            <w:vAlign w:val="center"/>
          </w:tcPr>
          <w:p w:rsidR="00557D08" w:rsidRPr="00140F71" w:rsidRDefault="00557D08" w:rsidP="00ED1E21">
            <w:pPr>
              <w:pStyle w:val="Normal-beforebullets"/>
              <w:jc w:val="right"/>
              <w:rPr>
                <w:b/>
                <w:color w:val="000000"/>
                <w:lang w:eastAsia="en-AU"/>
              </w:rPr>
            </w:pPr>
            <w:r w:rsidRPr="00140F71">
              <w:rPr>
                <w:b/>
                <w:color w:val="000000"/>
                <w:lang w:eastAsia="en-AU"/>
              </w:rPr>
              <w:t>513</w:t>
            </w:r>
          </w:p>
        </w:tc>
        <w:tc>
          <w:tcPr>
            <w:tcW w:w="922" w:type="dxa"/>
            <w:vAlign w:val="center"/>
          </w:tcPr>
          <w:p w:rsidR="00557D08" w:rsidRPr="00140F71" w:rsidRDefault="00557D08" w:rsidP="00ED1E21">
            <w:pPr>
              <w:pStyle w:val="Normal-beforebullets"/>
              <w:jc w:val="right"/>
              <w:rPr>
                <w:b/>
                <w:color w:val="000000"/>
                <w:lang w:eastAsia="en-AU"/>
              </w:rPr>
            </w:pPr>
            <w:r w:rsidRPr="00140F71">
              <w:rPr>
                <w:b/>
                <w:color w:val="000000"/>
                <w:lang w:eastAsia="en-AU"/>
              </w:rPr>
              <w:t>44.8</w:t>
            </w:r>
          </w:p>
        </w:tc>
        <w:tc>
          <w:tcPr>
            <w:tcW w:w="921" w:type="dxa"/>
            <w:noWrap/>
            <w:vAlign w:val="center"/>
          </w:tcPr>
          <w:p w:rsidR="00557D08" w:rsidRPr="00140F71" w:rsidRDefault="00557D08" w:rsidP="00ED1E21">
            <w:pPr>
              <w:pStyle w:val="Normal-beforebullets"/>
              <w:jc w:val="right"/>
              <w:rPr>
                <w:b/>
                <w:color w:val="000000"/>
                <w:lang w:eastAsia="en-AU"/>
              </w:rPr>
            </w:pPr>
            <w:r w:rsidRPr="00140F71">
              <w:rPr>
                <w:b/>
                <w:color w:val="000000"/>
                <w:lang w:eastAsia="en-AU"/>
              </w:rPr>
              <w:t>458</w:t>
            </w:r>
          </w:p>
        </w:tc>
        <w:tc>
          <w:tcPr>
            <w:tcW w:w="922" w:type="dxa"/>
            <w:vAlign w:val="center"/>
          </w:tcPr>
          <w:p w:rsidR="00557D08" w:rsidRPr="00140F71" w:rsidRDefault="00557D08" w:rsidP="00ED1E21">
            <w:pPr>
              <w:pStyle w:val="Normal-beforebullets"/>
              <w:jc w:val="right"/>
              <w:rPr>
                <w:b/>
                <w:color w:val="000000"/>
                <w:lang w:eastAsia="en-AU"/>
              </w:rPr>
            </w:pPr>
            <w:r w:rsidRPr="00140F71">
              <w:rPr>
                <w:b/>
                <w:color w:val="000000"/>
                <w:lang w:eastAsia="en-AU"/>
              </w:rPr>
              <w:t>40.0</w:t>
            </w:r>
          </w:p>
        </w:tc>
        <w:tc>
          <w:tcPr>
            <w:tcW w:w="921" w:type="dxa"/>
            <w:noWrap/>
            <w:vAlign w:val="center"/>
          </w:tcPr>
          <w:p w:rsidR="00557D08" w:rsidRPr="00140F71" w:rsidRDefault="00557D08" w:rsidP="00ED1E21">
            <w:pPr>
              <w:pStyle w:val="Normal-beforebullets"/>
              <w:jc w:val="right"/>
              <w:rPr>
                <w:b/>
                <w:color w:val="000000"/>
                <w:lang w:eastAsia="en-AU"/>
              </w:rPr>
            </w:pPr>
            <w:r w:rsidRPr="00140F71">
              <w:rPr>
                <w:b/>
                <w:color w:val="000000"/>
                <w:lang w:eastAsia="en-AU"/>
              </w:rPr>
              <w:t>211</w:t>
            </w:r>
          </w:p>
        </w:tc>
        <w:tc>
          <w:tcPr>
            <w:tcW w:w="922" w:type="dxa"/>
            <w:vAlign w:val="center"/>
          </w:tcPr>
          <w:p w:rsidR="00557D08" w:rsidRPr="00140F71" w:rsidRDefault="00557D08" w:rsidP="00ED1E21">
            <w:pPr>
              <w:pStyle w:val="Normal-beforebullets"/>
              <w:jc w:val="right"/>
              <w:rPr>
                <w:b/>
                <w:color w:val="000000"/>
                <w:lang w:eastAsia="en-AU"/>
              </w:rPr>
            </w:pPr>
            <w:r w:rsidRPr="00140F71">
              <w:rPr>
                <w:b/>
                <w:color w:val="000000"/>
                <w:lang w:eastAsia="en-AU"/>
              </w:rPr>
              <w:t>18.4</w:t>
            </w:r>
          </w:p>
        </w:tc>
      </w:tr>
    </w:tbl>
    <w:p w:rsidR="00557D08" w:rsidRPr="007D0DD8" w:rsidRDefault="00557D08" w:rsidP="009D44F5">
      <w:pPr>
        <w:pStyle w:val="Normal-beforebullets"/>
        <w:rPr>
          <w:sz w:val="20"/>
          <w:szCs w:val="20"/>
        </w:rPr>
      </w:pPr>
      <w:r w:rsidRPr="007D0DD8">
        <w:rPr>
          <w:sz w:val="20"/>
          <w:szCs w:val="20"/>
        </w:rPr>
        <w:t>*Prescriptions for medical prophylaxis and unknown indications were excluded from this table</w:t>
      </w:r>
    </w:p>
    <w:p w:rsidR="00557D08" w:rsidRDefault="00557D08" w:rsidP="009D44F5">
      <w:pPr>
        <w:pStyle w:val="Normal-beforebullets"/>
        <w:rPr>
          <w:sz w:val="20"/>
          <w:szCs w:val="20"/>
        </w:rPr>
      </w:pPr>
      <w:r w:rsidRPr="007D0DD8">
        <w:rPr>
          <w:sz w:val="20"/>
          <w:szCs w:val="20"/>
        </w:rPr>
        <w:t>†Some prescriptions may have had infection signs and/or symptoms from more than one body system</w:t>
      </w:r>
    </w:p>
    <w:p w:rsidR="008229F3" w:rsidRPr="007D0DD8" w:rsidRDefault="008229F3" w:rsidP="009D44F5">
      <w:pPr>
        <w:pStyle w:val="Normal-beforebullets"/>
        <w:rPr>
          <w:sz w:val="20"/>
          <w:szCs w:val="20"/>
        </w:rPr>
      </w:pPr>
      <w:r w:rsidRPr="008229F3">
        <w:rPr>
          <w:sz w:val="20"/>
          <w:szCs w:val="20"/>
        </w:rPr>
        <w:t>§</w:t>
      </w:r>
      <w:r>
        <w:rPr>
          <w:sz w:val="20"/>
          <w:szCs w:val="20"/>
        </w:rPr>
        <w:t>ACH=aged care home</w:t>
      </w:r>
    </w:p>
    <w:p w:rsidR="00557D08" w:rsidRPr="009D44F5" w:rsidRDefault="00EE75B2" w:rsidP="009D44F5">
      <w:pPr>
        <w:pStyle w:val="Heading1"/>
      </w:pPr>
      <w:bookmarkStart w:id="80" w:name="_Toc520373126"/>
      <w:r>
        <w:t>Discussion</w:t>
      </w:r>
      <w:bookmarkEnd w:id="80"/>
    </w:p>
    <w:p w:rsidR="0067683E" w:rsidRDefault="00423559" w:rsidP="00C332A2">
      <w:r>
        <w:t>In 2017, t</w:t>
      </w:r>
      <w:r w:rsidR="00557D08" w:rsidRPr="000C0393">
        <w:t xml:space="preserve">he </w:t>
      </w:r>
      <w:r w:rsidR="00EE75B2">
        <w:t xml:space="preserve">prevalence of </w:t>
      </w:r>
      <w:r w:rsidR="00AA15C3">
        <w:t xml:space="preserve">both </w:t>
      </w:r>
      <w:r w:rsidR="00EE75B2">
        <w:t xml:space="preserve">infections </w:t>
      </w:r>
      <w:r w:rsidR="00EE75B2" w:rsidRPr="00EE75B2">
        <w:t xml:space="preserve">and antimicrobial use reported </w:t>
      </w:r>
      <w:r w:rsidR="0067683E">
        <w:t xml:space="preserve">to the acNAPS </w:t>
      </w:r>
      <w:r w:rsidR="00EE75B2">
        <w:t>decreased</w:t>
      </w:r>
      <w:r w:rsidR="0067683E">
        <w:t>,</w:t>
      </w:r>
      <w:r w:rsidR="00EE75B2">
        <w:t xml:space="preserve"> compared with 2016</w:t>
      </w:r>
      <w:r w:rsidR="00CF33E4">
        <w:t>.</w:t>
      </w:r>
      <w:r w:rsidR="007C37F5" w:rsidRPr="007C37F5">
        <w:rPr>
          <w:rStyle w:val="EndnoteReference"/>
        </w:rPr>
        <w:t xml:space="preserve"> </w:t>
      </w:r>
      <w:r w:rsidR="007C37F5">
        <w:rPr>
          <w:rStyle w:val="EndnoteReference"/>
        </w:rPr>
        <w:endnoteReference w:id="17"/>
      </w:r>
      <w:r w:rsidR="007C37F5">
        <w:t xml:space="preserve"> </w:t>
      </w:r>
      <w:r w:rsidR="00C332A2">
        <w:t xml:space="preserve"> </w:t>
      </w:r>
    </w:p>
    <w:p w:rsidR="00557D08" w:rsidRPr="00974C26" w:rsidRDefault="00CF33E4" w:rsidP="00C332A2">
      <w:r>
        <w:t>O</w:t>
      </w:r>
      <w:r w:rsidR="00557D08" w:rsidRPr="00974C26">
        <w:t xml:space="preserve">ngoing </w:t>
      </w:r>
      <w:r w:rsidR="0067683E">
        <w:t xml:space="preserve">inappropriate </w:t>
      </w:r>
      <w:r>
        <w:t xml:space="preserve">antimicrobial use in </w:t>
      </w:r>
      <w:r w:rsidR="0067683E">
        <w:t>aged care homes</w:t>
      </w:r>
      <w:r w:rsidR="007C37F5">
        <w:t xml:space="preserve"> </w:t>
      </w:r>
      <w:r w:rsidR="007C37F5" w:rsidRPr="007C37F5">
        <w:t>in 2017</w:t>
      </w:r>
      <w:r w:rsidR="003A1CA2">
        <w:t>, which potentially places the safety of residents at risk,</w:t>
      </w:r>
      <w:r w:rsidR="0067683E">
        <w:t xml:space="preserve"> </w:t>
      </w:r>
      <w:r w:rsidR="00557D08" w:rsidRPr="00974C26">
        <w:t>includ</w:t>
      </w:r>
      <w:r>
        <w:t>ed</w:t>
      </w:r>
      <w:r w:rsidR="00557D08" w:rsidRPr="00974C26">
        <w:t xml:space="preserve"> the prescription of antimicrobials for unconfirmed infections, prolonged duration of antimicrobial prescriptions and the widespread use of topical antimicrobials. </w:t>
      </w:r>
      <w:r w:rsidR="003071A2">
        <w:t xml:space="preserve">The following results were of </w:t>
      </w:r>
      <w:r w:rsidR="005F207D">
        <w:t xml:space="preserve">particular </w:t>
      </w:r>
      <w:r w:rsidR="003071A2">
        <w:t>concern</w:t>
      </w:r>
      <w:r w:rsidR="00557D08" w:rsidRPr="00974C26">
        <w:t xml:space="preserve">: </w:t>
      </w:r>
    </w:p>
    <w:p w:rsidR="00557D08" w:rsidRDefault="00557D08" w:rsidP="00E32B78">
      <w:pPr>
        <w:pStyle w:val="Bulletlist"/>
        <w:ind w:hanging="568"/>
      </w:pPr>
      <w:r w:rsidRPr="00974C26">
        <w:t xml:space="preserve">Over </w:t>
      </w:r>
      <w:r w:rsidR="003071A2">
        <w:t>one-</w:t>
      </w:r>
      <w:r w:rsidRPr="00974C26">
        <w:t>half of the antimicrobial prescriptions (55.</w:t>
      </w:r>
      <w:r w:rsidR="009C26CD">
        <w:t xml:space="preserve">2%) were for residents with no </w:t>
      </w:r>
      <w:r w:rsidRPr="00974C26">
        <w:t xml:space="preserve">signs and/or symptoms </w:t>
      </w:r>
      <w:r w:rsidR="009C26CD">
        <w:t xml:space="preserve">of a suspected infection </w:t>
      </w:r>
      <w:r w:rsidRPr="00974C26">
        <w:t>in t</w:t>
      </w:r>
      <w:r w:rsidR="003071A2">
        <w:t>he week prior to the start date</w:t>
      </w:r>
    </w:p>
    <w:p w:rsidR="00CD0369" w:rsidRPr="00974C26" w:rsidRDefault="00CD0369" w:rsidP="00E32B78">
      <w:pPr>
        <w:pStyle w:val="Bulletlist"/>
        <w:ind w:hanging="568"/>
      </w:pPr>
      <w:r>
        <w:t xml:space="preserve">Only </w:t>
      </w:r>
      <w:r w:rsidR="008D7F33">
        <w:t>18.4%</w:t>
      </w:r>
      <w:r>
        <w:t xml:space="preserve"> of prescriptions were</w:t>
      </w:r>
      <w:r w:rsidR="008D7F33">
        <w:t xml:space="preserve"> for residents with infection signs and</w:t>
      </w:r>
      <w:r w:rsidR="009C26CD">
        <w:t>/or</w:t>
      </w:r>
      <w:r w:rsidR="008D7F33">
        <w:t xml:space="preserve"> symptoms that met internationally accepted </w:t>
      </w:r>
      <w:r w:rsidR="006D4A57">
        <w:t xml:space="preserve">surveillance </w:t>
      </w:r>
      <w:r w:rsidR="008D7F33">
        <w:t>criteria</w:t>
      </w:r>
      <w:r w:rsidR="00423559">
        <w:t>, which is half</w:t>
      </w:r>
      <w:r w:rsidR="00AB3E4B">
        <w:t xml:space="preserve"> the number that m</w:t>
      </w:r>
      <w:r w:rsidR="00423559">
        <w:t>et the criteria in 2016</w:t>
      </w:r>
      <w:r w:rsidR="008D7F33">
        <w:t xml:space="preserve"> </w:t>
      </w:r>
    </w:p>
    <w:p w:rsidR="00557D08" w:rsidRDefault="00557D08" w:rsidP="00E32B78">
      <w:pPr>
        <w:pStyle w:val="Bulletlist"/>
        <w:ind w:hanging="568"/>
      </w:pPr>
      <w:r w:rsidRPr="00974C26">
        <w:t>The start date was greater than six months pr</w:t>
      </w:r>
      <w:r w:rsidR="009C26CD">
        <w:t>ior to the survey day for 26.9%</w:t>
      </w:r>
      <w:r w:rsidR="003071A2">
        <w:t xml:space="preserve"> </w:t>
      </w:r>
      <w:r w:rsidR="00B85462">
        <w:t xml:space="preserve">of </w:t>
      </w:r>
      <w:r w:rsidR="003071A2">
        <w:t>antimicrobial prescriptions</w:t>
      </w:r>
    </w:p>
    <w:p w:rsidR="009C26CD" w:rsidRDefault="009C26CD" w:rsidP="00E32B78">
      <w:pPr>
        <w:pStyle w:val="Bulletlist"/>
        <w:ind w:hanging="568"/>
      </w:pPr>
      <w:r>
        <w:t xml:space="preserve">The indication for commencing an antimicrobial was not documented for 23.7% </w:t>
      </w:r>
      <w:r w:rsidR="00B85462">
        <w:t xml:space="preserve">of </w:t>
      </w:r>
      <w:r>
        <w:t>prescriptions</w:t>
      </w:r>
    </w:p>
    <w:p w:rsidR="009C26CD" w:rsidRPr="00974C26" w:rsidRDefault="009C26CD" w:rsidP="00E32B78">
      <w:pPr>
        <w:pStyle w:val="Bulletlist"/>
        <w:ind w:hanging="568"/>
      </w:pPr>
      <w:r>
        <w:t xml:space="preserve">The antimicrobial review or stop date was not documented for 55.6% </w:t>
      </w:r>
      <w:r w:rsidR="00B85462">
        <w:t xml:space="preserve">of </w:t>
      </w:r>
      <w:r w:rsidR="00BB7508">
        <w:t>prescriptions</w:t>
      </w:r>
    </w:p>
    <w:p w:rsidR="00557D08" w:rsidRPr="00974C26" w:rsidRDefault="003071A2" w:rsidP="00E32B78">
      <w:pPr>
        <w:pStyle w:val="Bulletlist"/>
        <w:ind w:hanging="568"/>
      </w:pPr>
      <w:r>
        <w:t>One-</w:t>
      </w:r>
      <w:r w:rsidR="00557D08" w:rsidRPr="00974C26">
        <w:t xml:space="preserve">third (33.1%) of antimicrobial prescriptions </w:t>
      </w:r>
      <w:r>
        <w:t>were for topical use</w:t>
      </w:r>
      <w:r w:rsidR="009C26CD">
        <w:t>.</w:t>
      </w:r>
    </w:p>
    <w:p w:rsidR="007C37F5" w:rsidRDefault="007C37F5" w:rsidP="009D44F5">
      <w:r>
        <w:t>D</w:t>
      </w:r>
      <w:r w:rsidRPr="007C37F5">
        <w:t>ata on the prevalence of antimicrobial resistance in Australian aged care home residents</w:t>
      </w:r>
      <w:r>
        <w:t xml:space="preserve">, in combination with the inappropriate antimicrobial use identified by </w:t>
      </w:r>
      <w:r w:rsidR="002275A3">
        <w:t>successive acNAPS,</w:t>
      </w:r>
      <w:r w:rsidRPr="007C37F5">
        <w:t xml:space="preserve"> </w:t>
      </w:r>
      <w:r w:rsidR="002275A3">
        <w:t xml:space="preserve">suggest that </w:t>
      </w:r>
      <w:r w:rsidRPr="007C37F5">
        <w:t xml:space="preserve">aged care homes </w:t>
      </w:r>
      <w:r w:rsidR="002275A3">
        <w:t xml:space="preserve">have the </w:t>
      </w:r>
      <w:r w:rsidR="002275A3" w:rsidRPr="002275A3">
        <w:t>potential</w:t>
      </w:r>
      <w:r w:rsidR="002275A3">
        <w:t xml:space="preserve"> to</w:t>
      </w:r>
      <w:r w:rsidRPr="007C37F5">
        <w:t xml:space="preserve"> enhance amplification of antimicrobial resistance in </w:t>
      </w:r>
      <w:r w:rsidRPr="002275A3">
        <w:t>Australia</w:t>
      </w:r>
      <w:r w:rsidR="00A33F2E">
        <w:t>.</w:t>
      </w:r>
    </w:p>
    <w:p w:rsidR="00557D08" w:rsidRDefault="00557D08" w:rsidP="009D44F5">
      <w:r w:rsidRPr="00974C26">
        <w:t xml:space="preserve">The </w:t>
      </w:r>
      <w:r>
        <w:t xml:space="preserve">2017 acNAPS </w:t>
      </w:r>
      <w:r w:rsidRPr="00974C26">
        <w:t xml:space="preserve">results reinforce the need for effective </w:t>
      </w:r>
      <w:r w:rsidR="00CF33E4">
        <w:t xml:space="preserve">infection prevention and control programs </w:t>
      </w:r>
      <w:r w:rsidRPr="00974C26">
        <w:t xml:space="preserve">and </w:t>
      </w:r>
      <w:r w:rsidR="00CF33E4">
        <w:t xml:space="preserve">the development </w:t>
      </w:r>
      <w:r w:rsidR="00D915AD">
        <w:t xml:space="preserve">and implementation </w:t>
      </w:r>
      <w:r w:rsidR="00CF33E4">
        <w:t xml:space="preserve">of </w:t>
      </w:r>
      <w:r w:rsidRPr="00974C26">
        <w:t xml:space="preserve">AMS programs in Australian </w:t>
      </w:r>
      <w:r w:rsidR="00CF33E4">
        <w:t>aged care homes</w:t>
      </w:r>
      <w:r w:rsidRPr="00974C26">
        <w:t>.</w:t>
      </w:r>
      <w:r w:rsidR="00C332A2">
        <w:t xml:space="preserve"> </w:t>
      </w:r>
      <w:r w:rsidR="00140F71">
        <w:t xml:space="preserve">These programs are important if </w:t>
      </w:r>
      <w:r w:rsidR="00AB03DB">
        <w:t xml:space="preserve">infections and inappropriate antimicrobial use are to be significantly reduced. </w:t>
      </w:r>
    </w:p>
    <w:p w:rsidR="00557D08" w:rsidRPr="00D96645" w:rsidRDefault="00CF33E4" w:rsidP="009D44F5">
      <w:pPr>
        <w:rPr>
          <w:rStyle w:val="Heading1Char"/>
          <w:rFonts w:ascii="Arial" w:eastAsiaTheme="minorHAnsi" w:hAnsi="Arial"/>
          <w:b w:val="0"/>
          <w:bCs w:val="0"/>
        </w:rPr>
      </w:pPr>
      <w:r>
        <w:lastRenderedPageBreak/>
        <w:t>The Commission</w:t>
      </w:r>
      <w:r w:rsidR="00423559">
        <w:t xml:space="preserve"> and</w:t>
      </w:r>
      <w:r w:rsidR="0024639D">
        <w:t xml:space="preserve"> </w:t>
      </w:r>
      <w:r>
        <w:t xml:space="preserve">NCAS will </w:t>
      </w:r>
      <w:r w:rsidR="00FC15BF">
        <w:t xml:space="preserve">widely disseminate the results of the 2017 </w:t>
      </w:r>
      <w:r>
        <w:t xml:space="preserve">acNAPS and examine strategies to enhance the </w:t>
      </w:r>
      <w:r w:rsidR="00FC15BF">
        <w:t xml:space="preserve">number and </w:t>
      </w:r>
      <w:r>
        <w:t>representativeness of the aged care homes that participate in acNAPS in 2018.</w:t>
      </w:r>
    </w:p>
    <w:p w:rsidR="00557D08" w:rsidRDefault="00557D08" w:rsidP="009D44F5">
      <w:pPr>
        <w:rPr>
          <w:sz w:val="32"/>
          <w:szCs w:val="32"/>
        </w:rPr>
      </w:pPr>
    </w:p>
    <w:bookmarkEnd w:id="31"/>
    <w:bookmarkEnd w:id="32"/>
    <w:bookmarkEnd w:id="33"/>
    <w:bookmarkEnd w:id="34"/>
    <w:p w:rsidR="00265E2A" w:rsidRDefault="00265E2A">
      <w:pPr>
        <w:spacing w:after="80"/>
        <w:rPr>
          <w:b/>
        </w:rPr>
      </w:pPr>
      <w:r>
        <w:br w:type="page"/>
      </w:r>
    </w:p>
    <w:p w:rsidR="00F560D5" w:rsidRDefault="00D20212" w:rsidP="00265E2A">
      <w:pPr>
        <w:pStyle w:val="FigureTitle"/>
      </w:pPr>
      <w:r>
        <w:lastRenderedPageBreak/>
        <w:t>Appendix 1: Aged Care Home (ACH) form</w:t>
      </w:r>
    </w:p>
    <w:p w:rsidR="00265E2A" w:rsidRDefault="00265E2A" w:rsidP="00265E2A">
      <w:pPr>
        <w:pStyle w:val="FigureTitle"/>
      </w:pPr>
    </w:p>
    <w:p w:rsidR="00265E2A" w:rsidRDefault="00265E2A" w:rsidP="00265E2A">
      <w:pPr>
        <w:pStyle w:val="FigureTitle"/>
      </w:pPr>
      <w:r>
        <w:rPr>
          <w:noProof/>
        </w:rPr>
        <w:drawing>
          <wp:inline distT="0" distB="0" distL="0" distR="0" wp14:anchorId="511F280E" wp14:editId="3350808C">
            <wp:extent cx="5731510" cy="7934325"/>
            <wp:effectExtent l="0" t="0" r="254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31510" cy="7934325"/>
                    </a:xfrm>
                    <a:prstGeom prst="rect">
                      <a:avLst/>
                    </a:prstGeom>
                  </pic:spPr>
                </pic:pic>
              </a:graphicData>
            </a:graphic>
          </wp:inline>
        </w:drawing>
      </w:r>
    </w:p>
    <w:p w:rsidR="00265E2A" w:rsidRDefault="00265E2A" w:rsidP="00265E2A">
      <w:pPr>
        <w:pStyle w:val="FigureTitle"/>
      </w:pPr>
    </w:p>
    <w:p w:rsidR="00265E2A" w:rsidRDefault="00265E2A" w:rsidP="00265E2A">
      <w:pPr>
        <w:pStyle w:val="FigureTitle"/>
        <w:sectPr w:rsidR="00265E2A" w:rsidSect="008A7915">
          <w:footerReference w:type="default" r:id="rId27"/>
          <w:footerReference w:type="first" r:id="rId28"/>
          <w:endnotePr>
            <w:numFmt w:val="decimal"/>
          </w:endnotePr>
          <w:pgSz w:w="11906" w:h="16838"/>
          <w:pgMar w:top="1134" w:right="1134" w:bottom="1134" w:left="1134" w:header="567" w:footer="567" w:gutter="0"/>
          <w:cols w:space="708"/>
          <w:docGrid w:linePitch="360"/>
        </w:sectPr>
      </w:pPr>
    </w:p>
    <w:p w:rsidR="00265E2A" w:rsidRDefault="00265E2A" w:rsidP="00265E2A">
      <w:pPr>
        <w:pStyle w:val="FigureTitle"/>
      </w:pPr>
      <w:r>
        <w:lastRenderedPageBreak/>
        <w:t>Appendix 2: Antimicrobials form</w:t>
      </w:r>
    </w:p>
    <w:p w:rsidR="00265E2A" w:rsidRDefault="00265E2A" w:rsidP="00265E2A">
      <w:pPr>
        <w:pStyle w:val="FigureTitle"/>
      </w:pPr>
    </w:p>
    <w:p w:rsidR="00265E2A" w:rsidRDefault="00265E2A" w:rsidP="00265E2A">
      <w:pPr>
        <w:pStyle w:val="FigureTitle"/>
      </w:pPr>
      <w:r>
        <w:rPr>
          <w:noProof/>
        </w:rPr>
        <w:drawing>
          <wp:inline distT="0" distB="0" distL="0" distR="0" wp14:anchorId="32603E12" wp14:editId="313A0FC2">
            <wp:extent cx="7182562" cy="507649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7184216" cy="5077666"/>
                    </a:xfrm>
                    <a:prstGeom prst="rect">
                      <a:avLst/>
                    </a:prstGeom>
                  </pic:spPr>
                </pic:pic>
              </a:graphicData>
            </a:graphic>
          </wp:inline>
        </w:drawing>
      </w:r>
    </w:p>
    <w:p w:rsidR="007C37F5" w:rsidRDefault="007C37F5">
      <w:pPr>
        <w:spacing w:after="80"/>
        <w:rPr>
          <w:b/>
        </w:rPr>
      </w:pPr>
    </w:p>
    <w:p w:rsidR="00265E2A" w:rsidRDefault="00265E2A" w:rsidP="00265E2A">
      <w:pPr>
        <w:pStyle w:val="FigureTitle"/>
      </w:pPr>
      <w:r>
        <w:lastRenderedPageBreak/>
        <w:t>Appendix 3: Infections form</w:t>
      </w:r>
    </w:p>
    <w:p w:rsidR="00265E2A" w:rsidRDefault="00265E2A" w:rsidP="00265E2A">
      <w:pPr>
        <w:pStyle w:val="FigureTitle"/>
      </w:pPr>
    </w:p>
    <w:p w:rsidR="00265E2A" w:rsidRDefault="00265E2A" w:rsidP="00265E2A">
      <w:pPr>
        <w:pStyle w:val="FigureTitle"/>
      </w:pPr>
      <w:r>
        <w:rPr>
          <w:noProof/>
        </w:rPr>
        <w:drawing>
          <wp:inline distT="0" distB="0" distL="0" distR="0" wp14:anchorId="1B7B4970" wp14:editId="63BD1DDC">
            <wp:extent cx="7118131" cy="4987642"/>
            <wp:effectExtent l="19050" t="19050" r="26035" b="2286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PNG"/>
                    <pic:cNvPicPr/>
                  </pic:nvPicPr>
                  <pic:blipFill>
                    <a:blip r:embed="rId30">
                      <a:extLst>
                        <a:ext uri="{28A0092B-C50C-407E-A947-70E740481C1C}">
                          <a14:useLocalDpi xmlns:a14="http://schemas.microsoft.com/office/drawing/2010/main" val="0"/>
                        </a:ext>
                      </a:extLst>
                    </a:blip>
                    <a:stretch>
                      <a:fillRect/>
                    </a:stretch>
                  </pic:blipFill>
                  <pic:spPr>
                    <a:xfrm>
                      <a:off x="0" y="0"/>
                      <a:ext cx="7113525" cy="4984415"/>
                    </a:xfrm>
                    <a:prstGeom prst="rect">
                      <a:avLst/>
                    </a:prstGeom>
                    <a:ln>
                      <a:solidFill>
                        <a:schemeClr val="tx1"/>
                      </a:solidFill>
                    </a:ln>
                  </pic:spPr>
                </pic:pic>
              </a:graphicData>
            </a:graphic>
          </wp:inline>
        </w:drawing>
      </w:r>
    </w:p>
    <w:p w:rsidR="00FC5725" w:rsidRDefault="00FC5725" w:rsidP="00FC5725">
      <w:pPr>
        <w:spacing w:after="80"/>
        <w:sectPr w:rsidR="00FC5725" w:rsidSect="00265E2A">
          <w:endnotePr>
            <w:numFmt w:val="decimal"/>
          </w:endnotePr>
          <w:pgSz w:w="16838" w:h="11906" w:orient="landscape" w:code="9"/>
          <w:pgMar w:top="1440" w:right="1440" w:bottom="1440" w:left="1440" w:header="709" w:footer="709" w:gutter="0"/>
          <w:cols w:space="708"/>
          <w:docGrid w:linePitch="360"/>
        </w:sectPr>
      </w:pPr>
    </w:p>
    <w:p w:rsidR="00265E2A" w:rsidRDefault="00265E2A" w:rsidP="00FC5725">
      <w:pPr>
        <w:pStyle w:val="Heading1"/>
      </w:pPr>
      <w:bookmarkStart w:id="81" w:name="_Toc513125596"/>
      <w:bookmarkStart w:id="82" w:name="_Toc520373127"/>
      <w:r>
        <w:lastRenderedPageBreak/>
        <w:t>References</w:t>
      </w:r>
      <w:bookmarkEnd w:id="81"/>
      <w:bookmarkEnd w:id="82"/>
    </w:p>
    <w:sectPr w:rsidR="00265E2A" w:rsidSect="00FC5725">
      <w:endnotePr>
        <w:numFmt w:val="decimal"/>
      </w:end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FB8" w:rsidRDefault="00492FB8" w:rsidP="000B0274">
      <w:r>
        <w:separator/>
      </w:r>
    </w:p>
  </w:endnote>
  <w:endnote w:type="continuationSeparator" w:id="0">
    <w:p w:rsidR="00492FB8" w:rsidRDefault="00492FB8" w:rsidP="000B0274">
      <w:r>
        <w:continuationSeparator/>
      </w:r>
    </w:p>
  </w:endnote>
  <w:endnote w:id="1">
    <w:p w:rsidR="00492FB8" w:rsidRDefault="00492FB8">
      <w:pPr>
        <w:pStyle w:val="EndnoteText"/>
      </w:pPr>
      <w:r>
        <w:rPr>
          <w:rStyle w:val="EndnoteReference"/>
        </w:rPr>
        <w:endnoteRef/>
      </w:r>
      <w:r>
        <w:t xml:space="preserve"> </w:t>
      </w:r>
      <w:proofErr w:type="gramStart"/>
      <w:r w:rsidRPr="00E46517">
        <w:t>Commonwealth of Australia.</w:t>
      </w:r>
      <w:proofErr w:type="gramEnd"/>
      <w:r w:rsidRPr="00E46517">
        <w:t xml:space="preserve"> 2016-17 Report on the Operation of the Aged Care Act 1997. </w:t>
      </w:r>
      <w:proofErr w:type="gramStart"/>
      <w:r w:rsidRPr="00E46517">
        <w:t>Department of Health.</w:t>
      </w:r>
      <w:proofErr w:type="gramEnd"/>
      <w:r w:rsidRPr="00E46517">
        <w:t xml:space="preserve"> </w:t>
      </w:r>
      <w:proofErr w:type="gramStart"/>
      <w:r w:rsidRPr="00E46517">
        <w:t>Canberra Commonwealth of Australia 2017.</w:t>
      </w:r>
      <w:proofErr w:type="gramEnd"/>
    </w:p>
  </w:endnote>
  <w:endnote w:id="2">
    <w:p w:rsidR="00492FB8" w:rsidRDefault="00492FB8" w:rsidP="006C09A9">
      <w:pPr>
        <w:pStyle w:val="EndnoteText"/>
      </w:pPr>
      <w:r>
        <w:rPr>
          <w:rStyle w:val="EndnoteReference"/>
        </w:rPr>
        <w:endnoteRef/>
      </w:r>
      <w:r>
        <w:t xml:space="preserve"> </w:t>
      </w:r>
      <w:r w:rsidRPr="006C09A9">
        <w:t xml:space="preserve">Victorian Healthcare </w:t>
      </w:r>
      <w:proofErr w:type="gramStart"/>
      <w:r w:rsidRPr="006C09A9">
        <w:t>Associated  Infection</w:t>
      </w:r>
      <w:proofErr w:type="gramEnd"/>
      <w:r w:rsidRPr="006C09A9">
        <w:t xml:space="preserve"> Surveillance Coordinating Centre. </w:t>
      </w:r>
      <w:proofErr w:type="gramStart"/>
      <w:r w:rsidRPr="006C09A9">
        <w:t>E bulletin June 2017.</w:t>
      </w:r>
      <w:proofErr w:type="gramEnd"/>
      <w:r w:rsidRPr="006C09A9">
        <w:t xml:space="preserve"> Available from: </w:t>
      </w:r>
      <w:hyperlink r:id="rId1" w:history="1">
        <w:r w:rsidRPr="00E4659B">
          <w:rPr>
            <w:rStyle w:val="Hyperlink"/>
          </w:rPr>
          <w:t>www.vicniss.org.au/publications/e-bulletin/</w:t>
        </w:r>
      </w:hyperlink>
    </w:p>
  </w:endnote>
  <w:endnote w:id="3">
    <w:p w:rsidR="00492FB8" w:rsidRDefault="00492FB8">
      <w:pPr>
        <w:pStyle w:val="EndnoteText"/>
      </w:pPr>
      <w:r>
        <w:rPr>
          <w:rStyle w:val="EndnoteReference"/>
        </w:rPr>
        <w:endnoteRef/>
      </w:r>
      <w:r>
        <w:t xml:space="preserve"> </w:t>
      </w:r>
      <w:proofErr w:type="gramStart"/>
      <w:r w:rsidRPr="00F2366A">
        <w:t>European Centre for Disease Prevention and Control.</w:t>
      </w:r>
      <w:proofErr w:type="gramEnd"/>
      <w:r w:rsidRPr="00F2366A">
        <w:t xml:space="preserve"> Healthcare associated infections in long term care facilities in Europe: The HALT project</w:t>
      </w:r>
      <w:r>
        <w:t>.</w:t>
      </w:r>
      <w:r w:rsidRPr="00F2366A">
        <w:t xml:space="preserve"> </w:t>
      </w:r>
      <w:hyperlink r:id="rId2" w:history="1">
        <w:r w:rsidRPr="00C65052">
          <w:rPr>
            <w:rStyle w:val="Hyperlink"/>
          </w:rPr>
          <w:t>https://ecdc.europa.eu/en/healthcare-associated-infections-long-term-care-facilities</w:t>
        </w:r>
      </w:hyperlink>
      <w:r>
        <w:t xml:space="preserve"> (accessed May 2018).</w:t>
      </w:r>
    </w:p>
  </w:endnote>
  <w:endnote w:id="4">
    <w:p w:rsidR="00492FB8" w:rsidRDefault="00492FB8">
      <w:pPr>
        <w:pStyle w:val="EndnoteText"/>
      </w:pPr>
      <w:r>
        <w:rPr>
          <w:rStyle w:val="EndnoteReference"/>
        </w:rPr>
        <w:endnoteRef/>
      </w:r>
      <w:r>
        <w:t xml:space="preserve"> </w:t>
      </w:r>
      <w:r w:rsidRPr="00F2366A">
        <w:t xml:space="preserve">Smith M, Atkins S, Worth L, Richards M, Bennett N. Infections and antimicrobial use in Australian residential aged care facilities: a comparison between local and international prevalence and practices. </w:t>
      </w:r>
      <w:proofErr w:type="spellStart"/>
      <w:r w:rsidRPr="00F2366A">
        <w:t>Aust</w:t>
      </w:r>
      <w:proofErr w:type="spellEnd"/>
      <w:r w:rsidRPr="00F2366A">
        <w:t xml:space="preserve"> Health Rev. 2013;</w:t>
      </w:r>
      <w:r>
        <w:t xml:space="preserve"> </w:t>
      </w:r>
      <w:r w:rsidRPr="00F2366A">
        <w:t>37(4):529-34.</w:t>
      </w:r>
    </w:p>
  </w:endnote>
  <w:endnote w:id="5">
    <w:p w:rsidR="00492FB8" w:rsidRDefault="00492FB8">
      <w:pPr>
        <w:pStyle w:val="EndnoteText"/>
      </w:pPr>
      <w:r>
        <w:rPr>
          <w:rStyle w:val="EndnoteReference"/>
        </w:rPr>
        <w:endnoteRef/>
      </w:r>
      <w:r>
        <w:t xml:space="preserve"> </w:t>
      </w:r>
      <w:r w:rsidRPr="00AB743D">
        <w:t xml:space="preserve">Garibaldi RA. Residential care and the elderly: the burden of infection. J </w:t>
      </w:r>
      <w:proofErr w:type="spellStart"/>
      <w:r w:rsidRPr="00AB743D">
        <w:t>Hosp</w:t>
      </w:r>
      <w:proofErr w:type="spellEnd"/>
      <w:r w:rsidRPr="00AB743D">
        <w:t xml:space="preserve"> Infect. 1999</w:t>
      </w:r>
      <w:proofErr w:type="gramStart"/>
      <w:r w:rsidRPr="00AB743D">
        <w:t>;43</w:t>
      </w:r>
      <w:proofErr w:type="gramEnd"/>
      <w:r w:rsidRPr="00AB743D">
        <w:t xml:space="preserve"> Suppl:S9-18.</w:t>
      </w:r>
    </w:p>
  </w:endnote>
  <w:endnote w:id="6">
    <w:p w:rsidR="00492FB8" w:rsidRDefault="00492FB8">
      <w:pPr>
        <w:pStyle w:val="EndnoteText"/>
      </w:pPr>
      <w:r>
        <w:rPr>
          <w:rStyle w:val="EndnoteReference"/>
        </w:rPr>
        <w:endnoteRef/>
      </w:r>
      <w:r>
        <w:t xml:space="preserve"> </w:t>
      </w:r>
      <w:proofErr w:type="spellStart"/>
      <w:r w:rsidRPr="00AB743D">
        <w:t>Ingarfield</w:t>
      </w:r>
      <w:proofErr w:type="spellEnd"/>
      <w:r w:rsidRPr="00AB743D">
        <w:t xml:space="preserve"> SL FJ, Jacobs IG, Gibson NP, Holman CDJ, </w:t>
      </w:r>
      <w:proofErr w:type="spellStart"/>
      <w:proofErr w:type="gramStart"/>
      <w:r w:rsidRPr="00AB743D">
        <w:t>Jelinek</w:t>
      </w:r>
      <w:proofErr w:type="spellEnd"/>
      <w:proofErr w:type="gramEnd"/>
      <w:r w:rsidRPr="00AB743D">
        <w:t xml:space="preserve"> GA. Use of emergency departments by older people from residential care: a population based study. </w:t>
      </w:r>
      <w:proofErr w:type="gramStart"/>
      <w:r w:rsidRPr="00AB743D">
        <w:t>Age Ageing.</w:t>
      </w:r>
      <w:proofErr w:type="gramEnd"/>
      <w:r w:rsidRPr="00AB743D">
        <w:t xml:space="preserve"> 2009</w:t>
      </w:r>
      <w:proofErr w:type="gramStart"/>
      <w:r w:rsidRPr="00AB743D">
        <w:t>;38:314</w:t>
      </w:r>
      <w:proofErr w:type="gramEnd"/>
      <w:r w:rsidRPr="00AB743D">
        <w:t>-18.</w:t>
      </w:r>
    </w:p>
  </w:endnote>
  <w:endnote w:id="7">
    <w:p w:rsidR="00492FB8" w:rsidRDefault="00492FB8">
      <w:pPr>
        <w:pStyle w:val="EndnoteText"/>
      </w:pPr>
      <w:r>
        <w:rPr>
          <w:rStyle w:val="EndnoteReference"/>
        </w:rPr>
        <w:endnoteRef/>
      </w:r>
      <w:r>
        <w:t xml:space="preserve"> </w:t>
      </w:r>
      <w:r w:rsidRPr="00E05F2B">
        <w:t>Richards CL, Jr. Infection control in long-term care facilities. J Am Med Dir Assoc. 2007</w:t>
      </w:r>
      <w:proofErr w:type="gramStart"/>
      <w:r w:rsidRPr="00E05F2B">
        <w:t>;8</w:t>
      </w:r>
      <w:proofErr w:type="gramEnd"/>
      <w:r w:rsidRPr="00E05F2B">
        <w:t xml:space="preserve">(3 </w:t>
      </w:r>
      <w:proofErr w:type="spellStart"/>
      <w:r w:rsidRPr="00E05F2B">
        <w:t>Suppl</w:t>
      </w:r>
      <w:proofErr w:type="spellEnd"/>
      <w:r w:rsidRPr="00E05F2B">
        <w:t>):S18-25.</w:t>
      </w:r>
    </w:p>
  </w:endnote>
  <w:endnote w:id="8">
    <w:p w:rsidR="00492FB8" w:rsidRDefault="00492FB8" w:rsidP="00A33F2E">
      <w:pPr>
        <w:pStyle w:val="EndnoteText"/>
      </w:pPr>
      <w:r>
        <w:rPr>
          <w:rStyle w:val="EndnoteReference"/>
        </w:rPr>
        <w:endnoteRef/>
      </w:r>
      <w:r>
        <w:t xml:space="preserve"> </w:t>
      </w:r>
      <w:r w:rsidRPr="002C741D">
        <w:t xml:space="preserve">Coombs G, Bell JM, Daley D, </w:t>
      </w:r>
      <w:proofErr w:type="spellStart"/>
      <w:r w:rsidRPr="002C741D">
        <w:t>Collignon</w:t>
      </w:r>
      <w:proofErr w:type="spellEnd"/>
      <w:r w:rsidRPr="002C741D">
        <w:t xml:space="preserve"> P, Cooley L, Gottlieb T, </w:t>
      </w:r>
      <w:proofErr w:type="spellStart"/>
      <w:r w:rsidRPr="002C741D">
        <w:t>Iredell</w:t>
      </w:r>
      <w:proofErr w:type="spellEnd"/>
      <w:r w:rsidRPr="002C741D">
        <w:t xml:space="preserve"> J, </w:t>
      </w:r>
      <w:proofErr w:type="spellStart"/>
      <w:r w:rsidRPr="002C741D">
        <w:t>Kotsanas</w:t>
      </w:r>
      <w:proofErr w:type="spellEnd"/>
      <w:r w:rsidRPr="002C741D">
        <w:t xml:space="preserve"> D, </w:t>
      </w:r>
      <w:proofErr w:type="spellStart"/>
      <w:r w:rsidRPr="002C741D">
        <w:t>Nimmo</w:t>
      </w:r>
      <w:proofErr w:type="spellEnd"/>
      <w:r w:rsidRPr="002C741D">
        <w:t xml:space="preserve"> G and Robson J on behalf of the Australian Group on Antimicrobial Resistance, Turnidge JD. </w:t>
      </w:r>
      <w:proofErr w:type="gramStart"/>
      <w:r w:rsidRPr="002C741D">
        <w:t>Australian Group on Antimicrobial Resistance.</w:t>
      </w:r>
      <w:proofErr w:type="gramEnd"/>
      <w:r w:rsidRPr="002C741D">
        <w:t xml:space="preserve"> Sepsis Outcome Programs 2016 Report. Sydney: ACSQHC; 2018</w:t>
      </w:r>
    </w:p>
  </w:endnote>
  <w:endnote w:id="9">
    <w:p w:rsidR="00492FB8" w:rsidRDefault="00492FB8" w:rsidP="00A33F2E">
      <w:pPr>
        <w:pStyle w:val="EndnoteText"/>
      </w:pPr>
      <w:r>
        <w:rPr>
          <w:rStyle w:val="EndnoteReference"/>
        </w:rPr>
        <w:endnoteRef/>
      </w:r>
      <w:r>
        <w:t xml:space="preserve"> </w:t>
      </w:r>
      <w:proofErr w:type="gramStart"/>
      <w:r>
        <w:t>Australian Commission on Safety and Quality in Health Care (ACSQHC).</w:t>
      </w:r>
      <w:proofErr w:type="gramEnd"/>
      <w:r>
        <w:t xml:space="preserve"> AURA 2017: second Australian report on antimicrobial use and resistance in human health. Sydney: ACSQHC; 2017.</w:t>
      </w:r>
    </w:p>
  </w:endnote>
  <w:endnote w:id="10">
    <w:p w:rsidR="00492FB8" w:rsidRDefault="00492FB8">
      <w:pPr>
        <w:pStyle w:val="EndnoteText"/>
      </w:pPr>
      <w:r>
        <w:rPr>
          <w:rStyle w:val="EndnoteReference"/>
        </w:rPr>
        <w:endnoteRef/>
      </w:r>
      <w:r>
        <w:t xml:space="preserve"> </w:t>
      </w:r>
      <w:proofErr w:type="gramStart"/>
      <w:r w:rsidRPr="00AB743D">
        <w:t>Australian Commission on Safety and Quality in Healthcare (ACSQHC).</w:t>
      </w:r>
      <w:proofErr w:type="gramEnd"/>
      <w:r w:rsidRPr="00AB743D">
        <w:t xml:space="preserve"> </w:t>
      </w:r>
      <w:proofErr w:type="gramStart"/>
      <w:r w:rsidRPr="00AB743D">
        <w:t>National Safety and Quality Health Service Standards.</w:t>
      </w:r>
      <w:proofErr w:type="gramEnd"/>
      <w:r w:rsidRPr="00AB743D">
        <w:t xml:space="preserve"> ACSQHC Sydney 2011</w:t>
      </w:r>
    </w:p>
  </w:endnote>
  <w:endnote w:id="11">
    <w:p w:rsidR="00492FB8" w:rsidRDefault="00492FB8">
      <w:pPr>
        <w:pStyle w:val="EndnoteText"/>
      </w:pPr>
      <w:r>
        <w:rPr>
          <w:rStyle w:val="EndnoteReference"/>
        </w:rPr>
        <w:endnoteRef/>
      </w:r>
      <w:r>
        <w:t xml:space="preserve"> </w:t>
      </w:r>
      <w:proofErr w:type="gramStart"/>
      <w:r w:rsidRPr="00AB743D">
        <w:t>Australian Commission on Safety and Quality in Health Care.</w:t>
      </w:r>
      <w:proofErr w:type="gramEnd"/>
      <w:r w:rsidRPr="00AB743D">
        <w:t xml:space="preserve"> </w:t>
      </w:r>
      <w:proofErr w:type="gramStart"/>
      <w:r w:rsidRPr="00AB743D">
        <w:t>National Safety and Quality Health Service Standards.</w:t>
      </w:r>
      <w:proofErr w:type="gramEnd"/>
      <w:r w:rsidRPr="00AB743D">
        <w:t xml:space="preserve"> 2nd ed. Sydney: ACSQHC; 2017</w:t>
      </w:r>
    </w:p>
  </w:endnote>
  <w:endnote w:id="12">
    <w:p w:rsidR="00492FB8" w:rsidRDefault="00492FB8">
      <w:pPr>
        <w:pStyle w:val="EndnoteText"/>
      </w:pPr>
      <w:r>
        <w:rPr>
          <w:rStyle w:val="EndnoteReference"/>
        </w:rPr>
        <w:endnoteRef/>
      </w:r>
      <w:r>
        <w:t xml:space="preserve"> </w:t>
      </w:r>
      <w:proofErr w:type="gramStart"/>
      <w:r w:rsidRPr="005119F5">
        <w:t>Aged Care Standards and Accreditation Agency.</w:t>
      </w:r>
      <w:proofErr w:type="gramEnd"/>
      <w:r w:rsidRPr="005119F5">
        <w:t xml:space="preserve"> </w:t>
      </w:r>
      <w:proofErr w:type="gramStart"/>
      <w:r w:rsidRPr="005119F5">
        <w:t>Guidance on the draft Aged Care Quality Standards 2017.</w:t>
      </w:r>
      <w:proofErr w:type="gramEnd"/>
      <w:r w:rsidRPr="005119F5">
        <w:t xml:space="preserve"> </w:t>
      </w:r>
      <w:hyperlink r:id="rId3" w:history="1">
        <w:r w:rsidRPr="00C65052">
          <w:rPr>
            <w:rStyle w:val="Hyperlink"/>
          </w:rPr>
          <w:t>https://agedcare.health.gov.au/quality/single-set-of-aged-care-quality-standards/draft-aged-care-quality-standards-and-draft-application-of-draft-aged-care-quality-standards-by-service-type</w:t>
        </w:r>
      </w:hyperlink>
      <w:r w:rsidRPr="005119F5">
        <w:t xml:space="preserve"> (accessed May 2018)</w:t>
      </w:r>
      <w:r>
        <w:t>.</w:t>
      </w:r>
    </w:p>
  </w:endnote>
  <w:endnote w:id="13">
    <w:p w:rsidR="00492FB8" w:rsidRDefault="00492FB8">
      <w:pPr>
        <w:pStyle w:val="EndnoteText"/>
      </w:pPr>
      <w:r>
        <w:rPr>
          <w:rStyle w:val="EndnoteReference"/>
        </w:rPr>
        <w:endnoteRef/>
      </w:r>
      <w:r>
        <w:t xml:space="preserve"> </w:t>
      </w:r>
      <w:proofErr w:type="gramStart"/>
      <w:r w:rsidRPr="00926D4E">
        <w:t>Australia</w:t>
      </w:r>
      <w:r>
        <w:t>n Government Department of Health, Australian Government Department of Agriculture.</w:t>
      </w:r>
      <w:proofErr w:type="gramEnd"/>
      <w:r>
        <w:t xml:space="preserve"> </w:t>
      </w:r>
      <w:proofErr w:type="gramStart"/>
      <w:r>
        <w:t xml:space="preserve">Responding to the threat of antimicrobial resistance: Australia’s first </w:t>
      </w:r>
      <w:r w:rsidRPr="00926D4E">
        <w:t>antimicrobial resistance strategy 2015</w:t>
      </w:r>
      <w:r>
        <w:t>–</w:t>
      </w:r>
      <w:r w:rsidRPr="00926D4E">
        <w:t>2019.</w:t>
      </w:r>
      <w:proofErr w:type="gramEnd"/>
      <w:r w:rsidRPr="00926D4E">
        <w:t xml:space="preserve"> Canberra</w:t>
      </w:r>
      <w:r>
        <w:t>: Australian Government;</w:t>
      </w:r>
      <w:r w:rsidRPr="00926D4E">
        <w:t xml:space="preserve"> 2015</w:t>
      </w:r>
    </w:p>
  </w:endnote>
  <w:endnote w:id="14">
    <w:p w:rsidR="00492FB8" w:rsidRDefault="00492FB8">
      <w:pPr>
        <w:pStyle w:val="EndnoteText"/>
      </w:pPr>
      <w:r>
        <w:rPr>
          <w:rStyle w:val="EndnoteReference"/>
        </w:rPr>
        <w:endnoteRef/>
      </w:r>
      <w:r>
        <w:t xml:space="preserve"> </w:t>
      </w:r>
      <w:proofErr w:type="gramStart"/>
      <w:r w:rsidRPr="00DF4B3F">
        <w:t>Australian Bureau of Statistics.</w:t>
      </w:r>
      <w:proofErr w:type="gramEnd"/>
      <w:r w:rsidRPr="00DF4B3F">
        <w:t xml:space="preserve"> 1270.0.55.005 Australian Statistical Geography Standard (ASGS): Volume 5 - Remoteness Structure, July 2016. Canberra: ABS; July 2016</w:t>
      </w:r>
    </w:p>
  </w:endnote>
  <w:endnote w:id="15">
    <w:p w:rsidR="00492FB8" w:rsidRDefault="00492FB8">
      <w:pPr>
        <w:pStyle w:val="EndnoteText"/>
      </w:pPr>
      <w:r>
        <w:rPr>
          <w:rStyle w:val="EndnoteReference"/>
        </w:rPr>
        <w:endnoteRef/>
      </w:r>
      <w:r>
        <w:t xml:space="preserve"> </w:t>
      </w:r>
      <w:proofErr w:type="gramStart"/>
      <w:r w:rsidRPr="008C444F">
        <w:t>Australian Commission on Safety and Quality in Healthcare.</w:t>
      </w:r>
      <w:proofErr w:type="gramEnd"/>
      <w:r w:rsidRPr="008C444F">
        <w:t xml:space="preserve"> </w:t>
      </w:r>
      <w:proofErr w:type="gramStart"/>
      <w:r w:rsidRPr="008C444F">
        <w:t>National Residential Medication Chart 2014.</w:t>
      </w:r>
      <w:proofErr w:type="gramEnd"/>
      <w:r w:rsidRPr="008C444F">
        <w:t xml:space="preserve"> </w:t>
      </w:r>
      <w:hyperlink r:id="rId4" w:history="1">
        <w:r w:rsidRPr="00C65052">
          <w:rPr>
            <w:rStyle w:val="Hyperlink"/>
          </w:rPr>
          <w:t>https://www.safetyandquality.gov.au/our-work/medication-safety/nrmc/</w:t>
        </w:r>
      </w:hyperlink>
      <w:r>
        <w:t xml:space="preserve"> </w:t>
      </w:r>
      <w:r w:rsidRPr="008C444F">
        <w:t>(accessed May 2018).</w:t>
      </w:r>
    </w:p>
  </w:endnote>
  <w:endnote w:id="16">
    <w:p w:rsidR="00492FB8" w:rsidRDefault="00492FB8" w:rsidP="005F6296">
      <w:pPr>
        <w:pStyle w:val="EndnoteText"/>
      </w:pPr>
      <w:r>
        <w:rPr>
          <w:rStyle w:val="EndnoteReference"/>
        </w:rPr>
        <w:endnoteRef/>
      </w:r>
      <w:r>
        <w:t xml:space="preserve"> </w:t>
      </w:r>
      <w:proofErr w:type="gramStart"/>
      <w:r w:rsidRPr="008D0AAB">
        <w:t>Antibiotic Expert Groups.</w:t>
      </w:r>
      <w:proofErr w:type="gramEnd"/>
      <w:r w:rsidRPr="008D0AAB">
        <w:t xml:space="preserve"> Therapeutic Guidelines: Antibiotic. </w:t>
      </w:r>
      <w:proofErr w:type="gramStart"/>
      <w:r w:rsidRPr="008D0AAB">
        <w:t>Version 15.</w:t>
      </w:r>
      <w:proofErr w:type="gramEnd"/>
      <w:r w:rsidRPr="008D0AAB">
        <w:t xml:space="preserve"> </w:t>
      </w:r>
      <w:proofErr w:type="gramStart"/>
      <w:r w:rsidRPr="008D0AAB">
        <w:t>Melbourne Therapeutic Guidelines Limited 2014</w:t>
      </w:r>
      <w:r>
        <w:t>.</w:t>
      </w:r>
      <w:proofErr w:type="gramEnd"/>
    </w:p>
  </w:endnote>
  <w:endnote w:id="17">
    <w:p w:rsidR="00492FB8" w:rsidRDefault="00492FB8" w:rsidP="007C37F5">
      <w:pPr>
        <w:pStyle w:val="EndnoteText"/>
      </w:pPr>
      <w:r>
        <w:rPr>
          <w:rStyle w:val="EndnoteReference"/>
        </w:rPr>
        <w:endnoteRef/>
      </w:r>
      <w:r>
        <w:t xml:space="preserve"> </w:t>
      </w:r>
      <w:proofErr w:type="gramStart"/>
      <w:r>
        <w:t>National Centre for Antimicrobial Stewardship and Australian Commission on Safety and Quality in Health Care.</w:t>
      </w:r>
      <w:proofErr w:type="gramEnd"/>
      <w:r>
        <w:t xml:space="preserve"> </w:t>
      </w:r>
      <w:proofErr w:type="gramStart"/>
      <w:r>
        <w:t>Aged Care National Antimicrobial Prescribing Survey 2016.</w:t>
      </w:r>
      <w:proofErr w:type="gramEnd"/>
      <w:r>
        <w:t xml:space="preserve"> Sydney: ACSQHC;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B8" w:rsidRDefault="00492FB8" w:rsidP="00492FB8">
    <w:pPr>
      <w:pStyle w:val="Footer"/>
      <w:jc w:val="right"/>
    </w:pPr>
    <w:r>
      <w:tab/>
    </w:r>
    <w:r w:rsidRPr="00F57148">
      <w:fldChar w:fldCharType="begin"/>
    </w:r>
    <w:r w:rsidRPr="00F57148">
      <w:instrText xml:space="preserve"> PAGE   \* MERGEFORMAT </w:instrText>
    </w:r>
    <w:r w:rsidRPr="00F57148">
      <w:fldChar w:fldCharType="separate"/>
    </w:r>
    <w:r w:rsidR="00E32B78">
      <w:rPr>
        <w:noProof/>
      </w:rPr>
      <w:t>3</w:t>
    </w:r>
    <w:r w:rsidRPr="00F5714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B8" w:rsidRPr="006803BA" w:rsidRDefault="00492FB8" w:rsidP="000B0274">
    <w:r w:rsidRPr="006803BA">
      <w:t>Insert title</w:t>
    </w:r>
    <w:r>
      <w:tab/>
    </w:r>
    <w:r>
      <w:tab/>
    </w:r>
    <w:r w:rsidRPr="006803BA">
      <w:fldChar w:fldCharType="begin"/>
    </w:r>
    <w:r w:rsidRPr="006803BA">
      <w:instrText xml:space="preserve"> PAGE   \* MERGEFORMAT </w:instrText>
    </w:r>
    <w:r w:rsidRPr="006803BA">
      <w:fldChar w:fldCharType="separate"/>
    </w:r>
    <w:r>
      <w:rPr>
        <w:noProof/>
      </w:rPr>
      <w:t>0</w:t>
    </w:r>
    <w:r w:rsidRPr="006803BA">
      <w:rPr>
        <w:noProof/>
      </w:rPr>
      <w:fldChar w:fldCharType="end"/>
    </w:r>
  </w:p>
  <w:p w:rsidR="00492FB8" w:rsidRDefault="00492FB8" w:rsidP="000B02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FB8" w:rsidRDefault="00492FB8" w:rsidP="000B0274">
      <w:r>
        <w:separator/>
      </w:r>
    </w:p>
  </w:footnote>
  <w:footnote w:type="continuationSeparator" w:id="0">
    <w:p w:rsidR="00492FB8" w:rsidRDefault="00492FB8" w:rsidP="000B0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66FD5A"/>
    <w:lvl w:ilvl="0">
      <w:start w:val="1"/>
      <w:numFmt w:val="decimal"/>
      <w:lvlText w:val="%1."/>
      <w:lvlJc w:val="left"/>
      <w:pPr>
        <w:tabs>
          <w:tab w:val="num" w:pos="1492"/>
        </w:tabs>
        <w:ind w:left="1492" w:hanging="360"/>
      </w:pPr>
    </w:lvl>
  </w:abstractNum>
  <w:abstractNum w:abstractNumId="1">
    <w:nsid w:val="FFFFFF7D"/>
    <w:multiLevelType w:val="singleLevel"/>
    <w:tmpl w:val="58F89A46"/>
    <w:lvl w:ilvl="0">
      <w:start w:val="1"/>
      <w:numFmt w:val="decimal"/>
      <w:lvlText w:val="%1."/>
      <w:lvlJc w:val="left"/>
      <w:pPr>
        <w:tabs>
          <w:tab w:val="num" w:pos="1209"/>
        </w:tabs>
        <w:ind w:left="1209" w:hanging="360"/>
      </w:pPr>
    </w:lvl>
  </w:abstractNum>
  <w:abstractNum w:abstractNumId="2">
    <w:nsid w:val="FFFFFF7E"/>
    <w:multiLevelType w:val="singleLevel"/>
    <w:tmpl w:val="FF4EFD70"/>
    <w:lvl w:ilvl="0">
      <w:start w:val="1"/>
      <w:numFmt w:val="decimal"/>
      <w:lvlText w:val="%1."/>
      <w:lvlJc w:val="left"/>
      <w:pPr>
        <w:tabs>
          <w:tab w:val="num" w:pos="926"/>
        </w:tabs>
        <w:ind w:left="926" w:hanging="360"/>
      </w:pPr>
    </w:lvl>
  </w:abstractNum>
  <w:abstractNum w:abstractNumId="3">
    <w:nsid w:val="FFFFFF7F"/>
    <w:multiLevelType w:val="singleLevel"/>
    <w:tmpl w:val="8578B1C6"/>
    <w:lvl w:ilvl="0">
      <w:start w:val="1"/>
      <w:numFmt w:val="decimal"/>
      <w:lvlText w:val="%1."/>
      <w:lvlJc w:val="left"/>
      <w:pPr>
        <w:tabs>
          <w:tab w:val="num" w:pos="643"/>
        </w:tabs>
        <w:ind w:left="643" w:hanging="360"/>
      </w:pPr>
    </w:lvl>
  </w:abstractNum>
  <w:abstractNum w:abstractNumId="4">
    <w:nsid w:val="FFFFFF80"/>
    <w:multiLevelType w:val="singleLevel"/>
    <w:tmpl w:val="3104CD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A88D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087C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6E33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0EF306"/>
    <w:lvl w:ilvl="0">
      <w:start w:val="1"/>
      <w:numFmt w:val="decimal"/>
      <w:lvlText w:val="%1."/>
      <w:lvlJc w:val="left"/>
      <w:pPr>
        <w:tabs>
          <w:tab w:val="num" w:pos="360"/>
        </w:tabs>
        <w:ind w:left="360" w:hanging="360"/>
      </w:pPr>
    </w:lvl>
  </w:abstractNum>
  <w:abstractNum w:abstractNumId="9">
    <w:nsid w:val="FFFFFF89"/>
    <w:multiLevelType w:val="singleLevel"/>
    <w:tmpl w:val="36EA2B9A"/>
    <w:lvl w:ilvl="0">
      <w:start w:val="1"/>
      <w:numFmt w:val="bullet"/>
      <w:lvlText w:val=""/>
      <w:lvlJc w:val="left"/>
      <w:pPr>
        <w:tabs>
          <w:tab w:val="num" w:pos="360"/>
        </w:tabs>
        <w:ind w:left="360" w:hanging="360"/>
      </w:pPr>
      <w:rPr>
        <w:rFonts w:ascii="Symbol" w:hAnsi="Symbol" w:hint="default"/>
      </w:rPr>
    </w:lvl>
  </w:abstractNum>
  <w:abstractNum w:abstractNumId="1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973807"/>
    <w:multiLevelType w:val="hybridMultilevel"/>
    <w:tmpl w:val="BC4E7C18"/>
    <w:lvl w:ilvl="0" w:tplc="E17E2FB0">
      <w:start w:val="3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0744F2"/>
    <w:multiLevelType w:val="hybridMultilevel"/>
    <w:tmpl w:val="B2C4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6106A7"/>
    <w:multiLevelType w:val="hybridMultilevel"/>
    <w:tmpl w:val="A39E8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nsid w:val="11760320"/>
    <w:multiLevelType w:val="hybridMultilevel"/>
    <w:tmpl w:val="07C2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6D56DC"/>
    <w:multiLevelType w:val="hybridMultilevel"/>
    <w:tmpl w:val="1752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4B80DAF"/>
    <w:multiLevelType w:val="multilevel"/>
    <w:tmpl w:val="79D2EACE"/>
    <w:lvl w:ilvl="0">
      <w:start w:val="1"/>
      <w:numFmt w:val="decimal"/>
      <w:lvlText w:val="%1"/>
      <w:lvlJc w:val="left"/>
      <w:pPr>
        <w:ind w:left="360" w:hanging="360"/>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7C0546D"/>
    <w:multiLevelType w:val="multilevel"/>
    <w:tmpl w:val="47585D02"/>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F757167"/>
    <w:multiLevelType w:val="hybridMultilevel"/>
    <w:tmpl w:val="58901166"/>
    <w:lvl w:ilvl="0" w:tplc="0C090001">
      <w:start w:val="1"/>
      <w:numFmt w:val="bullet"/>
      <w:pStyle w:val="ListNumber3"/>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34C484F"/>
    <w:multiLevelType w:val="multilevel"/>
    <w:tmpl w:val="EABE25FA"/>
    <w:numStyleLink w:val="Listbullets"/>
  </w:abstractNum>
  <w:abstractNum w:abstractNumId="23">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nsid w:val="2BA76291"/>
    <w:multiLevelType w:val="hybridMultilevel"/>
    <w:tmpl w:val="52146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2C707510"/>
    <w:multiLevelType w:val="hybridMultilevel"/>
    <w:tmpl w:val="69207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A847B64"/>
    <w:multiLevelType w:val="hybridMultilevel"/>
    <w:tmpl w:val="1D049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B794773"/>
    <w:multiLevelType w:val="multilevel"/>
    <w:tmpl w:val="0C09001D"/>
    <w:numStyleLink w:val="Bullet"/>
  </w:abstractNum>
  <w:abstractNum w:abstractNumId="31">
    <w:nsid w:val="6DD25D2F"/>
    <w:multiLevelType w:val="hybridMultilevel"/>
    <w:tmpl w:val="238C0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0356B54"/>
    <w:multiLevelType w:val="multilevel"/>
    <w:tmpl w:val="A0B4CBEC"/>
    <w:lvl w:ilvl="0">
      <w:start w:val="1"/>
      <w:numFmt w:val="bullet"/>
      <w:lvlText w:val=""/>
      <w:lvlJc w:val="left"/>
      <w:pPr>
        <w:ind w:left="227" w:firstLine="0"/>
      </w:pPr>
      <w:rPr>
        <w:rFonts w:ascii="Symbol" w:hAnsi="Symbol" w:hint="default"/>
      </w:rPr>
    </w:lvl>
    <w:lvl w:ilvl="1">
      <w:start w:val="1"/>
      <w:numFmt w:val="bullet"/>
      <w:lvlText w:val="-"/>
      <w:lvlJc w:val="left"/>
      <w:pPr>
        <w:ind w:left="567" w:hanging="57"/>
      </w:pPr>
      <w:rPr>
        <w:rFonts w:ascii="Courier New" w:hAnsi="Courier New" w:hint="default"/>
      </w:rPr>
    </w:lvl>
    <w:lvl w:ilvl="2">
      <w:start w:val="1"/>
      <w:numFmt w:val="bullet"/>
      <w:lvlText w:val="-"/>
      <w:lvlJc w:val="left"/>
      <w:pPr>
        <w:ind w:left="624" w:firstLine="0"/>
      </w:pPr>
      <w:rPr>
        <w:rFonts w:ascii="Arial" w:hAnsi="Arial" w:hint="default"/>
      </w:rPr>
    </w:lvl>
    <w:lvl w:ilvl="3">
      <w:start w:val="1"/>
      <w:numFmt w:val="decimal"/>
      <w:lvlText w:val="(%4)"/>
      <w:lvlJc w:val="left"/>
      <w:pPr>
        <w:ind w:left="851" w:firstLine="0"/>
      </w:pPr>
      <w:rPr>
        <w:rFonts w:hint="default"/>
      </w:rPr>
    </w:lvl>
    <w:lvl w:ilvl="4">
      <w:start w:val="1"/>
      <w:numFmt w:val="lowerLetter"/>
      <w:lvlText w:val="(%5)"/>
      <w:lvlJc w:val="left"/>
      <w:pPr>
        <w:ind w:left="1078" w:firstLine="0"/>
      </w:pPr>
      <w:rPr>
        <w:rFonts w:hint="default"/>
      </w:rPr>
    </w:lvl>
    <w:lvl w:ilvl="5">
      <w:start w:val="1"/>
      <w:numFmt w:val="lowerRoman"/>
      <w:lvlText w:val="(%6)"/>
      <w:lvlJc w:val="left"/>
      <w:pPr>
        <w:ind w:left="1305" w:firstLine="0"/>
      </w:pPr>
      <w:rPr>
        <w:rFonts w:hint="default"/>
      </w:rPr>
    </w:lvl>
    <w:lvl w:ilvl="6">
      <w:start w:val="1"/>
      <w:numFmt w:val="decimal"/>
      <w:lvlText w:val="%7."/>
      <w:lvlJc w:val="left"/>
      <w:pPr>
        <w:ind w:left="1532" w:firstLine="0"/>
      </w:pPr>
      <w:rPr>
        <w:rFonts w:hint="default"/>
      </w:rPr>
    </w:lvl>
    <w:lvl w:ilvl="7">
      <w:start w:val="1"/>
      <w:numFmt w:val="lowerLetter"/>
      <w:lvlText w:val="%8."/>
      <w:lvlJc w:val="left"/>
      <w:pPr>
        <w:ind w:left="1759" w:firstLine="0"/>
      </w:pPr>
      <w:rPr>
        <w:rFonts w:hint="default"/>
      </w:rPr>
    </w:lvl>
    <w:lvl w:ilvl="8">
      <w:start w:val="1"/>
      <w:numFmt w:val="lowerRoman"/>
      <w:lvlText w:val="%9."/>
      <w:lvlJc w:val="left"/>
      <w:pPr>
        <w:ind w:left="1986" w:firstLine="0"/>
      </w:pPr>
      <w:rPr>
        <w:rFonts w:hint="default"/>
      </w:rPr>
    </w:lvl>
  </w:abstractNum>
  <w:num w:numId="1">
    <w:abstractNumId w:val="20"/>
  </w:num>
  <w:num w:numId="2">
    <w:abstractNumId w:val="29"/>
  </w:num>
  <w:num w:numId="3">
    <w:abstractNumId w:val="12"/>
  </w:num>
  <w:num w:numId="4">
    <w:abstractNumId w:val="10"/>
  </w:num>
  <w:num w:numId="5">
    <w:abstractNumId w:val="22"/>
  </w:num>
  <w:num w:numId="6">
    <w:abstractNumId w:val="18"/>
  </w:num>
  <w:num w:numId="7">
    <w:abstractNumId w:val="14"/>
  </w:num>
  <w:num w:numId="8">
    <w:abstractNumId w:val="23"/>
  </w:num>
  <w:num w:numId="9">
    <w:abstractNumId w:val="28"/>
  </w:num>
  <w:num w:numId="10">
    <w:abstractNumId w:val="10"/>
  </w:num>
  <w:num w:numId="11">
    <w:abstractNumId w:val="32"/>
  </w:num>
  <w:num w:numId="12">
    <w:abstractNumId w:val="26"/>
  </w:num>
  <w:num w:numId="13">
    <w:abstractNumId w:val="30"/>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5"/>
  </w:num>
  <w:num w:numId="27">
    <w:abstractNumId w:val="21"/>
  </w:num>
  <w:num w:numId="28">
    <w:abstractNumId w:val="24"/>
  </w:num>
  <w:num w:numId="29">
    <w:abstractNumId w:val="13"/>
  </w:num>
  <w:num w:numId="30">
    <w:abstractNumId w:val="27"/>
  </w:num>
  <w:num w:numId="31">
    <w:abstractNumId w:val="16"/>
  </w:num>
  <w:num w:numId="32">
    <w:abstractNumId w:val="17"/>
  </w:num>
  <w:num w:numId="33">
    <w:abstractNumId w:val="1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exsw0zatpdzf7e2wsb5rs9epxswxt50apaf&quot;&gt;AgedCare&lt;record-ids&gt;&lt;item&gt;2094&lt;/item&gt;&lt;item&gt;2100&lt;/item&gt;&lt;/record-ids&gt;&lt;/item&gt;&lt;/Libraries&gt;"/>
  </w:docVars>
  <w:rsids>
    <w:rsidRoot w:val="00C31839"/>
    <w:rsid w:val="000007F8"/>
    <w:rsid w:val="00000DE0"/>
    <w:rsid w:val="00003743"/>
    <w:rsid w:val="00005299"/>
    <w:rsid w:val="00017E84"/>
    <w:rsid w:val="00020DBD"/>
    <w:rsid w:val="00026DEE"/>
    <w:rsid w:val="000363B1"/>
    <w:rsid w:val="000406F8"/>
    <w:rsid w:val="00040D4D"/>
    <w:rsid w:val="00043671"/>
    <w:rsid w:val="000630C6"/>
    <w:rsid w:val="00067456"/>
    <w:rsid w:val="00070D15"/>
    <w:rsid w:val="0007565D"/>
    <w:rsid w:val="00097A8A"/>
    <w:rsid w:val="000A3F0D"/>
    <w:rsid w:val="000B0274"/>
    <w:rsid w:val="000B0667"/>
    <w:rsid w:val="000C1DD4"/>
    <w:rsid w:val="000D017D"/>
    <w:rsid w:val="000E0DD4"/>
    <w:rsid w:val="000E2F2E"/>
    <w:rsid w:val="000F4DEC"/>
    <w:rsid w:val="001026F3"/>
    <w:rsid w:val="00112BA7"/>
    <w:rsid w:val="0012129A"/>
    <w:rsid w:val="00124351"/>
    <w:rsid w:val="00125943"/>
    <w:rsid w:val="00131013"/>
    <w:rsid w:val="00140F71"/>
    <w:rsid w:val="00151F9D"/>
    <w:rsid w:val="001552F8"/>
    <w:rsid w:val="00163513"/>
    <w:rsid w:val="00164502"/>
    <w:rsid w:val="00165756"/>
    <w:rsid w:val="001673D6"/>
    <w:rsid w:val="00174528"/>
    <w:rsid w:val="00177B6D"/>
    <w:rsid w:val="00185323"/>
    <w:rsid w:val="0018575F"/>
    <w:rsid w:val="001921ED"/>
    <w:rsid w:val="00196AC8"/>
    <w:rsid w:val="001A39EC"/>
    <w:rsid w:val="001A41A4"/>
    <w:rsid w:val="001A6171"/>
    <w:rsid w:val="001B3443"/>
    <w:rsid w:val="001B70AD"/>
    <w:rsid w:val="001C512B"/>
    <w:rsid w:val="001C7A88"/>
    <w:rsid w:val="001D326D"/>
    <w:rsid w:val="001E1042"/>
    <w:rsid w:val="001E77C4"/>
    <w:rsid w:val="001F5EFC"/>
    <w:rsid w:val="00202B12"/>
    <w:rsid w:val="002037A8"/>
    <w:rsid w:val="00205D1D"/>
    <w:rsid w:val="00216E5B"/>
    <w:rsid w:val="002275A3"/>
    <w:rsid w:val="002306DB"/>
    <w:rsid w:val="00231580"/>
    <w:rsid w:val="00237ADF"/>
    <w:rsid w:val="002439FE"/>
    <w:rsid w:val="00245D81"/>
    <w:rsid w:val="0024639D"/>
    <w:rsid w:val="00251AFC"/>
    <w:rsid w:val="0025232D"/>
    <w:rsid w:val="002534B7"/>
    <w:rsid w:val="00255596"/>
    <w:rsid w:val="00261F43"/>
    <w:rsid w:val="00262298"/>
    <w:rsid w:val="00265E2A"/>
    <w:rsid w:val="002662B4"/>
    <w:rsid w:val="00267635"/>
    <w:rsid w:val="00275392"/>
    <w:rsid w:val="00277D58"/>
    <w:rsid w:val="00280EB3"/>
    <w:rsid w:val="00281FD4"/>
    <w:rsid w:val="00282CD6"/>
    <w:rsid w:val="0028534D"/>
    <w:rsid w:val="00292FAF"/>
    <w:rsid w:val="002B622A"/>
    <w:rsid w:val="002B719E"/>
    <w:rsid w:val="002C2B7E"/>
    <w:rsid w:val="002C38C0"/>
    <w:rsid w:val="002C6AF0"/>
    <w:rsid w:val="002C741D"/>
    <w:rsid w:val="002D4D47"/>
    <w:rsid w:val="002E6A48"/>
    <w:rsid w:val="002E7460"/>
    <w:rsid w:val="002F2D70"/>
    <w:rsid w:val="002F3AE3"/>
    <w:rsid w:val="002F7896"/>
    <w:rsid w:val="002F7E6F"/>
    <w:rsid w:val="00306A0D"/>
    <w:rsid w:val="003071A2"/>
    <w:rsid w:val="0030786C"/>
    <w:rsid w:val="0031074B"/>
    <w:rsid w:val="003128C8"/>
    <w:rsid w:val="00312A62"/>
    <w:rsid w:val="00316683"/>
    <w:rsid w:val="003215E9"/>
    <w:rsid w:val="00325C04"/>
    <w:rsid w:val="00330717"/>
    <w:rsid w:val="003312F1"/>
    <w:rsid w:val="00331622"/>
    <w:rsid w:val="003536F1"/>
    <w:rsid w:val="003605FD"/>
    <w:rsid w:val="00372D3F"/>
    <w:rsid w:val="00373260"/>
    <w:rsid w:val="00384AA7"/>
    <w:rsid w:val="00386772"/>
    <w:rsid w:val="003873C6"/>
    <w:rsid w:val="003960F2"/>
    <w:rsid w:val="0039630F"/>
    <w:rsid w:val="003A1A72"/>
    <w:rsid w:val="003A1CA2"/>
    <w:rsid w:val="003A2499"/>
    <w:rsid w:val="003A3B91"/>
    <w:rsid w:val="003C0405"/>
    <w:rsid w:val="003C297A"/>
    <w:rsid w:val="003D0F1C"/>
    <w:rsid w:val="003D17F9"/>
    <w:rsid w:val="003D18EF"/>
    <w:rsid w:val="003D437B"/>
    <w:rsid w:val="003D62A3"/>
    <w:rsid w:val="003E085D"/>
    <w:rsid w:val="003E54E5"/>
    <w:rsid w:val="003E76C8"/>
    <w:rsid w:val="003F160B"/>
    <w:rsid w:val="003F1FB7"/>
    <w:rsid w:val="003F219D"/>
    <w:rsid w:val="00406186"/>
    <w:rsid w:val="00412E9D"/>
    <w:rsid w:val="004159E4"/>
    <w:rsid w:val="00423559"/>
    <w:rsid w:val="00447D31"/>
    <w:rsid w:val="004573E1"/>
    <w:rsid w:val="00466D06"/>
    <w:rsid w:val="00470AB8"/>
    <w:rsid w:val="0047280D"/>
    <w:rsid w:val="004867E2"/>
    <w:rsid w:val="00486826"/>
    <w:rsid w:val="00492FB8"/>
    <w:rsid w:val="004A0670"/>
    <w:rsid w:val="004A3A35"/>
    <w:rsid w:val="004A45B7"/>
    <w:rsid w:val="004B2999"/>
    <w:rsid w:val="004B58D1"/>
    <w:rsid w:val="004C2221"/>
    <w:rsid w:val="004C4B18"/>
    <w:rsid w:val="004C6755"/>
    <w:rsid w:val="004D5360"/>
    <w:rsid w:val="004D7B33"/>
    <w:rsid w:val="004E5694"/>
    <w:rsid w:val="004E58C1"/>
    <w:rsid w:val="004F188B"/>
    <w:rsid w:val="00503A23"/>
    <w:rsid w:val="005119F5"/>
    <w:rsid w:val="005169B5"/>
    <w:rsid w:val="0052107C"/>
    <w:rsid w:val="005217E0"/>
    <w:rsid w:val="005221B7"/>
    <w:rsid w:val="00522EDF"/>
    <w:rsid w:val="005238D9"/>
    <w:rsid w:val="00524159"/>
    <w:rsid w:val="00525699"/>
    <w:rsid w:val="0052708F"/>
    <w:rsid w:val="0053385E"/>
    <w:rsid w:val="005436E6"/>
    <w:rsid w:val="00544742"/>
    <w:rsid w:val="00544A4E"/>
    <w:rsid w:val="00553E33"/>
    <w:rsid w:val="00557D08"/>
    <w:rsid w:val="0056084D"/>
    <w:rsid w:val="00562D29"/>
    <w:rsid w:val="00566B97"/>
    <w:rsid w:val="0057119E"/>
    <w:rsid w:val="0059261E"/>
    <w:rsid w:val="00593C73"/>
    <w:rsid w:val="0059724C"/>
    <w:rsid w:val="005A0AAF"/>
    <w:rsid w:val="005A50DB"/>
    <w:rsid w:val="005B3A9D"/>
    <w:rsid w:val="005B5610"/>
    <w:rsid w:val="005C0090"/>
    <w:rsid w:val="005C13A0"/>
    <w:rsid w:val="005C1496"/>
    <w:rsid w:val="005C2D36"/>
    <w:rsid w:val="005C6AAE"/>
    <w:rsid w:val="005D3FD7"/>
    <w:rsid w:val="005D51AD"/>
    <w:rsid w:val="005D5826"/>
    <w:rsid w:val="005E2614"/>
    <w:rsid w:val="005E32BF"/>
    <w:rsid w:val="005E405D"/>
    <w:rsid w:val="005E7067"/>
    <w:rsid w:val="005E7087"/>
    <w:rsid w:val="005F207D"/>
    <w:rsid w:val="005F6296"/>
    <w:rsid w:val="006016D9"/>
    <w:rsid w:val="006059C3"/>
    <w:rsid w:val="00605C13"/>
    <w:rsid w:val="006064B8"/>
    <w:rsid w:val="00607B0B"/>
    <w:rsid w:val="00624423"/>
    <w:rsid w:val="006301D6"/>
    <w:rsid w:val="00631144"/>
    <w:rsid w:val="006317C9"/>
    <w:rsid w:val="0063529E"/>
    <w:rsid w:val="006447D0"/>
    <w:rsid w:val="00656A7C"/>
    <w:rsid w:val="00660AF0"/>
    <w:rsid w:val="00674A55"/>
    <w:rsid w:val="00675703"/>
    <w:rsid w:val="0067671E"/>
    <w:rsid w:val="0067683E"/>
    <w:rsid w:val="006803BA"/>
    <w:rsid w:val="006A14FE"/>
    <w:rsid w:val="006A5F0E"/>
    <w:rsid w:val="006A639F"/>
    <w:rsid w:val="006B3325"/>
    <w:rsid w:val="006B7D14"/>
    <w:rsid w:val="006C09A9"/>
    <w:rsid w:val="006C5532"/>
    <w:rsid w:val="006C6338"/>
    <w:rsid w:val="006D1696"/>
    <w:rsid w:val="006D4A57"/>
    <w:rsid w:val="006D4ECB"/>
    <w:rsid w:val="006D732F"/>
    <w:rsid w:val="006E2B18"/>
    <w:rsid w:val="006E688D"/>
    <w:rsid w:val="006E6EF8"/>
    <w:rsid w:val="006F0499"/>
    <w:rsid w:val="006F2E4D"/>
    <w:rsid w:val="006F5031"/>
    <w:rsid w:val="007028EC"/>
    <w:rsid w:val="00706450"/>
    <w:rsid w:val="0070703E"/>
    <w:rsid w:val="0071637F"/>
    <w:rsid w:val="007168B6"/>
    <w:rsid w:val="00730CD6"/>
    <w:rsid w:val="007341D3"/>
    <w:rsid w:val="007360BF"/>
    <w:rsid w:val="007446D1"/>
    <w:rsid w:val="00747255"/>
    <w:rsid w:val="007539E2"/>
    <w:rsid w:val="007545C7"/>
    <w:rsid w:val="00755E99"/>
    <w:rsid w:val="0076005C"/>
    <w:rsid w:val="007635C1"/>
    <w:rsid w:val="0076595D"/>
    <w:rsid w:val="00766B42"/>
    <w:rsid w:val="007700CE"/>
    <w:rsid w:val="00775589"/>
    <w:rsid w:val="00775658"/>
    <w:rsid w:val="0078070C"/>
    <w:rsid w:val="00784541"/>
    <w:rsid w:val="00785939"/>
    <w:rsid w:val="007968CC"/>
    <w:rsid w:val="00796FB7"/>
    <w:rsid w:val="00797693"/>
    <w:rsid w:val="007A6D73"/>
    <w:rsid w:val="007B04A9"/>
    <w:rsid w:val="007B16AC"/>
    <w:rsid w:val="007B4FB0"/>
    <w:rsid w:val="007C37F5"/>
    <w:rsid w:val="007C6E1F"/>
    <w:rsid w:val="007D0DD8"/>
    <w:rsid w:val="007D413B"/>
    <w:rsid w:val="007D59EF"/>
    <w:rsid w:val="007E000D"/>
    <w:rsid w:val="007E3423"/>
    <w:rsid w:val="007E7001"/>
    <w:rsid w:val="007F1D4B"/>
    <w:rsid w:val="007F4FE7"/>
    <w:rsid w:val="008035CE"/>
    <w:rsid w:val="00804701"/>
    <w:rsid w:val="00814734"/>
    <w:rsid w:val="00815F6C"/>
    <w:rsid w:val="008229F3"/>
    <w:rsid w:val="00825C7E"/>
    <w:rsid w:val="008264EB"/>
    <w:rsid w:val="00827924"/>
    <w:rsid w:val="00830756"/>
    <w:rsid w:val="00834E5E"/>
    <w:rsid w:val="008351E1"/>
    <w:rsid w:val="00846466"/>
    <w:rsid w:val="008568D0"/>
    <w:rsid w:val="008632AE"/>
    <w:rsid w:val="008740E0"/>
    <w:rsid w:val="00881A87"/>
    <w:rsid w:val="00882C3A"/>
    <w:rsid w:val="00887909"/>
    <w:rsid w:val="008A58F9"/>
    <w:rsid w:val="008A7915"/>
    <w:rsid w:val="008C1801"/>
    <w:rsid w:val="008C3EFB"/>
    <w:rsid w:val="008C444F"/>
    <w:rsid w:val="008C73D0"/>
    <w:rsid w:val="008D0AAB"/>
    <w:rsid w:val="008D0E82"/>
    <w:rsid w:val="008D1885"/>
    <w:rsid w:val="008D7F33"/>
    <w:rsid w:val="008E5D6A"/>
    <w:rsid w:val="008E7A46"/>
    <w:rsid w:val="009003C1"/>
    <w:rsid w:val="0091137C"/>
    <w:rsid w:val="00914DFC"/>
    <w:rsid w:val="009176A0"/>
    <w:rsid w:val="00926D4E"/>
    <w:rsid w:val="00927E8E"/>
    <w:rsid w:val="009424A5"/>
    <w:rsid w:val="00961199"/>
    <w:rsid w:val="0096198D"/>
    <w:rsid w:val="00964277"/>
    <w:rsid w:val="009715B6"/>
    <w:rsid w:val="0097181D"/>
    <w:rsid w:val="00977D26"/>
    <w:rsid w:val="00981180"/>
    <w:rsid w:val="009A007B"/>
    <w:rsid w:val="009A263C"/>
    <w:rsid w:val="009B053D"/>
    <w:rsid w:val="009B2939"/>
    <w:rsid w:val="009B64E3"/>
    <w:rsid w:val="009C26CD"/>
    <w:rsid w:val="009C3007"/>
    <w:rsid w:val="009C5538"/>
    <w:rsid w:val="009D44F5"/>
    <w:rsid w:val="009E1F38"/>
    <w:rsid w:val="009E3CDB"/>
    <w:rsid w:val="009E6B78"/>
    <w:rsid w:val="009F5557"/>
    <w:rsid w:val="00A0243F"/>
    <w:rsid w:val="00A0554C"/>
    <w:rsid w:val="00A15082"/>
    <w:rsid w:val="00A2448E"/>
    <w:rsid w:val="00A273B8"/>
    <w:rsid w:val="00A33F2E"/>
    <w:rsid w:val="00A34B91"/>
    <w:rsid w:val="00A4199A"/>
    <w:rsid w:val="00A4512D"/>
    <w:rsid w:val="00A50D58"/>
    <w:rsid w:val="00A677D6"/>
    <w:rsid w:val="00A705AF"/>
    <w:rsid w:val="00A7060F"/>
    <w:rsid w:val="00A7548E"/>
    <w:rsid w:val="00A75B58"/>
    <w:rsid w:val="00A77349"/>
    <w:rsid w:val="00A8778E"/>
    <w:rsid w:val="00A931E2"/>
    <w:rsid w:val="00A93A18"/>
    <w:rsid w:val="00A964DB"/>
    <w:rsid w:val="00A978D9"/>
    <w:rsid w:val="00AA15C3"/>
    <w:rsid w:val="00AA4E4F"/>
    <w:rsid w:val="00AA6DC2"/>
    <w:rsid w:val="00AA7B58"/>
    <w:rsid w:val="00AB03DB"/>
    <w:rsid w:val="00AB3E4B"/>
    <w:rsid w:val="00AB40AB"/>
    <w:rsid w:val="00AB6ED9"/>
    <w:rsid w:val="00AB743D"/>
    <w:rsid w:val="00AC0A30"/>
    <w:rsid w:val="00AC5872"/>
    <w:rsid w:val="00AD52A0"/>
    <w:rsid w:val="00AE704F"/>
    <w:rsid w:val="00AF18A8"/>
    <w:rsid w:val="00AF6154"/>
    <w:rsid w:val="00B027A6"/>
    <w:rsid w:val="00B02CFE"/>
    <w:rsid w:val="00B03B00"/>
    <w:rsid w:val="00B06586"/>
    <w:rsid w:val="00B11658"/>
    <w:rsid w:val="00B171D5"/>
    <w:rsid w:val="00B1745C"/>
    <w:rsid w:val="00B24DF4"/>
    <w:rsid w:val="00B2665E"/>
    <w:rsid w:val="00B270D7"/>
    <w:rsid w:val="00B328AF"/>
    <w:rsid w:val="00B32DD1"/>
    <w:rsid w:val="00B370EA"/>
    <w:rsid w:val="00B3720C"/>
    <w:rsid w:val="00B37AAF"/>
    <w:rsid w:val="00B41409"/>
    <w:rsid w:val="00B42851"/>
    <w:rsid w:val="00B45077"/>
    <w:rsid w:val="00B47076"/>
    <w:rsid w:val="00B542EB"/>
    <w:rsid w:val="00B56B37"/>
    <w:rsid w:val="00B574EF"/>
    <w:rsid w:val="00B64438"/>
    <w:rsid w:val="00B7368F"/>
    <w:rsid w:val="00B85462"/>
    <w:rsid w:val="00B94BC8"/>
    <w:rsid w:val="00B95A67"/>
    <w:rsid w:val="00BA4AEE"/>
    <w:rsid w:val="00BA4E01"/>
    <w:rsid w:val="00BA70AE"/>
    <w:rsid w:val="00BB7508"/>
    <w:rsid w:val="00BC07E4"/>
    <w:rsid w:val="00BC0D01"/>
    <w:rsid w:val="00BC517C"/>
    <w:rsid w:val="00BD39D6"/>
    <w:rsid w:val="00BD4FB3"/>
    <w:rsid w:val="00BF10C5"/>
    <w:rsid w:val="00BF425D"/>
    <w:rsid w:val="00C0418C"/>
    <w:rsid w:val="00C06314"/>
    <w:rsid w:val="00C11885"/>
    <w:rsid w:val="00C11887"/>
    <w:rsid w:val="00C23553"/>
    <w:rsid w:val="00C23604"/>
    <w:rsid w:val="00C248C7"/>
    <w:rsid w:val="00C31839"/>
    <w:rsid w:val="00C332A2"/>
    <w:rsid w:val="00C343C6"/>
    <w:rsid w:val="00C41301"/>
    <w:rsid w:val="00C42831"/>
    <w:rsid w:val="00C436EE"/>
    <w:rsid w:val="00C51BE7"/>
    <w:rsid w:val="00C550C3"/>
    <w:rsid w:val="00C62F17"/>
    <w:rsid w:val="00C63BF6"/>
    <w:rsid w:val="00C77B5D"/>
    <w:rsid w:val="00C8697D"/>
    <w:rsid w:val="00C90096"/>
    <w:rsid w:val="00C911AD"/>
    <w:rsid w:val="00CA3479"/>
    <w:rsid w:val="00CA4C42"/>
    <w:rsid w:val="00CB043F"/>
    <w:rsid w:val="00CB0684"/>
    <w:rsid w:val="00CB5999"/>
    <w:rsid w:val="00CB5B1A"/>
    <w:rsid w:val="00CB733F"/>
    <w:rsid w:val="00CC697B"/>
    <w:rsid w:val="00CD0369"/>
    <w:rsid w:val="00CD6A6D"/>
    <w:rsid w:val="00CE01F2"/>
    <w:rsid w:val="00CF0E2A"/>
    <w:rsid w:val="00CF33E4"/>
    <w:rsid w:val="00CF5232"/>
    <w:rsid w:val="00D050CF"/>
    <w:rsid w:val="00D20212"/>
    <w:rsid w:val="00D21974"/>
    <w:rsid w:val="00D24922"/>
    <w:rsid w:val="00D25E69"/>
    <w:rsid w:val="00D34965"/>
    <w:rsid w:val="00D417B6"/>
    <w:rsid w:val="00D42B9A"/>
    <w:rsid w:val="00D469E4"/>
    <w:rsid w:val="00D6047D"/>
    <w:rsid w:val="00D642C7"/>
    <w:rsid w:val="00D65090"/>
    <w:rsid w:val="00D65C50"/>
    <w:rsid w:val="00D72EC3"/>
    <w:rsid w:val="00D73FE2"/>
    <w:rsid w:val="00D7465B"/>
    <w:rsid w:val="00D80C41"/>
    <w:rsid w:val="00D906BC"/>
    <w:rsid w:val="00D915AD"/>
    <w:rsid w:val="00D955B4"/>
    <w:rsid w:val="00D96327"/>
    <w:rsid w:val="00DA4C61"/>
    <w:rsid w:val="00DB5911"/>
    <w:rsid w:val="00DC0D24"/>
    <w:rsid w:val="00DC3F02"/>
    <w:rsid w:val="00DC43BB"/>
    <w:rsid w:val="00DD3611"/>
    <w:rsid w:val="00DE1742"/>
    <w:rsid w:val="00DE5B54"/>
    <w:rsid w:val="00DE5D09"/>
    <w:rsid w:val="00DF32DE"/>
    <w:rsid w:val="00DF4B3F"/>
    <w:rsid w:val="00E01628"/>
    <w:rsid w:val="00E050F9"/>
    <w:rsid w:val="00E05F2B"/>
    <w:rsid w:val="00E12296"/>
    <w:rsid w:val="00E13C11"/>
    <w:rsid w:val="00E13C5C"/>
    <w:rsid w:val="00E14C12"/>
    <w:rsid w:val="00E16121"/>
    <w:rsid w:val="00E236C6"/>
    <w:rsid w:val="00E249A8"/>
    <w:rsid w:val="00E255FD"/>
    <w:rsid w:val="00E26C5F"/>
    <w:rsid w:val="00E27F5D"/>
    <w:rsid w:val="00E32B78"/>
    <w:rsid w:val="00E33DDF"/>
    <w:rsid w:val="00E40F95"/>
    <w:rsid w:val="00E41316"/>
    <w:rsid w:val="00E420B8"/>
    <w:rsid w:val="00E4312B"/>
    <w:rsid w:val="00E44EFE"/>
    <w:rsid w:val="00E46517"/>
    <w:rsid w:val="00E52848"/>
    <w:rsid w:val="00E60EE1"/>
    <w:rsid w:val="00E61E1B"/>
    <w:rsid w:val="00E6675A"/>
    <w:rsid w:val="00E67CB4"/>
    <w:rsid w:val="00E708F6"/>
    <w:rsid w:val="00E716B4"/>
    <w:rsid w:val="00E77371"/>
    <w:rsid w:val="00E86B67"/>
    <w:rsid w:val="00E932E9"/>
    <w:rsid w:val="00E97FBE"/>
    <w:rsid w:val="00EA0B9B"/>
    <w:rsid w:val="00EA2855"/>
    <w:rsid w:val="00EA5E02"/>
    <w:rsid w:val="00EA5FD0"/>
    <w:rsid w:val="00EC1113"/>
    <w:rsid w:val="00EC79DF"/>
    <w:rsid w:val="00ED1E21"/>
    <w:rsid w:val="00ED724B"/>
    <w:rsid w:val="00EE1B90"/>
    <w:rsid w:val="00EE356F"/>
    <w:rsid w:val="00EE397E"/>
    <w:rsid w:val="00EE75B2"/>
    <w:rsid w:val="00EF1C95"/>
    <w:rsid w:val="00F078B7"/>
    <w:rsid w:val="00F2366A"/>
    <w:rsid w:val="00F238F2"/>
    <w:rsid w:val="00F279C9"/>
    <w:rsid w:val="00F332B3"/>
    <w:rsid w:val="00F34D63"/>
    <w:rsid w:val="00F41C35"/>
    <w:rsid w:val="00F42E8F"/>
    <w:rsid w:val="00F4785A"/>
    <w:rsid w:val="00F4789B"/>
    <w:rsid w:val="00F549D7"/>
    <w:rsid w:val="00F556DB"/>
    <w:rsid w:val="00F55E70"/>
    <w:rsid w:val="00F560D5"/>
    <w:rsid w:val="00F6166D"/>
    <w:rsid w:val="00F70BC4"/>
    <w:rsid w:val="00F73D95"/>
    <w:rsid w:val="00F762FA"/>
    <w:rsid w:val="00F84F2B"/>
    <w:rsid w:val="00F93872"/>
    <w:rsid w:val="00F95769"/>
    <w:rsid w:val="00FC15BF"/>
    <w:rsid w:val="00FC5725"/>
    <w:rsid w:val="00FC7C80"/>
    <w:rsid w:val="00FC7F5D"/>
    <w:rsid w:val="00FE39AF"/>
    <w:rsid w:val="00FE5CA3"/>
    <w:rsid w:val="00FF4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semiHidden="0" w:uiPriority="0" w:unhideWhenUsed="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toc 7" w:uiPriority="39"/>
    <w:lsdException w:name="footnote text" w:locked="0" w:uiPriority="0"/>
    <w:lsdException w:name="header" w:uiPriority="0"/>
    <w:lsdException w:name="footer" w:locked="0" w:uiPriority="99"/>
    <w:lsdException w:name="caption" w:uiPriority="99" w:qFormat="1"/>
    <w:lsdException w:name="footnote reference" w:locked="0" w:uiPriority="0"/>
    <w:lsdException w:name="List Number" w:semiHidden="0" w:unhideWhenUsed="0"/>
    <w:lsdException w:name="List 4" w:semiHidden="0" w:unhideWhenUsed="0"/>
    <w:lsdException w:name="List 5" w:semiHidden="0" w:unhideWhenUsed="0"/>
    <w:lsdException w:name="List Number 3" w:uiPriority="99"/>
    <w:lsdException w:name="Title" w:locked="0" w:semiHidden="0" w:uiPriority="0" w:unhideWhenUsed="0" w:qFormat="1"/>
    <w:lsdException w:name="Default Paragraph Font" w:locked="0" w:uiPriority="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locked="0" w:uiPriority="99"/>
    <w:lsdException w:name="FollowedHyperlink" w:locked="0" w:uiPriority="0"/>
    <w:lsdException w:name="Strong" w:locked="0" w:semiHidden="0" w:uiPriority="0" w:unhideWhenUsed="0" w:qFormat="1"/>
    <w:lsdException w:name="Emphasis" w:locked="0" w:semiHidden="0" w:uiPriority="0" w:unhideWhenUsed="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B328AF"/>
    <w:pPr>
      <w:spacing w:after="200"/>
    </w:pPr>
  </w:style>
  <w:style w:type="paragraph" w:styleId="Heading1">
    <w:name w:val="heading 1"/>
    <w:basedOn w:val="Normal"/>
    <w:next w:val="Normal"/>
    <w:link w:val="Heading1Char"/>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2E6A48"/>
    <w:pPr>
      <w:tabs>
        <w:tab w:val="left" w:pos="890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customStyle="1" w:styleId="Default">
    <w:name w:val="Default"/>
    <w:rsid w:val="00B171D5"/>
    <w:pPr>
      <w:autoSpaceDE w:val="0"/>
      <w:autoSpaceDN w:val="0"/>
      <w:adjustRightInd w:val="0"/>
      <w:spacing w:after="0"/>
    </w:pPr>
    <w:rPr>
      <w:rFonts w:ascii="Arial" w:hAnsi="Arial" w:cs="Arial"/>
      <w:color w:val="000000"/>
      <w:sz w:val="24"/>
      <w:szCs w:val="24"/>
    </w:rPr>
  </w:style>
  <w:style w:type="paragraph" w:styleId="ListParagraph">
    <w:name w:val="List Paragraph"/>
    <w:basedOn w:val="Normal"/>
    <w:uiPriority w:val="34"/>
    <w:qFormat/>
    <w:locked/>
    <w:rsid w:val="003A1A72"/>
    <w:pPr>
      <w:spacing w:line="276" w:lineRule="auto"/>
      <w:ind w:left="720"/>
      <w:contextualSpacing/>
    </w:pPr>
    <w:rPr>
      <w:rFonts w:eastAsiaTheme="minorHAnsi" w:cstheme="minorBidi"/>
      <w:lang w:eastAsia="en-US"/>
    </w:rPr>
  </w:style>
  <w:style w:type="paragraph" w:styleId="ListNumber3">
    <w:name w:val="List Number 3"/>
    <w:basedOn w:val="Normal"/>
    <w:uiPriority w:val="99"/>
    <w:locked/>
    <w:rsid w:val="005C2D36"/>
    <w:pPr>
      <w:numPr>
        <w:numId w:val="27"/>
      </w:numPr>
      <w:tabs>
        <w:tab w:val="num" w:pos="926"/>
      </w:tabs>
      <w:spacing w:line="276" w:lineRule="auto"/>
      <w:ind w:left="926"/>
      <w:contextualSpacing/>
    </w:pPr>
    <w:rPr>
      <w:rFonts w:ascii="Calibri" w:eastAsia="MS Mincho" w:hAnsi="Calibri"/>
    </w:rPr>
  </w:style>
  <w:style w:type="paragraph" w:styleId="Caption">
    <w:name w:val="caption"/>
    <w:basedOn w:val="Normal"/>
    <w:next w:val="Normal"/>
    <w:uiPriority w:val="99"/>
    <w:qFormat/>
    <w:locked/>
    <w:rsid w:val="00277D58"/>
    <w:pPr>
      <w:spacing w:line="276" w:lineRule="auto"/>
    </w:pPr>
    <w:rPr>
      <w:rFonts w:ascii="Calibri" w:hAnsi="Calibri"/>
      <w:b/>
      <w:bCs/>
      <w:sz w:val="20"/>
      <w:szCs w:val="20"/>
      <w:lang w:eastAsia="en-US"/>
    </w:rPr>
  </w:style>
  <w:style w:type="paragraph" w:customStyle="1" w:styleId="Heading10">
    <w:name w:val="Heading1"/>
    <w:basedOn w:val="Heading1"/>
    <w:link w:val="Heading1Char0"/>
    <w:rsid w:val="00277D58"/>
    <w:pPr>
      <w:keepLines/>
      <w:spacing w:before="480" w:after="0" w:line="276" w:lineRule="auto"/>
    </w:pPr>
    <w:rPr>
      <w:rFonts w:ascii="Arial" w:eastAsiaTheme="majorEastAsia" w:hAnsi="Arial" w:cstheme="minorHAnsi"/>
      <w:color w:val="0C5979" w:themeColor="accent1" w:themeShade="BF"/>
      <w:kern w:val="0"/>
      <w:szCs w:val="28"/>
      <w:lang w:eastAsia="en-US"/>
    </w:rPr>
  </w:style>
  <w:style w:type="character" w:customStyle="1" w:styleId="Heading1Char0">
    <w:name w:val="Heading1 Char"/>
    <w:basedOn w:val="DefaultParagraphFont"/>
    <w:link w:val="Heading10"/>
    <w:rsid w:val="00277D58"/>
    <w:rPr>
      <w:rFonts w:ascii="Arial" w:eastAsiaTheme="majorEastAsia" w:hAnsi="Arial" w:cstheme="minorHAnsi"/>
      <w:b/>
      <w:bCs/>
      <w:color w:val="0C5979" w:themeColor="accent1" w:themeShade="BF"/>
      <w:sz w:val="40"/>
      <w:szCs w:val="28"/>
      <w:lang w:eastAsia="en-US"/>
    </w:rPr>
  </w:style>
  <w:style w:type="table" w:customStyle="1" w:styleId="TableGridLight1">
    <w:name w:val="Table Grid Light1"/>
    <w:basedOn w:val="TableNormal"/>
    <w:uiPriority w:val="40"/>
    <w:rsid w:val="00277D58"/>
    <w:pPr>
      <w:spacing w:after="0"/>
    </w:pPr>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557D08"/>
    <w:rPr>
      <w:rFonts w:cs="Arial"/>
      <w:b/>
      <w:bCs/>
      <w:color w:val="1178A2"/>
      <w:kern w:val="28"/>
      <w:sz w:val="40"/>
      <w:szCs w:val="32"/>
    </w:rPr>
  </w:style>
  <w:style w:type="paragraph" w:styleId="TOC7">
    <w:name w:val="toc 7"/>
    <w:basedOn w:val="Normal"/>
    <w:next w:val="Normal"/>
    <w:autoRedefine/>
    <w:uiPriority w:val="39"/>
    <w:unhideWhenUsed/>
    <w:locked/>
    <w:rsid w:val="006D1696"/>
    <w:pPr>
      <w:spacing w:after="100" w:line="276" w:lineRule="auto"/>
      <w:ind w:left="1320"/>
    </w:pPr>
    <w:rPr>
      <w:rFonts w:eastAsiaTheme="minorEastAsia" w:cstheme="minorBidi"/>
    </w:rPr>
  </w:style>
  <w:style w:type="character" w:styleId="CommentReference">
    <w:name w:val="annotation reference"/>
    <w:basedOn w:val="DefaultParagraphFont"/>
    <w:uiPriority w:val="98"/>
    <w:locked/>
    <w:rsid w:val="007C6E1F"/>
    <w:rPr>
      <w:sz w:val="16"/>
      <w:szCs w:val="16"/>
    </w:rPr>
  </w:style>
  <w:style w:type="paragraph" w:styleId="CommentText">
    <w:name w:val="annotation text"/>
    <w:basedOn w:val="Normal"/>
    <w:link w:val="CommentTextChar"/>
    <w:uiPriority w:val="98"/>
    <w:locked/>
    <w:rsid w:val="007C6E1F"/>
    <w:rPr>
      <w:sz w:val="20"/>
      <w:szCs w:val="20"/>
    </w:rPr>
  </w:style>
  <w:style w:type="character" w:customStyle="1" w:styleId="CommentTextChar">
    <w:name w:val="Comment Text Char"/>
    <w:basedOn w:val="DefaultParagraphFont"/>
    <w:link w:val="CommentText"/>
    <w:uiPriority w:val="98"/>
    <w:rsid w:val="007C6E1F"/>
    <w:rPr>
      <w:sz w:val="20"/>
      <w:szCs w:val="20"/>
    </w:rPr>
  </w:style>
  <w:style w:type="paragraph" w:styleId="CommentSubject">
    <w:name w:val="annotation subject"/>
    <w:basedOn w:val="CommentText"/>
    <w:next w:val="CommentText"/>
    <w:link w:val="CommentSubjectChar"/>
    <w:uiPriority w:val="98"/>
    <w:locked/>
    <w:rsid w:val="007C6E1F"/>
    <w:rPr>
      <w:b/>
      <w:bCs/>
    </w:rPr>
  </w:style>
  <w:style w:type="character" w:customStyle="1" w:styleId="CommentSubjectChar">
    <w:name w:val="Comment Subject Char"/>
    <w:basedOn w:val="CommentTextChar"/>
    <w:link w:val="CommentSubject"/>
    <w:uiPriority w:val="98"/>
    <w:rsid w:val="007C6E1F"/>
    <w:rPr>
      <w:b/>
      <w:bCs/>
      <w:sz w:val="20"/>
      <w:szCs w:val="20"/>
    </w:rPr>
  </w:style>
  <w:style w:type="paragraph" w:styleId="EndnoteText">
    <w:name w:val="endnote text"/>
    <w:basedOn w:val="Normal"/>
    <w:link w:val="EndnoteTextChar"/>
    <w:uiPriority w:val="98"/>
    <w:locked/>
    <w:rsid w:val="00D417B6"/>
    <w:pPr>
      <w:spacing w:after="0"/>
    </w:pPr>
    <w:rPr>
      <w:sz w:val="20"/>
      <w:szCs w:val="20"/>
    </w:rPr>
  </w:style>
  <w:style w:type="character" w:customStyle="1" w:styleId="EndnoteTextChar">
    <w:name w:val="Endnote Text Char"/>
    <w:basedOn w:val="DefaultParagraphFont"/>
    <w:link w:val="EndnoteText"/>
    <w:uiPriority w:val="98"/>
    <w:rsid w:val="00D417B6"/>
    <w:rPr>
      <w:sz w:val="20"/>
      <w:szCs w:val="20"/>
    </w:rPr>
  </w:style>
  <w:style w:type="character" w:styleId="EndnoteReference">
    <w:name w:val="endnote reference"/>
    <w:basedOn w:val="DefaultParagraphFont"/>
    <w:uiPriority w:val="98"/>
    <w:locked/>
    <w:rsid w:val="00D417B6"/>
    <w:rPr>
      <w:vertAlign w:val="superscript"/>
    </w:rPr>
  </w:style>
  <w:style w:type="character" w:styleId="LineNumber">
    <w:name w:val="line number"/>
    <w:basedOn w:val="DefaultParagraphFont"/>
    <w:uiPriority w:val="98"/>
    <w:locked/>
    <w:rsid w:val="00466D06"/>
  </w:style>
  <w:style w:type="table" w:customStyle="1" w:styleId="TableGridLight11">
    <w:name w:val="Table Grid Light11"/>
    <w:basedOn w:val="TableNormal"/>
    <w:uiPriority w:val="40"/>
    <w:rsid w:val="00660AF0"/>
    <w:pPr>
      <w:spacing w:after="0"/>
    </w:pPr>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semiHidden="0" w:uiPriority="0" w:unhideWhenUsed="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toc 7" w:uiPriority="39"/>
    <w:lsdException w:name="footnote text" w:locked="0" w:uiPriority="0"/>
    <w:lsdException w:name="header" w:uiPriority="0"/>
    <w:lsdException w:name="footer" w:locked="0" w:uiPriority="99"/>
    <w:lsdException w:name="caption" w:uiPriority="99" w:qFormat="1"/>
    <w:lsdException w:name="footnote reference" w:locked="0" w:uiPriority="0"/>
    <w:lsdException w:name="List Number" w:semiHidden="0" w:unhideWhenUsed="0"/>
    <w:lsdException w:name="List 4" w:semiHidden="0" w:unhideWhenUsed="0"/>
    <w:lsdException w:name="List 5" w:semiHidden="0" w:unhideWhenUsed="0"/>
    <w:lsdException w:name="List Number 3" w:uiPriority="99"/>
    <w:lsdException w:name="Title" w:locked="0" w:semiHidden="0" w:uiPriority="0" w:unhideWhenUsed="0" w:qFormat="1"/>
    <w:lsdException w:name="Default Paragraph Font" w:locked="0" w:uiPriority="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locked="0" w:uiPriority="99"/>
    <w:lsdException w:name="FollowedHyperlink" w:locked="0" w:uiPriority="0"/>
    <w:lsdException w:name="Strong" w:locked="0" w:semiHidden="0" w:uiPriority="0" w:unhideWhenUsed="0" w:qFormat="1"/>
    <w:lsdException w:name="Emphasis" w:locked="0" w:semiHidden="0" w:uiPriority="0" w:unhideWhenUsed="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B328AF"/>
    <w:pPr>
      <w:spacing w:after="200"/>
    </w:pPr>
  </w:style>
  <w:style w:type="paragraph" w:styleId="Heading1">
    <w:name w:val="heading 1"/>
    <w:basedOn w:val="Normal"/>
    <w:next w:val="Normal"/>
    <w:link w:val="Heading1Char"/>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2E6A48"/>
    <w:pPr>
      <w:tabs>
        <w:tab w:val="left" w:pos="890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customStyle="1" w:styleId="Default">
    <w:name w:val="Default"/>
    <w:rsid w:val="00B171D5"/>
    <w:pPr>
      <w:autoSpaceDE w:val="0"/>
      <w:autoSpaceDN w:val="0"/>
      <w:adjustRightInd w:val="0"/>
      <w:spacing w:after="0"/>
    </w:pPr>
    <w:rPr>
      <w:rFonts w:ascii="Arial" w:hAnsi="Arial" w:cs="Arial"/>
      <w:color w:val="000000"/>
      <w:sz w:val="24"/>
      <w:szCs w:val="24"/>
    </w:rPr>
  </w:style>
  <w:style w:type="paragraph" w:styleId="ListParagraph">
    <w:name w:val="List Paragraph"/>
    <w:basedOn w:val="Normal"/>
    <w:uiPriority w:val="34"/>
    <w:qFormat/>
    <w:locked/>
    <w:rsid w:val="003A1A72"/>
    <w:pPr>
      <w:spacing w:line="276" w:lineRule="auto"/>
      <w:ind w:left="720"/>
      <w:contextualSpacing/>
    </w:pPr>
    <w:rPr>
      <w:rFonts w:eastAsiaTheme="minorHAnsi" w:cstheme="minorBidi"/>
      <w:lang w:eastAsia="en-US"/>
    </w:rPr>
  </w:style>
  <w:style w:type="paragraph" w:styleId="ListNumber3">
    <w:name w:val="List Number 3"/>
    <w:basedOn w:val="Normal"/>
    <w:uiPriority w:val="99"/>
    <w:locked/>
    <w:rsid w:val="005C2D36"/>
    <w:pPr>
      <w:numPr>
        <w:numId w:val="27"/>
      </w:numPr>
      <w:tabs>
        <w:tab w:val="num" w:pos="926"/>
      </w:tabs>
      <w:spacing w:line="276" w:lineRule="auto"/>
      <w:ind w:left="926"/>
      <w:contextualSpacing/>
    </w:pPr>
    <w:rPr>
      <w:rFonts w:ascii="Calibri" w:eastAsia="MS Mincho" w:hAnsi="Calibri"/>
    </w:rPr>
  </w:style>
  <w:style w:type="paragraph" w:styleId="Caption">
    <w:name w:val="caption"/>
    <w:basedOn w:val="Normal"/>
    <w:next w:val="Normal"/>
    <w:uiPriority w:val="99"/>
    <w:qFormat/>
    <w:locked/>
    <w:rsid w:val="00277D58"/>
    <w:pPr>
      <w:spacing w:line="276" w:lineRule="auto"/>
    </w:pPr>
    <w:rPr>
      <w:rFonts w:ascii="Calibri" w:hAnsi="Calibri"/>
      <w:b/>
      <w:bCs/>
      <w:sz w:val="20"/>
      <w:szCs w:val="20"/>
      <w:lang w:eastAsia="en-US"/>
    </w:rPr>
  </w:style>
  <w:style w:type="paragraph" w:customStyle="1" w:styleId="Heading10">
    <w:name w:val="Heading1"/>
    <w:basedOn w:val="Heading1"/>
    <w:link w:val="Heading1Char0"/>
    <w:rsid w:val="00277D58"/>
    <w:pPr>
      <w:keepLines/>
      <w:spacing w:before="480" w:after="0" w:line="276" w:lineRule="auto"/>
    </w:pPr>
    <w:rPr>
      <w:rFonts w:ascii="Arial" w:eastAsiaTheme="majorEastAsia" w:hAnsi="Arial" w:cstheme="minorHAnsi"/>
      <w:color w:val="0C5979" w:themeColor="accent1" w:themeShade="BF"/>
      <w:kern w:val="0"/>
      <w:szCs w:val="28"/>
      <w:lang w:eastAsia="en-US"/>
    </w:rPr>
  </w:style>
  <w:style w:type="character" w:customStyle="1" w:styleId="Heading1Char0">
    <w:name w:val="Heading1 Char"/>
    <w:basedOn w:val="DefaultParagraphFont"/>
    <w:link w:val="Heading10"/>
    <w:rsid w:val="00277D58"/>
    <w:rPr>
      <w:rFonts w:ascii="Arial" w:eastAsiaTheme="majorEastAsia" w:hAnsi="Arial" w:cstheme="minorHAnsi"/>
      <w:b/>
      <w:bCs/>
      <w:color w:val="0C5979" w:themeColor="accent1" w:themeShade="BF"/>
      <w:sz w:val="40"/>
      <w:szCs w:val="28"/>
      <w:lang w:eastAsia="en-US"/>
    </w:rPr>
  </w:style>
  <w:style w:type="table" w:customStyle="1" w:styleId="TableGridLight1">
    <w:name w:val="Table Grid Light1"/>
    <w:basedOn w:val="TableNormal"/>
    <w:uiPriority w:val="40"/>
    <w:rsid w:val="00277D58"/>
    <w:pPr>
      <w:spacing w:after="0"/>
    </w:pPr>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557D08"/>
    <w:rPr>
      <w:rFonts w:cs="Arial"/>
      <w:b/>
      <w:bCs/>
      <w:color w:val="1178A2"/>
      <w:kern w:val="28"/>
      <w:sz w:val="40"/>
      <w:szCs w:val="32"/>
    </w:rPr>
  </w:style>
  <w:style w:type="paragraph" w:styleId="TOC7">
    <w:name w:val="toc 7"/>
    <w:basedOn w:val="Normal"/>
    <w:next w:val="Normal"/>
    <w:autoRedefine/>
    <w:uiPriority w:val="39"/>
    <w:unhideWhenUsed/>
    <w:locked/>
    <w:rsid w:val="006D1696"/>
    <w:pPr>
      <w:spacing w:after="100" w:line="276" w:lineRule="auto"/>
      <w:ind w:left="1320"/>
    </w:pPr>
    <w:rPr>
      <w:rFonts w:eastAsiaTheme="minorEastAsia" w:cstheme="minorBidi"/>
    </w:rPr>
  </w:style>
  <w:style w:type="character" w:styleId="CommentReference">
    <w:name w:val="annotation reference"/>
    <w:basedOn w:val="DefaultParagraphFont"/>
    <w:uiPriority w:val="98"/>
    <w:locked/>
    <w:rsid w:val="007C6E1F"/>
    <w:rPr>
      <w:sz w:val="16"/>
      <w:szCs w:val="16"/>
    </w:rPr>
  </w:style>
  <w:style w:type="paragraph" w:styleId="CommentText">
    <w:name w:val="annotation text"/>
    <w:basedOn w:val="Normal"/>
    <w:link w:val="CommentTextChar"/>
    <w:uiPriority w:val="98"/>
    <w:locked/>
    <w:rsid w:val="007C6E1F"/>
    <w:rPr>
      <w:sz w:val="20"/>
      <w:szCs w:val="20"/>
    </w:rPr>
  </w:style>
  <w:style w:type="character" w:customStyle="1" w:styleId="CommentTextChar">
    <w:name w:val="Comment Text Char"/>
    <w:basedOn w:val="DefaultParagraphFont"/>
    <w:link w:val="CommentText"/>
    <w:uiPriority w:val="98"/>
    <w:rsid w:val="007C6E1F"/>
    <w:rPr>
      <w:sz w:val="20"/>
      <w:szCs w:val="20"/>
    </w:rPr>
  </w:style>
  <w:style w:type="paragraph" w:styleId="CommentSubject">
    <w:name w:val="annotation subject"/>
    <w:basedOn w:val="CommentText"/>
    <w:next w:val="CommentText"/>
    <w:link w:val="CommentSubjectChar"/>
    <w:uiPriority w:val="98"/>
    <w:locked/>
    <w:rsid w:val="007C6E1F"/>
    <w:rPr>
      <w:b/>
      <w:bCs/>
    </w:rPr>
  </w:style>
  <w:style w:type="character" w:customStyle="1" w:styleId="CommentSubjectChar">
    <w:name w:val="Comment Subject Char"/>
    <w:basedOn w:val="CommentTextChar"/>
    <w:link w:val="CommentSubject"/>
    <w:uiPriority w:val="98"/>
    <w:rsid w:val="007C6E1F"/>
    <w:rPr>
      <w:b/>
      <w:bCs/>
      <w:sz w:val="20"/>
      <w:szCs w:val="20"/>
    </w:rPr>
  </w:style>
  <w:style w:type="paragraph" w:styleId="EndnoteText">
    <w:name w:val="endnote text"/>
    <w:basedOn w:val="Normal"/>
    <w:link w:val="EndnoteTextChar"/>
    <w:uiPriority w:val="98"/>
    <w:locked/>
    <w:rsid w:val="00D417B6"/>
    <w:pPr>
      <w:spacing w:after="0"/>
    </w:pPr>
    <w:rPr>
      <w:sz w:val="20"/>
      <w:szCs w:val="20"/>
    </w:rPr>
  </w:style>
  <w:style w:type="character" w:customStyle="1" w:styleId="EndnoteTextChar">
    <w:name w:val="Endnote Text Char"/>
    <w:basedOn w:val="DefaultParagraphFont"/>
    <w:link w:val="EndnoteText"/>
    <w:uiPriority w:val="98"/>
    <w:rsid w:val="00D417B6"/>
    <w:rPr>
      <w:sz w:val="20"/>
      <w:szCs w:val="20"/>
    </w:rPr>
  </w:style>
  <w:style w:type="character" w:styleId="EndnoteReference">
    <w:name w:val="endnote reference"/>
    <w:basedOn w:val="DefaultParagraphFont"/>
    <w:uiPriority w:val="98"/>
    <w:locked/>
    <w:rsid w:val="00D417B6"/>
    <w:rPr>
      <w:vertAlign w:val="superscript"/>
    </w:rPr>
  </w:style>
  <w:style w:type="character" w:styleId="LineNumber">
    <w:name w:val="line number"/>
    <w:basedOn w:val="DefaultParagraphFont"/>
    <w:uiPriority w:val="98"/>
    <w:locked/>
    <w:rsid w:val="00466D06"/>
  </w:style>
  <w:style w:type="table" w:customStyle="1" w:styleId="TableGridLight11">
    <w:name w:val="Table Grid Light11"/>
    <w:basedOn w:val="TableNormal"/>
    <w:uiPriority w:val="40"/>
    <w:rsid w:val="00660AF0"/>
    <w:pPr>
      <w:spacing w:after="0"/>
    </w:pPr>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81012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creativecommons.org/licenses/by-nc-nd/4.0/"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mailto:communications@safetyandquality.gov.a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hart" Target="charts/chart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0.jpeg"/><Relationship Id="rId23" Type="http://schemas.openxmlformats.org/officeDocument/2006/relationships/chart" Target="charts/chart3.xm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chart" Target="charts/chart2.xml"/><Relationship Id="rId27" Type="http://schemas.openxmlformats.org/officeDocument/2006/relationships/footer" Target="footer1.xml"/><Relationship Id="rId30" Type="http://schemas.openxmlformats.org/officeDocument/2006/relationships/image" Target="media/image10.PNG"/></Relationships>
</file>

<file path=word/_rels/endnotes.xml.rels><?xml version="1.0" encoding="UTF-8" standalone="yes"?>
<Relationships xmlns="http://schemas.openxmlformats.org/package/2006/relationships"><Relationship Id="rId3" Type="http://schemas.openxmlformats.org/officeDocument/2006/relationships/hyperlink" Target="https://agedcare.health.gov.au/quality/single-set-of-aged-care-quality-standards/draft-aged-care-quality-standards-and-draft-application-of-draft-aged-care-quality-standards-by-service-type" TargetMode="External"/><Relationship Id="rId2" Type="http://schemas.openxmlformats.org/officeDocument/2006/relationships/hyperlink" Target="https://ecdc.europa.eu/en/healthcare-associated-infections-long-term-care-facilities" TargetMode="External"/><Relationship Id="rId1" Type="http://schemas.openxmlformats.org/officeDocument/2006/relationships/hyperlink" Target="http://www.vicniss.org.au/publications/e-bulletin/" TargetMode="External"/><Relationship Id="rId4" Type="http://schemas.openxmlformats.org/officeDocument/2006/relationships/hyperlink" Target="https://www.safetyandquality.gov.au/our-work/medication-safety/nrm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vidrloffice\Shared\VICNISS\Vicniss%20Files\Projects\acNAPS\Reports\RWD\figure%202.csv"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vidrloffice\Shared\VICNISS\Vicniss%20Files\Projects\acNAPS\Reports\RWD\figure%203.csv"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vidrloffice\Shared\VICNISS\Vicniss%20Files\Projects\acNAPS\Reports\RWD\figure%20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vidrloffice\Shared\VICNISS\Vicniss%20Files\Projects\acNAPS\Reports\RWD\figure%205.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bar"/>
        <c:grouping val="clustered"/>
        <c:varyColors val="0"/>
        <c:ser>
          <c:idx val="0"/>
          <c:order val="0"/>
          <c:tx>
            <c:v>2016</c:v>
          </c:tx>
          <c:spPr>
            <a:effectLst/>
          </c:spPr>
          <c:invertIfNegative val="0"/>
          <c:dLbls>
            <c:spPr>
              <a:effectLst/>
            </c:spPr>
            <c:txPr>
              <a:bodyPr rot="0" vert="horz"/>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Metronidazole</c:v>
                </c:pt>
                <c:pt idx="1">
                  <c:v>Mupirocin</c:v>
                </c:pt>
                <c:pt idx="2">
                  <c:v>Ceftriaxone</c:v>
                </c:pt>
                <c:pt idx="3">
                  <c:v>Nystatin</c:v>
                </c:pt>
                <c:pt idx="4">
                  <c:v>Clindamycin</c:v>
                </c:pt>
                <c:pt idx="5">
                  <c:v>Trimethoprim–sulfamethoxazole</c:v>
                </c:pt>
                <c:pt idx="6">
                  <c:v>Roxithromycin</c:v>
                </c:pt>
                <c:pt idx="7">
                  <c:v>Ciprofloxacin</c:v>
                </c:pt>
                <c:pt idx="8">
                  <c:v>Miconazole</c:v>
                </c:pt>
                <c:pt idx="9">
                  <c:v>Kenacomb®</c:v>
                </c:pt>
                <c:pt idx="10">
                  <c:v>Flucloxacillin</c:v>
                </c:pt>
                <c:pt idx="11">
                  <c:v>Hexamine hippurate</c:v>
                </c:pt>
                <c:pt idx="12">
                  <c:v>Nitrofurantoin</c:v>
                </c:pt>
                <c:pt idx="13">
                  <c:v>Chloramphenicol</c:v>
                </c:pt>
                <c:pt idx="14">
                  <c:v>Doxycycline</c:v>
                </c:pt>
                <c:pt idx="15">
                  <c:v>Trimethoprim</c:v>
                </c:pt>
                <c:pt idx="16">
                  <c:v>Amoxicillin–clavulanic acid</c:v>
                </c:pt>
                <c:pt idx="17">
                  <c:v>Amoxicillin</c:v>
                </c:pt>
                <c:pt idx="18">
                  <c:v>Cefalexin</c:v>
                </c:pt>
                <c:pt idx="19">
                  <c:v>Clotrimazole</c:v>
                </c:pt>
              </c:strCache>
            </c:strRef>
          </c:cat>
          <c:val>
            <c:numRef>
              <c:f>Sheet1!$B$2:$B$21</c:f>
              <c:numCache>
                <c:formatCode>0.0%</c:formatCode>
                <c:ptCount val="20"/>
                <c:pt idx="0">
                  <c:v>1.6744809109176199E-2</c:v>
                </c:pt>
                <c:pt idx="1">
                  <c:v>1.00468854655057E-2</c:v>
                </c:pt>
                <c:pt idx="2">
                  <c:v>6.6979236436704604E-3</c:v>
                </c:pt>
                <c:pt idx="3">
                  <c:v>1.1386470194239801E-2</c:v>
                </c:pt>
                <c:pt idx="4">
                  <c:v>1.4065639651708E-2</c:v>
                </c:pt>
                <c:pt idx="5">
                  <c:v>2.00937709310114E-2</c:v>
                </c:pt>
                <c:pt idx="6">
                  <c:v>2.6121902210314799E-2</c:v>
                </c:pt>
                <c:pt idx="7">
                  <c:v>1.9423978566644299E-2</c:v>
                </c:pt>
                <c:pt idx="8">
                  <c:v>2.3442732752846598E-2</c:v>
                </c:pt>
                <c:pt idx="9">
                  <c:v>2.4782317481580701E-2</c:v>
                </c:pt>
                <c:pt idx="10">
                  <c:v>1.80843938379102E-2</c:v>
                </c:pt>
                <c:pt idx="11">
                  <c:v>3.4159410582719402E-2</c:v>
                </c:pt>
                <c:pt idx="12">
                  <c:v>3.0140656396517099E-2</c:v>
                </c:pt>
                <c:pt idx="13">
                  <c:v>5.55927662424648E-2</c:v>
                </c:pt>
                <c:pt idx="14">
                  <c:v>5.3583389149363697E-2</c:v>
                </c:pt>
                <c:pt idx="15">
                  <c:v>6.1620897521768303E-2</c:v>
                </c:pt>
                <c:pt idx="16">
                  <c:v>6.2960482250502298E-2</c:v>
                </c:pt>
                <c:pt idx="17">
                  <c:v>4.62156731413262E-2</c:v>
                </c:pt>
                <c:pt idx="18">
                  <c:v>0.213663764233088</c:v>
                </c:pt>
                <c:pt idx="19">
                  <c:v>0.175485599464166</c:v>
                </c:pt>
              </c:numCache>
            </c:numRef>
          </c:val>
        </c:ser>
        <c:ser>
          <c:idx val="1"/>
          <c:order val="1"/>
          <c:tx>
            <c:v>2017</c:v>
          </c:tx>
          <c:spPr>
            <a:effectLst/>
          </c:spPr>
          <c:invertIfNegative val="0"/>
          <c:dLbls>
            <c:txPr>
              <a:bodyPr rot="0" vert="horz"/>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Metronidazole</c:v>
                </c:pt>
                <c:pt idx="1">
                  <c:v>Mupirocin</c:v>
                </c:pt>
                <c:pt idx="2">
                  <c:v>Ceftriaxone</c:v>
                </c:pt>
                <c:pt idx="3">
                  <c:v>Nystatin</c:v>
                </c:pt>
                <c:pt idx="4">
                  <c:v>Clindamycin</c:v>
                </c:pt>
                <c:pt idx="5">
                  <c:v>Trimethoprim–sulfamethoxazole</c:v>
                </c:pt>
                <c:pt idx="6">
                  <c:v>Roxithromycin</c:v>
                </c:pt>
                <c:pt idx="7">
                  <c:v>Ciprofloxacin</c:v>
                </c:pt>
                <c:pt idx="8">
                  <c:v>Miconazole</c:v>
                </c:pt>
                <c:pt idx="9">
                  <c:v>Kenacomb®</c:v>
                </c:pt>
                <c:pt idx="10">
                  <c:v>Flucloxacillin</c:v>
                </c:pt>
                <c:pt idx="11">
                  <c:v>Hexamine hippurate</c:v>
                </c:pt>
                <c:pt idx="12">
                  <c:v>Nitrofurantoin</c:v>
                </c:pt>
                <c:pt idx="13">
                  <c:v>Chloramphenicol</c:v>
                </c:pt>
                <c:pt idx="14">
                  <c:v>Doxycycline</c:v>
                </c:pt>
                <c:pt idx="15">
                  <c:v>Trimethoprim</c:v>
                </c:pt>
                <c:pt idx="16">
                  <c:v>Amoxicillin–clavulanic acid</c:v>
                </c:pt>
                <c:pt idx="17">
                  <c:v>Amoxicillin</c:v>
                </c:pt>
                <c:pt idx="18">
                  <c:v>Cefalexin</c:v>
                </c:pt>
                <c:pt idx="19">
                  <c:v>Clotrimazole</c:v>
                </c:pt>
              </c:strCache>
            </c:strRef>
          </c:cat>
          <c:val>
            <c:numRef>
              <c:f>Sheet1!$C$2:$C$21</c:f>
              <c:numCache>
                <c:formatCode>0.0%</c:formatCode>
                <c:ptCount val="20"/>
                <c:pt idx="0">
                  <c:v>7.3111291632818797E-3</c:v>
                </c:pt>
                <c:pt idx="1">
                  <c:v>8.1234768480909804E-3</c:v>
                </c:pt>
                <c:pt idx="2">
                  <c:v>8.9358245329000802E-3</c:v>
                </c:pt>
                <c:pt idx="3">
                  <c:v>1.21852152721365E-2</c:v>
                </c:pt>
                <c:pt idx="4">
                  <c:v>1.4622258326563799E-2</c:v>
                </c:pt>
                <c:pt idx="5">
                  <c:v>1.6246953696181999E-2</c:v>
                </c:pt>
                <c:pt idx="6">
                  <c:v>1.6246953696181999E-2</c:v>
                </c:pt>
                <c:pt idx="7">
                  <c:v>1.7059301380991099E-2</c:v>
                </c:pt>
                <c:pt idx="8">
                  <c:v>2.0308692120227501E-2</c:v>
                </c:pt>
                <c:pt idx="9">
                  <c:v>2.1121039805036601E-2</c:v>
                </c:pt>
                <c:pt idx="10">
                  <c:v>2.1121039805036601E-2</c:v>
                </c:pt>
                <c:pt idx="11">
                  <c:v>3.2493907392363901E-2</c:v>
                </c:pt>
                <c:pt idx="12">
                  <c:v>3.3306255077172997E-2</c:v>
                </c:pt>
                <c:pt idx="13">
                  <c:v>5.4427294882209598E-2</c:v>
                </c:pt>
                <c:pt idx="14">
                  <c:v>5.6864337936636901E-2</c:v>
                </c:pt>
                <c:pt idx="15">
                  <c:v>5.7676685621445997E-2</c:v>
                </c:pt>
                <c:pt idx="16">
                  <c:v>5.7676685621445997E-2</c:v>
                </c:pt>
                <c:pt idx="17">
                  <c:v>6.0926076360682403E-2</c:v>
                </c:pt>
                <c:pt idx="18">
                  <c:v>0.194151096669374</c:v>
                </c:pt>
                <c:pt idx="19">
                  <c:v>0.20796100731112899</c:v>
                </c:pt>
              </c:numCache>
            </c:numRef>
          </c:val>
        </c:ser>
        <c:dLbls>
          <c:showLegendKey val="0"/>
          <c:showVal val="0"/>
          <c:showCatName val="0"/>
          <c:showSerName val="0"/>
          <c:showPercent val="0"/>
          <c:showBubbleSize val="0"/>
        </c:dLbls>
        <c:gapWidth val="182"/>
        <c:axId val="83997824"/>
        <c:axId val="83999360"/>
      </c:barChart>
      <c:catAx>
        <c:axId val="83997824"/>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83999360"/>
        <c:crosses val="autoZero"/>
        <c:auto val="1"/>
        <c:lblAlgn val="ctr"/>
        <c:lblOffset val="100"/>
        <c:noMultiLvlLbl val="0"/>
      </c:catAx>
      <c:valAx>
        <c:axId val="83999360"/>
        <c:scaling>
          <c:orientation val="minMax"/>
        </c:scaling>
        <c:delete val="1"/>
        <c:axPos val="b"/>
        <c:numFmt formatCode="0.0%" sourceLinked="1"/>
        <c:majorTickMark val="none"/>
        <c:minorTickMark val="none"/>
        <c:tickLblPos val="nextTo"/>
        <c:crossAx val="83997824"/>
        <c:crosses val="autoZero"/>
        <c:crossBetween val="between"/>
      </c:valAx>
    </c:plotArea>
    <c:legend>
      <c:legendPos val="b"/>
      <c:layout/>
      <c:overlay val="0"/>
      <c:txPr>
        <a:bodyPr rot="0" vert="horz"/>
        <a:lstStyle/>
        <a:p>
          <a:pPr>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37065328334069031"/>
          <c:y val="1.7261671243624949E-2"/>
          <c:w val="0.6073064896030721"/>
          <c:h val="0.92930135328582064"/>
        </c:manualLayout>
      </c:layout>
      <c:barChart>
        <c:barDir val="bar"/>
        <c:grouping val="clustered"/>
        <c:varyColors val="0"/>
        <c:ser>
          <c:idx val="0"/>
          <c:order val="0"/>
          <c:tx>
            <c:v>2016</c:v>
          </c:tx>
          <c:spPr>
            <a:ln>
              <a:solidFill>
                <a:schemeClr val="bg1"/>
              </a:solidFill>
            </a:ln>
          </c:spPr>
          <c:invertIfNegative val="0"/>
          <c:dLbls>
            <c:txPr>
              <a:bodyPr rot="0" vert="horz"/>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Pyelonephritis (kidney infection)</c:v>
                </c:pt>
                <c:pt idx="1">
                  <c:v>Otitis externa</c:v>
                </c:pt>
                <c:pt idx="2">
                  <c:v>Vulvovaginitis</c:v>
                </c:pt>
                <c:pt idx="3">
                  <c:v>Wound infection: surgical</c:v>
                </c:pt>
                <c:pt idx="4">
                  <c:v>Abscess/Boils/Folliculitis</c:v>
                </c:pt>
                <c:pt idx="5">
                  <c:v>Common cold</c:v>
                </c:pt>
                <c:pt idx="6">
                  <c:v>Osteomyelitis</c:v>
                </c:pt>
                <c:pt idx="7">
                  <c:v>Oral candidiasis</c:v>
                </c:pt>
                <c:pt idx="8">
                  <c:v>Genital candidiasis</c:v>
                </c:pt>
                <c:pt idx="9">
                  <c:v>Ulcers</c:v>
                </c:pt>
                <c:pt idx="10">
                  <c:v>Bronchitis</c:v>
                </c:pt>
                <c:pt idx="11">
                  <c:v>Catheter-associated UTI</c:v>
                </c:pt>
                <c:pt idx="12">
                  <c:v>Infective exacerbation of COPD</c:v>
                </c:pt>
                <c:pt idx="13">
                  <c:v>Asymptomatic bacteriuria</c:v>
                </c:pt>
                <c:pt idx="14">
                  <c:v>Conjunctivitis</c:v>
                </c:pt>
                <c:pt idx="15">
                  <c:v>Cellulitis</c:v>
                </c:pt>
                <c:pt idx="16">
                  <c:v>Tinea</c:v>
                </c:pt>
                <c:pt idx="17">
                  <c:v>Wound infection: non-surgical</c:v>
                </c:pt>
                <c:pt idx="18">
                  <c:v>Pneumonia (chest infection, LRTI)</c:v>
                </c:pt>
                <c:pt idx="19">
                  <c:v>Cystitis (bladder infection)</c:v>
                </c:pt>
              </c:strCache>
            </c:strRef>
          </c:cat>
          <c:val>
            <c:numRef>
              <c:f>Sheet1!$B$2:$B$21</c:f>
              <c:numCache>
                <c:formatCode>0.0%</c:formatCode>
                <c:ptCount val="20"/>
                <c:pt idx="0">
                  <c:v>4.6885465505693202E-3</c:v>
                </c:pt>
                <c:pt idx="1">
                  <c:v>3.3489618218352302E-3</c:v>
                </c:pt>
                <c:pt idx="2">
                  <c:v>5.3583389149363704E-3</c:v>
                </c:pt>
                <c:pt idx="3">
                  <c:v>5.3583389149363704E-3</c:v>
                </c:pt>
                <c:pt idx="4">
                  <c:v>4.6885465505693202E-3</c:v>
                </c:pt>
                <c:pt idx="5">
                  <c:v>1.00468854655057E-2</c:v>
                </c:pt>
                <c:pt idx="6">
                  <c:v>7.3677160080375097E-3</c:v>
                </c:pt>
                <c:pt idx="7">
                  <c:v>6.0281312793034197E-3</c:v>
                </c:pt>
                <c:pt idx="8">
                  <c:v>1.2726054922973899E-2</c:v>
                </c:pt>
                <c:pt idx="9">
                  <c:v>1.2726054922973899E-2</c:v>
                </c:pt>
                <c:pt idx="10">
                  <c:v>1.6744809109176199E-2</c:v>
                </c:pt>
                <c:pt idx="11">
                  <c:v>1.80843938379102E-2</c:v>
                </c:pt>
                <c:pt idx="12">
                  <c:v>1.2726054922973899E-2</c:v>
                </c:pt>
                <c:pt idx="13">
                  <c:v>3.8847957133288702E-2</c:v>
                </c:pt>
                <c:pt idx="14">
                  <c:v>3.4829202947086399E-2</c:v>
                </c:pt>
                <c:pt idx="15">
                  <c:v>4.7555257870060298E-2</c:v>
                </c:pt>
                <c:pt idx="16">
                  <c:v>2.8801071667783E-2</c:v>
                </c:pt>
                <c:pt idx="17">
                  <c:v>5.6932350971198899E-2</c:v>
                </c:pt>
                <c:pt idx="18">
                  <c:v>0.10984594775619599</c:v>
                </c:pt>
                <c:pt idx="19">
                  <c:v>0.17615539182853299</c:v>
                </c:pt>
              </c:numCache>
            </c:numRef>
          </c:val>
        </c:ser>
        <c:ser>
          <c:idx val="1"/>
          <c:order val="1"/>
          <c:tx>
            <c:v>2017</c:v>
          </c:tx>
          <c:spPr>
            <a:ln>
              <a:solidFill>
                <a:schemeClr val="bg1"/>
              </a:solidFill>
            </a:ln>
          </c:spPr>
          <c:invertIfNegative val="0"/>
          <c:dLbls>
            <c:txPr>
              <a:bodyPr rot="0" vert="horz"/>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Pyelonephritis (kidney infection)</c:v>
                </c:pt>
                <c:pt idx="1">
                  <c:v>Otitis externa</c:v>
                </c:pt>
                <c:pt idx="2">
                  <c:v>Vulvovaginitis</c:v>
                </c:pt>
                <c:pt idx="3">
                  <c:v>Wound infection: surgical</c:v>
                </c:pt>
                <c:pt idx="4">
                  <c:v>Abscess/Boils/Folliculitis</c:v>
                </c:pt>
                <c:pt idx="5">
                  <c:v>Common cold</c:v>
                </c:pt>
                <c:pt idx="6">
                  <c:v>Osteomyelitis</c:v>
                </c:pt>
                <c:pt idx="7">
                  <c:v>Oral candidiasis</c:v>
                </c:pt>
                <c:pt idx="8">
                  <c:v>Genital candidiasis</c:v>
                </c:pt>
                <c:pt idx="9">
                  <c:v>Ulcers</c:v>
                </c:pt>
                <c:pt idx="10">
                  <c:v>Bronchitis</c:v>
                </c:pt>
                <c:pt idx="11">
                  <c:v>Catheter-associated UTI</c:v>
                </c:pt>
                <c:pt idx="12">
                  <c:v>Infective exacerbation of COPD</c:v>
                </c:pt>
                <c:pt idx="13">
                  <c:v>Asymptomatic bacteriuria</c:v>
                </c:pt>
                <c:pt idx="14">
                  <c:v>Conjunctivitis</c:v>
                </c:pt>
                <c:pt idx="15">
                  <c:v>Cellulitis</c:v>
                </c:pt>
                <c:pt idx="16">
                  <c:v>Tinea</c:v>
                </c:pt>
                <c:pt idx="17">
                  <c:v>Wound infection: non-surgical</c:v>
                </c:pt>
                <c:pt idx="18">
                  <c:v>Pneumonia (chest infection, LRTI)</c:v>
                </c:pt>
                <c:pt idx="19">
                  <c:v>Cystitis (bladder infection)</c:v>
                </c:pt>
              </c:strCache>
            </c:strRef>
          </c:cat>
          <c:val>
            <c:numRef>
              <c:f>Sheet1!$C$2:$C$21</c:f>
              <c:numCache>
                <c:formatCode>0.0%</c:formatCode>
                <c:ptCount val="20"/>
                <c:pt idx="0">
                  <c:v>6.4987814784727904E-3</c:v>
                </c:pt>
                <c:pt idx="1">
                  <c:v>6.4987814784727904E-3</c:v>
                </c:pt>
                <c:pt idx="2">
                  <c:v>7.3111291632818797E-3</c:v>
                </c:pt>
                <c:pt idx="3">
                  <c:v>8.1234768480909804E-3</c:v>
                </c:pt>
                <c:pt idx="4">
                  <c:v>8.1234768480909804E-3</c:v>
                </c:pt>
                <c:pt idx="5">
                  <c:v>8.9358245329000802E-3</c:v>
                </c:pt>
                <c:pt idx="6">
                  <c:v>1.13728675873274E-2</c:v>
                </c:pt>
                <c:pt idx="7">
                  <c:v>1.13728675873274E-2</c:v>
                </c:pt>
                <c:pt idx="8">
                  <c:v>1.21852152721365E-2</c:v>
                </c:pt>
                <c:pt idx="9">
                  <c:v>1.4622258326563799E-2</c:v>
                </c:pt>
                <c:pt idx="10">
                  <c:v>1.5434606011372899E-2</c:v>
                </c:pt>
                <c:pt idx="11">
                  <c:v>1.8683996750609298E-2</c:v>
                </c:pt>
                <c:pt idx="12">
                  <c:v>1.9496344435418402E-2</c:v>
                </c:pt>
                <c:pt idx="13">
                  <c:v>3.1681559707554798E-2</c:v>
                </c:pt>
                <c:pt idx="14">
                  <c:v>4.0617384240454898E-2</c:v>
                </c:pt>
                <c:pt idx="15">
                  <c:v>4.1429731925264002E-2</c:v>
                </c:pt>
                <c:pt idx="16">
                  <c:v>4.7116165718927697E-2</c:v>
                </c:pt>
                <c:pt idx="17">
                  <c:v>5.1177904142973199E-2</c:v>
                </c:pt>
                <c:pt idx="18">
                  <c:v>0.108854589764419</c:v>
                </c:pt>
                <c:pt idx="19">
                  <c:v>0.17140536149471999</c:v>
                </c:pt>
              </c:numCache>
            </c:numRef>
          </c:val>
        </c:ser>
        <c:dLbls>
          <c:showLegendKey val="0"/>
          <c:showVal val="0"/>
          <c:showCatName val="0"/>
          <c:showSerName val="0"/>
          <c:showPercent val="0"/>
          <c:showBubbleSize val="0"/>
        </c:dLbls>
        <c:gapWidth val="182"/>
        <c:axId val="334503936"/>
        <c:axId val="334505472"/>
      </c:barChart>
      <c:catAx>
        <c:axId val="334503936"/>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334505472"/>
        <c:crosses val="autoZero"/>
        <c:auto val="1"/>
        <c:lblAlgn val="ctr"/>
        <c:lblOffset val="100"/>
        <c:noMultiLvlLbl val="0"/>
      </c:catAx>
      <c:valAx>
        <c:axId val="334505472"/>
        <c:scaling>
          <c:orientation val="minMax"/>
        </c:scaling>
        <c:delete val="1"/>
        <c:axPos val="b"/>
        <c:numFmt formatCode="0.0%" sourceLinked="1"/>
        <c:majorTickMark val="none"/>
        <c:minorTickMark val="none"/>
        <c:tickLblPos val="nextTo"/>
        <c:crossAx val="334503936"/>
        <c:crosses val="autoZero"/>
        <c:crossBetween val="between"/>
      </c:valAx>
    </c:plotArea>
    <c:legend>
      <c:legendPos val="b"/>
      <c:layout/>
      <c:overlay val="0"/>
      <c:txPr>
        <a:bodyPr rot="0" vert="horz"/>
        <a:lstStyle/>
        <a:p>
          <a:pPr>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Sheet1!$B$1</c:f>
              <c:strCache>
                <c:ptCount val="1"/>
                <c:pt idx="0">
                  <c:v>2016</c:v>
                </c:pt>
              </c:strCache>
            </c:strRef>
          </c:tx>
          <c:invertIfNegative val="0"/>
          <c:dLbls>
            <c:txPr>
              <a:bodyPr rot="0" vert="horz"/>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Catheter-associated UTI</c:v>
                </c:pt>
                <c:pt idx="1">
                  <c:v>Genital candidiasis</c:v>
                </c:pt>
                <c:pt idx="2">
                  <c:v>Infective exacerbation of COPD</c:v>
                </c:pt>
                <c:pt idx="3">
                  <c:v>Ulcers</c:v>
                </c:pt>
                <c:pt idx="4">
                  <c:v>Conjunctivitis</c:v>
                </c:pt>
                <c:pt idx="5">
                  <c:v>Cellulitis</c:v>
                </c:pt>
                <c:pt idx="6">
                  <c:v>Tinea</c:v>
                </c:pt>
                <c:pt idx="7">
                  <c:v>Wound infection: non-surgical</c:v>
                </c:pt>
                <c:pt idx="8">
                  <c:v>Cystitis (bladder infection)</c:v>
                </c:pt>
                <c:pt idx="9">
                  <c:v>Pneumonia (chest infection, LRTI)</c:v>
                </c:pt>
              </c:strCache>
            </c:strRef>
          </c:cat>
          <c:val>
            <c:numRef>
              <c:f>Sheet1!$B$2:$B$11</c:f>
              <c:numCache>
                <c:formatCode>0.0%</c:formatCode>
                <c:ptCount val="10"/>
                <c:pt idx="0">
                  <c:v>1.70098478066249E-2</c:v>
                </c:pt>
                <c:pt idx="1">
                  <c:v>1.07430617726052E-2</c:v>
                </c:pt>
                <c:pt idx="2">
                  <c:v>1.16383169203223E-2</c:v>
                </c:pt>
                <c:pt idx="3">
                  <c:v>1.52193375111907E-2</c:v>
                </c:pt>
                <c:pt idx="4">
                  <c:v>3.7600716204118201E-2</c:v>
                </c:pt>
                <c:pt idx="5">
                  <c:v>5.9086839749328601E-2</c:v>
                </c:pt>
                <c:pt idx="6">
                  <c:v>3.7600716204118201E-2</c:v>
                </c:pt>
                <c:pt idx="7">
                  <c:v>7.0725156669650804E-2</c:v>
                </c:pt>
                <c:pt idx="8">
                  <c:v>0.128021486123545</c:v>
                </c:pt>
                <c:pt idx="9">
                  <c:v>0.141450313339302</c:v>
                </c:pt>
              </c:numCache>
            </c:numRef>
          </c:val>
        </c:ser>
        <c:ser>
          <c:idx val="1"/>
          <c:order val="1"/>
          <c:tx>
            <c:strRef>
              <c:f>Sheet1!$C$1</c:f>
              <c:strCache>
                <c:ptCount val="1"/>
                <c:pt idx="0">
                  <c:v>2017</c:v>
                </c:pt>
              </c:strCache>
            </c:strRef>
          </c:tx>
          <c:spPr>
            <a:ln>
              <a:solidFill>
                <a:schemeClr val="bg1"/>
              </a:solidFill>
            </a:ln>
          </c:spPr>
          <c:invertIfNegative val="0"/>
          <c:dLbls>
            <c:txPr>
              <a:bodyPr rot="0" vert="horz"/>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Catheter-associated UTI</c:v>
                </c:pt>
                <c:pt idx="1">
                  <c:v>Genital candidiasis</c:v>
                </c:pt>
                <c:pt idx="2">
                  <c:v>Infective exacerbation of COPD</c:v>
                </c:pt>
                <c:pt idx="3">
                  <c:v>Ulcers</c:v>
                </c:pt>
                <c:pt idx="4">
                  <c:v>Conjunctivitis</c:v>
                </c:pt>
                <c:pt idx="5">
                  <c:v>Cellulitis</c:v>
                </c:pt>
                <c:pt idx="6">
                  <c:v>Tinea</c:v>
                </c:pt>
                <c:pt idx="7">
                  <c:v>Wound infection: non-surgical</c:v>
                </c:pt>
                <c:pt idx="8">
                  <c:v>Cystitis (bladder infection)</c:v>
                </c:pt>
                <c:pt idx="9">
                  <c:v>Pneumonia (chest infection, LRTI)</c:v>
                </c:pt>
              </c:strCache>
            </c:strRef>
          </c:cat>
          <c:val>
            <c:numRef>
              <c:f>Sheet1!$C$2:$C$11</c:f>
              <c:numCache>
                <c:formatCode>0.0%</c:formatCode>
                <c:ptCount val="10"/>
                <c:pt idx="0">
                  <c:v>1.6E-2</c:v>
                </c:pt>
                <c:pt idx="1">
                  <c:v>1.6E-2</c:v>
                </c:pt>
                <c:pt idx="2">
                  <c:v>1.7142857142857099E-2</c:v>
                </c:pt>
                <c:pt idx="3">
                  <c:v>1.8285714285714301E-2</c:v>
                </c:pt>
                <c:pt idx="4">
                  <c:v>5.0285714285714302E-2</c:v>
                </c:pt>
                <c:pt idx="5">
                  <c:v>5.3714285714285701E-2</c:v>
                </c:pt>
                <c:pt idx="6">
                  <c:v>5.8285714285714302E-2</c:v>
                </c:pt>
                <c:pt idx="7">
                  <c:v>6.4000000000000001E-2</c:v>
                </c:pt>
                <c:pt idx="8">
                  <c:v>0.122285714285714</c:v>
                </c:pt>
                <c:pt idx="9">
                  <c:v>0.14057142857142901</c:v>
                </c:pt>
              </c:numCache>
            </c:numRef>
          </c:val>
        </c:ser>
        <c:dLbls>
          <c:showLegendKey val="0"/>
          <c:showVal val="0"/>
          <c:showCatName val="0"/>
          <c:showSerName val="0"/>
          <c:showPercent val="0"/>
          <c:showBubbleSize val="0"/>
        </c:dLbls>
        <c:gapWidth val="182"/>
        <c:axId val="334539392"/>
        <c:axId val="334557568"/>
      </c:barChart>
      <c:catAx>
        <c:axId val="334539392"/>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334557568"/>
        <c:crosses val="autoZero"/>
        <c:auto val="1"/>
        <c:lblAlgn val="ctr"/>
        <c:lblOffset val="100"/>
        <c:noMultiLvlLbl val="0"/>
      </c:catAx>
      <c:valAx>
        <c:axId val="334557568"/>
        <c:scaling>
          <c:orientation val="minMax"/>
        </c:scaling>
        <c:delete val="1"/>
        <c:axPos val="b"/>
        <c:numFmt formatCode="0.0%" sourceLinked="1"/>
        <c:majorTickMark val="none"/>
        <c:minorTickMark val="none"/>
        <c:tickLblPos val="nextTo"/>
        <c:crossAx val="334539392"/>
        <c:crosses val="autoZero"/>
        <c:crossBetween val="between"/>
      </c:valAx>
    </c:plotArea>
    <c:legend>
      <c:legendPos val="b"/>
      <c:layout/>
      <c:overlay val="0"/>
      <c:txPr>
        <a:bodyPr rot="0" vert="horz"/>
        <a:lstStyle/>
        <a:p>
          <a:pPr>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Sheet1!$B$1</c:f>
              <c:strCache>
                <c:ptCount val="1"/>
                <c:pt idx="0">
                  <c:v>2016</c:v>
                </c:pt>
              </c:strCache>
            </c:strRef>
          </c:tx>
          <c:spPr>
            <a:ln>
              <a:solidFill>
                <a:schemeClr val="bg1"/>
              </a:solidFill>
            </a:ln>
          </c:spPr>
          <c:invertIfNegative val="0"/>
          <c:dLbls>
            <c:txPr>
              <a:bodyPr rot="0" vert="horz"/>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Conjunctivitis</c:v>
                </c:pt>
                <c:pt idx="1">
                  <c:v>Wound infection: non-surgical</c:v>
                </c:pt>
                <c:pt idx="2">
                  <c:v>Osteomyelitis</c:v>
                </c:pt>
                <c:pt idx="3">
                  <c:v>Tinea</c:v>
                </c:pt>
                <c:pt idx="4">
                  <c:v>Immunocompromisation</c:v>
                </c:pt>
                <c:pt idx="5">
                  <c:v>Catheter-associated UTI</c:v>
                </c:pt>
                <c:pt idx="6">
                  <c:v>Infective exacerbation of COPD</c:v>
                </c:pt>
                <c:pt idx="7">
                  <c:v>Pneumonia (chest infection, LRTI)</c:v>
                </c:pt>
                <c:pt idx="8">
                  <c:v>Asymptomatic bacteriuria</c:v>
                </c:pt>
                <c:pt idx="9">
                  <c:v>Cystitis (bladder infection)</c:v>
                </c:pt>
              </c:strCache>
            </c:strRef>
          </c:cat>
          <c:val>
            <c:numRef>
              <c:f>Sheet1!$B$2:$B$11</c:f>
              <c:numCache>
                <c:formatCode>0.0%</c:formatCode>
                <c:ptCount val="10"/>
                <c:pt idx="0">
                  <c:v>2.6595744680851099E-2</c:v>
                </c:pt>
                <c:pt idx="1">
                  <c:v>1.5957446808510599E-2</c:v>
                </c:pt>
                <c:pt idx="2">
                  <c:v>1.0638297872340399E-2</c:v>
                </c:pt>
                <c:pt idx="3">
                  <c:v>2.6595744680851098E-3</c:v>
                </c:pt>
                <c:pt idx="4">
                  <c:v>2.6595744680851099E-2</c:v>
                </c:pt>
                <c:pt idx="5">
                  <c:v>2.1276595744680899E-2</c:v>
                </c:pt>
                <c:pt idx="6">
                  <c:v>1.5957446808510599E-2</c:v>
                </c:pt>
                <c:pt idx="7">
                  <c:v>1.5957446808510599E-2</c:v>
                </c:pt>
                <c:pt idx="8">
                  <c:v>0.10372340425531899</c:v>
                </c:pt>
                <c:pt idx="9">
                  <c:v>0.319148936170213</c:v>
                </c:pt>
              </c:numCache>
            </c:numRef>
          </c:val>
        </c:ser>
        <c:ser>
          <c:idx val="1"/>
          <c:order val="1"/>
          <c:tx>
            <c:strRef>
              <c:f>Sheet1!$C$1</c:f>
              <c:strCache>
                <c:ptCount val="1"/>
                <c:pt idx="0">
                  <c:v>2017</c:v>
                </c:pt>
              </c:strCache>
            </c:strRef>
          </c:tx>
          <c:spPr>
            <a:ln>
              <a:solidFill>
                <a:schemeClr val="bg1"/>
              </a:solidFill>
            </a:ln>
          </c:spPr>
          <c:invertIfNegative val="0"/>
          <c:dLbls>
            <c:txPr>
              <a:bodyPr rot="0" vert="horz"/>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Conjunctivitis</c:v>
                </c:pt>
                <c:pt idx="1">
                  <c:v>Wound infection: non-surgical</c:v>
                </c:pt>
                <c:pt idx="2">
                  <c:v>Osteomyelitis</c:v>
                </c:pt>
                <c:pt idx="3">
                  <c:v>Tinea</c:v>
                </c:pt>
                <c:pt idx="4">
                  <c:v>Immunocompromisation</c:v>
                </c:pt>
                <c:pt idx="5">
                  <c:v>Catheter-associated UTI</c:v>
                </c:pt>
                <c:pt idx="6">
                  <c:v>Infective exacerbation of COPD</c:v>
                </c:pt>
                <c:pt idx="7">
                  <c:v>Pneumonia (chest infection, LRTI)</c:v>
                </c:pt>
                <c:pt idx="8">
                  <c:v>Asymptomatic bacteriuria</c:v>
                </c:pt>
                <c:pt idx="9">
                  <c:v>Cystitis (bladder infection)</c:v>
                </c:pt>
              </c:strCache>
            </c:strRef>
          </c:cat>
          <c:val>
            <c:numRef>
              <c:f>Sheet1!$C$2:$C$11</c:f>
              <c:numCache>
                <c:formatCode>0.0%</c:formatCode>
                <c:ptCount val="10"/>
                <c:pt idx="0">
                  <c:v>1.6853932584269701E-2</c:v>
                </c:pt>
                <c:pt idx="1">
                  <c:v>1.9662921348314599E-2</c:v>
                </c:pt>
                <c:pt idx="2">
                  <c:v>1.9662921348314599E-2</c:v>
                </c:pt>
                <c:pt idx="3">
                  <c:v>1.9662921348314599E-2</c:v>
                </c:pt>
                <c:pt idx="4">
                  <c:v>2.2471910112359501E-2</c:v>
                </c:pt>
                <c:pt idx="5">
                  <c:v>2.5280898876404501E-2</c:v>
                </c:pt>
                <c:pt idx="6">
                  <c:v>2.5280898876404501E-2</c:v>
                </c:pt>
                <c:pt idx="7">
                  <c:v>3.0898876404494399E-2</c:v>
                </c:pt>
                <c:pt idx="8">
                  <c:v>7.5842696629213502E-2</c:v>
                </c:pt>
                <c:pt idx="9">
                  <c:v>0.29213483146067398</c:v>
                </c:pt>
              </c:numCache>
            </c:numRef>
          </c:val>
        </c:ser>
        <c:dLbls>
          <c:showLegendKey val="0"/>
          <c:showVal val="0"/>
          <c:showCatName val="0"/>
          <c:showSerName val="0"/>
          <c:showPercent val="0"/>
          <c:showBubbleSize val="0"/>
        </c:dLbls>
        <c:gapWidth val="182"/>
        <c:axId val="335229312"/>
        <c:axId val="335230848"/>
      </c:barChart>
      <c:catAx>
        <c:axId val="335229312"/>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335230848"/>
        <c:crosses val="autoZero"/>
        <c:auto val="1"/>
        <c:lblAlgn val="ctr"/>
        <c:lblOffset val="100"/>
        <c:noMultiLvlLbl val="0"/>
      </c:catAx>
      <c:valAx>
        <c:axId val="335230848"/>
        <c:scaling>
          <c:orientation val="minMax"/>
        </c:scaling>
        <c:delete val="1"/>
        <c:axPos val="b"/>
        <c:numFmt formatCode="0.0%" sourceLinked="1"/>
        <c:majorTickMark val="none"/>
        <c:minorTickMark val="none"/>
        <c:tickLblPos val="nextTo"/>
        <c:crossAx val="335229312"/>
        <c:crosses val="autoZero"/>
        <c:crossBetween val="between"/>
      </c:valAx>
    </c:plotArea>
    <c:legend>
      <c:legendPos val="b"/>
      <c:layout/>
      <c:overlay val="0"/>
      <c:txPr>
        <a:bodyPr rot="0" vert="horz"/>
        <a:lstStyle/>
        <a:p>
          <a:pPr>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percentStacked"/>
        <c:varyColors val="0"/>
        <c:ser>
          <c:idx val="0"/>
          <c:order val="0"/>
          <c:tx>
            <c:strRef>
              <c:f>'figure 5'!$C$1</c:f>
              <c:strCache>
                <c:ptCount val="1"/>
                <c:pt idx="0">
                  <c:v>Collected</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1.7608025932324176E-2"/>
                  <c:y val="0"/>
                </c:manualLayout>
              </c:layout>
              <c:showLegendKey val="0"/>
              <c:showVal val="1"/>
              <c:showCatName val="0"/>
              <c:showSerName val="0"/>
              <c:showPercent val="0"/>
              <c:showBubbleSize val="0"/>
            </c:dLbl>
            <c:dLbl>
              <c:idx val="5"/>
              <c:layout>
                <c:manualLayout>
                  <c:x val="1.2577161380231554E-2"/>
                  <c:y val="0"/>
                </c:manualLayout>
              </c:layout>
              <c:showLegendKey val="0"/>
              <c:showVal val="1"/>
              <c:showCatName val="0"/>
              <c:showSerName val="0"/>
              <c:showPercent val="0"/>
              <c:showBubbleSize val="0"/>
            </c:dLbl>
            <c:dLbl>
              <c:idx val="6"/>
              <c:layout>
                <c:manualLayout>
                  <c:x val="7.5462968281389785E-3"/>
                  <c:y val="0"/>
                </c:manualLayout>
              </c:layout>
              <c:showLegendKey val="0"/>
              <c:showVal val="1"/>
              <c:showCatName val="0"/>
              <c:showSerName val="0"/>
              <c:showPercent val="0"/>
              <c:showBubbleSize val="0"/>
            </c:dLbl>
            <c:dLbl>
              <c:idx val="8"/>
              <c:layout>
                <c:manualLayout>
                  <c:x val="-2.515432276046311E-3"/>
                  <c:y val="0"/>
                </c:manualLayout>
              </c:layout>
              <c:showLegendKey val="0"/>
              <c:showVal val="1"/>
              <c:showCatName val="0"/>
              <c:showSerName val="0"/>
              <c:showPercent val="0"/>
              <c:showBubbleSize val="0"/>
            </c:dLbl>
            <c:txPr>
              <a:bodyPr rot="0" vert="horz"/>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5'!$B$2:$B$13</c:f>
              <c:strCache>
                <c:ptCount val="12"/>
                <c:pt idx="0">
                  <c:v>Bone and Joint</c:v>
                </c:pt>
                <c:pt idx="1">
                  <c:v>Genital</c:v>
                </c:pt>
                <c:pt idx="2">
                  <c:v>Medical Prophylaxis</c:v>
                </c:pt>
                <c:pt idx="3">
                  <c:v>Oral/Dental</c:v>
                </c:pt>
                <c:pt idx="4">
                  <c:v>Indication Unknown</c:v>
                </c:pt>
                <c:pt idx="5">
                  <c:v>Eye</c:v>
                </c:pt>
                <c:pt idx="6">
                  <c:v>Ear, Nose and Throat</c:v>
                </c:pt>
                <c:pt idx="7">
                  <c:v>Respiratory Tract</c:v>
                </c:pt>
                <c:pt idx="8">
                  <c:v>Skin, Soft Tissue or Mucosal</c:v>
                </c:pt>
                <c:pt idx="9">
                  <c:v>Gastrointestinal/Abdominal</c:v>
                </c:pt>
                <c:pt idx="10">
                  <c:v>Urinary Tract</c:v>
                </c:pt>
                <c:pt idx="11">
                  <c:v>Systemic</c:v>
                </c:pt>
              </c:strCache>
            </c:strRef>
          </c:cat>
          <c:val>
            <c:numRef>
              <c:f>'figure 5'!$C$2:$C$13</c:f>
              <c:numCache>
                <c:formatCode>0.0%</c:formatCode>
                <c:ptCount val="12"/>
                <c:pt idx="0">
                  <c:v>0</c:v>
                </c:pt>
                <c:pt idx="1">
                  <c:v>0</c:v>
                </c:pt>
                <c:pt idx="2">
                  <c:v>0</c:v>
                </c:pt>
                <c:pt idx="3">
                  <c:v>0</c:v>
                </c:pt>
                <c:pt idx="4">
                  <c:v>2.5641025641025599E-2</c:v>
                </c:pt>
                <c:pt idx="5">
                  <c:v>3.7037037037037E-2</c:v>
                </c:pt>
                <c:pt idx="6">
                  <c:v>6.6666666666666693E-2</c:v>
                </c:pt>
                <c:pt idx="7">
                  <c:v>8.1218274111675107E-2</c:v>
                </c:pt>
                <c:pt idx="8">
                  <c:v>0.107806691449814</c:v>
                </c:pt>
                <c:pt idx="9">
                  <c:v>0.25</c:v>
                </c:pt>
                <c:pt idx="10">
                  <c:v>0.399014778325123</c:v>
                </c:pt>
                <c:pt idx="11">
                  <c:v>0.4</c:v>
                </c:pt>
              </c:numCache>
            </c:numRef>
          </c:val>
        </c:ser>
        <c:ser>
          <c:idx val="1"/>
          <c:order val="1"/>
          <c:tx>
            <c:strRef>
              <c:f>'figure 5'!$D$1</c:f>
              <c:strCache>
                <c:ptCount val="1"/>
                <c:pt idx="0">
                  <c:v>Not collected</c:v>
                </c:pt>
              </c:strCache>
            </c:strRef>
          </c:tx>
          <c:invertIfNegative val="0"/>
          <c:dLbls>
            <c:txPr>
              <a:bodyPr rot="0" vert="horz"/>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5'!$B$2:$B$13</c:f>
              <c:strCache>
                <c:ptCount val="12"/>
                <c:pt idx="0">
                  <c:v>Bone and Joint</c:v>
                </c:pt>
                <c:pt idx="1">
                  <c:v>Genital</c:v>
                </c:pt>
                <c:pt idx="2">
                  <c:v>Medical Prophylaxis</c:v>
                </c:pt>
                <c:pt idx="3">
                  <c:v>Oral/Dental</c:v>
                </c:pt>
                <c:pt idx="4">
                  <c:v>Indication Unknown</c:v>
                </c:pt>
                <c:pt idx="5">
                  <c:v>Eye</c:v>
                </c:pt>
                <c:pt idx="6">
                  <c:v>Ear, Nose and Throat</c:v>
                </c:pt>
                <c:pt idx="7">
                  <c:v>Respiratory Tract</c:v>
                </c:pt>
                <c:pt idx="8">
                  <c:v>Skin, Soft Tissue or Mucosal</c:v>
                </c:pt>
                <c:pt idx="9">
                  <c:v>Gastrointestinal/Abdominal</c:v>
                </c:pt>
                <c:pt idx="10">
                  <c:v>Urinary Tract</c:v>
                </c:pt>
                <c:pt idx="11">
                  <c:v>Systemic</c:v>
                </c:pt>
              </c:strCache>
            </c:strRef>
          </c:cat>
          <c:val>
            <c:numRef>
              <c:f>'figure 5'!$D$2:$D$13</c:f>
              <c:numCache>
                <c:formatCode>0.0%</c:formatCode>
                <c:ptCount val="12"/>
                <c:pt idx="0">
                  <c:v>1</c:v>
                </c:pt>
                <c:pt idx="1">
                  <c:v>1</c:v>
                </c:pt>
                <c:pt idx="2">
                  <c:v>1</c:v>
                </c:pt>
                <c:pt idx="3">
                  <c:v>1</c:v>
                </c:pt>
                <c:pt idx="4">
                  <c:v>0.97435897435897401</c:v>
                </c:pt>
                <c:pt idx="5">
                  <c:v>0.96296296296296302</c:v>
                </c:pt>
                <c:pt idx="6">
                  <c:v>0.93333333333333302</c:v>
                </c:pt>
                <c:pt idx="7">
                  <c:v>0.91878172588832496</c:v>
                </c:pt>
                <c:pt idx="8">
                  <c:v>0.89219330855018597</c:v>
                </c:pt>
                <c:pt idx="9">
                  <c:v>0.75</c:v>
                </c:pt>
                <c:pt idx="10">
                  <c:v>0.600985221674877</c:v>
                </c:pt>
                <c:pt idx="11">
                  <c:v>0.6</c:v>
                </c:pt>
              </c:numCache>
            </c:numRef>
          </c:val>
        </c:ser>
        <c:dLbls>
          <c:showLegendKey val="0"/>
          <c:showVal val="0"/>
          <c:showCatName val="0"/>
          <c:showSerName val="0"/>
          <c:showPercent val="0"/>
          <c:showBubbleSize val="0"/>
        </c:dLbls>
        <c:gapWidth val="150"/>
        <c:overlap val="100"/>
        <c:axId val="335256576"/>
        <c:axId val="335618816"/>
      </c:barChart>
      <c:catAx>
        <c:axId val="335256576"/>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335618816"/>
        <c:crosses val="autoZero"/>
        <c:auto val="1"/>
        <c:lblAlgn val="ctr"/>
        <c:lblOffset val="100"/>
        <c:noMultiLvlLbl val="0"/>
      </c:catAx>
      <c:valAx>
        <c:axId val="335618816"/>
        <c:scaling>
          <c:orientation val="minMax"/>
        </c:scaling>
        <c:delete val="1"/>
        <c:axPos val="b"/>
        <c:numFmt formatCode="0%" sourceLinked="1"/>
        <c:majorTickMark val="none"/>
        <c:minorTickMark val="none"/>
        <c:tickLblPos val="nextTo"/>
        <c:crossAx val="335256576"/>
        <c:crosses val="autoZero"/>
        <c:crossBetween val="between"/>
      </c:valAx>
    </c:plotArea>
    <c:legend>
      <c:legendPos val="b"/>
      <c:layout/>
      <c:overlay val="0"/>
      <c:txPr>
        <a:bodyPr rot="0" vert="horz"/>
        <a:lstStyle/>
        <a:p>
          <a:pPr>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1FD5-3FC9-43B0-AE3F-A36725DA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1524</TotalTime>
  <Pages>26</Pages>
  <Words>5858</Words>
  <Characters>33551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Komoder Andrew</dc:creator>
  <cp:lastModifiedBy>DANIELS, Ruth</cp:lastModifiedBy>
  <cp:revision>153</cp:revision>
  <cp:lastPrinted>2018-06-04T00:00:00Z</cp:lastPrinted>
  <dcterms:created xsi:type="dcterms:W3CDTF">2018-05-30T00:43:00Z</dcterms:created>
  <dcterms:modified xsi:type="dcterms:W3CDTF">2018-07-26T02:56:00Z</dcterms:modified>
</cp:coreProperties>
</file>