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91D56" w14:textId="53EEE1F7" w:rsidR="009E2E81" w:rsidRPr="009E2E81" w:rsidRDefault="009E2E81" w:rsidP="009E2E81">
      <w:pPr>
        <w:ind w:hanging="1247"/>
      </w:pPr>
      <w:r w:rsidRPr="009E2E81">
        <w:rPr>
          <w:noProof/>
          <w:lang w:val="en-GB"/>
        </w:rPr>
        <w:drawing>
          <wp:inline distT="0" distB="0" distL="0" distR="0" wp14:anchorId="0E5F9CD2" wp14:editId="4F34CA83">
            <wp:extent cx="7567590" cy="5197941"/>
            <wp:effectExtent l="0" t="0" r="1905" b="0"/>
            <wp:docPr id="18017739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73973"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67590" cy="5197941"/>
                    </a:xfrm>
                    <a:prstGeom prst="rect">
                      <a:avLst/>
                    </a:prstGeom>
                  </pic:spPr>
                </pic:pic>
              </a:graphicData>
            </a:graphic>
          </wp:inline>
        </w:drawing>
      </w:r>
    </w:p>
    <w:p w14:paraId="47209E4F" w14:textId="1BBE3AFA" w:rsidR="000B0274" w:rsidRPr="006713E0" w:rsidRDefault="008B327F" w:rsidP="006713E0">
      <w:pPr>
        <w:pStyle w:val="Title"/>
      </w:pPr>
      <w:r w:rsidRPr="008B327F">
        <w:t>Community Perspectives Survey Repor</w:t>
      </w:r>
      <w:r>
        <w:t>t</w:t>
      </w:r>
    </w:p>
    <w:p w14:paraId="6EEEAA00" w14:textId="0C21BA18" w:rsidR="009E2E81" w:rsidRDefault="008B327F" w:rsidP="006713E0">
      <w:pPr>
        <w:pStyle w:val="Subtitle"/>
      </w:pPr>
      <w:bookmarkStart w:id="0" w:name="_Toc476822633"/>
      <w:bookmarkStart w:id="1" w:name="_Toc476822654"/>
      <w:bookmarkStart w:id="2" w:name="_Toc476822854"/>
      <w:bookmarkStart w:id="3" w:name="_Toc476823158"/>
      <w:bookmarkStart w:id="4" w:name="_Toc476823667"/>
      <w:r w:rsidRPr="008B327F">
        <w:t>Addendum 3 – National One Stop Shop and National Clinical Trials Front Door Consultation Report</w:t>
      </w:r>
    </w:p>
    <w:p w14:paraId="49660528" w14:textId="786531C4" w:rsidR="009E2E81" w:rsidRPr="009E2E81" w:rsidRDefault="00DD0905" w:rsidP="00C16839">
      <w:pPr>
        <w:pStyle w:val="PublicationDate"/>
        <w:spacing w:before="600" w:after="0"/>
        <w:sectPr w:rsidR="009E2E81" w:rsidRPr="009E2E81" w:rsidSect="00117316">
          <w:footerReference w:type="default" r:id="rId9"/>
          <w:headerReference w:type="first" r:id="rId10"/>
          <w:footerReference w:type="first" r:id="rId11"/>
          <w:pgSz w:w="11906" w:h="16838"/>
          <w:pgMar w:top="1418" w:right="1247" w:bottom="1134" w:left="1247" w:header="709" w:footer="709" w:gutter="0"/>
          <w:pgNumType w:start="1"/>
          <w:cols w:space="708"/>
          <w:titlePg/>
          <w:docGrid w:linePitch="360"/>
        </w:sectPr>
      </w:pPr>
      <w:r>
        <w:t>May</w:t>
      </w:r>
      <w:r w:rsidR="009E2E81" w:rsidRPr="009755B7">
        <w:t xml:space="preserve"> 202</w:t>
      </w:r>
      <w:r w:rsidR="00475A93">
        <w:t>2</w:t>
      </w:r>
      <w:r w:rsidR="009E2E81">
        <w:t xml:space="preserve"> </w:t>
      </w:r>
    </w:p>
    <w:p w14:paraId="085978FC" w14:textId="77777777" w:rsidR="00BF2CE2" w:rsidRDefault="00BF2CE2" w:rsidP="00BF2CE2">
      <w:pPr>
        <w:spacing w:after="0"/>
      </w:pPr>
      <w:r>
        <w:lastRenderedPageBreak/>
        <w:t>Published by the Australian Commission on Safety and Quality in Health Care</w:t>
      </w:r>
    </w:p>
    <w:p w14:paraId="6B831B02" w14:textId="77777777" w:rsidR="00BF2CE2" w:rsidRDefault="00BF2CE2" w:rsidP="00BF2CE2">
      <w:pPr>
        <w:spacing w:after="0"/>
      </w:pPr>
      <w:r>
        <w:t>Level 5, 255 Elizabeth Street, Sydney NSW 2000</w:t>
      </w:r>
    </w:p>
    <w:p w14:paraId="1FB01629" w14:textId="77777777" w:rsidR="00BF2CE2" w:rsidRDefault="00BF2CE2" w:rsidP="00BF2CE2">
      <w:pPr>
        <w:spacing w:before="0" w:after="0"/>
      </w:pPr>
      <w:r>
        <w:t xml:space="preserve">Phone: (02) 9126 3600 </w:t>
      </w:r>
    </w:p>
    <w:p w14:paraId="414EF53E" w14:textId="77777777" w:rsidR="00BF2CE2" w:rsidRDefault="00BF2CE2" w:rsidP="00BF2CE2">
      <w:pPr>
        <w:spacing w:before="0" w:after="0"/>
      </w:pPr>
      <w:r>
        <w:t xml:space="preserve">Email: </w:t>
      </w:r>
      <w:hyperlink r:id="rId12" w:history="1">
        <w:r>
          <w:rPr>
            <w:rStyle w:val="Hyperlink"/>
          </w:rPr>
          <w:t>mail@safetyandquality.gov.au</w:t>
        </w:r>
      </w:hyperlink>
      <w:r>
        <w:t xml:space="preserve"> </w:t>
      </w:r>
    </w:p>
    <w:p w14:paraId="0D2316E8" w14:textId="77777777" w:rsidR="00BF2CE2" w:rsidRDefault="00BF2CE2" w:rsidP="00BF2CE2">
      <w:pPr>
        <w:spacing w:before="0"/>
      </w:pPr>
      <w:r>
        <w:t xml:space="preserve">Website: </w:t>
      </w:r>
      <w:hyperlink r:id="rId13" w:history="1">
        <w:r>
          <w:rPr>
            <w:rStyle w:val="Hyperlink"/>
          </w:rPr>
          <w:t>www.safetyandquality.gov.au</w:t>
        </w:r>
      </w:hyperlink>
      <w:r>
        <w:t xml:space="preserve"> </w:t>
      </w:r>
    </w:p>
    <w:p w14:paraId="16326B6B" w14:textId="051CE251" w:rsidR="00BF2CE2" w:rsidRPr="00341CC4" w:rsidRDefault="00BF2CE2" w:rsidP="00BF2CE2">
      <w:pPr>
        <w:rPr>
          <w:lang w:val="en-US"/>
        </w:rPr>
      </w:pPr>
      <w:r>
        <w:t xml:space="preserve">ISBN: </w:t>
      </w:r>
      <w:r w:rsidR="007E515B" w:rsidRPr="007E515B">
        <w:rPr>
          <w:lang w:val="en-GB"/>
        </w:rPr>
        <w:t>978-1-922880-07-9</w:t>
      </w:r>
    </w:p>
    <w:p w14:paraId="274FB6FF" w14:textId="483041A8" w:rsidR="00BF2CE2" w:rsidRDefault="00BF2CE2" w:rsidP="00BF2CE2">
      <w:r>
        <w:t>© Australian Commission on Safety and Quality in Health Care 202</w:t>
      </w:r>
      <w:r w:rsidR="007E515B">
        <w:t>2</w:t>
      </w:r>
    </w:p>
    <w:p w14:paraId="382C2749" w14:textId="77777777" w:rsidR="00BF2CE2" w:rsidRPr="0020231C" w:rsidRDefault="00BF2CE2" w:rsidP="00BF2CE2">
      <w:pPr>
        <w:rPr>
          <w:lang w:val="en-US"/>
        </w:rPr>
      </w:pPr>
      <w:r w:rsidRPr="0020231C">
        <w:rPr>
          <w:lang w:val="en-US"/>
        </w:rPr>
        <w:t xml:space="preserve">All material and work produced by the Australian Commission on Safety and Quality in Health Care (the Commission) is protected by copyright. The Commission reserves the right to set out the terms and conditions for the use of such material. </w:t>
      </w:r>
    </w:p>
    <w:p w14:paraId="10EBDC69" w14:textId="77777777" w:rsidR="00BF2CE2" w:rsidRPr="0020231C" w:rsidRDefault="00BF2CE2" w:rsidP="00BF2CE2">
      <w:pPr>
        <w:rPr>
          <w:lang w:val="en-US"/>
        </w:rPr>
      </w:pPr>
      <w:r w:rsidRPr="0020231C">
        <w:rPr>
          <w:lang w:val="en-US"/>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43736729" w14:textId="77777777" w:rsidR="00BF2CE2" w:rsidRPr="0020231C" w:rsidRDefault="00BF2CE2" w:rsidP="0020231C">
      <w:r w:rsidRPr="0020231C">
        <w:rPr>
          <w:lang w:val="en-US"/>
        </w:rPr>
        <w:t xml:space="preserve">With the exception of any material protected by a trademark, any content provided by third parties, and where </w:t>
      </w:r>
      <w:r w:rsidRPr="0020231C">
        <w:t>otherwise</w:t>
      </w:r>
      <w:r w:rsidRPr="0020231C">
        <w:rPr>
          <w:lang w:val="en-US"/>
        </w:rPr>
        <w:t xml:space="preserve"> noted, all material presented in this publication is licensed under a </w:t>
      </w:r>
      <w:hyperlink r:id="rId14" w:history="1">
        <w:r w:rsidRPr="0020231C">
          <w:rPr>
            <w:rStyle w:val="Hyperlink"/>
          </w:rPr>
          <w:t>Creative Commons Attribution-</w:t>
        </w:r>
        <w:proofErr w:type="spellStart"/>
        <w:r w:rsidRPr="0020231C">
          <w:rPr>
            <w:rStyle w:val="Hyperlink"/>
          </w:rPr>
          <w:t>NonCommercial</w:t>
        </w:r>
        <w:proofErr w:type="spellEnd"/>
        <w:r w:rsidRPr="0020231C">
          <w:rPr>
            <w:rStyle w:val="Hyperlink"/>
          </w:rPr>
          <w:t>-</w:t>
        </w:r>
        <w:proofErr w:type="spellStart"/>
        <w:r w:rsidRPr="0020231C">
          <w:rPr>
            <w:rStyle w:val="Hyperlink"/>
          </w:rPr>
          <w:t>NoDerivatives</w:t>
        </w:r>
        <w:proofErr w:type="spellEnd"/>
        <w:r w:rsidRPr="0020231C">
          <w:rPr>
            <w:rStyle w:val="Hyperlink"/>
          </w:rPr>
          <w:t xml:space="preserve"> 4.0 International licence</w:t>
        </w:r>
      </w:hyperlink>
      <w:r w:rsidRPr="0020231C">
        <w:t>.</w:t>
      </w:r>
    </w:p>
    <w:p w14:paraId="3D496085" w14:textId="77777777" w:rsidR="00BF2CE2" w:rsidRPr="00147E9B" w:rsidRDefault="00BF2CE2" w:rsidP="00BF2CE2">
      <w:pPr>
        <w:rPr>
          <w:rStyle w:val="Hyperlink"/>
          <w:color w:val="FF0000"/>
        </w:rPr>
      </w:pPr>
      <w:r w:rsidRPr="00147E9B">
        <w:rPr>
          <w:noProof/>
          <w:color w:val="FF0000"/>
        </w:rPr>
        <w:drawing>
          <wp:inline distT="0" distB="0" distL="0" distR="0" wp14:anchorId="3AF77CEF" wp14:editId="4380A355">
            <wp:extent cx="765810" cy="267335"/>
            <wp:effectExtent l="0" t="0" r="0" b="0"/>
            <wp:docPr id="3" name="Picture 3" descr="Creative Comm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Creative Commons logo"/>
                    <pic:cNvPicPr>
                      <a:picLocks/>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765810" cy="267335"/>
                    </a:xfrm>
                    <a:prstGeom prst="rect">
                      <a:avLst/>
                    </a:prstGeom>
                    <a:noFill/>
                    <a:ln>
                      <a:noFill/>
                    </a:ln>
                  </pic:spPr>
                </pic:pic>
              </a:graphicData>
            </a:graphic>
          </wp:inline>
        </w:drawing>
      </w:r>
    </w:p>
    <w:p w14:paraId="430892E0" w14:textId="77777777" w:rsidR="00BF2CE2" w:rsidRPr="0020231C" w:rsidRDefault="00BF2CE2" w:rsidP="0020231C">
      <w:r w:rsidRPr="0020231C">
        <w:rPr>
          <w:lang w:val="en-GB"/>
        </w:rPr>
        <w:t xml:space="preserve">Enquiries about the licence </w:t>
      </w:r>
      <w:r w:rsidRPr="0020231C">
        <w:t>and</w:t>
      </w:r>
      <w:r w:rsidRPr="0020231C">
        <w:rPr>
          <w:lang w:val="en-GB"/>
        </w:rPr>
        <w:t xml:space="preserve"> any use of this publication are welcome and can be sent to</w:t>
      </w:r>
      <w:r w:rsidRPr="0020231C">
        <w:t xml:space="preserve"> </w:t>
      </w:r>
      <w:hyperlink r:id="rId16" w:history="1">
        <w:r w:rsidRPr="0020231C">
          <w:rPr>
            <w:rStyle w:val="Hyperlink"/>
          </w:rPr>
          <w:t>communications@safetyandquality.gov.au</w:t>
        </w:r>
      </w:hyperlink>
      <w:r w:rsidRPr="0020231C">
        <w:t>.</w:t>
      </w:r>
    </w:p>
    <w:p w14:paraId="3EEA6A35" w14:textId="77777777" w:rsidR="00B34259" w:rsidRPr="0020231C" w:rsidRDefault="00B34259" w:rsidP="00B34259">
      <w:pPr>
        <w:rPr>
          <w:lang w:val="en-GB"/>
        </w:rPr>
      </w:pPr>
      <w:r w:rsidRPr="0020231C">
        <w:rPr>
          <w:lang w:val="en-GB"/>
        </w:rPr>
        <w:t xml:space="preserve">The Commission’s preference is that you attribute this publication (and any material sourced from it) using the following citation: </w:t>
      </w:r>
    </w:p>
    <w:p w14:paraId="42988D07" w14:textId="01B04486" w:rsidR="0020231C" w:rsidRPr="0020231C" w:rsidRDefault="007E515B" w:rsidP="0020231C">
      <w:pPr>
        <w:ind w:left="720"/>
        <w:rPr>
          <w:lang w:val="en-GB"/>
        </w:rPr>
      </w:pPr>
      <w:r w:rsidRPr="007E515B">
        <w:rPr>
          <w:lang w:val="en-GB"/>
        </w:rPr>
        <w:t>Australian Commission on Safety and Quality in Health Care. Community Perspectives Survey Report. Addendum 3 – National One Stop Shop and National Clinical Trials Front Door Consultation Report. Sydney: ACSQHC; 2022.</w:t>
      </w:r>
    </w:p>
    <w:p w14:paraId="2E01A552" w14:textId="77777777" w:rsidR="00B56D4D" w:rsidRPr="0020231C" w:rsidRDefault="00B56D4D" w:rsidP="00B56D4D">
      <w:pPr>
        <w:rPr>
          <w:b/>
          <w:bCs/>
        </w:rPr>
      </w:pPr>
      <w:r w:rsidRPr="0020231C">
        <w:rPr>
          <w:b/>
          <w:bCs/>
        </w:rPr>
        <w:t>Disclaimer</w:t>
      </w:r>
    </w:p>
    <w:p w14:paraId="4BEA2AFA" w14:textId="77777777" w:rsidR="003630BB" w:rsidRPr="003630BB" w:rsidRDefault="003630BB" w:rsidP="003630BB">
      <w:pPr>
        <w:rPr>
          <w:lang w:val="en-GB"/>
        </w:rPr>
      </w:pPr>
      <w:bookmarkStart w:id="5" w:name="_Toc482782728"/>
      <w:r w:rsidRPr="003630BB">
        <w:rPr>
          <w:lang w:val="en-GB"/>
        </w:rPr>
        <w:t xml:space="preserve">The content of this document is published in good faith by the Commission for information purposes. The document is not intended to provide guidance on particular healthcare choices. You should contact your healthcare provider for information or advice on particular healthcare choices. </w:t>
      </w:r>
    </w:p>
    <w:p w14:paraId="717F84CB" w14:textId="77777777" w:rsidR="003630BB" w:rsidRPr="003630BB" w:rsidRDefault="003630BB" w:rsidP="003630BB">
      <w:r w:rsidRPr="003630BB">
        <w:rPr>
          <w:lang w:val="en-GB"/>
        </w:rPr>
        <w:t>The Commission does not accept any legal liability for any injury, loss or damage incurred by the use of, or reliance on, this document.</w:t>
      </w:r>
    </w:p>
    <w:p w14:paraId="07DA5BE0" w14:textId="1EA87300" w:rsidR="00D96789" w:rsidRDefault="00D96789" w:rsidP="00B34259">
      <w:pPr>
        <w:rPr>
          <w:lang w:val="en-GB"/>
        </w:rPr>
      </w:pPr>
      <w:r>
        <w:rPr>
          <w:lang w:val="en-GB"/>
        </w:rPr>
        <w:br w:type="page"/>
      </w:r>
    </w:p>
    <w:p w14:paraId="089E79C6" w14:textId="77777777" w:rsidR="004A0D22" w:rsidRDefault="004A0D22" w:rsidP="00B34259">
      <w:pPr>
        <w:sectPr w:rsidR="004A0D22" w:rsidSect="00083959">
          <w:footnotePr>
            <w:numFmt w:val="chicago"/>
            <w:numRestart w:val="eachPage"/>
          </w:footnotePr>
          <w:pgSz w:w="11900" w:h="16840"/>
          <w:pgMar w:top="1418" w:right="1418" w:bottom="1134" w:left="1418" w:header="709" w:footer="709" w:gutter="0"/>
          <w:cols w:space="708"/>
          <w:docGrid w:linePitch="360"/>
        </w:sectPr>
      </w:pPr>
    </w:p>
    <w:bookmarkEnd w:id="5" w:displacedByCustomXml="next"/>
    <w:bookmarkStart w:id="6" w:name="_Toc137028567" w:displacedByCustomXml="next"/>
    <w:sdt>
      <w:sdtPr>
        <w:rPr>
          <w:rFonts w:cs="Times New Roman"/>
          <w:b w:val="0"/>
          <w:bCs w:val="0"/>
          <w:color w:val="auto"/>
          <w:kern w:val="0"/>
          <w:sz w:val="22"/>
          <w:szCs w:val="22"/>
        </w:rPr>
        <w:id w:val="1275748132"/>
        <w:docPartObj>
          <w:docPartGallery w:val="Table of Contents"/>
          <w:docPartUnique/>
        </w:docPartObj>
      </w:sdtPr>
      <w:sdtEndPr>
        <w:rPr>
          <w:noProof/>
        </w:rPr>
      </w:sdtEndPr>
      <w:sdtContent>
        <w:p w14:paraId="76E4E0A9" w14:textId="4E0B1AD9" w:rsidR="00321A43" w:rsidRPr="00321A43" w:rsidRDefault="00865932" w:rsidP="00321A43">
          <w:pPr>
            <w:pStyle w:val="TOCHeading"/>
            <w:rPr>
              <w:noProof/>
              <w:color w:val="1178A2" w:themeColor="accent1"/>
            </w:rPr>
          </w:pPr>
          <w:r w:rsidRPr="00BD3BB8">
            <w:t>Contents</w:t>
          </w:r>
          <w:bookmarkEnd w:id="6"/>
          <w:r w:rsidRPr="00ED3273">
            <w:fldChar w:fldCharType="begin"/>
          </w:r>
          <w:r w:rsidRPr="00ED3273">
            <w:instrText xml:space="preserve"> TOC \o "1-4" \h \z \u </w:instrText>
          </w:r>
          <w:r w:rsidRPr="00ED3273">
            <w:fldChar w:fldCharType="separate"/>
          </w:r>
        </w:p>
        <w:p w14:paraId="458BA775" w14:textId="0D04EFE2" w:rsidR="00321A43" w:rsidRPr="0001545B" w:rsidRDefault="00000000" w:rsidP="00E05FAA">
          <w:pPr>
            <w:pStyle w:val="TOC1"/>
            <w:rPr>
              <w:rFonts w:eastAsiaTheme="minorEastAsia"/>
            </w:rPr>
          </w:pPr>
          <w:hyperlink w:anchor="_Toc137028555" w:history="1">
            <w:r w:rsidR="00321A43" w:rsidRPr="0001545B">
              <w:rPr>
                <w:rStyle w:val="Hyperlink"/>
                <w:color w:val="1178A2" w:themeColor="text2"/>
                <w:u w:val="none"/>
              </w:rPr>
              <w:t>Statement by the Chair</w:t>
            </w:r>
            <w:r w:rsidR="00321A43" w:rsidRPr="0001545B">
              <w:rPr>
                <w:webHidden/>
              </w:rPr>
              <w:tab/>
            </w:r>
            <w:r w:rsidR="00321A43" w:rsidRPr="0001545B">
              <w:rPr>
                <w:webHidden/>
              </w:rPr>
              <w:fldChar w:fldCharType="begin"/>
            </w:r>
            <w:r w:rsidR="00321A43" w:rsidRPr="0001545B">
              <w:rPr>
                <w:webHidden/>
              </w:rPr>
              <w:instrText xml:space="preserve"> PAGEREF _Toc137028555 \h </w:instrText>
            </w:r>
            <w:r w:rsidR="00321A43" w:rsidRPr="0001545B">
              <w:rPr>
                <w:webHidden/>
              </w:rPr>
            </w:r>
            <w:r w:rsidR="00321A43" w:rsidRPr="0001545B">
              <w:rPr>
                <w:webHidden/>
              </w:rPr>
              <w:fldChar w:fldCharType="separate"/>
            </w:r>
            <w:r w:rsidR="006B42C0">
              <w:rPr>
                <w:webHidden/>
              </w:rPr>
              <w:t>3</w:t>
            </w:r>
            <w:r w:rsidR="00321A43" w:rsidRPr="0001545B">
              <w:rPr>
                <w:webHidden/>
              </w:rPr>
              <w:fldChar w:fldCharType="end"/>
            </w:r>
          </w:hyperlink>
        </w:p>
        <w:p w14:paraId="19A41B48" w14:textId="69E83628" w:rsidR="00321A43" w:rsidRPr="0001545B" w:rsidRDefault="00000000" w:rsidP="00134EAA">
          <w:pPr>
            <w:pStyle w:val="TOC2"/>
            <w:rPr>
              <w:rFonts w:eastAsiaTheme="minorEastAsia"/>
            </w:rPr>
          </w:pPr>
          <w:hyperlink w:anchor="_Toc137028556" w:history="1">
            <w:r w:rsidR="00321A43" w:rsidRPr="0001545B">
              <w:rPr>
                <w:rStyle w:val="Hyperlink"/>
                <w:color w:val="auto"/>
                <w:u w:val="none"/>
              </w:rPr>
              <w:t>Purpose of this project</w:t>
            </w:r>
            <w:r w:rsidR="00321A43" w:rsidRPr="0001545B">
              <w:rPr>
                <w:webHidden/>
              </w:rPr>
              <w:tab/>
            </w:r>
            <w:r w:rsidR="00321A43" w:rsidRPr="0001545B">
              <w:rPr>
                <w:webHidden/>
              </w:rPr>
              <w:fldChar w:fldCharType="begin"/>
            </w:r>
            <w:r w:rsidR="00321A43" w:rsidRPr="0001545B">
              <w:rPr>
                <w:webHidden/>
              </w:rPr>
              <w:instrText xml:space="preserve"> PAGEREF _Toc137028556 \h </w:instrText>
            </w:r>
            <w:r w:rsidR="00321A43" w:rsidRPr="0001545B">
              <w:rPr>
                <w:webHidden/>
              </w:rPr>
            </w:r>
            <w:r w:rsidR="00321A43" w:rsidRPr="0001545B">
              <w:rPr>
                <w:webHidden/>
              </w:rPr>
              <w:fldChar w:fldCharType="separate"/>
            </w:r>
            <w:r w:rsidR="006B42C0">
              <w:rPr>
                <w:webHidden/>
              </w:rPr>
              <w:t>3</w:t>
            </w:r>
            <w:r w:rsidR="00321A43" w:rsidRPr="0001545B">
              <w:rPr>
                <w:webHidden/>
              </w:rPr>
              <w:fldChar w:fldCharType="end"/>
            </w:r>
          </w:hyperlink>
        </w:p>
        <w:p w14:paraId="47B76296" w14:textId="56ADEF4A" w:rsidR="00321A43" w:rsidRDefault="00000000" w:rsidP="00134EAA">
          <w:pPr>
            <w:pStyle w:val="TOC2"/>
            <w:rPr>
              <w:rFonts w:eastAsiaTheme="minorEastAsia" w:cstheme="minorBidi"/>
              <w:kern w:val="2"/>
              <w:sz w:val="24"/>
              <w:szCs w:val="24"/>
              <w:lang w:eastAsia="en-GB"/>
              <w14:ligatures w14:val="standardContextual"/>
            </w:rPr>
          </w:pPr>
          <w:hyperlink w:anchor="_Toc137028557" w:history="1">
            <w:r w:rsidR="00321A43" w:rsidRPr="00244287">
              <w:rPr>
                <w:rStyle w:val="Hyperlink"/>
              </w:rPr>
              <w:t>Initiation of this project</w:t>
            </w:r>
            <w:r w:rsidR="00321A43">
              <w:rPr>
                <w:webHidden/>
              </w:rPr>
              <w:tab/>
            </w:r>
            <w:r w:rsidR="00321A43">
              <w:rPr>
                <w:webHidden/>
              </w:rPr>
              <w:fldChar w:fldCharType="begin"/>
            </w:r>
            <w:r w:rsidR="00321A43">
              <w:rPr>
                <w:webHidden/>
              </w:rPr>
              <w:instrText xml:space="preserve"> PAGEREF _Toc137028557 \h </w:instrText>
            </w:r>
            <w:r w:rsidR="00321A43">
              <w:rPr>
                <w:webHidden/>
              </w:rPr>
            </w:r>
            <w:r w:rsidR="00321A43">
              <w:rPr>
                <w:webHidden/>
              </w:rPr>
              <w:fldChar w:fldCharType="separate"/>
            </w:r>
            <w:r w:rsidR="006B42C0">
              <w:rPr>
                <w:webHidden/>
              </w:rPr>
              <w:t>3</w:t>
            </w:r>
            <w:r w:rsidR="00321A43">
              <w:rPr>
                <w:webHidden/>
              </w:rPr>
              <w:fldChar w:fldCharType="end"/>
            </w:r>
          </w:hyperlink>
        </w:p>
        <w:p w14:paraId="614DEEA1" w14:textId="4141D571" w:rsidR="00321A43" w:rsidRDefault="00000000" w:rsidP="00134EAA">
          <w:pPr>
            <w:pStyle w:val="TOC2"/>
            <w:rPr>
              <w:rFonts w:eastAsiaTheme="minorEastAsia" w:cstheme="minorBidi"/>
              <w:kern w:val="2"/>
              <w:sz w:val="24"/>
              <w:szCs w:val="24"/>
              <w:lang w:eastAsia="en-GB"/>
              <w14:ligatures w14:val="standardContextual"/>
            </w:rPr>
          </w:pPr>
          <w:hyperlink w:anchor="_Toc137028558" w:history="1">
            <w:r w:rsidR="00321A43" w:rsidRPr="00244287">
              <w:rPr>
                <w:rStyle w:val="Hyperlink"/>
              </w:rPr>
              <w:t>The reason</w:t>
            </w:r>
            <w:r w:rsidR="00321A43">
              <w:rPr>
                <w:webHidden/>
              </w:rPr>
              <w:tab/>
            </w:r>
            <w:r w:rsidR="00321A43">
              <w:rPr>
                <w:webHidden/>
              </w:rPr>
              <w:fldChar w:fldCharType="begin"/>
            </w:r>
            <w:r w:rsidR="00321A43">
              <w:rPr>
                <w:webHidden/>
              </w:rPr>
              <w:instrText xml:space="preserve"> PAGEREF _Toc137028558 \h </w:instrText>
            </w:r>
            <w:r w:rsidR="00321A43">
              <w:rPr>
                <w:webHidden/>
              </w:rPr>
            </w:r>
            <w:r w:rsidR="00321A43">
              <w:rPr>
                <w:webHidden/>
              </w:rPr>
              <w:fldChar w:fldCharType="separate"/>
            </w:r>
            <w:r w:rsidR="006B42C0">
              <w:rPr>
                <w:webHidden/>
              </w:rPr>
              <w:t>4</w:t>
            </w:r>
            <w:r w:rsidR="00321A43">
              <w:rPr>
                <w:webHidden/>
              </w:rPr>
              <w:fldChar w:fldCharType="end"/>
            </w:r>
          </w:hyperlink>
        </w:p>
        <w:p w14:paraId="05C8840A" w14:textId="772958BD" w:rsidR="00321A43" w:rsidRDefault="00000000" w:rsidP="00134EAA">
          <w:pPr>
            <w:pStyle w:val="TOC2"/>
            <w:rPr>
              <w:rFonts w:eastAsiaTheme="minorEastAsia" w:cstheme="minorBidi"/>
              <w:kern w:val="2"/>
              <w:sz w:val="24"/>
              <w:szCs w:val="24"/>
              <w:lang w:eastAsia="en-GB"/>
              <w14:ligatures w14:val="standardContextual"/>
            </w:rPr>
          </w:pPr>
          <w:hyperlink w:anchor="_Toc137028559" w:history="1">
            <w:r w:rsidR="00321A43" w:rsidRPr="00244287">
              <w:rPr>
                <w:rStyle w:val="Hyperlink"/>
              </w:rPr>
              <w:t>Why would we care?</w:t>
            </w:r>
            <w:r w:rsidR="00321A43">
              <w:rPr>
                <w:webHidden/>
              </w:rPr>
              <w:tab/>
            </w:r>
            <w:r w:rsidR="00321A43">
              <w:rPr>
                <w:webHidden/>
              </w:rPr>
              <w:fldChar w:fldCharType="begin"/>
            </w:r>
            <w:r w:rsidR="00321A43">
              <w:rPr>
                <w:webHidden/>
              </w:rPr>
              <w:instrText xml:space="preserve"> PAGEREF _Toc137028559 \h </w:instrText>
            </w:r>
            <w:r w:rsidR="00321A43">
              <w:rPr>
                <w:webHidden/>
              </w:rPr>
            </w:r>
            <w:r w:rsidR="00321A43">
              <w:rPr>
                <w:webHidden/>
              </w:rPr>
              <w:fldChar w:fldCharType="separate"/>
            </w:r>
            <w:r w:rsidR="006B42C0">
              <w:rPr>
                <w:webHidden/>
              </w:rPr>
              <w:t>4</w:t>
            </w:r>
            <w:r w:rsidR="00321A43">
              <w:rPr>
                <w:webHidden/>
              </w:rPr>
              <w:fldChar w:fldCharType="end"/>
            </w:r>
          </w:hyperlink>
        </w:p>
        <w:p w14:paraId="787E162C" w14:textId="25F91CD7" w:rsidR="00321A43" w:rsidRDefault="00000000" w:rsidP="00134EAA">
          <w:pPr>
            <w:pStyle w:val="TOC2"/>
            <w:rPr>
              <w:rFonts w:eastAsiaTheme="minorEastAsia" w:cstheme="minorBidi"/>
              <w:kern w:val="2"/>
              <w:sz w:val="24"/>
              <w:szCs w:val="24"/>
              <w:lang w:eastAsia="en-GB"/>
              <w14:ligatures w14:val="standardContextual"/>
            </w:rPr>
          </w:pPr>
          <w:hyperlink w:anchor="_Toc137028560" w:history="1">
            <w:r w:rsidR="00321A43" w:rsidRPr="00244287">
              <w:rPr>
                <w:rStyle w:val="Hyperlink"/>
              </w:rPr>
              <w:t>The outcome</w:t>
            </w:r>
            <w:r w:rsidR="00321A43">
              <w:rPr>
                <w:webHidden/>
              </w:rPr>
              <w:tab/>
            </w:r>
            <w:r w:rsidR="00321A43">
              <w:rPr>
                <w:webHidden/>
              </w:rPr>
              <w:fldChar w:fldCharType="begin"/>
            </w:r>
            <w:r w:rsidR="00321A43">
              <w:rPr>
                <w:webHidden/>
              </w:rPr>
              <w:instrText xml:space="preserve"> PAGEREF _Toc137028560 \h </w:instrText>
            </w:r>
            <w:r w:rsidR="00321A43">
              <w:rPr>
                <w:webHidden/>
              </w:rPr>
            </w:r>
            <w:r w:rsidR="00321A43">
              <w:rPr>
                <w:webHidden/>
              </w:rPr>
              <w:fldChar w:fldCharType="separate"/>
            </w:r>
            <w:r w:rsidR="006B42C0">
              <w:rPr>
                <w:webHidden/>
              </w:rPr>
              <w:t>5</w:t>
            </w:r>
            <w:r w:rsidR="00321A43">
              <w:rPr>
                <w:webHidden/>
              </w:rPr>
              <w:fldChar w:fldCharType="end"/>
            </w:r>
          </w:hyperlink>
        </w:p>
        <w:p w14:paraId="18258C13" w14:textId="6F4CD99A" w:rsidR="00321A43" w:rsidRDefault="00000000" w:rsidP="00134EAA">
          <w:pPr>
            <w:pStyle w:val="TOC2"/>
            <w:rPr>
              <w:rFonts w:eastAsiaTheme="minorEastAsia" w:cstheme="minorBidi"/>
              <w:kern w:val="2"/>
              <w:sz w:val="24"/>
              <w:szCs w:val="24"/>
              <w:lang w:eastAsia="en-GB"/>
              <w14:ligatures w14:val="standardContextual"/>
            </w:rPr>
          </w:pPr>
          <w:hyperlink w:anchor="_Toc137028561" w:history="1">
            <w:r w:rsidR="00321A43" w:rsidRPr="00244287">
              <w:rPr>
                <w:rStyle w:val="Hyperlink"/>
              </w:rPr>
              <w:t>The benefit of getting it right</w:t>
            </w:r>
            <w:r w:rsidR="00321A43">
              <w:rPr>
                <w:webHidden/>
              </w:rPr>
              <w:tab/>
            </w:r>
            <w:r w:rsidR="00321A43">
              <w:rPr>
                <w:webHidden/>
              </w:rPr>
              <w:fldChar w:fldCharType="begin"/>
            </w:r>
            <w:r w:rsidR="00321A43">
              <w:rPr>
                <w:webHidden/>
              </w:rPr>
              <w:instrText xml:space="preserve"> PAGEREF _Toc137028561 \h </w:instrText>
            </w:r>
            <w:r w:rsidR="00321A43">
              <w:rPr>
                <w:webHidden/>
              </w:rPr>
            </w:r>
            <w:r w:rsidR="00321A43">
              <w:rPr>
                <w:webHidden/>
              </w:rPr>
              <w:fldChar w:fldCharType="separate"/>
            </w:r>
            <w:r w:rsidR="006B42C0">
              <w:rPr>
                <w:webHidden/>
              </w:rPr>
              <w:t>5</w:t>
            </w:r>
            <w:r w:rsidR="00321A43">
              <w:rPr>
                <w:webHidden/>
              </w:rPr>
              <w:fldChar w:fldCharType="end"/>
            </w:r>
          </w:hyperlink>
        </w:p>
        <w:p w14:paraId="737B7291" w14:textId="13DC9BE9" w:rsidR="00321A43" w:rsidRDefault="00000000" w:rsidP="00134EAA">
          <w:pPr>
            <w:pStyle w:val="TOC2"/>
            <w:rPr>
              <w:rFonts w:eastAsiaTheme="minorEastAsia" w:cstheme="minorBidi"/>
              <w:kern w:val="2"/>
              <w:sz w:val="24"/>
              <w:szCs w:val="24"/>
              <w:lang w:eastAsia="en-GB"/>
              <w14:ligatures w14:val="standardContextual"/>
            </w:rPr>
          </w:pPr>
          <w:hyperlink w:anchor="_Toc137028562" w:history="1">
            <w:r w:rsidR="00321A43" w:rsidRPr="00244287">
              <w:rPr>
                <w:rStyle w:val="Hyperlink"/>
              </w:rPr>
              <w:t>A brief history of clinical trials</w:t>
            </w:r>
            <w:r w:rsidR="00321A43">
              <w:rPr>
                <w:webHidden/>
              </w:rPr>
              <w:tab/>
            </w:r>
            <w:r w:rsidR="00321A43">
              <w:rPr>
                <w:webHidden/>
              </w:rPr>
              <w:fldChar w:fldCharType="begin"/>
            </w:r>
            <w:r w:rsidR="00321A43">
              <w:rPr>
                <w:webHidden/>
              </w:rPr>
              <w:instrText xml:space="preserve"> PAGEREF _Toc137028562 \h </w:instrText>
            </w:r>
            <w:r w:rsidR="00321A43">
              <w:rPr>
                <w:webHidden/>
              </w:rPr>
            </w:r>
            <w:r w:rsidR="00321A43">
              <w:rPr>
                <w:webHidden/>
              </w:rPr>
              <w:fldChar w:fldCharType="separate"/>
            </w:r>
            <w:r w:rsidR="006B42C0">
              <w:rPr>
                <w:webHidden/>
              </w:rPr>
              <w:t>5</w:t>
            </w:r>
            <w:r w:rsidR="00321A43">
              <w:rPr>
                <w:webHidden/>
              </w:rPr>
              <w:fldChar w:fldCharType="end"/>
            </w:r>
          </w:hyperlink>
        </w:p>
        <w:p w14:paraId="61E71152" w14:textId="4671F66C" w:rsidR="00321A43" w:rsidRDefault="00000000" w:rsidP="00134EAA">
          <w:pPr>
            <w:pStyle w:val="TOC2"/>
            <w:rPr>
              <w:rFonts w:eastAsiaTheme="minorEastAsia" w:cstheme="minorBidi"/>
              <w:kern w:val="2"/>
              <w:sz w:val="24"/>
              <w:szCs w:val="24"/>
              <w:lang w:eastAsia="en-GB"/>
              <w14:ligatures w14:val="standardContextual"/>
            </w:rPr>
          </w:pPr>
          <w:hyperlink w:anchor="_Toc137028563" w:history="1">
            <w:r w:rsidR="00321A43" w:rsidRPr="00244287">
              <w:rPr>
                <w:rStyle w:val="Hyperlink"/>
              </w:rPr>
              <w:t>Why a One Stop Shop?</w:t>
            </w:r>
            <w:r w:rsidR="00321A43">
              <w:rPr>
                <w:webHidden/>
              </w:rPr>
              <w:tab/>
            </w:r>
            <w:r w:rsidR="00321A43">
              <w:rPr>
                <w:webHidden/>
              </w:rPr>
              <w:fldChar w:fldCharType="begin"/>
            </w:r>
            <w:r w:rsidR="00321A43">
              <w:rPr>
                <w:webHidden/>
              </w:rPr>
              <w:instrText xml:space="preserve"> PAGEREF _Toc137028563 \h </w:instrText>
            </w:r>
            <w:r w:rsidR="00321A43">
              <w:rPr>
                <w:webHidden/>
              </w:rPr>
            </w:r>
            <w:r w:rsidR="00321A43">
              <w:rPr>
                <w:webHidden/>
              </w:rPr>
              <w:fldChar w:fldCharType="separate"/>
            </w:r>
            <w:r w:rsidR="006B42C0">
              <w:rPr>
                <w:webHidden/>
              </w:rPr>
              <w:t>6</w:t>
            </w:r>
            <w:r w:rsidR="00321A43">
              <w:rPr>
                <w:webHidden/>
              </w:rPr>
              <w:fldChar w:fldCharType="end"/>
            </w:r>
          </w:hyperlink>
        </w:p>
        <w:p w14:paraId="78905F50" w14:textId="199FDFE5" w:rsidR="00321A43" w:rsidRDefault="00000000" w:rsidP="00134EAA">
          <w:pPr>
            <w:pStyle w:val="TOC2"/>
            <w:rPr>
              <w:rFonts w:eastAsiaTheme="minorEastAsia" w:cstheme="minorBidi"/>
              <w:kern w:val="2"/>
              <w:sz w:val="24"/>
              <w:szCs w:val="24"/>
              <w:lang w:eastAsia="en-GB"/>
              <w14:ligatures w14:val="standardContextual"/>
            </w:rPr>
          </w:pPr>
          <w:hyperlink w:anchor="_Toc137028564" w:history="1">
            <w:r w:rsidR="00321A43" w:rsidRPr="00244287">
              <w:rPr>
                <w:rStyle w:val="Hyperlink"/>
              </w:rPr>
              <w:t>Support for a One Stop Shop</w:t>
            </w:r>
            <w:r w:rsidR="00321A43">
              <w:rPr>
                <w:webHidden/>
              </w:rPr>
              <w:tab/>
            </w:r>
            <w:r w:rsidR="00321A43">
              <w:rPr>
                <w:webHidden/>
              </w:rPr>
              <w:fldChar w:fldCharType="begin"/>
            </w:r>
            <w:r w:rsidR="00321A43">
              <w:rPr>
                <w:webHidden/>
              </w:rPr>
              <w:instrText xml:space="preserve"> PAGEREF _Toc137028564 \h </w:instrText>
            </w:r>
            <w:r w:rsidR="00321A43">
              <w:rPr>
                <w:webHidden/>
              </w:rPr>
            </w:r>
            <w:r w:rsidR="00321A43">
              <w:rPr>
                <w:webHidden/>
              </w:rPr>
              <w:fldChar w:fldCharType="separate"/>
            </w:r>
            <w:r w:rsidR="006B42C0">
              <w:rPr>
                <w:webHidden/>
              </w:rPr>
              <w:t>7</w:t>
            </w:r>
            <w:r w:rsidR="00321A43">
              <w:rPr>
                <w:webHidden/>
              </w:rPr>
              <w:fldChar w:fldCharType="end"/>
            </w:r>
          </w:hyperlink>
        </w:p>
        <w:p w14:paraId="55A568D0" w14:textId="7F8C3794" w:rsidR="00321A43" w:rsidRDefault="00000000" w:rsidP="00134EAA">
          <w:pPr>
            <w:pStyle w:val="TOC2"/>
            <w:rPr>
              <w:rFonts w:eastAsiaTheme="minorEastAsia" w:cstheme="minorBidi"/>
              <w:kern w:val="2"/>
              <w:sz w:val="24"/>
              <w:szCs w:val="24"/>
              <w:lang w:eastAsia="en-GB"/>
              <w14:ligatures w14:val="standardContextual"/>
            </w:rPr>
          </w:pPr>
          <w:hyperlink w:anchor="_Toc137028565" w:history="1">
            <w:r w:rsidR="00321A43" w:rsidRPr="00244287">
              <w:rPr>
                <w:rStyle w:val="Hyperlink"/>
              </w:rPr>
              <w:t>Governance</w:t>
            </w:r>
            <w:r w:rsidR="00321A43">
              <w:rPr>
                <w:webHidden/>
              </w:rPr>
              <w:tab/>
            </w:r>
            <w:r w:rsidR="00321A43">
              <w:rPr>
                <w:webHidden/>
              </w:rPr>
              <w:fldChar w:fldCharType="begin"/>
            </w:r>
            <w:r w:rsidR="00321A43">
              <w:rPr>
                <w:webHidden/>
              </w:rPr>
              <w:instrText xml:space="preserve"> PAGEREF _Toc137028565 \h </w:instrText>
            </w:r>
            <w:r w:rsidR="00321A43">
              <w:rPr>
                <w:webHidden/>
              </w:rPr>
            </w:r>
            <w:r w:rsidR="00321A43">
              <w:rPr>
                <w:webHidden/>
              </w:rPr>
              <w:fldChar w:fldCharType="separate"/>
            </w:r>
            <w:r w:rsidR="006B42C0">
              <w:rPr>
                <w:webHidden/>
              </w:rPr>
              <w:t>8</w:t>
            </w:r>
            <w:r w:rsidR="00321A43">
              <w:rPr>
                <w:webHidden/>
              </w:rPr>
              <w:fldChar w:fldCharType="end"/>
            </w:r>
          </w:hyperlink>
        </w:p>
        <w:p w14:paraId="45B2CB01" w14:textId="628F7CE0" w:rsidR="00321A43" w:rsidRDefault="00000000" w:rsidP="00134EAA">
          <w:pPr>
            <w:pStyle w:val="TOC2"/>
            <w:rPr>
              <w:rFonts w:eastAsiaTheme="minorEastAsia" w:cstheme="minorBidi"/>
              <w:kern w:val="2"/>
              <w:sz w:val="24"/>
              <w:szCs w:val="24"/>
              <w:lang w:eastAsia="en-GB"/>
              <w14:ligatures w14:val="standardContextual"/>
            </w:rPr>
          </w:pPr>
          <w:hyperlink w:anchor="_Toc137028566" w:history="1">
            <w:r w:rsidR="00321A43" w:rsidRPr="00244287">
              <w:rPr>
                <w:rStyle w:val="Hyperlink"/>
              </w:rPr>
              <w:t>Conclusion</w:t>
            </w:r>
            <w:r w:rsidR="00321A43">
              <w:rPr>
                <w:webHidden/>
              </w:rPr>
              <w:tab/>
            </w:r>
            <w:r w:rsidR="00321A43">
              <w:rPr>
                <w:webHidden/>
              </w:rPr>
              <w:fldChar w:fldCharType="begin"/>
            </w:r>
            <w:r w:rsidR="00321A43">
              <w:rPr>
                <w:webHidden/>
              </w:rPr>
              <w:instrText xml:space="preserve"> PAGEREF _Toc137028566 \h </w:instrText>
            </w:r>
            <w:r w:rsidR="00321A43">
              <w:rPr>
                <w:webHidden/>
              </w:rPr>
            </w:r>
            <w:r w:rsidR="00321A43">
              <w:rPr>
                <w:webHidden/>
              </w:rPr>
              <w:fldChar w:fldCharType="separate"/>
            </w:r>
            <w:r w:rsidR="006B42C0">
              <w:rPr>
                <w:webHidden/>
              </w:rPr>
              <w:t>8</w:t>
            </w:r>
            <w:r w:rsidR="00321A43">
              <w:rPr>
                <w:webHidden/>
              </w:rPr>
              <w:fldChar w:fldCharType="end"/>
            </w:r>
          </w:hyperlink>
        </w:p>
        <w:p w14:paraId="0AE8A13F" w14:textId="01DCF1E9" w:rsidR="00321A43" w:rsidRDefault="00000000" w:rsidP="00E05FAA">
          <w:pPr>
            <w:pStyle w:val="TOC1"/>
            <w:rPr>
              <w:rFonts w:eastAsiaTheme="minorEastAsia" w:cstheme="minorBidi"/>
              <w:color w:val="auto"/>
              <w:kern w:val="2"/>
              <w:szCs w:val="24"/>
              <w:lang w:eastAsia="en-GB"/>
              <w14:ligatures w14:val="standardContextual"/>
            </w:rPr>
          </w:pPr>
          <w:hyperlink w:anchor="_Toc137028568" w:history="1">
            <w:r w:rsidR="00321A43" w:rsidRPr="00244287">
              <w:rPr>
                <w:rStyle w:val="Hyperlink"/>
              </w:rPr>
              <w:t>Executive summary</w:t>
            </w:r>
            <w:r w:rsidR="00321A43">
              <w:rPr>
                <w:webHidden/>
              </w:rPr>
              <w:tab/>
            </w:r>
            <w:r w:rsidR="00321A43">
              <w:rPr>
                <w:webHidden/>
              </w:rPr>
              <w:fldChar w:fldCharType="begin"/>
            </w:r>
            <w:r w:rsidR="00321A43">
              <w:rPr>
                <w:webHidden/>
              </w:rPr>
              <w:instrText xml:space="preserve"> PAGEREF _Toc137028568 \h </w:instrText>
            </w:r>
            <w:r w:rsidR="00321A43">
              <w:rPr>
                <w:webHidden/>
              </w:rPr>
            </w:r>
            <w:r w:rsidR="00321A43">
              <w:rPr>
                <w:webHidden/>
              </w:rPr>
              <w:fldChar w:fldCharType="separate"/>
            </w:r>
            <w:r w:rsidR="006B42C0">
              <w:rPr>
                <w:webHidden/>
              </w:rPr>
              <w:t>10</w:t>
            </w:r>
            <w:r w:rsidR="00321A43">
              <w:rPr>
                <w:webHidden/>
              </w:rPr>
              <w:fldChar w:fldCharType="end"/>
            </w:r>
          </w:hyperlink>
        </w:p>
        <w:p w14:paraId="197EB033" w14:textId="7C304D58" w:rsidR="00321A43" w:rsidRDefault="00000000" w:rsidP="00134EAA">
          <w:pPr>
            <w:pStyle w:val="TOC2"/>
            <w:rPr>
              <w:rFonts w:eastAsiaTheme="minorEastAsia" w:cstheme="minorBidi"/>
              <w:kern w:val="2"/>
              <w:sz w:val="24"/>
              <w:szCs w:val="24"/>
              <w:lang w:eastAsia="en-GB"/>
              <w14:ligatures w14:val="standardContextual"/>
            </w:rPr>
          </w:pPr>
          <w:hyperlink w:anchor="_Toc137028569" w:history="1">
            <w:r w:rsidR="00321A43" w:rsidRPr="00244287">
              <w:rPr>
                <w:rStyle w:val="Hyperlink"/>
              </w:rPr>
              <w:t>Overview</w:t>
            </w:r>
            <w:r w:rsidR="00321A43">
              <w:rPr>
                <w:webHidden/>
              </w:rPr>
              <w:tab/>
            </w:r>
            <w:r w:rsidR="00321A43">
              <w:rPr>
                <w:webHidden/>
              </w:rPr>
              <w:fldChar w:fldCharType="begin"/>
            </w:r>
            <w:r w:rsidR="00321A43">
              <w:rPr>
                <w:webHidden/>
              </w:rPr>
              <w:instrText xml:space="preserve"> PAGEREF _Toc137028569 \h </w:instrText>
            </w:r>
            <w:r w:rsidR="00321A43">
              <w:rPr>
                <w:webHidden/>
              </w:rPr>
            </w:r>
            <w:r w:rsidR="00321A43">
              <w:rPr>
                <w:webHidden/>
              </w:rPr>
              <w:fldChar w:fldCharType="separate"/>
            </w:r>
            <w:r w:rsidR="006B42C0">
              <w:rPr>
                <w:webHidden/>
              </w:rPr>
              <w:t>11</w:t>
            </w:r>
            <w:r w:rsidR="00321A43">
              <w:rPr>
                <w:webHidden/>
              </w:rPr>
              <w:fldChar w:fldCharType="end"/>
            </w:r>
          </w:hyperlink>
        </w:p>
        <w:p w14:paraId="2C3A64DA" w14:textId="2923B95B" w:rsidR="00321A43" w:rsidRDefault="00000000" w:rsidP="00134EAA">
          <w:pPr>
            <w:pStyle w:val="TOC2"/>
            <w:rPr>
              <w:rFonts w:eastAsiaTheme="minorEastAsia" w:cstheme="minorBidi"/>
              <w:kern w:val="2"/>
              <w:sz w:val="24"/>
              <w:szCs w:val="24"/>
              <w:lang w:eastAsia="en-GB"/>
              <w14:ligatures w14:val="standardContextual"/>
            </w:rPr>
          </w:pPr>
          <w:hyperlink w:anchor="_Toc137028570" w:history="1">
            <w:r w:rsidR="00321A43" w:rsidRPr="00244287">
              <w:rPr>
                <w:rStyle w:val="Hyperlink"/>
              </w:rPr>
              <w:t>Consultation summary</w:t>
            </w:r>
            <w:r w:rsidR="00321A43">
              <w:rPr>
                <w:webHidden/>
              </w:rPr>
              <w:tab/>
            </w:r>
            <w:r w:rsidR="00321A43">
              <w:rPr>
                <w:webHidden/>
              </w:rPr>
              <w:fldChar w:fldCharType="begin"/>
            </w:r>
            <w:r w:rsidR="00321A43">
              <w:rPr>
                <w:webHidden/>
              </w:rPr>
              <w:instrText xml:space="preserve"> PAGEREF _Toc137028570 \h </w:instrText>
            </w:r>
            <w:r w:rsidR="00321A43">
              <w:rPr>
                <w:webHidden/>
              </w:rPr>
            </w:r>
            <w:r w:rsidR="00321A43">
              <w:rPr>
                <w:webHidden/>
              </w:rPr>
              <w:fldChar w:fldCharType="separate"/>
            </w:r>
            <w:r w:rsidR="006B42C0">
              <w:rPr>
                <w:webHidden/>
              </w:rPr>
              <w:t>12</w:t>
            </w:r>
            <w:r w:rsidR="00321A43">
              <w:rPr>
                <w:webHidden/>
              </w:rPr>
              <w:fldChar w:fldCharType="end"/>
            </w:r>
          </w:hyperlink>
        </w:p>
        <w:p w14:paraId="162909B0" w14:textId="3A542B87" w:rsidR="00321A43" w:rsidRDefault="00000000" w:rsidP="00134EAA">
          <w:pPr>
            <w:pStyle w:val="TOC2"/>
            <w:rPr>
              <w:rFonts w:eastAsiaTheme="minorEastAsia" w:cstheme="minorBidi"/>
              <w:kern w:val="2"/>
              <w:sz w:val="24"/>
              <w:szCs w:val="24"/>
              <w:lang w:eastAsia="en-GB"/>
              <w14:ligatures w14:val="standardContextual"/>
            </w:rPr>
          </w:pPr>
          <w:hyperlink w:anchor="_Toc137028573" w:history="1">
            <w:r w:rsidR="00321A43" w:rsidRPr="00244287">
              <w:rPr>
                <w:rStyle w:val="Hyperlink"/>
              </w:rPr>
              <w:t>Findings</w:t>
            </w:r>
            <w:r w:rsidR="00321A43">
              <w:rPr>
                <w:webHidden/>
              </w:rPr>
              <w:tab/>
            </w:r>
            <w:r w:rsidR="00321A43">
              <w:rPr>
                <w:webHidden/>
              </w:rPr>
              <w:fldChar w:fldCharType="begin"/>
            </w:r>
            <w:r w:rsidR="00321A43">
              <w:rPr>
                <w:webHidden/>
              </w:rPr>
              <w:instrText xml:space="preserve"> PAGEREF _Toc137028573 \h </w:instrText>
            </w:r>
            <w:r w:rsidR="00321A43">
              <w:rPr>
                <w:webHidden/>
              </w:rPr>
            </w:r>
            <w:r w:rsidR="00321A43">
              <w:rPr>
                <w:webHidden/>
              </w:rPr>
              <w:fldChar w:fldCharType="separate"/>
            </w:r>
            <w:r w:rsidR="006B42C0">
              <w:rPr>
                <w:webHidden/>
              </w:rPr>
              <w:t>14</w:t>
            </w:r>
            <w:r w:rsidR="00321A43">
              <w:rPr>
                <w:webHidden/>
              </w:rPr>
              <w:fldChar w:fldCharType="end"/>
            </w:r>
          </w:hyperlink>
        </w:p>
        <w:p w14:paraId="2A727169" w14:textId="41A94609" w:rsidR="00321A43" w:rsidRDefault="00000000" w:rsidP="00134EAA">
          <w:pPr>
            <w:pStyle w:val="TOC2"/>
            <w:rPr>
              <w:rFonts w:eastAsiaTheme="minorEastAsia" w:cstheme="minorBidi"/>
              <w:kern w:val="2"/>
              <w:sz w:val="24"/>
              <w:szCs w:val="24"/>
              <w:lang w:eastAsia="en-GB"/>
              <w14:ligatures w14:val="standardContextual"/>
            </w:rPr>
          </w:pPr>
          <w:hyperlink w:anchor="_Toc137028597" w:history="1">
            <w:r w:rsidR="00321A43" w:rsidRPr="00244287">
              <w:rPr>
                <w:rStyle w:val="Hyperlink"/>
              </w:rPr>
              <w:t>Recommendations</w:t>
            </w:r>
            <w:r w:rsidR="00321A43">
              <w:rPr>
                <w:webHidden/>
              </w:rPr>
              <w:tab/>
            </w:r>
            <w:r w:rsidR="00321A43">
              <w:rPr>
                <w:webHidden/>
              </w:rPr>
              <w:fldChar w:fldCharType="begin"/>
            </w:r>
            <w:r w:rsidR="00321A43">
              <w:rPr>
                <w:webHidden/>
              </w:rPr>
              <w:instrText xml:space="preserve"> PAGEREF _Toc137028597 \h </w:instrText>
            </w:r>
            <w:r w:rsidR="00321A43">
              <w:rPr>
                <w:webHidden/>
              </w:rPr>
            </w:r>
            <w:r w:rsidR="00321A43">
              <w:rPr>
                <w:webHidden/>
              </w:rPr>
              <w:fldChar w:fldCharType="separate"/>
            </w:r>
            <w:r w:rsidR="006B42C0">
              <w:rPr>
                <w:webHidden/>
              </w:rPr>
              <w:t>22</w:t>
            </w:r>
            <w:r w:rsidR="00321A43">
              <w:rPr>
                <w:webHidden/>
              </w:rPr>
              <w:fldChar w:fldCharType="end"/>
            </w:r>
          </w:hyperlink>
        </w:p>
        <w:p w14:paraId="692AB491" w14:textId="2E1ADD8E" w:rsidR="00321A43" w:rsidRDefault="00000000" w:rsidP="00E05FAA">
          <w:pPr>
            <w:pStyle w:val="TOC1"/>
            <w:rPr>
              <w:rFonts w:eastAsiaTheme="minorEastAsia" w:cstheme="minorBidi"/>
              <w:color w:val="auto"/>
              <w:kern w:val="2"/>
              <w:szCs w:val="24"/>
              <w:lang w:eastAsia="en-GB"/>
              <w14:ligatures w14:val="standardContextual"/>
            </w:rPr>
          </w:pPr>
          <w:hyperlink w:anchor="_Toc137028603" w:history="1">
            <w:r w:rsidR="00321A43" w:rsidRPr="00244287">
              <w:rPr>
                <w:rStyle w:val="Hyperlink"/>
              </w:rPr>
              <w:t>Consultation report</w:t>
            </w:r>
            <w:r w:rsidR="00321A43">
              <w:rPr>
                <w:webHidden/>
              </w:rPr>
              <w:tab/>
            </w:r>
            <w:r w:rsidR="00321A43">
              <w:rPr>
                <w:webHidden/>
              </w:rPr>
              <w:fldChar w:fldCharType="begin"/>
            </w:r>
            <w:r w:rsidR="00321A43">
              <w:rPr>
                <w:webHidden/>
              </w:rPr>
              <w:instrText xml:space="preserve"> PAGEREF _Toc137028603 \h </w:instrText>
            </w:r>
            <w:r w:rsidR="00321A43">
              <w:rPr>
                <w:webHidden/>
              </w:rPr>
            </w:r>
            <w:r w:rsidR="00321A43">
              <w:rPr>
                <w:webHidden/>
              </w:rPr>
              <w:fldChar w:fldCharType="separate"/>
            </w:r>
            <w:r w:rsidR="006B42C0">
              <w:rPr>
                <w:webHidden/>
              </w:rPr>
              <w:t>25</w:t>
            </w:r>
            <w:r w:rsidR="00321A43">
              <w:rPr>
                <w:webHidden/>
              </w:rPr>
              <w:fldChar w:fldCharType="end"/>
            </w:r>
          </w:hyperlink>
        </w:p>
        <w:p w14:paraId="265E0E19" w14:textId="28CDF6DD" w:rsidR="00321A43" w:rsidRDefault="00000000" w:rsidP="00134EAA">
          <w:pPr>
            <w:pStyle w:val="TOC2"/>
            <w:rPr>
              <w:rFonts w:eastAsiaTheme="minorEastAsia" w:cstheme="minorBidi"/>
              <w:kern w:val="2"/>
              <w:sz w:val="24"/>
              <w:szCs w:val="24"/>
              <w:lang w:eastAsia="en-GB"/>
              <w14:ligatures w14:val="standardContextual"/>
            </w:rPr>
          </w:pPr>
          <w:hyperlink w:anchor="_Toc137028604" w:history="1">
            <w:r w:rsidR="00321A43" w:rsidRPr="00244287">
              <w:rPr>
                <w:rStyle w:val="Hyperlink"/>
              </w:rPr>
              <w:t>Introduction</w:t>
            </w:r>
            <w:r w:rsidR="00321A43">
              <w:rPr>
                <w:webHidden/>
              </w:rPr>
              <w:tab/>
            </w:r>
            <w:r w:rsidR="00321A43">
              <w:rPr>
                <w:webHidden/>
              </w:rPr>
              <w:fldChar w:fldCharType="begin"/>
            </w:r>
            <w:r w:rsidR="00321A43">
              <w:rPr>
                <w:webHidden/>
              </w:rPr>
              <w:instrText xml:space="preserve"> PAGEREF _Toc137028604 \h </w:instrText>
            </w:r>
            <w:r w:rsidR="00321A43">
              <w:rPr>
                <w:webHidden/>
              </w:rPr>
            </w:r>
            <w:r w:rsidR="00321A43">
              <w:rPr>
                <w:webHidden/>
              </w:rPr>
              <w:fldChar w:fldCharType="separate"/>
            </w:r>
            <w:r w:rsidR="006B42C0">
              <w:rPr>
                <w:webHidden/>
              </w:rPr>
              <w:t>25</w:t>
            </w:r>
            <w:r w:rsidR="00321A43">
              <w:rPr>
                <w:webHidden/>
              </w:rPr>
              <w:fldChar w:fldCharType="end"/>
            </w:r>
          </w:hyperlink>
        </w:p>
        <w:p w14:paraId="014F8C62" w14:textId="1C28CC6C" w:rsidR="00321A43" w:rsidRDefault="00000000" w:rsidP="00134EAA">
          <w:pPr>
            <w:pStyle w:val="TOC2"/>
            <w:rPr>
              <w:rFonts w:eastAsiaTheme="minorEastAsia" w:cstheme="minorBidi"/>
              <w:kern w:val="2"/>
              <w:sz w:val="24"/>
              <w:szCs w:val="24"/>
              <w:lang w:eastAsia="en-GB"/>
              <w14:ligatures w14:val="standardContextual"/>
            </w:rPr>
          </w:pPr>
          <w:hyperlink w:anchor="_Toc137028605" w:history="1">
            <w:r w:rsidR="00321A43" w:rsidRPr="00244287">
              <w:rPr>
                <w:rStyle w:val="Hyperlink"/>
              </w:rPr>
              <w:t>The Commission</w:t>
            </w:r>
            <w:r w:rsidR="00321A43">
              <w:rPr>
                <w:webHidden/>
              </w:rPr>
              <w:tab/>
            </w:r>
            <w:r w:rsidR="00321A43">
              <w:rPr>
                <w:webHidden/>
              </w:rPr>
              <w:fldChar w:fldCharType="begin"/>
            </w:r>
            <w:r w:rsidR="00321A43">
              <w:rPr>
                <w:webHidden/>
              </w:rPr>
              <w:instrText xml:space="preserve"> PAGEREF _Toc137028605 \h </w:instrText>
            </w:r>
            <w:r w:rsidR="00321A43">
              <w:rPr>
                <w:webHidden/>
              </w:rPr>
            </w:r>
            <w:r w:rsidR="00321A43">
              <w:rPr>
                <w:webHidden/>
              </w:rPr>
              <w:fldChar w:fldCharType="separate"/>
            </w:r>
            <w:r w:rsidR="006B42C0">
              <w:rPr>
                <w:webHidden/>
              </w:rPr>
              <w:t>25</w:t>
            </w:r>
            <w:r w:rsidR="00321A43">
              <w:rPr>
                <w:webHidden/>
              </w:rPr>
              <w:fldChar w:fldCharType="end"/>
            </w:r>
          </w:hyperlink>
        </w:p>
        <w:p w14:paraId="63C94106" w14:textId="44C58DAC" w:rsidR="00321A43" w:rsidRDefault="00000000" w:rsidP="00134EAA">
          <w:pPr>
            <w:pStyle w:val="TOC2"/>
            <w:rPr>
              <w:rFonts w:eastAsiaTheme="minorEastAsia" w:cstheme="minorBidi"/>
              <w:kern w:val="2"/>
              <w:sz w:val="24"/>
              <w:szCs w:val="24"/>
              <w:lang w:eastAsia="en-GB"/>
              <w14:ligatures w14:val="standardContextual"/>
            </w:rPr>
          </w:pPr>
          <w:hyperlink w:anchor="_Toc137028606" w:history="1">
            <w:r w:rsidR="00321A43" w:rsidRPr="00244287">
              <w:rPr>
                <w:rStyle w:val="Hyperlink"/>
              </w:rPr>
              <w:t>Background to the project</w:t>
            </w:r>
            <w:r w:rsidR="00321A43">
              <w:rPr>
                <w:webHidden/>
              </w:rPr>
              <w:tab/>
            </w:r>
            <w:r w:rsidR="00321A43">
              <w:rPr>
                <w:webHidden/>
              </w:rPr>
              <w:fldChar w:fldCharType="begin"/>
            </w:r>
            <w:r w:rsidR="00321A43">
              <w:rPr>
                <w:webHidden/>
              </w:rPr>
              <w:instrText xml:space="preserve"> PAGEREF _Toc137028606 \h </w:instrText>
            </w:r>
            <w:r w:rsidR="00321A43">
              <w:rPr>
                <w:webHidden/>
              </w:rPr>
            </w:r>
            <w:r w:rsidR="00321A43">
              <w:rPr>
                <w:webHidden/>
              </w:rPr>
              <w:fldChar w:fldCharType="separate"/>
            </w:r>
            <w:r w:rsidR="006B42C0">
              <w:rPr>
                <w:webHidden/>
              </w:rPr>
              <w:t>26</w:t>
            </w:r>
            <w:r w:rsidR="00321A43">
              <w:rPr>
                <w:webHidden/>
              </w:rPr>
              <w:fldChar w:fldCharType="end"/>
            </w:r>
          </w:hyperlink>
        </w:p>
        <w:p w14:paraId="195AACC0" w14:textId="5C9F9B1B" w:rsidR="00321A43" w:rsidRDefault="00000000" w:rsidP="00134EAA">
          <w:pPr>
            <w:pStyle w:val="TOC2"/>
            <w:rPr>
              <w:rFonts w:eastAsiaTheme="minorEastAsia" w:cstheme="minorBidi"/>
              <w:kern w:val="2"/>
              <w:sz w:val="24"/>
              <w:szCs w:val="24"/>
              <w:lang w:eastAsia="en-GB"/>
              <w14:ligatures w14:val="standardContextual"/>
            </w:rPr>
          </w:pPr>
          <w:hyperlink w:anchor="_Toc137028612" w:history="1">
            <w:r w:rsidR="00321A43" w:rsidRPr="00244287">
              <w:rPr>
                <w:rStyle w:val="Hyperlink"/>
              </w:rPr>
              <w:t>Policy context</w:t>
            </w:r>
            <w:r w:rsidR="00321A43">
              <w:rPr>
                <w:webHidden/>
              </w:rPr>
              <w:tab/>
            </w:r>
            <w:r w:rsidR="00321A43">
              <w:rPr>
                <w:webHidden/>
              </w:rPr>
              <w:fldChar w:fldCharType="begin"/>
            </w:r>
            <w:r w:rsidR="00321A43">
              <w:rPr>
                <w:webHidden/>
              </w:rPr>
              <w:instrText xml:space="preserve"> PAGEREF _Toc137028612 \h </w:instrText>
            </w:r>
            <w:r w:rsidR="00321A43">
              <w:rPr>
                <w:webHidden/>
              </w:rPr>
            </w:r>
            <w:r w:rsidR="00321A43">
              <w:rPr>
                <w:webHidden/>
              </w:rPr>
              <w:fldChar w:fldCharType="separate"/>
            </w:r>
            <w:r w:rsidR="006B42C0">
              <w:rPr>
                <w:webHidden/>
              </w:rPr>
              <w:t>29</w:t>
            </w:r>
            <w:r w:rsidR="00321A43">
              <w:rPr>
                <w:webHidden/>
              </w:rPr>
              <w:fldChar w:fldCharType="end"/>
            </w:r>
          </w:hyperlink>
        </w:p>
        <w:p w14:paraId="224B5EA3" w14:textId="7B4F9CFA" w:rsidR="00321A43" w:rsidRDefault="00000000" w:rsidP="00134EAA">
          <w:pPr>
            <w:pStyle w:val="TOC2"/>
            <w:rPr>
              <w:rFonts w:eastAsiaTheme="minorEastAsia" w:cstheme="minorBidi"/>
              <w:kern w:val="2"/>
              <w:sz w:val="24"/>
              <w:szCs w:val="24"/>
              <w:lang w:eastAsia="en-GB"/>
              <w14:ligatures w14:val="standardContextual"/>
            </w:rPr>
          </w:pPr>
          <w:hyperlink w:anchor="_Toc137028616" w:history="1">
            <w:r w:rsidR="00321A43" w:rsidRPr="00244287">
              <w:rPr>
                <w:rStyle w:val="Hyperlink"/>
              </w:rPr>
              <w:t>Consultation method</w:t>
            </w:r>
            <w:r w:rsidR="00321A43">
              <w:rPr>
                <w:webHidden/>
              </w:rPr>
              <w:tab/>
            </w:r>
            <w:r w:rsidR="00321A43">
              <w:rPr>
                <w:webHidden/>
              </w:rPr>
              <w:fldChar w:fldCharType="begin"/>
            </w:r>
            <w:r w:rsidR="00321A43">
              <w:rPr>
                <w:webHidden/>
              </w:rPr>
              <w:instrText xml:space="preserve"> PAGEREF _Toc137028616 \h </w:instrText>
            </w:r>
            <w:r w:rsidR="00321A43">
              <w:rPr>
                <w:webHidden/>
              </w:rPr>
            </w:r>
            <w:r w:rsidR="00321A43">
              <w:rPr>
                <w:webHidden/>
              </w:rPr>
              <w:fldChar w:fldCharType="separate"/>
            </w:r>
            <w:r w:rsidR="006B42C0">
              <w:rPr>
                <w:webHidden/>
              </w:rPr>
              <w:t>30</w:t>
            </w:r>
            <w:r w:rsidR="00321A43">
              <w:rPr>
                <w:webHidden/>
              </w:rPr>
              <w:fldChar w:fldCharType="end"/>
            </w:r>
          </w:hyperlink>
        </w:p>
        <w:p w14:paraId="0A1864D6" w14:textId="1E4889A0" w:rsidR="00321A43" w:rsidRDefault="00000000" w:rsidP="00134EAA">
          <w:pPr>
            <w:pStyle w:val="TOC2"/>
            <w:rPr>
              <w:rFonts w:eastAsiaTheme="minorEastAsia" w:cstheme="minorBidi"/>
              <w:kern w:val="2"/>
              <w:sz w:val="24"/>
              <w:szCs w:val="24"/>
              <w:lang w:eastAsia="en-GB"/>
              <w14:ligatures w14:val="standardContextual"/>
            </w:rPr>
          </w:pPr>
          <w:hyperlink w:anchor="_Toc137028624" w:history="1">
            <w:r w:rsidR="00321A43" w:rsidRPr="00244287">
              <w:rPr>
                <w:rStyle w:val="Hyperlink"/>
              </w:rPr>
              <w:t>Consultation insights</w:t>
            </w:r>
            <w:r w:rsidR="00321A43">
              <w:rPr>
                <w:webHidden/>
              </w:rPr>
              <w:tab/>
            </w:r>
            <w:r w:rsidR="00321A43">
              <w:rPr>
                <w:webHidden/>
              </w:rPr>
              <w:fldChar w:fldCharType="begin"/>
            </w:r>
            <w:r w:rsidR="00321A43">
              <w:rPr>
                <w:webHidden/>
              </w:rPr>
              <w:instrText xml:space="preserve"> PAGEREF _Toc137028624 \h </w:instrText>
            </w:r>
            <w:r w:rsidR="00321A43">
              <w:rPr>
                <w:webHidden/>
              </w:rPr>
            </w:r>
            <w:r w:rsidR="00321A43">
              <w:rPr>
                <w:webHidden/>
              </w:rPr>
              <w:fldChar w:fldCharType="separate"/>
            </w:r>
            <w:r w:rsidR="006B42C0">
              <w:rPr>
                <w:webHidden/>
              </w:rPr>
              <w:t>39</w:t>
            </w:r>
            <w:r w:rsidR="00321A43">
              <w:rPr>
                <w:webHidden/>
              </w:rPr>
              <w:fldChar w:fldCharType="end"/>
            </w:r>
          </w:hyperlink>
        </w:p>
        <w:p w14:paraId="5AB0289A" w14:textId="274E8BF2" w:rsidR="00321A43" w:rsidRDefault="00000000" w:rsidP="00134EAA">
          <w:pPr>
            <w:pStyle w:val="TOC2"/>
            <w:rPr>
              <w:rFonts w:eastAsiaTheme="minorEastAsia" w:cstheme="minorBidi"/>
              <w:kern w:val="2"/>
              <w:sz w:val="24"/>
              <w:szCs w:val="24"/>
              <w:lang w:eastAsia="en-GB"/>
              <w14:ligatures w14:val="standardContextual"/>
            </w:rPr>
          </w:pPr>
          <w:hyperlink w:anchor="_Toc137028645" w:history="1">
            <w:r w:rsidR="00321A43" w:rsidRPr="00244287">
              <w:rPr>
                <w:rStyle w:val="Hyperlink"/>
              </w:rPr>
              <w:t>System gap analysis and development of the Proof of Concept</w:t>
            </w:r>
            <w:r w:rsidR="00321A43">
              <w:rPr>
                <w:webHidden/>
              </w:rPr>
              <w:tab/>
            </w:r>
            <w:r w:rsidR="00321A43">
              <w:rPr>
                <w:webHidden/>
              </w:rPr>
              <w:fldChar w:fldCharType="begin"/>
            </w:r>
            <w:r w:rsidR="00321A43">
              <w:rPr>
                <w:webHidden/>
              </w:rPr>
              <w:instrText xml:space="preserve"> PAGEREF _Toc137028645 \h </w:instrText>
            </w:r>
            <w:r w:rsidR="00321A43">
              <w:rPr>
                <w:webHidden/>
              </w:rPr>
            </w:r>
            <w:r w:rsidR="00321A43">
              <w:rPr>
                <w:webHidden/>
              </w:rPr>
              <w:fldChar w:fldCharType="separate"/>
            </w:r>
            <w:r w:rsidR="006B42C0">
              <w:rPr>
                <w:webHidden/>
              </w:rPr>
              <w:t>58</w:t>
            </w:r>
            <w:r w:rsidR="00321A43">
              <w:rPr>
                <w:webHidden/>
              </w:rPr>
              <w:fldChar w:fldCharType="end"/>
            </w:r>
          </w:hyperlink>
        </w:p>
        <w:p w14:paraId="68E75DE3" w14:textId="423209A3" w:rsidR="00321A43" w:rsidRDefault="00000000" w:rsidP="00134EAA">
          <w:pPr>
            <w:pStyle w:val="TOC2"/>
            <w:rPr>
              <w:rFonts w:eastAsiaTheme="minorEastAsia" w:cstheme="minorBidi"/>
              <w:kern w:val="2"/>
              <w:sz w:val="24"/>
              <w:szCs w:val="24"/>
              <w:lang w:eastAsia="en-GB"/>
              <w14:ligatures w14:val="standardContextual"/>
            </w:rPr>
          </w:pPr>
          <w:hyperlink w:anchor="_Toc137028659" w:history="1">
            <w:r w:rsidR="00321A43" w:rsidRPr="00244287">
              <w:rPr>
                <w:rStyle w:val="Hyperlink"/>
              </w:rPr>
              <w:t>Summary of business requirements</w:t>
            </w:r>
            <w:r w:rsidR="00321A43">
              <w:rPr>
                <w:webHidden/>
              </w:rPr>
              <w:tab/>
            </w:r>
            <w:r w:rsidR="00321A43">
              <w:rPr>
                <w:webHidden/>
              </w:rPr>
              <w:fldChar w:fldCharType="begin"/>
            </w:r>
            <w:r w:rsidR="00321A43">
              <w:rPr>
                <w:webHidden/>
              </w:rPr>
              <w:instrText xml:space="preserve"> PAGEREF _Toc137028659 \h </w:instrText>
            </w:r>
            <w:r w:rsidR="00321A43">
              <w:rPr>
                <w:webHidden/>
              </w:rPr>
            </w:r>
            <w:r w:rsidR="00321A43">
              <w:rPr>
                <w:webHidden/>
              </w:rPr>
              <w:fldChar w:fldCharType="separate"/>
            </w:r>
            <w:r w:rsidR="006B42C0">
              <w:rPr>
                <w:webHidden/>
              </w:rPr>
              <w:t>68</w:t>
            </w:r>
            <w:r w:rsidR="00321A43">
              <w:rPr>
                <w:webHidden/>
              </w:rPr>
              <w:fldChar w:fldCharType="end"/>
            </w:r>
          </w:hyperlink>
        </w:p>
        <w:p w14:paraId="21D9DFD8" w14:textId="44632BEE" w:rsidR="00321A43" w:rsidRDefault="00000000" w:rsidP="00134EAA">
          <w:pPr>
            <w:pStyle w:val="TOC2"/>
            <w:rPr>
              <w:rFonts w:eastAsiaTheme="minorEastAsia" w:cstheme="minorBidi"/>
              <w:kern w:val="2"/>
              <w:sz w:val="24"/>
              <w:szCs w:val="24"/>
              <w:lang w:eastAsia="en-GB"/>
              <w14:ligatures w14:val="standardContextual"/>
            </w:rPr>
          </w:pPr>
          <w:hyperlink w:anchor="_Toc137028668" w:history="1">
            <w:r w:rsidR="00321A43" w:rsidRPr="00244287">
              <w:rPr>
                <w:rStyle w:val="Hyperlink"/>
              </w:rPr>
              <w:t>Recommendations for implementation</w:t>
            </w:r>
            <w:r w:rsidR="00321A43">
              <w:rPr>
                <w:webHidden/>
              </w:rPr>
              <w:tab/>
            </w:r>
            <w:r w:rsidR="00321A43">
              <w:rPr>
                <w:webHidden/>
              </w:rPr>
              <w:fldChar w:fldCharType="begin"/>
            </w:r>
            <w:r w:rsidR="00321A43">
              <w:rPr>
                <w:webHidden/>
              </w:rPr>
              <w:instrText xml:space="preserve"> PAGEREF _Toc137028668 \h </w:instrText>
            </w:r>
            <w:r w:rsidR="00321A43">
              <w:rPr>
                <w:webHidden/>
              </w:rPr>
            </w:r>
            <w:r w:rsidR="00321A43">
              <w:rPr>
                <w:webHidden/>
              </w:rPr>
              <w:fldChar w:fldCharType="separate"/>
            </w:r>
            <w:r w:rsidR="006B42C0">
              <w:rPr>
                <w:webHidden/>
              </w:rPr>
              <w:t>76</w:t>
            </w:r>
            <w:r w:rsidR="00321A43">
              <w:rPr>
                <w:webHidden/>
              </w:rPr>
              <w:fldChar w:fldCharType="end"/>
            </w:r>
          </w:hyperlink>
        </w:p>
        <w:p w14:paraId="0DE3ECF9" w14:textId="31357F04" w:rsidR="00321A43" w:rsidRDefault="00000000" w:rsidP="00E05FAA">
          <w:pPr>
            <w:pStyle w:val="TOC1"/>
            <w:rPr>
              <w:rFonts w:eastAsiaTheme="minorEastAsia" w:cstheme="minorBidi"/>
              <w:color w:val="auto"/>
              <w:kern w:val="2"/>
              <w:szCs w:val="24"/>
              <w:lang w:eastAsia="en-GB"/>
              <w14:ligatures w14:val="standardContextual"/>
            </w:rPr>
          </w:pPr>
          <w:hyperlink w:anchor="_Toc137028675" w:history="1">
            <w:r w:rsidR="00321A43" w:rsidRPr="00244287">
              <w:rPr>
                <w:rStyle w:val="Hyperlink"/>
              </w:rPr>
              <w:t>Appendices</w:t>
            </w:r>
            <w:r w:rsidR="00321A43">
              <w:rPr>
                <w:webHidden/>
              </w:rPr>
              <w:tab/>
            </w:r>
            <w:r w:rsidR="00321A43">
              <w:rPr>
                <w:webHidden/>
              </w:rPr>
              <w:fldChar w:fldCharType="begin"/>
            </w:r>
            <w:r w:rsidR="00321A43">
              <w:rPr>
                <w:webHidden/>
              </w:rPr>
              <w:instrText xml:space="preserve"> PAGEREF _Toc137028675 \h </w:instrText>
            </w:r>
            <w:r w:rsidR="00321A43">
              <w:rPr>
                <w:webHidden/>
              </w:rPr>
            </w:r>
            <w:r w:rsidR="00321A43">
              <w:rPr>
                <w:webHidden/>
              </w:rPr>
              <w:fldChar w:fldCharType="separate"/>
            </w:r>
            <w:r w:rsidR="006B42C0">
              <w:rPr>
                <w:webHidden/>
              </w:rPr>
              <w:t>87</w:t>
            </w:r>
            <w:r w:rsidR="00321A43">
              <w:rPr>
                <w:webHidden/>
              </w:rPr>
              <w:fldChar w:fldCharType="end"/>
            </w:r>
          </w:hyperlink>
        </w:p>
        <w:p w14:paraId="7C06B644" w14:textId="2C8C5576" w:rsidR="00321A43" w:rsidRDefault="00000000" w:rsidP="00134EAA">
          <w:pPr>
            <w:pStyle w:val="TOC2"/>
            <w:rPr>
              <w:rFonts w:eastAsiaTheme="minorEastAsia" w:cstheme="minorBidi"/>
              <w:kern w:val="2"/>
              <w:sz w:val="24"/>
              <w:szCs w:val="24"/>
              <w:lang w:eastAsia="en-GB"/>
              <w14:ligatures w14:val="standardContextual"/>
            </w:rPr>
          </w:pPr>
          <w:hyperlink w:anchor="_Toc137028676" w:history="1">
            <w:r w:rsidR="00321A43" w:rsidRPr="00244287">
              <w:rPr>
                <w:rStyle w:val="Hyperlink"/>
              </w:rPr>
              <w:t>Appendix 1: Project Governance</w:t>
            </w:r>
            <w:r w:rsidR="00321A43">
              <w:rPr>
                <w:webHidden/>
              </w:rPr>
              <w:tab/>
            </w:r>
            <w:r w:rsidR="00321A43">
              <w:rPr>
                <w:webHidden/>
              </w:rPr>
              <w:fldChar w:fldCharType="begin"/>
            </w:r>
            <w:r w:rsidR="00321A43">
              <w:rPr>
                <w:webHidden/>
              </w:rPr>
              <w:instrText xml:space="preserve"> PAGEREF _Toc137028676 \h </w:instrText>
            </w:r>
            <w:r w:rsidR="00321A43">
              <w:rPr>
                <w:webHidden/>
              </w:rPr>
            </w:r>
            <w:r w:rsidR="00321A43">
              <w:rPr>
                <w:webHidden/>
              </w:rPr>
              <w:fldChar w:fldCharType="separate"/>
            </w:r>
            <w:r w:rsidR="006B42C0">
              <w:rPr>
                <w:webHidden/>
              </w:rPr>
              <w:t>87</w:t>
            </w:r>
            <w:r w:rsidR="00321A43">
              <w:rPr>
                <w:webHidden/>
              </w:rPr>
              <w:fldChar w:fldCharType="end"/>
            </w:r>
          </w:hyperlink>
        </w:p>
        <w:p w14:paraId="60F6A230" w14:textId="285A5160" w:rsidR="00321A43" w:rsidRDefault="00000000" w:rsidP="00134EAA">
          <w:pPr>
            <w:pStyle w:val="TOC2"/>
            <w:rPr>
              <w:rFonts w:eastAsiaTheme="minorEastAsia" w:cstheme="minorBidi"/>
              <w:kern w:val="2"/>
              <w:sz w:val="24"/>
              <w:szCs w:val="24"/>
              <w:lang w:eastAsia="en-GB"/>
              <w14:ligatures w14:val="standardContextual"/>
            </w:rPr>
          </w:pPr>
          <w:hyperlink w:anchor="_Toc137028690" w:history="1">
            <w:r w:rsidR="00321A43" w:rsidRPr="00244287">
              <w:rPr>
                <w:rStyle w:val="Hyperlink"/>
              </w:rPr>
              <w:t>Appendix 2: Stakeholder engagement strategy and consultation schedule</w:t>
            </w:r>
            <w:r w:rsidR="00321A43">
              <w:rPr>
                <w:webHidden/>
              </w:rPr>
              <w:tab/>
            </w:r>
            <w:r w:rsidR="00321A43">
              <w:rPr>
                <w:webHidden/>
              </w:rPr>
              <w:fldChar w:fldCharType="begin"/>
            </w:r>
            <w:r w:rsidR="00321A43">
              <w:rPr>
                <w:webHidden/>
              </w:rPr>
              <w:instrText xml:space="preserve"> PAGEREF _Toc137028690 \h </w:instrText>
            </w:r>
            <w:r w:rsidR="00321A43">
              <w:rPr>
                <w:webHidden/>
              </w:rPr>
            </w:r>
            <w:r w:rsidR="00321A43">
              <w:rPr>
                <w:webHidden/>
              </w:rPr>
              <w:fldChar w:fldCharType="separate"/>
            </w:r>
            <w:r w:rsidR="006B42C0">
              <w:rPr>
                <w:webHidden/>
              </w:rPr>
              <w:t>92</w:t>
            </w:r>
            <w:r w:rsidR="00321A43">
              <w:rPr>
                <w:webHidden/>
              </w:rPr>
              <w:fldChar w:fldCharType="end"/>
            </w:r>
          </w:hyperlink>
        </w:p>
        <w:p w14:paraId="7E9F7CD6" w14:textId="3BE016B3" w:rsidR="00321A43" w:rsidRDefault="00000000" w:rsidP="00134EAA">
          <w:pPr>
            <w:pStyle w:val="TOC2"/>
            <w:rPr>
              <w:rFonts w:eastAsiaTheme="minorEastAsia" w:cstheme="minorBidi"/>
              <w:kern w:val="2"/>
              <w:sz w:val="24"/>
              <w:szCs w:val="24"/>
              <w:lang w:eastAsia="en-GB"/>
              <w14:ligatures w14:val="standardContextual"/>
            </w:rPr>
          </w:pPr>
          <w:hyperlink w:anchor="_Toc137028701" w:history="1">
            <w:r w:rsidR="00321A43" w:rsidRPr="00244287">
              <w:rPr>
                <w:rStyle w:val="Hyperlink"/>
              </w:rPr>
              <w:t>Appendix 3: Phase I consultation insights – Current system issues and future sector requirements by platform components</w:t>
            </w:r>
            <w:r w:rsidR="00321A43">
              <w:rPr>
                <w:webHidden/>
              </w:rPr>
              <w:tab/>
            </w:r>
            <w:r w:rsidR="00321A43">
              <w:rPr>
                <w:webHidden/>
              </w:rPr>
              <w:fldChar w:fldCharType="begin"/>
            </w:r>
            <w:r w:rsidR="00321A43">
              <w:rPr>
                <w:webHidden/>
              </w:rPr>
              <w:instrText xml:space="preserve"> PAGEREF _Toc137028701 \h </w:instrText>
            </w:r>
            <w:r w:rsidR="00321A43">
              <w:rPr>
                <w:webHidden/>
              </w:rPr>
            </w:r>
            <w:r w:rsidR="00321A43">
              <w:rPr>
                <w:webHidden/>
              </w:rPr>
              <w:fldChar w:fldCharType="separate"/>
            </w:r>
            <w:r w:rsidR="006B42C0">
              <w:rPr>
                <w:webHidden/>
              </w:rPr>
              <w:t>102</w:t>
            </w:r>
            <w:r w:rsidR="00321A43">
              <w:rPr>
                <w:webHidden/>
              </w:rPr>
              <w:fldChar w:fldCharType="end"/>
            </w:r>
          </w:hyperlink>
        </w:p>
        <w:p w14:paraId="555CA6CE" w14:textId="38532CDE" w:rsidR="00321A43" w:rsidRDefault="00000000" w:rsidP="00134EAA">
          <w:pPr>
            <w:pStyle w:val="TOC2"/>
            <w:rPr>
              <w:rFonts w:eastAsiaTheme="minorEastAsia" w:cstheme="minorBidi"/>
              <w:kern w:val="2"/>
              <w:sz w:val="24"/>
              <w:szCs w:val="24"/>
              <w:lang w:eastAsia="en-GB"/>
              <w14:ligatures w14:val="standardContextual"/>
            </w:rPr>
          </w:pPr>
          <w:hyperlink w:anchor="_Toc137028703" w:history="1">
            <w:r w:rsidR="00321A43" w:rsidRPr="00244287">
              <w:rPr>
                <w:rStyle w:val="Hyperlink"/>
              </w:rPr>
              <w:t>Appendix 4: Frequently asked questions</w:t>
            </w:r>
            <w:r w:rsidR="00321A43">
              <w:rPr>
                <w:webHidden/>
              </w:rPr>
              <w:tab/>
            </w:r>
            <w:r w:rsidR="00321A43">
              <w:rPr>
                <w:webHidden/>
              </w:rPr>
              <w:fldChar w:fldCharType="begin"/>
            </w:r>
            <w:r w:rsidR="00321A43">
              <w:rPr>
                <w:webHidden/>
              </w:rPr>
              <w:instrText xml:space="preserve"> PAGEREF _Toc137028703 \h </w:instrText>
            </w:r>
            <w:r w:rsidR="00321A43">
              <w:rPr>
                <w:webHidden/>
              </w:rPr>
            </w:r>
            <w:r w:rsidR="00321A43">
              <w:rPr>
                <w:webHidden/>
              </w:rPr>
              <w:fldChar w:fldCharType="separate"/>
            </w:r>
            <w:r w:rsidR="006B42C0">
              <w:rPr>
                <w:webHidden/>
              </w:rPr>
              <w:t>108</w:t>
            </w:r>
            <w:r w:rsidR="00321A43">
              <w:rPr>
                <w:webHidden/>
              </w:rPr>
              <w:fldChar w:fldCharType="end"/>
            </w:r>
          </w:hyperlink>
        </w:p>
        <w:p w14:paraId="2199F693" w14:textId="5B7FD08A" w:rsidR="00321A43" w:rsidRDefault="00000000" w:rsidP="00E05FAA">
          <w:pPr>
            <w:pStyle w:val="TOC1"/>
            <w:rPr>
              <w:rFonts w:eastAsiaTheme="minorEastAsia" w:cstheme="minorBidi"/>
              <w:color w:val="auto"/>
              <w:kern w:val="2"/>
              <w:szCs w:val="24"/>
              <w:lang w:eastAsia="en-GB"/>
              <w14:ligatures w14:val="standardContextual"/>
            </w:rPr>
          </w:pPr>
          <w:hyperlink w:anchor="_Toc137028720" w:history="1">
            <w:r w:rsidR="00321A43" w:rsidRPr="00244287">
              <w:rPr>
                <w:rStyle w:val="Hyperlink"/>
              </w:rPr>
              <w:t>Acronyms and abbreviations</w:t>
            </w:r>
            <w:r w:rsidR="00321A43">
              <w:rPr>
                <w:webHidden/>
              </w:rPr>
              <w:tab/>
            </w:r>
            <w:r w:rsidR="00321A43">
              <w:rPr>
                <w:webHidden/>
              </w:rPr>
              <w:fldChar w:fldCharType="begin"/>
            </w:r>
            <w:r w:rsidR="00321A43">
              <w:rPr>
                <w:webHidden/>
              </w:rPr>
              <w:instrText xml:space="preserve"> PAGEREF _Toc137028720 \h </w:instrText>
            </w:r>
            <w:r w:rsidR="00321A43">
              <w:rPr>
                <w:webHidden/>
              </w:rPr>
            </w:r>
            <w:r w:rsidR="00321A43">
              <w:rPr>
                <w:webHidden/>
              </w:rPr>
              <w:fldChar w:fldCharType="separate"/>
            </w:r>
            <w:r w:rsidR="006B42C0">
              <w:rPr>
                <w:webHidden/>
              </w:rPr>
              <w:t>112</w:t>
            </w:r>
            <w:r w:rsidR="00321A43">
              <w:rPr>
                <w:webHidden/>
              </w:rPr>
              <w:fldChar w:fldCharType="end"/>
            </w:r>
          </w:hyperlink>
        </w:p>
        <w:p w14:paraId="2A953461" w14:textId="1FCBEE82" w:rsidR="00321A43" w:rsidRDefault="00000000" w:rsidP="00E05FAA">
          <w:pPr>
            <w:pStyle w:val="TOC1"/>
            <w:rPr>
              <w:rFonts w:eastAsiaTheme="minorEastAsia" w:cstheme="minorBidi"/>
              <w:color w:val="auto"/>
              <w:kern w:val="2"/>
              <w:szCs w:val="24"/>
              <w:lang w:eastAsia="en-GB"/>
              <w14:ligatures w14:val="standardContextual"/>
            </w:rPr>
          </w:pPr>
          <w:hyperlink w:anchor="_Toc137028721" w:history="1">
            <w:r w:rsidR="00321A43" w:rsidRPr="00244287">
              <w:rPr>
                <w:rStyle w:val="Hyperlink"/>
              </w:rPr>
              <w:t>List of addenda</w:t>
            </w:r>
            <w:r w:rsidR="00321A43">
              <w:rPr>
                <w:webHidden/>
              </w:rPr>
              <w:tab/>
            </w:r>
            <w:r w:rsidR="00321A43">
              <w:rPr>
                <w:webHidden/>
              </w:rPr>
              <w:fldChar w:fldCharType="begin"/>
            </w:r>
            <w:r w:rsidR="00321A43">
              <w:rPr>
                <w:webHidden/>
              </w:rPr>
              <w:instrText xml:space="preserve"> PAGEREF _Toc137028721 \h </w:instrText>
            </w:r>
            <w:r w:rsidR="00321A43">
              <w:rPr>
                <w:webHidden/>
              </w:rPr>
            </w:r>
            <w:r w:rsidR="00321A43">
              <w:rPr>
                <w:webHidden/>
              </w:rPr>
              <w:fldChar w:fldCharType="separate"/>
            </w:r>
            <w:r w:rsidR="006B42C0">
              <w:rPr>
                <w:webHidden/>
              </w:rPr>
              <w:t>115</w:t>
            </w:r>
            <w:r w:rsidR="00321A43">
              <w:rPr>
                <w:webHidden/>
              </w:rPr>
              <w:fldChar w:fldCharType="end"/>
            </w:r>
          </w:hyperlink>
        </w:p>
        <w:p w14:paraId="4F6FC398" w14:textId="224F0F4F" w:rsidR="00BA2392" w:rsidRPr="00321A43" w:rsidRDefault="00865932" w:rsidP="00F046B1">
          <w:pPr>
            <w:rPr>
              <w:noProof/>
            </w:rPr>
          </w:pPr>
          <w:r w:rsidRPr="00ED3273">
            <w:rPr>
              <w:rFonts w:cstheme="minorHAnsi"/>
              <w:color w:val="1178A2" w:themeColor="text2"/>
              <w:sz w:val="24"/>
              <w:szCs w:val="20"/>
            </w:rPr>
            <w:fldChar w:fldCharType="end"/>
          </w:r>
        </w:p>
      </w:sdtContent>
    </w:sdt>
    <w:bookmarkEnd w:id="4" w:displacedByCustomXml="prev"/>
    <w:bookmarkEnd w:id="3" w:displacedByCustomXml="prev"/>
    <w:bookmarkEnd w:id="2" w:displacedByCustomXml="prev"/>
    <w:bookmarkEnd w:id="1" w:displacedByCustomXml="prev"/>
    <w:bookmarkEnd w:id="0" w:displacedByCustomXml="prev"/>
    <w:p w14:paraId="4DDCAC23" w14:textId="77777777" w:rsidR="00732E28" w:rsidRDefault="00732E28" w:rsidP="00E05FAA">
      <w:pPr>
        <w:pStyle w:val="TOCHeading"/>
      </w:pPr>
      <w:bookmarkStart w:id="7" w:name="_Toc137028568"/>
      <w:r>
        <w:lastRenderedPageBreak/>
        <w:t>List of figures</w:t>
      </w:r>
    </w:p>
    <w:p w14:paraId="7BEB9012" w14:textId="53ED041E" w:rsidR="00D56C0F" w:rsidRPr="00134EAA" w:rsidRDefault="00D56C0F" w:rsidP="00134EAA">
      <w:pPr>
        <w:pStyle w:val="TOC2"/>
      </w:pPr>
      <w:r w:rsidRPr="00134EAA">
        <w:fldChar w:fldCharType="begin"/>
      </w:r>
      <w:r w:rsidRPr="00134EAA">
        <w:instrText xml:space="preserve"> REF LF1 \h </w:instrText>
      </w:r>
      <w:r w:rsidR="00134EAA" w:rsidRPr="00134EAA">
        <w:instrText xml:space="preserve"> \* MERGEFORMAT </w:instrText>
      </w:r>
      <w:r w:rsidRPr="00134EAA">
        <w:fldChar w:fldCharType="separate"/>
      </w:r>
      <w:r w:rsidRPr="00134EAA">
        <w:t>Figure 1: Respondents’ participation in a clinical trial or other health</w:t>
      </w:r>
      <w:r w:rsidRPr="00134EAA">
        <w:rPr>
          <w:rFonts w:ascii="Cambria Math" w:hAnsi="Cambria Math" w:cs="Cambria Math"/>
        </w:rPr>
        <w:t>‑</w:t>
      </w:r>
      <w:r w:rsidRPr="00134EAA">
        <w:t>related human research (n=475)</w:t>
      </w:r>
      <w:r w:rsidRPr="00134EAA">
        <w:fldChar w:fldCharType="end"/>
      </w:r>
      <w:r w:rsidRPr="00134EAA">
        <w:tab/>
      </w:r>
      <w:r w:rsidR="00134EAA">
        <w:fldChar w:fldCharType="begin"/>
      </w:r>
      <w:r w:rsidR="00134EAA">
        <w:instrText xml:space="preserve"> PAGEREF LF1 \h </w:instrText>
      </w:r>
      <w:r w:rsidR="00134EAA">
        <w:fldChar w:fldCharType="separate"/>
      </w:r>
      <w:r w:rsidR="00134EAA">
        <w:t>8</w:t>
      </w:r>
      <w:r w:rsidR="00134EAA">
        <w:fldChar w:fldCharType="end"/>
      </w:r>
    </w:p>
    <w:p w14:paraId="0584BB5F" w14:textId="6E56F1B2" w:rsidR="00D56C0F" w:rsidRPr="00134EAA" w:rsidRDefault="00D56C0F" w:rsidP="00134EAA">
      <w:pPr>
        <w:pStyle w:val="TOC2"/>
      </w:pPr>
      <w:r w:rsidRPr="00134EAA">
        <w:fldChar w:fldCharType="begin"/>
      </w:r>
      <w:r w:rsidRPr="00134EAA">
        <w:instrText xml:space="preserve"> REF LF2 \h </w:instrText>
      </w:r>
      <w:r w:rsidR="00134EAA" w:rsidRPr="00134EAA">
        <w:instrText xml:space="preserve"> \* MERGEFORMAT </w:instrText>
      </w:r>
      <w:r w:rsidRPr="00134EAA">
        <w:fldChar w:fldCharType="separate"/>
      </w:r>
      <w:r w:rsidRPr="00134EAA">
        <w:t>Figure 2: Respondents’ support of some</w:t>
      </w:r>
      <w:r w:rsidRPr="00134EAA">
        <w:t>o</w:t>
      </w:r>
      <w:r w:rsidRPr="00134EAA">
        <w:t>ne else to participate in a clinical trial or other health-related human research (n=473)</w:t>
      </w:r>
      <w:r w:rsidRPr="00134EAA">
        <w:fldChar w:fldCharType="end"/>
      </w:r>
      <w:r w:rsidRPr="00134EAA">
        <w:tab/>
      </w:r>
      <w:r w:rsidR="00134EAA">
        <w:fldChar w:fldCharType="begin"/>
      </w:r>
      <w:r w:rsidR="00134EAA">
        <w:instrText xml:space="preserve"> PAGEREF LF2 \h </w:instrText>
      </w:r>
      <w:r w:rsidR="00134EAA">
        <w:fldChar w:fldCharType="separate"/>
      </w:r>
      <w:r w:rsidR="00134EAA">
        <w:t>9</w:t>
      </w:r>
      <w:r w:rsidR="00134EAA">
        <w:fldChar w:fldCharType="end"/>
      </w:r>
    </w:p>
    <w:p w14:paraId="6E197978" w14:textId="52E94124" w:rsidR="00D56C0F" w:rsidRPr="00134EAA" w:rsidRDefault="00D56C0F" w:rsidP="00134EAA">
      <w:pPr>
        <w:pStyle w:val="TOC2"/>
      </w:pPr>
      <w:r w:rsidRPr="00134EAA">
        <w:fldChar w:fldCharType="begin"/>
      </w:r>
      <w:r w:rsidRPr="00134EAA">
        <w:instrText xml:space="preserve"> REF LF3 \h </w:instrText>
      </w:r>
      <w:r w:rsidR="00134EAA" w:rsidRPr="00134EAA">
        <w:instrText xml:space="preserve"> \* MERGEFORMAT </w:instrText>
      </w:r>
      <w:r w:rsidRPr="00134EAA">
        <w:fldChar w:fldCharType="separate"/>
      </w:r>
      <w:r w:rsidRPr="00134EAA">
        <w:t>Figure 3: Respondents’ likelihood to recommend participation in health</w:t>
      </w:r>
      <w:r w:rsidRPr="00134EAA">
        <w:rPr>
          <w:rFonts w:ascii="Cambria Math" w:hAnsi="Cambria Math" w:cs="Cambria Math"/>
        </w:rPr>
        <w:t>‑</w:t>
      </w:r>
      <w:r w:rsidRPr="00134EAA">
        <w:t>related human research (n=172)</w:t>
      </w:r>
      <w:r w:rsidRPr="00134EAA">
        <w:fldChar w:fldCharType="end"/>
      </w:r>
      <w:r w:rsidRPr="00134EAA">
        <w:tab/>
      </w:r>
      <w:r w:rsidR="00134EAA">
        <w:fldChar w:fldCharType="begin"/>
      </w:r>
      <w:r w:rsidR="00134EAA">
        <w:instrText xml:space="preserve"> PAGEREF LF3 \h </w:instrText>
      </w:r>
      <w:r w:rsidR="00134EAA">
        <w:fldChar w:fldCharType="separate"/>
      </w:r>
      <w:r w:rsidR="00134EAA">
        <w:t>10</w:t>
      </w:r>
      <w:r w:rsidR="00134EAA">
        <w:fldChar w:fldCharType="end"/>
      </w:r>
    </w:p>
    <w:p w14:paraId="01298D43" w14:textId="7D7A640D" w:rsidR="00D56C0F" w:rsidRPr="00134EAA" w:rsidRDefault="00D56C0F" w:rsidP="00134EAA">
      <w:pPr>
        <w:pStyle w:val="TOC2"/>
      </w:pPr>
      <w:r w:rsidRPr="00134EAA">
        <w:fldChar w:fldCharType="begin"/>
      </w:r>
      <w:r w:rsidRPr="00134EAA">
        <w:instrText xml:space="preserve"> REF LF4 \h </w:instrText>
      </w:r>
      <w:r w:rsidR="00134EAA" w:rsidRPr="00134EAA">
        <w:instrText xml:space="preserve"> \* MERGEFORMAT </w:instrText>
      </w:r>
      <w:r w:rsidRPr="00134EAA">
        <w:fldChar w:fldCharType="separate"/>
      </w:r>
      <w:r w:rsidRPr="00134EAA">
        <w:t>Figure 4: Respondents’ likelihood to participate in health-related human research in the future (n=157)</w:t>
      </w:r>
      <w:r w:rsidRPr="00134EAA">
        <w:fldChar w:fldCharType="end"/>
      </w:r>
      <w:r w:rsidRPr="00134EAA">
        <w:tab/>
      </w:r>
      <w:r w:rsidR="00134EAA">
        <w:fldChar w:fldCharType="begin"/>
      </w:r>
      <w:r w:rsidR="00134EAA">
        <w:instrText xml:space="preserve"> PAGEREF LF4 \h </w:instrText>
      </w:r>
      <w:r w:rsidR="00134EAA">
        <w:fldChar w:fldCharType="separate"/>
      </w:r>
      <w:r w:rsidR="00134EAA">
        <w:t>11</w:t>
      </w:r>
      <w:r w:rsidR="00134EAA">
        <w:fldChar w:fldCharType="end"/>
      </w:r>
    </w:p>
    <w:p w14:paraId="2C24EA5A" w14:textId="676D0401" w:rsidR="00D56C0F" w:rsidRPr="00134EAA" w:rsidRDefault="00D56C0F" w:rsidP="00134EAA">
      <w:pPr>
        <w:pStyle w:val="TOC2"/>
      </w:pPr>
      <w:r w:rsidRPr="00134EAA">
        <w:fldChar w:fldCharType="begin"/>
      </w:r>
      <w:r w:rsidRPr="00134EAA">
        <w:instrText xml:space="preserve"> REF LF5 \h </w:instrText>
      </w:r>
      <w:r w:rsidR="00134EAA" w:rsidRPr="00134EAA">
        <w:instrText xml:space="preserve"> \* MERGEFORMAT </w:instrText>
      </w:r>
      <w:r w:rsidRPr="00134EAA">
        <w:fldChar w:fldCharType="separate"/>
      </w:r>
      <w:r w:rsidRPr="00134EAA">
        <w:t>Figure 5: Respondents’ sources for finding out about trial/research projects (n=173)</w:t>
      </w:r>
      <w:r w:rsidRPr="00134EAA">
        <w:fldChar w:fldCharType="end"/>
      </w:r>
      <w:r w:rsidRPr="00134EAA">
        <w:tab/>
      </w:r>
      <w:r w:rsidR="00134EAA">
        <w:fldChar w:fldCharType="begin"/>
      </w:r>
      <w:r w:rsidR="00134EAA">
        <w:instrText xml:space="preserve"> PAGEREF LF5 \h </w:instrText>
      </w:r>
      <w:r w:rsidR="00134EAA">
        <w:fldChar w:fldCharType="separate"/>
      </w:r>
      <w:r w:rsidR="00134EAA">
        <w:t>13</w:t>
      </w:r>
      <w:r w:rsidR="00134EAA">
        <w:fldChar w:fldCharType="end"/>
      </w:r>
    </w:p>
    <w:p w14:paraId="25407120" w14:textId="5D4F8737" w:rsidR="00D56C0F" w:rsidRPr="00134EAA" w:rsidRDefault="00D56C0F" w:rsidP="00134EAA">
      <w:pPr>
        <w:pStyle w:val="TOC2"/>
      </w:pPr>
      <w:r w:rsidRPr="00134EAA">
        <w:fldChar w:fldCharType="begin"/>
      </w:r>
      <w:r w:rsidRPr="00134EAA">
        <w:instrText xml:space="preserve"> REF LF6 \h </w:instrText>
      </w:r>
      <w:r w:rsidR="00134EAA" w:rsidRPr="00134EAA">
        <w:instrText xml:space="preserve"> \* MERGEFORMAT </w:instrText>
      </w:r>
      <w:r w:rsidRPr="00134EAA">
        <w:fldChar w:fldCharType="separate"/>
      </w:r>
      <w:r w:rsidRPr="00134EAA">
        <w:t>Figure 6: Respondents’ recall of consent process (n=153)</w:t>
      </w:r>
      <w:r w:rsidRPr="00134EAA">
        <w:fldChar w:fldCharType="end"/>
      </w:r>
      <w:r w:rsidRPr="00134EAA">
        <w:tab/>
      </w:r>
      <w:r w:rsidR="00134EAA">
        <w:fldChar w:fldCharType="begin"/>
      </w:r>
      <w:r w:rsidR="00134EAA">
        <w:instrText xml:space="preserve"> PAGEREF LF6 \h </w:instrText>
      </w:r>
      <w:r w:rsidR="00134EAA">
        <w:fldChar w:fldCharType="separate"/>
      </w:r>
      <w:r w:rsidR="00134EAA">
        <w:t>16</w:t>
      </w:r>
      <w:r w:rsidR="00134EAA">
        <w:fldChar w:fldCharType="end"/>
      </w:r>
    </w:p>
    <w:p w14:paraId="4E27A7D8" w14:textId="37AA2C04" w:rsidR="00D56C0F" w:rsidRPr="00134EAA" w:rsidRDefault="00D56C0F" w:rsidP="00134EAA">
      <w:pPr>
        <w:pStyle w:val="TOC2"/>
      </w:pPr>
      <w:r w:rsidRPr="00134EAA">
        <w:fldChar w:fldCharType="begin"/>
      </w:r>
      <w:r w:rsidRPr="00134EAA">
        <w:instrText xml:space="preserve"> REF LF7 \h </w:instrText>
      </w:r>
      <w:r w:rsidR="00134EAA" w:rsidRPr="00134EAA">
        <w:instrText xml:space="preserve"> \* MERGEFORMAT </w:instrText>
      </w:r>
      <w:r w:rsidRPr="00134EAA">
        <w:fldChar w:fldCharType="separate"/>
      </w:r>
      <w:r w:rsidRPr="00134EAA">
        <w:t>Figure 7: Respondents’ understanding of consent process (n=153)</w:t>
      </w:r>
      <w:r w:rsidRPr="00134EAA">
        <w:fldChar w:fldCharType="end"/>
      </w:r>
      <w:r w:rsidRPr="00134EAA">
        <w:tab/>
      </w:r>
      <w:r w:rsidR="00134EAA">
        <w:fldChar w:fldCharType="begin"/>
      </w:r>
      <w:r w:rsidR="00134EAA">
        <w:instrText xml:space="preserve"> PAGEREF LF7 \h </w:instrText>
      </w:r>
      <w:r w:rsidR="00134EAA">
        <w:fldChar w:fldCharType="separate"/>
      </w:r>
      <w:r w:rsidR="00134EAA">
        <w:t>16</w:t>
      </w:r>
      <w:r w:rsidR="00134EAA">
        <w:fldChar w:fldCharType="end"/>
      </w:r>
    </w:p>
    <w:p w14:paraId="60259D72" w14:textId="0EB6C5A2" w:rsidR="00D56C0F" w:rsidRPr="00134EAA" w:rsidRDefault="00D56C0F" w:rsidP="00134EAA">
      <w:pPr>
        <w:pStyle w:val="TOC2"/>
      </w:pPr>
      <w:r w:rsidRPr="00134EAA">
        <w:fldChar w:fldCharType="begin"/>
      </w:r>
      <w:r w:rsidRPr="00134EAA">
        <w:instrText xml:space="preserve"> REF LF8 \h </w:instrText>
      </w:r>
      <w:r w:rsidR="00134EAA" w:rsidRPr="00134EAA">
        <w:instrText xml:space="preserve"> \* MERGEFORMAT </w:instrText>
      </w:r>
      <w:r w:rsidRPr="00134EAA">
        <w:fldChar w:fldCharType="separate"/>
      </w:r>
      <w:r w:rsidRPr="00134EAA">
        <w:t>Figure 8: Respondents’ comfortable with having details stored securely in a national volunteer patient registry (n=314)</w:t>
      </w:r>
      <w:r w:rsidRPr="00134EAA">
        <w:fldChar w:fldCharType="end"/>
      </w:r>
      <w:r w:rsidRPr="00134EAA">
        <w:tab/>
      </w:r>
      <w:r w:rsidR="00134EAA">
        <w:fldChar w:fldCharType="begin"/>
      </w:r>
      <w:r w:rsidR="00134EAA">
        <w:instrText xml:space="preserve"> PAGEREF LF8 \h </w:instrText>
      </w:r>
      <w:r w:rsidR="00134EAA">
        <w:fldChar w:fldCharType="separate"/>
      </w:r>
      <w:r w:rsidR="00134EAA">
        <w:t>24</w:t>
      </w:r>
      <w:r w:rsidR="00134EAA">
        <w:fldChar w:fldCharType="end"/>
      </w:r>
    </w:p>
    <w:p w14:paraId="7A1F5559" w14:textId="04EAC5B3" w:rsidR="00EE7A05" w:rsidRPr="00134EAA" w:rsidRDefault="00D56C0F" w:rsidP="00134EAA">
      <w:pPr>
        <w:pStyle w:val="TOC2"/>
      </w:pPr>
      <w:r w:rsidRPr="00134EAA">
        <w:fldChar w:fldCharType="begin"/>
      </w:r>
      <w:r w:rsidRPr="00134EAA">
        <w:instrText xml:space="preserve"> REF LF9 \h </w:instrText>
      </w:r>
      <w:r w:rsidR="00134EAA" w:rsidRPr="00134EAA">
        <w:instrText xml:space="preserve"> \* MERGEFORMAT </w:instrText>
      </w:r>
      <w:r w:rsidRPr="00134EAA">
        <w:fldChar w:fldCharType="separate"/>
      </w:r>
      <w:r w:rsidRPr="00134EAA">
        <w:t>Figure 9: Respondents’ preference to have control of contact requests (n=304)</w:t>
      </w:r>
      <w:r w:rsidRPr="00134EAA">
        <w:fldChar w:fldCharType="end"/>
      </w:r>
      <w:r w:rsidRPr="00134EAA">
        <w:tab/>
      </w:r>
      <w:r w:rsidR="00134EAA">
        <w:fldChar w:fldCharType="begin"/>
      </w:r>
      <w:r w:rsidR="00134EAA">
        <w:instrText xml:space="preserve"> PAGEREF LF9 \h </w:instrText>
      </w:r>
      <w:r w:rsidR="00134EAA">
        <w:fldChar w:fldCharType="separate"/>
      </w:r>
      <w:r w:rsidR="00134EAA">
        <w:t>25</w:t>
      </w:r>
      <w:r w:rsidR="00134EAA">
        <w:fldChar w:fldCharType="end"/>
      </w:r>
      <w:r w:rsidR="00EE7A05" w:rsidRPr="00134EAA">
        <w:br w:type="page"/>
      </w:r>
    </w:p>
    <w:p w14:paraId="5D05D961" w14:textId="77777777" w:rsidR="00EE7A05" w:rsidRDefault="00EE7A05" w:rsidP="00EE7A05">
      <w:pPr>
        <w:pStyle w:val="Heading1"/>
      </w:pPr>
      <w:r>
        <w:lastRenderedPageBreak/>
        <w:t>Executive summary</w:t>
      </w:r>
    </w:p>
    <w:p w14:paraId="4471384D" w14:textId="77777777" w:rsidR="00EE7A05" w:rsidRDefault="00EE7A05" w:rsidP="00EE7A05">
      <w:pPr>
        <w:pStyle w:val="Heading2"/>
        <w:rPr>
          <w:rStyle w:val="DesignerNotes"/>
        </w:rPr>
      </w:pPr>
      <w:r>
        <w:t>Introduction</w:t>
      </w:r>
    </w:p>
    <w:p w14:paraId="4689C88D" w14:textId="77777777" w:rsidR="00EE7A05" w:rsidRDefault="00EE7A05" w:rsidP="00EE7A05">
      <w:r>
        <w:t>The Australian Commission on Safety and Quality in Health Care (the Commission) is delivering national consultations to inform the development of a National One Stop Shop for health-related human research approvals (the One Stop Shop). Options for improving research participation through a related National Clinical Trials Front Door are also being considered. This includes mechanisms that facilitate access to third party participant recruitment providers.</w:t>
      </w:r>
    </w:p>
    <w:p w14:paraId="2EDF9640" w14:textId="77777777" w:rsidR="00EE7A05" w:rsidRDefault="00EE7A05" w:rsidP="00EE7A05">
      <w:r>
        <w:t xml:space="preserve">The </w:t>
      </w:r>
      <w:hyperlink r:id="rId17" w:history="1">
        <w:r>
          <w:rPr>
            <w:rStyle w:val="Hyperlinkitalics"/>
          </w:rPr>
          <w:t>Community Perspectives Survey Report</w:t>
        </w:r>
      </w:hyperlink>
      <w:r>
        <w:t xml:space="preserve"> collected input from community members on their experience of participating in or, supporting someone else to participate in a clinical trial or other health related research project. </w:t>
      </w:r>
    </w:p>
    <w:p w14:paraId="5293E499" w14:textId="77777777" w:rsidR="00EE7A05" w:rsidRDefault="00EE7A05" w:rsidP="00EE7A05">
      <w:r>
        <w:t xml:space="preserve">This survey was conducted by the Friday Collective on behalf of the Commission. </w:t>
      </w:r>
    </w:p>
    <w:p w14:paraId="0EB5A923" w14:textId="77777777" w:rsidR="00EE7A05" w:rsidRDefault="00EE7A05" w:rsidP="00EE7A05">
      <w:pPr>
        <w:pStyle w:val="Heading2"/>
      </w:pPr>
      <w:r>
        <w:t xml:space="preserve">Methodology </w:t>
      </w:r>
    </w:p>
    <w:p w14:paraId="6A26583D" w14:textId="77777777" w:rsidR="00EE7A05" w:rsidRDefault="00EE7A05" w:rsidP="00EE7A05">
      <w:r>
        <w:t xml:space="preserve">The survey was developed using an exploratory design to capture the experience of research participants and/or a participant’s carer to generate ideas and recommendations to inform the development of the proposed National Clinical Trials Front Door. </w:t>
      </w:r>
    </w:p>
    <w:p w14:paraId="5C1402A9" w14:textId="77777777" w:rsidR="00EE7A05" w:rsidRDefault="00EE7A05" w:rsidP="00EE7A05">
      <w:r>
        <w:t>Two pathways were built into the survey: one for those who participated directly in a trial, and one for those who had supported others to participate a trial, such as a child.</w:t>
      </w:r>
    </w:p>
    <w:p w14:paraId="06B6F9D2" w14:textId="77777777" w:rsidR="00EE7A05" w:rsidRDefault="00EE7A05" w:rsidP="00EE7A05">
      <w:r>
        <w:t>The exploratory design supported unforced responses across 11 open-ended questions on topics including the pathways by which individual respondents became involved in clinical trials, the consent processes they experienced, their information needs, and their personal feelings about the experience. A set of quantitative questions captured baseline data regarding past participation in clinical trials, willingness to participate in clinical trials in the future, and likelihood to recommend clinical trials to others.</w:t>
      </w:r>
    </w:p>
    <w:p w14:paraId="349A9A66" w14:textId="77777777" w:rsidR="00EE7A05" w:rsidRDefault="00EE7A05" w:rsidP="00EE7A05">
      <w:r>
        <w:t xml:space="preserve">This approach captured a high-level view of the community experience and generated ideas and recommendations to inform the development of the proposed National Clinical Trials Front Door. </w:t>
      </w:r>
    </w:p>
    <w:p w14:paraId="2A21FBDF" w14:textId="77777777" w:rsidR="00EE7A05" w:rsidRDefault="00EE7A05" w:rsidP="00EE7A05">
      <w:r>
        <w:t xml:space="preserve">The survey received 477 responses. </w:t>
      </w:r>
    </w:p>
    <w:p w14:paraId="74C8520E" w14:textId="77777777" w:rsidR="00EE7A05" w:rsidRDefault="00EE7A05" w:rsidP="00EE7A05">
      <w:pPr>
        <w:pStyle w:val="Heading2"/>
      </w:pPr>
      <w:r>
        <w:t>Key themes</w:t>
      </w:r>
    </w:p>
    <w:p w14:paraId="4400DE31" w14:textId="77777777" w:rsidR="00EE7A05" w:rsidRDefault="00EE7A05" w:rsidP="00EE7A05">
      <w:pPr>
        <w:pStyle w:val="Heading3"/>
      </w:pPr>
      <w:r>
        <w:t xml:space="preserve">Motivations </w:t>
      </w:r>
    </w:p>
    <w:p w14:paraId="7058E86C" w14:textId="77777777" w:rsidR="00EE7A05" w:rsidRDefault="00EE7A05" w:rsidP="00EE7A05">
      <w:r>
        <w:t xml:space="preserve">Two motivating factors for research participation emerged: </w:t>
      </w:r>
    </w:p>
    <w:p w14:paraId="1DD96349" w14:textId="77777777" w:rsidR="00EE7A05" w:rsidRPr="00475A93" w:rsidRDefault="00EE7A05" w:rsidP="00475A93">
      <w:pPr>
        <w:pStyle w:val="ListBullet"/>
        <w:numPr>
          <w:ilvl w:val="0"/>
          <w:numId w:val="2011"/>
        </w:numPr>
      </w:pPr>
      <w:r>
        <w:t xml:space="preserve">The idea that </w:t>
      </w:r>
      <w:r w:rsidRPr="00475A93">
        <w:t>a person was contributing to a broader social good</w:t>
      </w:r>
    </w:p>
    <w:p w14:paraId="37C2984C" w14:textId="77777777" w:rsidR="00EE7A05" w:rsidRDefault="00EE7A05" w:rsidP="00475A93">
      <w:pPr>
        <w:pStyle w:val="ListBullet"/>
        <w:numPr>
          <w:ilvl w:val="0"/>
          <w:numId w:val="2011"/>
        </w:numPr>
      </w:pPr>
      <w:r w:rsidRPr="00475A93">
        <w:t>The hope that, as a participant, they received a better treatment (with the investigational product) and/or may have a better personal health outcome through increased med</w:t>
      </w:r>
      <w:r>
        <w:t xml:space="preserve">ical oversight. </w:t>
      </w:r>
    </w:p>
    <w:p w14:paraId="3F597EF7" w14:textId="77777777" w:rsidR="00EE7A05" w:rsidRDefault="00EE7A05" w:rsidP="00EE7A05">
      <w:r>
        <w:t>These motivating factors were evident among those who had not yet participated in a trial or research, as well as those that had.</w:t>
      </w:r>
    </w:p>
    <w:p w14:paraId="67689E06" w14:textId="77777777" w:rsidR="00EE7A05" w:rsidRDefault="00EE7A05" w:rsidP="00EE7A05">
      <w:pPr>
        <w:pStyle w:val="Heading3"/>
      </w:pPr>
      <w:r>
        <w:lastRenderedPageBreak/>
        <w:t xml:space="preserve">Enablers to recruitment </w:t>
      </w:r>
    </w:p>
    <w:p w14:paraId="33833348" w14:textId="77777777" w:rsidR="00EE7A05" w:rsidRDefault="00EE7A05" w:rsidP="00EE7A05">
      <w:pPr>
        <w:rPr>
          <w:rFonts w:ascii="Helvetica" w:hAnsi="Helvetica" w:cs="Helvetica"/>
        </w:rPr>
      </w:pPr>
      <w:r>
        <w:t>Community members expressed appreciation for enrolment processes that were simple and comprehensive in the information they provided. Community members highlighted experiences where there was a notable absence of pressure, and sufficient time for them to ask questions about the trial and consider options for their care.</w:t>
      </w:r>
      <w:r>
        <w:rPr>
          <w:rFonts w:ascii="Helvetica" w:hAnsi="Helvetica" w:cs="Helvetica"/>
        </w:rPr>
        <w:t xml:space="preserve"> </w:t>
      </w:r>
    </w:p>
    <w:p w14:paraId="4B532899" w14:textId="77777777" w:rsidR="00EE7A05" w:rsidRDefault="00EE7A05" w:rsidP="00EE7A05">
      <w:pPr>
        <w:pStyle w:val="Heading3"/>
      </w:pPr>
      <w:r>
        <w:t xml:space="preserve">Barriers to recruitment </w:t>
      </w:r>
    </w:p>
    <w:p w14:paraId="50494E72" w14:textId="77777777" w:rsidR="00EE7A05" w:rsidRDefault="00EE7A05" w:rsidP="00EE7A05">
      <w:r>
        <w:t xml:space="preserve">Large volumes of information, particularly information that was dense with medical jargon and terminology, were regarded as disincentives to participation. </w:t>
      </w:r>
    </w:p>
    <w:p w14:paraId="27535597" w14:textId="77777777" w:rsidR="00EE7A05" w:rsidRDefault="00EE7A05" w:rsidP="00EE7A05">
      <w:pPr>
        <w:pStyle w:val="Heading3"/>
      </w:pPr>
      <w:r>
        <w:t xml:space="preserve">Elements of positive experiences </w:t>
      </w:r>
    </w:p>
    <w:p w14:paraId="43074418" w14:textId="77777777" w:rsidR="00EE7A05" w:rsidRDefault="00EE7A05" w:rsidP="00EE7A05">
      <w:pPr>
        <w:rPr>
          <w:rFonts w:ascii="Helvetica" w:hAnsi="Helvetica" w:cs="Helvetica"/>
        </w:rPr>
      </w:pPr>
      <w:r>
        <w:t>Characteristics of the team and the engagement process that were associated with positive experiences of participating in a trial or research project included, friendly, respectful relationships with members of the research team, ongoing communication and updates throughout the trial or research project and sharing trial results at the end of the project. The inverse characteristics – unfriendly, impersonal staff, poor communication and lack of follow-up – were associated with a negative experience</w:t>
      </w:r>
      <w:r>
        <w:rPr>
          <w:rFonts w:ascii="Helvetica" w:hAnsi="Helvetica" w:cs="Helvetica"/>
        </w:rPr>
        <w:t>.</w:t>
      </w:r>
    </w:p>
    <w:p w14:paraId="08CC1614" w14:textId="77777777" w:rsidR="00EE7A05" w:rsidRDefault="00EE7A05" w:rsidP="00EE7A05">
      <w:pPr>
        <w:pStyle w:val="Heading3"/>
      </w:pPr>
      <w:r>
        <w:t xml:space="preserve">Considerations for national volunteer registry </w:t>
      </w:r>
    </w:p>
    <w:p w14:paraId="1877AA13" w14:textId="77777777" w:rsidR="00EE7A05" w:rsidRDefault="00EE7A05" w:rsidP="00EE7A05">
      <w:r>
        <w:t>Community members were also asked how they would feel about having their data stored on a national volunteer registry for the purpose of making themselves available for clinical trials or research projects. Support for the proposition was high if respondents retained the right to determine how their information was shared with third parties. Respondents were less likely to be supportive of sharing their data with private providers including, private hospitals and/or private research organisations.</w:t>
      </w:r>
    </w:p>
    <w:p w14:paraId="41C46635" w14:textId="77777777" w:rsidR="00EE7A05" w:rsidRDefault="00EE7A05" w:rsidP="00EE7A05">
      <w:pPr>
        <w:pStyle w:val="Heading1"/>
      </w:pPr>
      <w:r>
        <w:lastRenderedPageBreak/>
        <w:t>Methodology</w:t>
      </w:r>
    </w:p>
    <w:p w14:paraId="2691C7C9" w14:textId="77777777" w:rsidR="00EE7A05" w:rsidRDefault="00EE7A05" w:rsidP="00D3707F">
      <w:pPr>
        <w:spacing w:after="240"/>
      </w:pPr>
      <w:r>
        <w:t xml:space="preserve">The </w:t>
      </w:r>
      <w:hyperlink r:id="rId18" w:history="1">
        <w:r>
          <w:rPr>
            <w:rStyle w:val="Hyperlinkitalics"/>
          </w:rPr>
          <w:t>Community Perspectives Survey Report</w:t>
        </w:r>
      </w:hyperlink>
      <w:r>
        <w:t xml:space="preserve"> was built to collect input from community members on their experience of human – related health research and clinical trials.</w:t>
      </w:r>
    </w:p>
    <w:tbl>
      <w:tblPr>
        <w:tblStyle w:val="CHETable"/>
        <w:tblW w:w="5000" w:type="pct"/>
        <w:tblLook w:val="0620" w:firstRow="1" w:lastRow="0" w:firstColumn="0" w:lastColumn="0" w:noHBand="1" w:noVBand="1"/>
        <w:tblDescription w:val="Methodology"/>
      </w:tblPr>
      <w:tblGrid>
        <w:gridCol w:w="2291"/>
        <w:gridCol w:w="2557"/>
        <w:gridCol w:w="1970"/>
        <w:gridCol w:w="2236"/>
      </w:tblGrid>
      <w:tr w:rsidR="00D3707F" w14:paraId="4D22F4A5" w14:textId="77777777" w:rsidTr="00DE7997">
        <w:trPr>
          <w:cnfStyle w:val="100000000000" w:firstRow="1" w:lastRow="0" w:firstColumn="0" w:lastColumn="0" w:oddVBand="0" w:evenVBand="0" w:oddHBand="0" w:evenHBand="0" w:firstRowFirstColumn="0" w:firstRowLastColumn="0" w:lastRowFirstColumn="0" w:lastRowLastColumn="0"/>
          <w:trHeight w:val="60"/>
        </w:trPr>
        <w:tc>
          <w:tcPr>
            <w:tcW w:w="1265" w:type="pct"/>
          </w:tcPr>
          <w:p w14:paraId="1A26299F" w14:textId="77777777" w:rsidR="00D3707F" w:rsidRDefault="00D3707F" w:rsidP="00DE7997">
            <w:pPr>
              <w:jc w:val="center"/>
            </w:pPr>
            <w:r>
              <w:t>Time in the field</w:t>
            </w:r>
          </w:p>
        </w:tc>
        <w:tc>
          <w:tcPr>
            <w:tcW w:w="1412" w:type="pct"/>
          </w:tcPr>
          <w:p w14:paraId="45176DA9" w14:textId="77777777" w:rsidR="00D3707F" w:rsidRDefault="00D3707F" w:rsidP="00DE7997">
            <w:pPr>
              <w:jc w:val="center"/>
            </w:pPr>
            <w:r>
              <w:t>Average time spent to complete the survey</w:t>
            </w:r>
          </w:p>
        </w:tc>
        <w:tc>
          <w:tcPr>
            <w:tcW w:w="1088" w:type="pct"/>
          </w:tcPr>
          <w:p w14:paraId="2ED6CF60" w14:textId="77777777" w:rsidR="00D3707F" w:rsidRDefault="00D3707F" w:rsidP="00DE7997">
            <w:pPr>
              <w:jc w:val="center"/>
            </w:pPr>
            <w:r>
              <w:t>Survey completion rate</w:t>
            </w:r>
          </w:p>
        </w:tc>
        <w:tc>
          <w:tcPr>
            <w:tcW w:w="1235" w:type="pct"/>
          </w:tcPr>
          <w:p w14:paraId="01DE6DB2" w14:textId="77777777" w:rsidR="00D3707F" w:rsidRDefault="00D3707F" w:rsidP="00DE7997">
            <w:pPr>
              <w:jc w:val="center"/>
            </w:pPr>
            <w:r>
              <w:t>Completed surveys submitted</w:t>
            </w:r>
          </w:p>
        </w:tc>
      </w:tr>
      <w:tr w:rsidR="00D3707F" w14:paraId="46AD239D" w14:textId="77777777" w:rsidTr="00DE7997">
        <w:trPr>
          <w:cantSplit w:val="0"/>
          <w:trHeight w:val="60"/>
        </w:trPr>
        <w:tc>
          <w:tcPr>
            <w:tcW w:w="1265" w:type="pct"/>
          </w:tcPr>
          <w:p w14:paraId="51103383" w14:textId="44961D88" w:rsidR="00D3707F" w:rsidRPr="00177DB7" w:rsidRDefault="00D3707F" w:rsidP="00DE7997">
            <w:pPr>
              <w:jc w:val="center"/>
              <w:rPr>
                <w:b/>
                <w:bCs/>
                <w:color w:val="125370" w:themeColor="accent3"/>
                <w:sz w:val="28"/>
                <w:szCs w:val="28"/>
              </w:rPr>
            </w:pPr>
            <w:r w:rsidRPr="00D3707F">
              <w:rPr>
                <w:b/>
                <w:bCs/>
                <w:color w:val="125370" w:themeColor="accent3"/>
                <w:sz w:val="28"/>
                <w:szCs w:val="28"/>
              </w:rPr>
              <w:t>26 weeks</w:t>
            </w:r>
          </w:p>
          <w:p w14:paraId="759503B3" w14:textId="73EFEFD3" w:rsidR="00D3707F" w:rsidRPr="00177DB7" w:rsidRDefault="00D3707F" w:rsidP="00DE7997">
            <w:pPr>
              <w:jc w:val="center"/>
            </w:pPr>
            <w:r w:rsidRPr="00D3707F">
              <w:t>25 November 2021 to 13 May 2022</w:t>
            </w:r>
          </w:p>
        </w:tc>
        <w:tc>
          <w:tcPr>
            <w:tcW w:w="1412" w:type="pct"/>
          </w:tcPr>
          <w:p w14:paraId="70BBE56E" w14:textId="0EA13118" w:rsidR="00D3707F" w:rsidRPr="00177DB7" w:rsidRDefault="00D3707F" w:rsidP="00DE7997">
            <w:pPr>
              <w:jc w:val="center"/>
              <w:rPr>
                <w:b/>
                <w:bCs/>
              </w:rPr>
            </w:pPr>
            <w:r>
              <w:rPr>
                <w:b/>
                <w:bCs/>
                <w:color w:val="125370" w:themeColor="accent3"/>
                <w:sz w:val="28"/>
                <w:szCs w:val="28"/>
              </w:rPr>
              <w:t>5</w:t>
            </w:r>
            <w:r w:rsidRPr="00177DB7">
              <w:rPr>
                <w:b/>
                <w:bCs/>
                <w:color w:val="125370" w:themeColor="accent3"/>
                <w:sz w:val="28"/>
                <w:szCs w:val="28"/>
              </w:rPr>
              <w:t xml:space="preserve"> minutes</w:t>
            </w:r>
          </w:p>
        </w:tc>
        <w:tc>
          <w:tcPr>
            <w:tcW w:w="1088" w:type="pct"/>
          </w:tcPr>
          <w:p w14:paraId="735DB374" w14:textId="693DB6BD" w:rsidR="00D3707F" w:rsidRPr="00177DB7" w:rsidRDefault="00D3707F" w:rsidP="00DE7997">
            <w:pPr>
              <w:jc w:val="center"/>
              <w:rPr>
                <w:b/>
                <w:bCs/>
              </w:rPr>
            </w:pPr>
            <w:r w:rsidRPr="00177DB7">
              <w:rPr>
                <w:b/>
                <w:bCs/>
                <w:color w:val="125370" w:themeColor="accent3"/>
                <w:sz w:val="28"/>
                <w:szCs w:val="28"/>
              </w:rPr>
              <w:t>6</w:t>
            </w:r>
            <w:r>
              <w:rPr>
                <w:b/>
                <w:bCs/>
                <w:color w:val="125370" w:themeColor="accent3"/>
                <w:sz w:val="28"/>
                <w:szCs w:val="28"/>
              </w:rPr>
              <w:t>2</w:t>
            </w:r>
            <w:r w:rsidRPr="00177DB7">
              <w:rPr>
                <w:b/>
                <w:bCs/>
                <w:color w:val="125370" w:themeColor="accent3"/>
                <w:sz w:val="28"/>
                <w:szCs w:val="28"/>
              </w:rPr>
              <w:t>%</w:t>
            </w:r>
            <w:r w:rsidRPr="00177DB7">
              <w:rPr>
                <w:rStyle w:val="Superscript"/>
                <w:sz w:val="28"/>
                <w:szCs w:val="28"/>
                <w:vertAlign w:val="baseline"/>
              </w:rPr>
              <w:t>*</w:t>
            </w:r>
          </w:p>
        </w:tc>
        <w:tc>
          <w:tcPr>
            <w:tcW w:w="1235" w:type="pct"/>
          </w:tcPr>
          <w:p w14:paraId="6CBA6B24" w14:textId="0D7E5CF8" w:rsidR="00D3707F" w:rsidRPr="00177DB7" w:rsidRDefault="00D3707F" w:rsidP="00DE7997">
            <w:pPr>
              <w:jc w:val="center"/>
              <w:rPr>
                <w:b/>
                <w:bCs/>
              </w:rPr>
            </w:pPr>
            <w:r>
              <w:rPr>
                <w:b/>
                <w:bCs/>
                <w:color w:val="125370" w:themeColor="accent3"/>
                <w:sz w:val="28"/>
                <w:szCs w:val="28"/>
              </w:rPr>
              <w:t>477</w:t>
            </w:r>
          </w:p>
        </w:tc>
      </w:tr>
      <w:tr w:rsidR="00D3707F" w14:paraId="4916D8F2" w14:textId="77777777" w:rsidTr="00DE7997">
        <w:trPr>
          <w:cantSplit w:val="0"/>
          <w:trHeight w:val="396"/>
        </w:trPr>
        <w:tc>
          <w:tcPr>
            <w:tcW w:w="5000" w:type="pct"/>
            <w:gridSpan w:val="4"/>
          </w:tcPr>
          <w:p w14:paraId="7B3C0849" w14:textId="77777777" w:rsidR="00D3707F" w:rsidRDefault="00D3707F" w:rsidP="00DE7997">
            <w:pPr>
              <w:pStyle w:val="FootnoteText"/>
            </w:pPr>
            <w:r>
              <w:t>* Respondents were not required to answer every question and the verbatim responses provided have not been edited.</w:t>
            </w:r>
          </w:p>
        </w:tc>
      </w:tr>
    </w:tbl>
    <w:p w14:paraId="1A72B873" w14:textId="77777777" w:rsidR="00D3707F" w:rsidRDefault="00D3707F" w:rsidP="00EE7A05">
      <w:pPr>
        <w:rPr>
          <w:rStyle w:val="DesignerNotes"/>
        </w:rPr>
      </w:pPr>
    </w:p>
    <w:p w14:paraId="3BC172F6" w14:textId="77777777" w:rsidR="00EE7A05" w:rsidRDefault="00EE7A05" w:rsidP="00EE7A05">
      <w:pPr>
        <w:rPr>
          <w:rStyle w:val="DesignerNotes"/>
        </w:rPr>
      </w:pPr>
    </w:p>
    <w:p w14:paraId="07640C9B" w14:textId="77777777" w:rsidR="00EE7A05" w:rsidRDefault="00EE7A05" w:rsidP="00EE7A05">
      <w:pPr>
        <w:pStyle w:val="Heading1"/>
      </w:pPr>
      <w:r>
        <w:lastRenderedPageBreak/>
        <w:t>Past experience of participation</w:t>
      </w:r>
    </w:p>
    <w:p w14:paraId="2444437E" w14:textId="5CA5CE9F" w:rsidR="00EE7A05" w:rsidRDefault="00EE7A05" w:rsidP="00EE7A05">
      <w:r>
        <w:t>Of the 477 people who responded to the survey, just over half (255 of 475; 54%) had previously participated in a clinical trial or in some other form of health</w:t>
      </w:r>
      <w:r>
        <w:rPr>
          <w:rFonts w:ascii="Cambria Math" w:hAnsi="Cambria Math" w:cs="Cambria Math"/>
        </w:rPr>
        <w:t>‑</w:t>
      </w:r>
      <w:r>
        <w:t>related human research (</w:t>
      </w:r>
      <w:r w:rsidR="003E5CB5" w:rsidRPr="003E5CB5">
        <w:rPr>
          <w:b/>
          <w:bCs/>
        </w:rPr>
        <w:fldChar w:fldCharType="begin"/>
      </w:r>
      <w:r w:rsidR="003E5CB5" w:rsidRPr="003E5CB5">
        <w:rPr>
          <w:b/>
          <w:bCs/>
        </w:rPr>
        <w:instrText xml:space="preserve"> REF F1 \h </w:instrText>
      </w:r>
      <w:r w:rsidR="003E5CB5" w:rsidRPr="003E5CB5">
        <w:rPr>
          <w:b/>
          <w:bCs/>
        </w:rPr>
      </w:r>
      <w:r w:rsidR="003E5CB5">
        <w:rPr>
          <w:b/>
          <w:bCs/>
        </w:rPr>
        <w:instrText xml:space="preserve"> \* MERGEFORMAT </w:instrText>
      </w:r>
      <w:r w:rsidR="003E5CB5" w:rsidRPr="003E5CB5">
        <w:rPr>
          <w:b/>
          <w:bCs/>
        </w:rPr>
        <w:fldChar w:fldCharType="separate"/>
      </w:r>
      <w:r w:rsidR="003E5CB5" w:rsidRPr="003E5CB5">
        <w:rPr>
          <w:b/>
          <w:bCs/>
        </w:rPr>
        <w:t>Figure 1</w:t>
      </w:r>
      <w:r w:rsidR="003E5CB5" w:rsidRPr="003E5CB5">
        <w:rPr>
          <w:b/>
          <w:bCs/>
        </w:rPr>
        <w:fldChar w:fldCharType="end"/>
      </w:r>
      <w:r>
        <w:t xml:space="preserve">). </w:t>
      </w:r>
    </w:p>
    <w:p w14:paraId="69DE008D" w14:textId="77777777" w:rsidR="00EE7A05" w:rsidRDefault="00EE7A05" w:rsidP="00EE7A05">
      <w:pPr>
        <w:pStyle w:val="FigureTableTitle"/>
      </w:pPr>
      <w:bookmarkStart w:id="8" w:name="F1"/>
      <w:bookmarkStart w:id="9" w:name="LF1"/>
      <w:r>
        <w:t>Figure 1</w:t>
      </w:r>
      <w:bookmarkEnd w:id="8"/>
      <w:r>
        <w:t>: Respondents’ participation in a clinical trial or other health</w:t>
      </w:r>
      <w:r>
        <w:rPr>
          <w:rFonts w:ascii="Cambria Math" w:hAnsi="Cambria Math" w:cs="Cambria Math"/>
        </w:rPr>
        <w:t>‑</w:t>
      </w:r>
      <w:r>
        <w:t>related human research (n=475)</w:t>
      </w:r>
      <w:bookmarkEnd w:id="9"/>
    </w:p>
    <w:p w14:paraId="04C821E1" w14:textId="367DAD9C" w:rsidR="00EE7A05" w:rsidRDefault="00FE107D" w:rsidP="00EE7A05">
      <w:pPr>
        <w:pStyle w:val="FigureTableTitle"/>
      </w:pPr>
      <w:r w:rsidRPr="00FE107D">
        <w:drawing>
          <wp:inline distT="0" distB="0" distL="0" distR="0" wp14:anchorId="0E79FC96" wp14:editId="73875F3C">
            <wp:extent cx="3009899" cy="2602865"/>
            <wp:effectExtent l="0" t="0" r="635" b="635"/>
            <wp:docPr id="18678777" name="Picture 1" descr="Figure 1: Respondents’ participation in a clinical trial or other health‑related human research (n=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777" name="Picture 1" descr="Figure 1: Respondents’ participation in a clinical trial or other health‑related human research (n=475)"/>
                    <pic:cNvPicPr/>
                  </pic:nvPicPr>
                  <pic:blipFill rotWithShape="1">
                    <a:blip r:embed="rId19">
                      <a:extLst>
                        <a:ext uri="{28A0092B-C50C-407E-A947-70E740481C1C}">
                          <a14:useLocalDpi xmlns:a14="http://schemas.microsoft.com/office/drawing/2010/main" val="0"/>
                        </a:ext>
                      </a:extLst>
                    </a:blip>
                    <a:srcRect l="13187"/>
                    <a:stretch/>
                  </pic:blipFill>
                  <pic:spPr bwMode="auto">
                    <a:xfrm>
                      <a:off x="0" y="0"/>
                      <a:ext cx="3009900" cy="2602866"/>
                    </a:xfrm>
                    <a:prstGeom prst="rect">
                      <a:avLst/>
                    </a:prstGeom>
                    <a:ln>
                      <a:noFill/>
                    </a:ln>
                    <a:extLst>
                      <a:ext uri="{53640926-AAD7-44D8-BBD7-CCE9431645EC}">
                        <a14:shadowObscured xmlns:a14="http://schemas.microsoft.com/office/drawing/2010/main"/>
                      </a:ext>
                    </a:extLst>
                  </pic:spPr>
                </pic:pic>
              </a:graphicData>
            </a:graphic>
          </wp:inline>
        </w:drawing>
      </w:r>
    </w:p>
    <w:p w14:paraId="0CC8637F" w14:textId="0D6510DF" w:rsidR="00EE7A05" w:rsidRDefault="00EE7A05" w:rsidP="00335C70">
      <w:r>
        <w:t>Approximately one third of respondents (160 of 473; 34%) said they had supported someone else, such as a child to participate in a clinical trial or health</w:t>
      </w:r>
      <w:r>
        <w:rPr>
          <w:rFonts w:ascii="Cambria Math" w:hAnsi="Cambria Math" w:cs="Cambria Math"/>
        </w:rPr>
        <w:t>‑</w:t>
      </w:r>
      <w:r>
        <w:t>related human research (</w:t>
      </w:r>
      <w:r w:rsidR="00003C16" w:rsidRPr="00003C16">
        <w:rPr>
          <w:b/>
          <w:bCs/>
        </w:rPr>
        <w:fldChar w:fldCharType="begin"/>
      </w:r>
      <w:r w:rsidR="00003C16" w:rsidRPr="00003C16">
        <w:rPr>
          <w:b/>
          <w:bCs/>
        </w:rPr>
        <w:instrText xml:space="preserve"> REF F2 \h </w:instrText>
      </w:r>
      <w:r w:rsidR="00003C16" w:rsidRPr="00003C16">
        <w:rPr>
          <w:b/>
          <w:bCs/>
        </w:rPr>
      </w:r>
      <w:r w:rsidR="00003C16">
        <w:rPr>
          <w:b/>
          <w:bCs/>
        </w:rPr>
        <w:instrText xml:space="preserve"> \* MERGEFORMAT </w:instrText>
      </w:r>
      <w:r w:rsidR="00003C16" w:rsidRPr="00003C16">
        <w:rPr>
          <w:b/>
          <w:bCs/>
        </w:rPr>
        <w:fldChar w:fldCharType="separate"/>
      </w:r>
      <w:r w:rsidR="00003C16" w:rsidRPr="00003C16">
        <w:rPr>
          <w:b/>
          <w:bCs/>
        </w:rPr>
        <w:t>Figure</w:t>
      </w:r>
      <w:r w:rsidR="00003C16">
        <w:rPr>
          <w:b/>
          <w:bCs/>
        </w:rPr>
        <w:t> </w:t>
      </w:r>
      <w:r w:rsidR="00003C16" w:rsidRPr="00003C16">
        <w:rPr>
          <w:b/>
          <w:bCs/>
        </w:rPr>
        <w:t>2</w:t>
      </w:r>
      <w:r w:rsidR="00003C16" w:rsidRPr="00003C16">
        <w:rPr>
          <w:b/>
          <w:bCs/>
        </w:rPr>
        <w:fldChar w:fldCharType="end"/>
      </w:r>
      <w:r>
        <w:t xml:space="preserve">). </w:t>
      </w:r>
    </w:p>
    <w:p w14:paraId="7E9DBFCC" w14:textId="77777777" w:rsidR="00EE7A05" w:rsidRDefault="00EE7A05" w:rsidP="00EE7A05">
      <w:pPr>
        <w:pStyle w:val="FigureTableTitle"/>
      </w:pPr>
      <w:bookmarkStart w:id="10" w:name="F2"/>
      <w:bookmarkStart w:id="11" w:name="LF2"/>
      <w:r>
        <w:lastRenderedPageBreak/>
        <w:t>Figure 2</w:t>
      </w:r>
      <w:bookmarkEnd w:id="10"/>
      <w:r>
        <w:t>: Respondents’ support of someone else to participate in a clinical trial or other health-related human research (n=473)</w:t>
      </w:r>
      <w:bookmarkEnd w:id="11"/>
    </w:p>
    <w:p w14:paraId="04D3EBF3" w14:textId="5FF560FF" w:rsidR="00EE7A05" w:rsidRDefault="00FE107D" w:rsidP="00EE7A05">
      <w:pPr>
        <w:pStyle w:val="FigureTableTitle"/>
      </w:pPr>
      <w:r w:rsidRPr="00FE107D">
        <w:drawing>
          <wp:inline distT="0" distB="0" distL="0" distR="0" wp14:anchorId="639702FB" wp14:editId="0C206CEA">
            <wp:extent cx="3085940" cy="2775585"/>
            <wp:effectExtent l="0" t="0" r="635" b="5715"/>
            <wp:docPr id="306234729" name="Picture 1" descr="Figure 2: Respondents’ support of someone else to participate in a clinical trial or other health-related human research (n=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34729" name="Picture 1" descr="Figure 2: Respondents’ support of someone else to participate in a clinical trial or other health-related human research (n=473)"/>
                    <pic:cNvPicPr/>
                  </pic:nvPicPr>
                  <pic:blipFill rotWithShape="1">
                    <a:blip r:embed="rId20">
                      <a:extLst>
                        <a:ext uri="{28A0092B-C50C-407E-A947-70E740481C1C}">
                          <a14:useLocalDpi xmlns:a14="http://schemas.microsoft.com/office/drawing/2010/main" val="0"/>
                        </a:ext>
                      </a:extLst>
                    </a:blip>
                    <a:srcRect l="10989"/>
                    <a:stretch/>
                  </pic:blipFill>
                  <pic:spPr bwMode="auto">
                    <a:xfrm>
                      <a:off x="0" y="0"/>
                      <a:ext cx="3086082" cy="2775713"/>
                    </a:xfrm>
                    <a:prstGeom prst="rect">
                      <a:avLst/>
                    </a:prstGeom>
                    <a:ln>
                      <a:noFill/>
                    </a:ln>
                    <a:extLst>
                      <a:ext uri="{53640926-AAD7-44D8-BBD7-CCE9431645EC}">
                        <a14:shadowObscured xmlns:a14="http://schemas.microsoft.com/office/drawing/2010/main"/>
                      </a:ext>
                    </a:extLst>
                  </pic:spPr>
                </pic:pic>
              </a:graphicData>
            </a:graphic>
          </wp:inline>
        </w:drawing>
      </w:r>
    </w:p>
    <w:p w14:paraId="510F800D" w14:textId="77777777" w:rsidR="00EE7A05" w:rsidRDefault="00EE7A05" w:rsidP="00EE7A05">
      <w:pPr>
        <w:pStyle w:val="Heading2"/>
      </w:pPr>
      <w:r>
        <w:t>Motivations</w:t>
      </w:r>
    </w:p>
    <w:p w14:paraId="5AB04418" w14:textId="77777777" w:rsidR="00EE7A05" w:rsidRDefault="00EE7A05" w:rsidP="00EE7A05">
      <w:r>
        <w:t>Respondents were asked to provide reasons for their decision to participate in a clinical trial or health-related human research. Among those who chose to respond to this question, the 70% (126 of 180) cited altruistic motivations including contribution to the expansion of scientific knowledge, or to the greater good of humanity. Reasons commonly cited included:</w:t>
      </w:r>
    </w:p>
    <w:p w14:paraId="37313099" w14:textId="77777777" w:rsidR="00EE7A05" w:rsidRDefault="00EE7A05" w:rsidP="00F0742C">
      <w:pPr>
        <w:pStyle w:val="ListBullet"/>
      </w:pPr>
      <w:r>
        <w:t>Altruistic reasons</w:t>
      </w:r>
    </w:p>
    <w:p w14:paraId="75223C4A" w14:textId="77777777" w:rsidR="00EE7A05" w:rsidRDefault="00EE7A05" w:rsidP="00F0742C">
      <w:pPr>
        <w:pStyle w:val="ListBullet"/>
      </w:pPr>
      <w:r>
        <w:t>Personal benefits through access to latest treatments</w:t>
      </w:r>
    </w:p>
    <w:p w14:paraId="3D6FD380" w14:textId="77777777" w:rsidR="00EE7A05" w:rsidRDefault="00EE7A05" w:rsidP="00F0742C">
      <w:pPr>
        <w:pStyle w:val="ListBullet"/>
      </w:pPr>
      <w:r>
        <w:t>Personal background in research and awareness of the need for research participation</w:t>
      </w:r>
    </w:p>
    <w:p w14:paraId="0611AFA5" w14:textId="77777777" w:rsidR="00EE7A05" w:rsidRDefault="00EE7A05" w:rsidP="00F0742C">
      <w:pPr>
        <w:pStyle w:val="ListBullet"/>
      </w:pPr>
      <w:r>
        <w:t>A clear and uncomplicated care process</w:t>
      </w:r>
    </w:p>
    <w:p w14:paraId="6F8BEDC2" w14:textId="77777777" w:rsidR="00EE7A05" w:rsidRDefault="00EE7A05" w:rsidP="00F0742C">
      <w:pPr>
        <w:pStyle w:val="ListBullet"/>
      </w:pPr>
      <w:r>
        <w:t>Personal invitation to participate</w:t>
      </w:r>
    </w:p>
    <w:p w14:paraId="662D1ABE" w14:textId="77777777" w:rsidR="00EE7A05" w:rsidRDefault="00EE7A05" w:rsidP="00F0742C">
      <w:pPr>
        <w:pStyle w:val="ListBullet"/>
      </w:pPr>
      <w:r>
        <w:t>Financial incentives</w:t>
      </w:r>
    </w:p>
    <w:p w14:paraId="6B67E12F" w14:textId="77777777" w:rsidR="00EE7A05" w:rsidRDefault="00EE7A05" w:rsidP="00F0742C">
      <w:pPr>
        <w:pStyle w:val="ListBullet"/>
      </w:pPr>
      <w:r>
        <w:t>Previous experience with clinical trials</w:t>
      </w:r>
    </w:p>
    <w:p w14:paraId="0B36B313" w14:textId="77777777" w:rsidR="00EE7A05" w:rsidRDefault="00EE7A05" w:rsidP="00F0742C">
      <w:pPr>
        <w:pStyle w:val="ListBullet"/>
      </w:pPr>
      <w:r>
        <w:t>Appeal of co-design.</w:t>
      </w:r>
    </w:p>
    <w:p w14:paraId="4C80A210" w14:textId="77777777" w:rsidR="00EE7A05" w:rsidRDefault="00EE7A05" w:rsidP="00EE7A05">
      <w:r>
        <w:t>Below are representative verbatims from respondents.</w:t>
      </w:r>
    </w:p>
    <w:p w14:paraId="7DD6288F" w14:textId="77777777" w:rsidR="00EE7A05" w:rsidRDefault="00EE7A05" w:rsidP="00EE7A05">
      <w:pPr>
        <w:pStyle w:val="NormalIndent"/>
      </w:pPr>
      <w:r>
        <w:t xml:space="preserve">‘I like to contribute to research, also </w:t>
      </w:r>
      <w:r>
        <w:rPr>
          <w:rStyle w:val="Bold"/>
        </w:rPr>
        <w:t>I work in social science research</w:t>
      </w:r>
      <w:r>
        <w:t xml:space="preserve"> so know how hard it can be to get participants.’</w:t>
      </w:r>
    </w:p>
    <w:p w14:paraId="1BDEF39B" w14:textId="77777777" w:rsidR="00EE7A05" w:rsidRDefault="00EE7A05" w:rsidP="00EE7A05">
      <w:pPr>
        <w:pStyle w:val="NormalIndent"/>
      </w:pPr>
      <w:r>
        <w:t xml:space="preserve">‘So that I could </w:t>
      </w:r>
      <w:r>
        <w:rPr>
          <w:rStyle w:val="Bold"/>
        </w:rPr>
        <w:t>do my bit in making the treatment process easier and better for anyone else who may unfortunately need the same treatment I underwent. To help improve in any possible way</w:t>
      </w:r>
      <w:r>
        <w:t>.’</w:t>
      </w:r>
    </w:p>
    <w:p w14:paraId="53344C50" w14:textId="77777777" w:rsidR="00EE7A05" w:rsidRDefault="00EE7A05" w:rsidP="00EE7A05">
      <w:pPr>
        <w:pStyle w:val="NormalIndent"/>
      </w:pPr>
      <w:r>
        <w:t>‘</w:t>
      </w:r>
      <w:r>
        <w:rPr>
          <w:rStyle w:val="Bold"/>
        </w:rPr>
        <w:t>Because I had a condition that at the time was not well understood and the research looked like it would contribute to the body of knowledge about the condition</w:t>
      </w:r>
      <w:r>
        <w:t>.’</w:t>
      </w:r>
    </w:p>
    <w:p w14:paraId="18606C16" w14:textId="77777777" w:rsidR="00EE7A05" w:rsidRDefault="00EE7A05" w:rsidP="00EE7A05">
      <w:pPr>
        <w:pStyle w:val="NormalIndent"/>
      </w:pPr>
      <w:r>
        <w:t>‘</w:t>
      </w:r>
      <w:r>
        <w:rPr>
          <w:rStyle w:val="Bold"/>
        </w:rPr>
        <w:t>Best chance of surviving leukaemia</w:t>
      </w:r>
      <w:r>
        <w:t>.’</w:t>
      </w:r>
    </w:p>
    <w:p w14:paraId="461F455C" w14:textId="77777777" w:rsidR="00EE7A05" w:rsidRDefault="00EE7A05" w:rsidP="00EE7A05">
      <w:pPr>
        <w:pStyle w:val="NormalIndent"/>
      </w:pPr>
      <w:r>
        <w:t>‘</w:t>
      </w:r>
      <w:r>
        <w:rPr>
          <w:rStyle w:val="Bold"/>
        </w:rPr>
        <w:t>I’ve always felt giving back a little is a very little inconvenience for the benefit of all. Like pay it forward. Some trials and studies may have offered me personally an opportunity to access new types of care currently not mainstream so while potential for negative overall benefit did offer a chance at greater than standard</w:t>
      </w:r>
      <w:r>
        <w:t>.’</w:t>
      </w:r>
    </w:p>
    <w:p w14:paraId="38B4AB32" w14:textId="77777777" w:rsidR="00EE7A05" w:rsidRDefault="00EE7A05" w:rsidP="00EE7A05">
      <w:pPr>
        <w:pStyle w:val="NormalIndent"/>
      </w:pPr>
      <w:r>
        <w:lastRenderedPageBreak/>
        <w:t xml:space="preserve">‘To introduce </w:t>
      </w:r>
      <w:r>
        <w:rPr>
          <w:rStyle w:val="Bold"/>
        </w:rPr>
        <w:t>true co-design principles</w:t>
      </w:r>
      <w:r>
        <w:t xml:space="preserve"> from the ground up. To meet new people and learn to be part of a team. I have been a principal investigator and an associate. I want to see codesigned change and research. I am on research and grant approvals too. I want to help design change. I want to aid research. I don’t want to be a token afterthought. From start principles to knowledge translation, I want to be part of the team. Satisfaction that </w:t>
      </w:r>
      <w:r>
        <w:rPr>
          <w:rStyle w:val="Bold"/>
        </w:rPr>
        <w:t>the research has consumer perspective and innovation</w:t>
      </w:r>
      <w:r>
        <w:t>.’</w:t>
      </w:r>
    </w:p>
    <w:p w14:paraId="06186FAA" w14:textId="77777777" w:rsidR="00EE7A05" w:rsidRDefault="00EE7A05" w:rsidP="00EE7A05">
      <w:pPr>
        <w:pStyle w:val="NormalIndent"/>
      </w:pPr>
      <w:r>
        <w:t xml:space="preserve">‘Interest in topic area; notion of </w:t>
      </w:r>
      <w:r>
        <w:rPr>
          <w:rStyle w:val="Bold"/>
        </w:rPr>
        <w:t>contributing to wider knowledge</w:t>
      </w:r>
      <w:r>
        <w:t>; ‘paying back’ as I am a researcher who often relies on the goodwill of participants to contribute to research. Research karma.’</w:t>
      </w:r>
    </w:p>
    <w:p w14:paraId="72807FB5" w14:textId="77777777" w:rsidR="00EE7A05" w:rsidRDefault="00EE7A05" w:rsidP="00EE7A05">
      <w:pPr>
        <w:pStyle w:val="NormalIndent"/>
      </w:pPr>
      <w:r>
        <w:t>‘</w:t>
      </w:r>
      <w:r>
        <w:rPr>
          <w:rStyle w:val="Bold"/>
        </w:rPr>
        <w:t>Only way to get the medication</w:t>
      </w:r>
      <w:r>
        <w:t>.’</w:t>
      </w:r>
    </w:p>
    <w:p w14:paraId="46B03060" w14:textId="77777777" w:rsidR="00EE7A05" w:rsidRDefault="00EE7A05" w:rsidP="00EE7A05">
      <w:pPr>
        <w:pStyle w:val="NormalIndent"/>
      </w:pPr>
      <w:r>
        <w:t>‘</w:t>
      </w:r>
      <w:r>
        <w:rPr>
          <w:rStyle w:val="Bold"/>
        </w:rPr>
        <w:t>GP asked</w:t>
      </w:r>
      <w:r>
        <w:t xml:space="preserve"> to help identify if a certain medication will improve pain threshold.’</w:t>
      </w:r>
    </w:p>
    <w:p w14:paraId="703CA2D2" w14:textId="77777777" w:rsidR="00EE7A05" w:rsidRDefault="00EE7A05" w:rsidP="00EE7A05">
      <w:pPr>
        <w:pStyle w:val="NormalIndent"/>
      </w:pPr>
      <w:r>
        <w:t xml:space="preserve">‘Because </w:t>
      </w:r>
      <w:r>
        <w:rPr>
          <w:rStyle w:val="Bold"/>
        </w:rPr>
        <w:t>I was asked</w:t>
      </w:r>
      <w:r>
        <w:t xml:space="preserve"> and thought it was an interesting study.’</w:t>
      </w:r>
    </w:p>
    <w:p w14:paraId="613F4B39" w14:textId="77777777" w:rsidR="00EE7A05" w:rsidRDefault="00EE7A05" w:rsidP="00EE7A05">
      <w:pPr>
        <w:pStyle w:val="NormalIndent"/>
      </w:pPr>
      <w:r>
        <w:t>‘My cancer treatment was the result of clinical trials. Without it I would not be here’.</w:t>
      </w:r>
    </w:p>
    <w:p w14:paraId="5435AA24" w14:textId="77777777" w:rsidR="00EE7A05" w:rsidRDefault="00EE7A05" w:rsidP="00EE7A05">
      <w:pPr>
        <w:pStyle w:val="NormalIndent"/>
      </w:pPr>
      <w:r>
        <w:t xml:space="preserve">‘Being a researcher myself, I wanted to contribute to knowledge that could potentially </w:t>
      </w:r>
      <w:r>
        <w:rPr>
          <w:rStyle w:val="Bold"/>
        </w:rPr>
        <w:t>benefit other patients. There is also a generalised sense that there is a higher level of care/follow up when on a clinical trial in comparison to standard of care</w:t>
      </w:r>
      <w:r>
        <w:t>.’</w:t>
      </w:r>
    </w:p>
    <w:p w14:paraId="29CCF827" w14:textId="77777777" w:rsidR="00EE7A05" w:rsidRDefault="00EE7A05" w:rsidP="00EE7A05">
      <w:pPr>
        <w:pStyle w:val="Heading2"/>
      </w:pPr>
      <w:r>
        <w:t>Likelihood to recommend</w:t>
      </w:r>
    </w:p>
    <w:p w14:paraId="3758B82D" w14:textId="1D737E70" w:rsidR="00EE7A05" w:rsidRDefault="00EE7A05" w:rsidP="00EE7A05">
      <w:r>
        <w:t>Respondents who had previously participated in a trial or health-related human research were asked if they would recommend the experience to others. The majority indicated that they would recommend participation in a trial or research to others (166 of 172; 97%), suggesting an overall positive experience (</w:t>
      </w:r>
      <w:r w:rsidR="0086612E" w:rsidRPr="0086612E">
        <w:rPr>
          <w:b/>
          <w:bCs/>
        </w:rPr>
        <w:fldChar w:fldCharType="begin"/>
      </w:r>
      <w:r w:rsidR="0086612E" w:rsidRPr="0086612E">
        <w:rPr>
          <w:b/>
          <w:bCs/>
        </w:rPr>
        <w:instrText xml:space="preserve"> REF F3 \h </w:instrText>
      </w:r>
      <w:r w:rsidR="0086612E" w:rsidRPr="0086612E">
        <w:rPr>
          <w:b/>
          <w:bCs/>
        </w:rPr>
      </w:r>
      <w:r w:rsidR="0086612E">
        <w:rPr>
          <w:b/>
          <w:bCs/>
        </w:rPr>
        <w:instrText xml:space="preserve"> \* MERGEFORMAT </w:instrText>
      </w:r>
      <w:r w:rsidR="0086612E" w:rsidRPr="0086612E">
        <w:rPr>
          <w:b/>
          <w:bCs/>
        </w:rPr>
        <w:fldChar w:fldCharType="separate"/>
      </w:r>
      <w:r w:rsidR="0086612E" w:rsidRPr="0086612E">
        <w:rPr>
          <w:b/>
          <w:bCs/>
        </w:rPr>
        <w:t>Figure 3</w:t>
      </w:r>
      <w:r w:rsidR="0086612E" w:rsidRPr="0086612E">
        <w:rPr>
          <w:b/>
          <w:bCs/>
        </w:rPr>
        <w:fldChar w:fldCharType="end"/>
      </w:r>
      <w:r>
        <w:t xml:space="preserve">). </w:t>
      </w:r>
    </w:p>
    <w:p w14:paraId="619E5F2D" w14:textId="77777777" w:rsidR="00EE7A05" w:rsidRDefault="00EE7A05" w:rsidP="00EE7A05">
      <w:pPr>
        <w:pStyle w:val="FigureTableTitle"/>
      </w:pPr>
      <w:bookmarkStart w:id="12" w:name="F3"/>
      <w:bookmarkStart w:id="13" w:name="LF3"/>
      <w:r>
        <w:t>Figure 3</w:t>
      </w:r>
      <w:bookmarkEnd w:id="12"/>
      <w:r>
        <w:t>: Respondents’ likelihood to recommend participation in health</w:t>
      </w:r>
      <w:r>
        <w:rPr>
          <w:rFonts w:ascii="Cambria Math" w:hAnsi="Cambria Math" w:cs="Cambria Math"/>
        </w:rPr>
        <w:t>‑</w:t>
      </w:r>
      <w:r>
        <w:t>related human research (n=172)</w:t>
      </w:r>
      <w:bookmarkEnd w:id="13"/>
    </w:p>
    <w:p w14:paraId="13B63078" w14:textId="27BDFB13" w:rsidR="00EE7A05" w:rsidRDefault="00F11E8F" w:rsidP="00EE7A05">
      <w:pPr>
        <w:pStyle w:val="FigureTableTitle"/>
      </w:pPr>
      <w:r w:rsidRPr="00F11E8F">
        <w:drawing>
          <wp:inline distT="0" distB="0" distL="0" distR="0" wp14:anchorId="3E55CDBC" wp14:editId="5EF5D9B2">
            <wp:extent cx="3047840" cy="2775585"/>
            <wp:effectExtent l="0" t="0" r="635" b="5715"/>
            <wp:docPr id="392095772" name="Picture 1" descr="Figure 3: Respondents’ likelihood to recommend participation in health‑related human research (n=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95772" name="Picture 1" descr="Figure 3: Respondents’ likelihood to recommend participation in health‑related human research (n=172)"/>
                    <pic:cNvPicPr/>
                  </pic:nvPicPr>
                  <pic:blipFill rotWithShape="1">
                    <a:blip r:embed="rId21">
                      <a:extLst>
                        <a:ext uri="{28A0092B-C50C-407E-A947-70E740481C1C}">
                          <a14:useLocalDpi xmlns:a14="http://schemas.microsoft.com/office/drawing/2010/main" val="0"/>
                        </a:ext>
                      </a:extLst>
                    </a:blip>
                    <a:srcRect l="12088"/>
                    <a:stretch/>
                  </pic:blipFill>
                  <pic:spPr bwMode="auto">
                    <a:xfrm>
                      <a:off x="0" y="0"/>
                      <a:ext cx="3047981" cy="2775713"/>
                    </a:xfrm>
                    <a:prstGeom prst="rect">
                      <a:avLst/>
                    </a:prstGeom>
                    <a:ln>
                      <a:noFill/>
                    </a:ln>
                    <a:extLst>
                      <a:ext uri="{53640926-AAD7-44D8-BBD7-CCE9431645EC}">
                        <a14:shadowObscured xmlns:a14="http://schemas.microsoft.com/office/drawing/2010/main"/>
                      </a:ext>
                    </a:extLst>
                  </pic:spPr>
                </pic:pic>
              </a:graphicData>
            </a:graphic>
          </wp:inline>
        </w:drawing>
      </w:r>
    </w:p>
    <w:p w14:paraId="4F6E2D61" w14:textId="77777777" w:rsidR="00EE7A05" w:rsidRDefault="00EE7A05" w:rsidP="00EE7A05">
      <w:pPr>
        <w:pStyle w:val="Heading1"/>
      </w:pPr>
      <w:r>
        <w:lastRenderedPageBreak/>
        <w:t>No past experience of participation</w:t>
      </w:r>
    </w:p>
    <w:p w14:paraId="50CFCE82" w14:textId="77777777" w:rsidR="00EE7A05" w:rsidRDefault="00EE7A05" w:rsidP="00EE7A05">
      <w:r>
        <w:t xml:space="preserve">Of the 477 people who responded to the survey, 46% (220 of 477) had not previously participated in a clinical trial or some other form of health-related human research. </w:t>
      </w:r>
    </w:p>
    <w:p w14:paraId="4F323D1F" w14:textId="77777777" w:rsidR="00EE7A05" w:rsidRDefault="00EE7A05" w:rsidP="00EE7A05">
      <w:r>
        <w:t>When prompted, those who volunteered an explanation responded that they were healthy and therefore had no need to participate; they had not been invited to participate or they were not aware of any opportunities to participate. Only a few respondents (4 of 220) responded they had not met the eligibility criteria for trials or in health-related human research.</w:t>
      </w:r>
    </w:p>
    <w:p w14:paraId="555FBDAE" w14:textId="77777777" w:rsidR="00EE7A05" w:rsidRDefault="00EE7A05" w:rsidP="00EE7A05">
      <w:pPr>
        <w:pStyle w:val="Heading2"/>
      </w:pPr>
      <w:r>
        <w:t>Future intentions</w:t>
      </w:r>
    </w:p>
    <w:p w14:paraId="54FC99DF" w14:textId="390EDAD5" w:rsidR="00EE7A05" w:rsidRDefault="00EE7A05" w:rsidP="00EE7A05">
      <w:r>
        <w:t>Respondents who had not participated in a clinical trial or health-related human research in the past, were asked if they would be prepared to do so in the future. Of those who chose to respond 77% (120 of 157) indicated they would be prepared to participate in a clinical trial or in health-related human research in the future (</w:t>
      </w:r>
      <w:r w:rsidR="0086612E" w:rsidRPr="0086612E">
        <w:rPr>
          <w:b/>
          <w:bCs/>
        </w:rPr>
        <w:fldChar w:fldCharType="begin"/>
      </w:r>
      <w:r w:rsidR="0086612E" w:rsidRPr="0086612E">
        <w:rPr>
          <w:b/>
          <w:bCs/>
        </w:rPr>
        <w:instrText xml:space="preserve"> REF F4 \h </w:instrText>
      </w:r>
      <w:r w:rsidR="0086612E" w:rsidRPr="0086612E">
        <w:rPr>
          <w:b/>
          <w:bCs/>
        </w:rPr>
      </w:r>
      <w:r w:rsidR="0086612E">
        <w:rPr>
          <w:b/>
          <w:bCs/>
        </w:rPr>
        <w:instrText xml:space="preserve"> \* MERGEFORMAT </w:instrText>
      </w:r>
      <w:r w:rsidR="0086612E" w:rsidRPr="0086612E">
        <w:rPr>
          <w:b/>
          <w:bCs/>
        </w:rPr>
        <w:fldChar w:fldCharType="separate"/>
      </w:r>
      <w:r w:rsidR="0086612E" w:rsidRPr="0086612E">
        <w:rPr>
          <w:b/>
          <w:bCs/>
        </w:rPr>
        <w:t>Figure 4</w:t>
      </w:r>
      <w:r w:rsidR="0086612E" w:rsidRPr="0086612E">
        <w:rPr>
          <w:b/>
          <w:bCs/>
        </w:rPr>
        <w:fldChar w:fldCharType="end"/>
      </w:r>
      <w:r>
        <w:t>).</w:t>
      </w:r>
    </w:p>
    <w:p w14:paraId="79A7DBCC" w14:textId="77777777" w:rsidR="00EE7A05" w:rsidRDefault="00EE7A05" w:rsidP="00EE7A05">
      <w:pPr>
        <w:pStyle w:val="FigureTableTitle"/>
      </w:pPr>
      <w:bookmarkStart w:id="14" w:name="F4"/>
      <w:bookmarkStart w:id="15" w:name="LF4"/>
      <w:r>
        <w:t>Figure 4</w:t>
      </w:r>
      <w:bookmarkEnd w:id="14"/>
      <w:r>
        <w:t>: Respondents’ likelihood to participate in health-related human research in the future (n=157)</w:t>
      </w:r>
      <w:bookmarkEnd w:id="15"/>
    </w:p>
    <w:p w14:paraId="37A80E81" w14:textId="291E16FC" w:rsidR="00EE7A05" w:rsidRDefault="00E47ABB" w:rsidP="00EE7A05">
      <w:pPr>
        <w:pStyle w:val="FigureTableTitle"/>
      </w:pPr>
      <w:r w:rsidRPr="00E47ABB">
        <w:drawing>
          <wp:inline distT="0" distB="0" distL="0" distR="0" wp14:anchorId="026479E6" wp14:editId="4124BE8D">
            <wp:extent cx="3583536" cy="2926080"/>
            <wp:effectExtent l="0" t="0" r="0" b="0"/>
            <wp:docPr id="212827861" name="Picture 1" descr="Figure 4: Respondents’ likelihood to participate in health-related human research in the future (n=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27861" name="Picture 1" descr="Figure 4: Respondents’ likelihood to participate in health-related human research in the future (n=157)"/>
                    <pic:cNvPicPr/>
                  </pic:nvPicPr>
                  <pic:blipFill rotWithShape="1">
                    <a:blip r:embed="rId22">
                      <a:extLst>
                        <a:ext uri="{28A0092B-C50C-407E-A947-70E740481C1C}">
                          <a14:useLocalDpi xmlns:a14="http://schemas.microsoft.com/office/drawing/2010/main" val="0"/>
                        </a:ext>
                      </a:extLst>
                    </a:blip>
                    <a:srcRect l="8059"/>
                    <a:stretch/>
                  </pic:blipFill>
                  <pic:spPr bwMode="auto">
                    <a:xfrm>
                      <a:off x="0" y="0"/>
                      <a:ext cx="3614083" cy="2951023"/>
                    </a:xfrm>
                    <a:prstGeom prst="rect">
                      <a:avLst/>
                    </a:prstGeom>
                    <a:ln>
                      <a:noFill/>
                    </a:ln>
                    <a:extLst>
                      <a:ext uri="{53640926-AAD7-44D8-BBD7-CCE9431645EC}">
                        <a14:shadowObscured xmlns:a14="http://schemas.microsoft.com/office/drawing/2010/main"/>
                      </a:ext>
                    </a:extLst>
                  </pic:spPr>
                </pic:pic>
              </a:graphicData>
            </a:graphic>
          </wp:inline>
        </w:drawing>
      </w:r>
    </w:p>
    <w:p w14:paraId="45414C32" w14:textId="77777777" w:rsidR="00EE7A05" w:rsidRDefault="00EE7A05" w:rsidP="00EE7A05">
      <w:pPr>
        <w:pStyle w:val="Heading2"/>
      </w:pPr>
      <w:r>
        <w:t>Decision enablers</w:t>
      </w:r>
    </w:p>
    <w:p w14:paraId="7514F221" w14:textId="77777777" w:rsidR="00EE7A05" w:rsidRDefault="00EE7A05" w:rsidP="00EE7A05">
      <w:r>
        <w:t>Respondents who had not participated in a clinical trial or in health-related human research in the past were asked to nominate what would help them decide to participate in clinical trials or health-related human research in the future. Among those who chose to respond (n=145) the most commonly cited inputs were:</w:t>
      </w:r>
    </w:p>
    <w:p w14:paraId="3F99BF45" w14:textId="77777777" w:rsidR="00EE7A05" w:rsidRDefault="00EE7A05" w:rsidP="00EA78B4">
      <w:pPr>
        <w:pStyle w:val="ListBullet"/>
      </w:pPr>
      <w:r>
        <w:t>Clear information about all facets of the trial or research project</w:t>
      </w:r>
    </w:p>
    <w:p w14:paraId="084B8779" w14:textId="77777777" w:rsidR="00EE7A05" w:rsidRDefault="00EE7A05" w:rsidP="00EA78B4">
      <w:pPr>
        <w:pStyle w:val="ListBullet"/>
      </w:pPr>
      <w:r>
        <w:t>Being well informed by a GP or specialist</w:t>
      </w:r>
    </w:p>
    <w:p w14:paraId="5498D26C" w14:textId="77777777" w:rsidR="00EE7A05" w:rsidRDefault="00EE7A05" w:rsidP="00EA78B4">
      <w:pPr>
        <w:pStyle w:val="ListBullet"/>
      </w:pPr>
      <w:r>
        <w:t>Clearly outlined benefits/efficacy of treatments</w:t>
      </w:r>
    </w:p>
    <w:p w14:paraId="05CD4C2F" w14:textId="77777777" w:rsidR="00EE7A05" w:rsidRDefault="00EE7A05" w:rsidP="00EA78B4">
      <w:pPr>
        <w:pStyle w:val="ListBullet"/>
      </w:pPr>
      <w:r>
        <w:t>Understanding of health risks/safety issues</w:t>
      </w:r>
    </w:p>
    <w:p w14:paraId="2FF05D79" w14:textId="77777777" w:rsidR="00EE7A05" w:rsidRDefault="00EE7A05" w:rsidP="00EA78B4">
      <w:pPr>
        <w:pStyle w:val="ListBullet"/>
      </w:pPr>
      <w:r>
        <w:t>Greater awareness of relevant trials</w:t>
      </w:r>
    </w:p>
    <w:p w14:paraId="333EBFDA" w14:textId="77777777" w:rsidR="00EE7A05" w:rsidRDefault="00EE7A05" w:rsidP="00EA78B4">
      <w:pPr>
        <w:pStyle w:val="ListBullet"/>
      </w:pPr>
      <w:r>
        <w:t>Remuneration</w:t>
      </w:r>
    </w:p>
    <w:p w14:paraId="0952E052" w14:textId="77777777" w:rsidR="00EE7A05" w:rsidRDefault="00EE7A05" w:rsidP="00EA78B4">
      <w:pPr>
        <w:pStyle w:val="ListBullet"/>
      </w:pPr>
      <w:r>
        <w:t xml:space="preserve">Altruistic motives: helping find a cure/advance health outcomes/clear research </w:t>
      </w:r>
      <w:proofErr w:type="gramStart"/>
      <w:r>
        <w:t>goals</w:t>
      </w:r>
      <w:proofErr w:type="gramEnd"/>
    </w:p>
    <w:p w14:paraId="4B746043" w14:textId="77777777" w:rsidR="00EE7A05" w:rsidRDefault="00EE7A05" w:rsidP="00EA78B4">
      <w:pPr>
        <w:pStyle w:val="ListBullet"/>
      </w:pPr>
      <w:r>
        <w:lastRenderedPageBreak/>
        <w:t xml:space="preserve">Relevancy/appropriateness </w:t>
      </w:r>
    </w:p>
    <w:p w14:paraId="4A9DC634" w14:textId="77777777" w:rsidR="00EE7A05" w:rsidRDefault="00EE7A05" w:rsidP="00EA78B4">
      <w:pPr>
        <w:pStyle w:val="ListBullet"/>
      </w:pPr>
      <w:r>
        <w:t>Ease of participation.</w:t>
      </w:r>
    </w:p>
    <w:p w14:paraId="21C986E5" w14:textId="77777777" w:rsidR="00EE7A05" w:rsidRDefault="00EE7A05" w:rsidP="00EE7A05">
      <w:pPr>
        <w:pStyle w:val="Heading2"/>
      </w:pPr>
      <w:r>
        <w:t>Information for decision-making</w:t>
      </w:r>
    </w:p>
    <w:p w14:paraId="4B48B60A" w14:textId="77777777" w:rsidR="00EE7A05" w:rsidRDefault="00EE7A05" w:rsidP="00EE7A05">
      <w:r>
        <w:t>Respondents who had not participated in a clinical trial or in health-related human research in the past, were also asked to comment on the information they would need in order to make a decision about participating in clinical trials or health-related human research in the future. Among those who chose to respond to this non-mandatory question (n=146), the most commonly cited inputs were:</w:t>
      </w:r>
    </w:p>
    <w:p w14:paraId="3F7C75F9" w14:textId="77777777" w:rsidR="00EE7A05" w:rsidRPr="00EA78B4" w:rsidRDefault="00EE7A05" w:rsidP="00EA78B4">
      <w:pPr>
        <w:pStyle w:val="ListBullet"/>
      </w:pPr>
      <w:r w:rsidRPr="00EA78B4">
        <w:t>Information about the risks and benefits of the trial</w:t>
      </w:r>
    </w:p>
    <w:p w14:paraId="24C6B138" w14:textId="77777777" w:rsidR="00EE7A05" w:rsidRDefault="00EE7A05" w:rsidP="00EA78B4">
      <w:pPr>
        <w:pStyle w:val="ListBullet"/>
      </w:pPr>
      <w:r>
        <w:t>A Patient Information Sheet including information about purpose, aims and objectives</w:t>
      </w:r>
    </w:p>
    <w:p w14:paraId="75896A10" w14:textId="77777777" w:rsidR="00EE7A05" w:rsidRDefault="00EE7A05" w:rsidP="00EA78B4">
      <w:pPr>
        <w:pStyle w:val="ListBullet"/>
      </w:pPr>
      <w:r>
        <w:t>Information about time and travel commitments</w:t>
      </w:r>
    </w:p>
    <w:p w14:paraId="33B6D4E9" w14:textId="77777777" w:rsidR="00EE7A05" w:rsidRDefault="00EE7A05" w:rsidP="00EA78B4">
      <w:pPr>
        <w:pStyle w:val="ListBullet"/>
      </w:pPr>
      <w:r>
        <w:t>Information about how data will be stored, used and protected</w:t>
      </w:r>
    </w:p>
    <w:p w14:paraId="0812B41B" w14:textId="77777777" w:rsidR="00EE7A05" w:rsidRDefault="00EE7A05" w:rsidP="00EA78B4">
      <w:pPr>
        <w:pStyle w:val="ListBullet"/>
      </w:pPr>
      <w:r>
        <w:t>Information about the cost of involvement, or about remuneration</w:t>
      </w:r>
    </w:p>
    <w:p w14:paraId="509431E5" w14:textId="77777777" w:rsidR="00EE7A05" w:rsidRDefault="00EE7A05" w:rsidP="00EA78B4">
      <w:pPr>
        <w:pStyle w:val="ListBullet"/>
      </w:pPr>
      <w:r>
        <w:t>Information about safeguards and safety procedures</w:t>
      </w:r>
    </w:p>
    <w:p w14:paraId="604AFFF9" w14:textId="77777777" w:rsidR="00EE7A05" w:rsidRDefault="00EE7A05" w:rsidP="00EA78B4">
      <w:pPr>
        <w:pStyle w:val="ListBullet"/>
      </w:pPr>
      <w:r>
        <w:t>Transparent information about trial sponsors and beneficiaries</w:t>
      </w:r>
    </w:p>
    <w:p w14:paraId="384ACEDF" w14:textId="77777777" w:rsidR="00EE7A05" w:rsidRDefault="00EE7A05" w:rsidP="00EA78B4">
      <w:pPr>
        <w:pStyle w:val="ListBullet"/>
      </w:pPr>
      <w:r>
        <w:t>Eligibility criteria</w:t>
      </w:r>
    </w:p>
    <w:p w14:paraId="28EF0B91" w14:textId="77777777" w:rsidR="00EE7A05" w:rsidRDefault="00EE7A05" w:rsidP="00EA78B4">
      <w:pPr>
        <w:pStyle w:val="ListBullet"/>
      </w:pPr>
      <w:r>
        <w:t>Information about benefits to the participant.</w:t>
      </w:r>
    </w:p>
    <w:p w14:paraId="759B893F" w14:textId="77777777" w:rsidR="00EE7A05" w:rsidRDefault="00EE7A05" w:rsidP="00EE7A05">
      <w:pPr>
        <w:pStyle w:val="Heading1"/>
      </w:pPr>
      <w:r>
        <w:lastRenderedPageBreak/>
        <w:t>Recruitment, enrolment and consent</w:t>
      </w:r>
    </w:p>
    <w:p w14:paraId="6AED3257" w14:textId="77777777" w:rsidR="00EE7A05" w:rsidRDefault="00EE7A05" w:rsidP="00EE7A05">
      <w:pPr>
        <w:pStyle w:val="Heading2"/>
      </w:pPr>
      <w:r>
        <w:t>Triggers for participation</w:t>
      </w:r>
    </w:p>
    <w:p w14:paraId="28B12892" w14:textId="77777777" w:rsidR="00EE7A05" w:rsidRDefault="00EE7A05" w:rsidP="00EE7A05">
      <w:r>
        <w:t xml:space="preserve">Respondents who had previously participated in a trial or research project were asked how they first found out about the opportunity to participate. They were asked to select from a closed set of options which included social media, google/internet search, website, healthcare professional, friend or family member, support group, direct contact from researcher(s), or a trial recruitment app (such as </w:t>
      </w:r>
      <w:proofErr w:type="spellStart"/>
      <w:r>
        <w:t>HealthMatch</w:t>
      </w:r>
      <w:proofErr w:type="spellEnd"/>
      <w:r>
        <w:t xml:space="preserve">, </w:t>
      </w:r>
      <w:proofErr w:type="spellStart"/>
      <w:r>
        <w:t>ClinTrial</w:t>
      </w:r>
      <w:proofErr w:type="spellEnd"/>
      <w:r>
        <w:t xml:space="preserve"> Refer or Join Us). Respondents were also offered </w:t>
      </w:r>
      <w:proofErr w:type="gramStart"/>
      <w:r>
        <w:t>an ‘other’</w:t>
      </w:r>
      <w:proofErr w:type="gramEnd"/>
      <w:r>
        <w:t xml:space="preserve"> option.</w:t>
      </w:r>
    </w:p>
    <w:p w14:paraId="2F6E3159" w14:textId="463CCD79" w:rsidR="00EE7A05" w:rsidRDefault="00EE7A05" w:rsidP="00EE7A05">
      <w:r>
        <w:t>Over half of those who had previously participated in a trial or research indicated that they had found out about it through a ‘Healthcare professional’ (87 of 173; 50%). Twenty</w:t>
      </w:r>
      <w:r w:rsidR="00EA78B4">
        <w:t>-</w:t>
      </w:r>
      <w:r>
        <w:t xml:space="preserve">four per cent (41 of 173) were ‘Actively approached by </w:t>
      </w:r>
      <w:proofErr w:type="gramStart"/>
      <w:r>
        <w:t>researchers’</w:t>
      </w:r>
      <w:proofErr w:type="gramEnd"/>
      <w:r>
        <w:t>. Other common sources included ‘Social media’ (23 of 173; 13%); ‘Support groups’ (19 of 173; 11%), ‘Friend or family member’ (18 of 173; 10%) and ‘Website’ (17 of 173; 10%).</w:t>
      </w:r>
    </w:p>
    <w:p w14:paraId="3167E1AC" w14:textId="4E1626AD" w:rsidR="00EE7A05" w:rsidRDefault="00EE7A05" w:rsidP="00EE7A05">
      <w:r>
        <w:t>Twenty</w:t>
      </w:r>
      <w:r w:rsidR="00EA78B4">
        <w:t>-</w:t>
      </w:r>
      <w:r>
        <w:t>five per cent of respondents (43 of 173) selected the ‘Other’ option. In response to the request to provide more detail, commonly cited triggers were print materials (such as posters or flyers in health settings) and newsletters, either from health organisations or special interest groups (</w:t>
      </w:r>
      <w:r w:rsidR="00A44B26" w:rsidRPr="00A44B26">
        <w:rPr>
          <w:b/>
          <w:bCs/>
        </w:rPr>
        <w:fldChar w:fldCharType="begin"/>
      </w:r>
      <w:r w:rsidR="00A44B26" w:rsidRPr="00A44B26">
        <w:rPr>
          <w:b/>
          <w:bCs/>
        </w:rPr>
        <w:instrText xml:space="preserve"> REF F5 \h </w:instrText>
      </w:r>
      <w:r w:rsidR="00A44B26" w:rsidRPr="00A44B26">
        <w:rPr>
          <w:b/>
          <w:bCs/>
        </w:rPr>
      </w:r>
      <w:r w:rsidR="00A44B26">
        <w:rPr>
          <w:b/>
          <w:bCs/>
        </w:rPr>
        <w:instrText xml:space="preserve"> \* MERGEFORMAT </w:instrText>
      </w:r>
      <w:r w:rsidR="00A44B26" w:rsidRPr="00A44B26">
        <w:rPr>
          <w:b/>
          <w:bCs/>
        </w:rPr>
        <w:fldChar w:fldCharType="separate"/>
      </w:r>
      <w:r w:rsidR="00A44B26" w:rsidRPr="00A44B26">
        <w:rPr>
          <w:b/>
          <w:bCs/>
        </w:rPr>
        <w:t>Figure 5</w:t>
      </w:r>
      <w:r w:rsidR="00A44B26" w:rsidRPr="00A44B26">
        <w:rPr>
          <w:b/>
          <w:bCs/>
        </w:rPr>
        <w:fldChar w:fldCharType="end"/>
      </w:r>
      <w:r>
        <w:t>).</w:t>
      </w:r>
    </w:p>
    <w:p w14:paraId="7949621E" w14:textId="77777777" w:rsidR="00EE7A05" w:rsidRDefault="00EE7A05" w:rsidP="00EE7A05">
      <w:pPr>
        <w:pStyle w:val="FigureTableTitle"/>
      </w:pPr>
      <w:bookmarkStart w:id="16" w:name="F5"/>
      <w:bookmarkStart w:id="17" w:name="LF5"/>
      <w:r>
        <w:t>Figure 5</w:t>
      </w:r>
      <w:bookmarkEnd w:id="16"/>
      <w:r>
        <w:t>: Respondents’ sources for finding out about trial/research projects (n=173)</w:t>
      </w:r>
      <w:bookmarkEnd w:id="17"/>
    </w:p>
    <w:p w14:paraId="0F46028D" w14:textId="3777DA2A" w:rsidR="00EE7A05" w:rsidRDefault="00992C97" w:rsidP="00A279DD">
      <w:pPr>
        <w:pStyle w:val="FigureTableTitle"/>
        <w:ind w:hanging="426"/>
      </w:pPr>
      <w:r w:rsidRPr="00992C97">
        <w:drawing>
          <wp:inline distT="0" distB="0" distL="0" distR="0" wp14:anchorId="0BF94CE9" wp14:editId="1A91322E">
            <wp:extent cx="6226517" cy="3615396"/>
            <wp:effectExtent l="0" t="0" r="0" b="4445"/>
            <wp:docPr id="1561054026" name="Picture 1" descr="Figure 5: Respondents’ sources for finding out about trial/research projects (n=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54026" name="Picture 1" descr="Figure 5: Respondents’ sources for finding out about trial/research projects (n=173)"/>
                    <pic:cNvPicPr/>
                  </pic:nvPicPr>
                  <pic:blipFill>
                    <a:blip r:embed="rId23">
                      <a:extLst>
                        <a:ext uri="{28A0092B-C50C-407E-A947-70E740481C1C}">
                          <a14:useLocalDpi xmlns:a14="http://schemas.microsoft.com/office/drawing/2010/main" val="0"/>
                        </a:ext>
                      </a:extLst>
                    </a:blip>
                    <a:stretch>
                      <a:fillRect/>
                    </a:stretch>
                  </pic:blipFill>
                  <pic:spPr>
                    <a:xfrm>
                      <a:off x="0" y="0"/>
                      <a:ext cx="6235119" cy="3620390"/>
                    </a:xfrm>
                    <a:prstGeom prst="rect">
                      <a:avLst/>
                    </a:prstGeom>
                  </pic:spPr>
                </pic:pic>
              </a:graphicData>
            </a:graphic>
          </wp:inline>
        </w:drawing>
      </w:r>
    </w:p>
    <w:p w14:paraId="0BDC9333" w14:textId="77777777" w:rsidR="00EE7A05" w:rsidRDefault="00EE7A05" w:rsidP="00EE7A05">
      <w:pPr>
        <w:pStyle w:val="Heading2"/>
      </w:pPr>
      <w:r>
        <w:t>Enrolment and recruitment processes</w:t>
      </w:r>
    </w:p>
    <w:p w14:paraId="2807B2F1" w14:textId="77777777" w:rsidR="00EE7A05" w:rsidRDefault="00EE7A05" w:rsidP="00EE7A05">
      <w:r>
        <w:t xml:space="preserve">Respondents were asked to share their recruitment experiences, specifically what they did and didn’t like about the process. </w:t>
      </w:r>
    </w:p>
    <w:p w14:paraId="4A688FDB" w14:textId="77777777" w:rsidR="00EE7A05" w:rsidRDefault="00EE7A05" w:rsidP="00EE7A05">
      <w:r>
        <w:t>Of those who responded regarding what they liked about the experience (n=171) commonly cited points included:</w:t>
      </w:r>
    </w:p>
    <w:p w14:paraId="2863A944" w14:textId="77777777" w:rsidR="00EE7A05" w:rsidRDefault="00EE7A05" w:rsidP="009149DE">
      <w:pPr>
        <w:pStyle w:val="ListBullet"/>
      </w:pPr>
      <w:r>
        <w:lastRenderedPageBreak/>
        <w:t>A quick, easy and simple enrolment process, typically online</w:t>
      </w:r>
    </w:p>
    <w:p w14:paraId="12614DFA" w14:textId="77777777" w:rsidR="00EE7A05" w:rsidRDefault="00EE7A05" w:rsidP="009149DE">
      <w:pPr>
        <w:pStyle w:val="ListBullet"/>
      </w:pPr>
      <w:r>
        <w:t>Contact with attentive, helpful staff who were able to explain and answer questions</w:t>
      </w:r>
    </w:p>
    <w:p w14:paraId="39F9331B" w14:textId="77777777" w:rsidR="00EE7A05" w:rsidRDefault="00EE7A05" w:rsidP="009149DE">
      <w:pPr>
        <w:pStyle w:val="ListBullet"/>
      </w:pPr>
      <w:r>
        <w:t>Comprehensive information about aims, processes, risks and benefits of trial/research</w:t>
      </w:r>
    </w:p>
    <w:p w14:paraId="282A70FF" w14:textId="77777777" w:rsidR="00EE7A05" w:rsidRDefault="00EE7A05" w:rsidP="009149DE">
      <w:pPr>
        <w:pStyle w:val="ListBullet"/>
      </w:pPr>
      <w:r>
        <w:t>A respectful approach with no pressure to join.</w:t>
      </w:r>
    </w:p>
    <w:p w14:paraId="7F3DA679" w14:textId="77777777" w:rsidR="00EE7A05" w:rsidRDefault="00EE7A05" w:rsidP="00EE7A05">
      <w:r>
        <w:t>Below are some representative verbatims from respondents.</w:t>
      </w:r>
    </w:p>
    <w:p w14:paraId="7B2866DD" w14:textId="2049CC56" w:rsidR="00EE7A05" w:rsidRDefault="00EE7A05" w:rsidP="00EE7A05">
      <w:pPr>
        <w:pStyle w:val="NormalIndent"/>
      </w:pPr>
      <w:r>
        <w:t>‘</w:t>
      </w:r>
      <w:r>
        <w:rPr>
          <w:rStyle w:val="Bold"/>
        </w:rPr>
        <w:t>Clear communication and explanation. Listing of contacts for questions about the</w:t>
      </w:r>
      <w:r w:rsidR="00BE1867">
        <w:rPr>
          <w:rStyle w:val="Bold"/>
        </w:rPr>
        <w:t> </w:t>
      </w:r>
      <w:r>
        <w:rPr>
          <w:rStyle w:val="Bold"/>
        </w:rPr>
        <w:t>research</w:t>
      </w:r>
      <w:r>
        <w:t>.’</w:t>
      </w:r>
    </w:p>
    <w:p w14:paraId="57FF36AD" w14:textId="77777777" w:rsidR="00EE7A05" w:rsidRDefault="00EE7A05" w:rsidP="00EE7A05">
      <w:pPr>
        <w:pStyle w:val="NormalIndent"/>
      </w:pPr>
      <w:r>
        <w:t>‘</w:t>
      </w:r>
      <w:r>
        <w:rPr>
          <w:rStyle w:val="Bold"/>
        </w:rPr>
        <w:t>Easy, friendly staff who understood what the study was about and were able to clearly explain everything and knew the answers to my questions</w:t>
      </w:r>
      <w:r>
        <w:t>.’</w:t>
      </w:r>
    </w:p>
    <w:p w14:paraId="74E17791" w14:textId="77777777" w:rsidR="00EE7A05" w:rsidRDefault="00EE7A05" w:rsidP="00EE7A05">
      <w:pPr>
        <w:pStyle w:val="NormalIndent"/>
      </w:pPr>
      <w:r>
        <w:t>‘</w:t>
      </w:r>
      <w:r>
        <w:rPr>
          <w:rStyle w:val="Bold"/>
        </w:rPr>
        <w:t xml:space="preserve">Factual pitch with a clear purpose. Easy to register and answer questions, </w:t>
      </w:r>
      <w:proofErr w:type="gramStart"/>
      <w:r>
        <w:rPr>
          <w:rStyle w:val="Bold"/>
        </w:rPr>
        <w:t>i.e.</w:t>
      </w:r>
      <w:proofErr w:type="gramEnd"/>
      <w:r>
        <w:rPr>
          <w:rStyle w:val="Bold"/>
        </w:rPr>
        <w:t> no time</w:t>
      </w:r>
      <w:r>
        <w:rPr>
          <w:rStyle w:val="Bold"/>
          <w:rFonts w:ascii="Cambria Math" w:hAnsi="Cambria Math" w:cs="Cambria Math"/>
        </w:rPr>
        <w:t>‑</w:t>
      </w:r>
      <w:r>
        <w:rPr>
          <w:rStyle w:val="Bold"/>
        </w:rPr>
        <w:t>wasting</w:t>
      </w:r>
      <w:r>
        <w:t>.’</w:t>
      </w:r>
    </w:p>
    <w:p w14:paraId="08B4E506" w14:textId="77777777" w:rsidR="00EE7A05" w:rsidRDefault="00EE7A05" w:rsidP="00EE7A05">
      <w:pPr>
        <w:pStyle w:val="NormalIndent"/>
      </w:pPr>
      <w:r>
        <w:t>‘</w:t>
      </w:r>
      <w:r>
        <w:rPr>
          <w:rStyle w:val="Bold"/>
        </w:rPr>
        <w:t>The people explaining what would happen clearly in everyday language</w:t>
      </w:r>
      <w:r>
        <w:t>.’</w:t>
      </w:r>
    </w:p>
    <w:p w14:paraId="1EC2C7A9" w14:textId="77777777" w:rsidR="00EE7A05" w:rsidRDefault="00EE7A05" w:rsidP="00EE7A05">
      <w:pPr>
        <w:pStyle w:val="NormalIndent"/>
      </w:pPr>
      <w:r>
        <w:t>‘</w:t>
      </w:r>
      <w:r>
        <w:rPr>
          <w:rStyle w:val="Bold"/>
        </w:rPr>
        <w:t>No pressure to participate</w:t>
      </w:r>
      <w:r>
        <w:t>.’</w:t>
      </w:r>
    </w:p>
    <w:p w14:paraId="317265E1" w14:textId="77777777" w:rsidR="00EE7A05" w:rsidRDefault="00EE7A05" w:rsidP="00EE7A05">
      <w:pPr>
        <w:pStyle w:val="NormalIndent"/>
      </w:pPr>
      <w:r>
        <w:t>‘</w:t>
      </w:r>
      <w:r>
        <w:rPr>
          <w:rStyle w:val="Bold"/>
        </w:rPr>
        <w:t>Via email and you just registered if interested. No pressure</w:t>
      </w:r>
      <w:r>
        <w:t>.’</w:t>
      </w:r>
    </w:p>
    <w:p w14:paraId="0CBB2728" w14:textId="77777777" w:rsidR="00EE7A05" w:rsidRDefault="00EE7A05" w:rsidP="00EE7A05">
      <w:pPr>
        <w:pStyle w:val="NormalIndent"/>
      </w:pPr>
      <w:r>
        <w:t>‘</w:t>
      </w:r>
      <w:r>
        <w:rPr>
          <w:rStyle w:val="Bold"/>
        </w:rPr>
        <w:t>Someone to contact if I had questions</w:t>
      </w:r>
      <w:r>
        <w:t>.’</w:t>
      </w:r>
    </w:p>
    <w:p w14:paraId="02D9E8C6" w14:textId="77777777" w:rsidR="00EE7A05" w:rsidRDefault="00EE7A05" w:rsidP="00EE7A05">
      <w:r>
        <w:t>Of those who responded regarding what they did not like about the experience (n=156), commonly cited points included:</w:t>
      </w:r>
    </w:p>
    <w:p w14:paraId="7CC3B317" w14:textId="77777777" w:rsidR="00EE7A05" w:rsidRDefault="00EE7A05" w:rsidP="00CC461C">
      <w:pPr>
        <w:pStyle w:val="ListBullet"/>
      </w:pPr>
      <w:r>
        <w:t>Overly complicated information and processes</w:t>
      </w:r>
    </w:p>
    <w:p w14:paraId="7ABA7E47" w14:textId="77777777" w:rsidR="00EE7A05" w:rsidRDefault="00EE7A05" w:rsidP="00CC461C">
      <w:pPr>
        <w:pStyle w:val="ListBullet"/>
      </w:pPr>
      <w:r>
        <w:t>Sub-standard information that did not answer all questions</w:t>
      </w:r>
    </w:p>
    <w:p w14:paraId="5F8B638D" w14:textId="77777777" w:rsidR="00EE7A05" w:rsidRDefault="00EE7A05" w:rsidP="00CC461C">
      <w:pPr>
        <w:pStyle w:val="ListBullet"/>
      </w:pPr>
      <w:r>
        <w:t>Inconvenience of having to appear in person for enrolment</w:t>
      </w:r>
    </w:p>
    <w:p w14:paraId="0176F882" w14:textId="77777777" w:rsidR="00EE7A05" w:rsidRDefault="00EE7A05" w:rsidP="00CC461C">
      <w:pPr>
        <w:pStyle w:val="ListBullet"/>
      </w:pPr>
      <w:r>
        <w:t>Perception of disrespectful attitude or questions.</w:t>
      </w:r>
    </w:p>
    <w:p w14:paraId="4C28565D" w14:textId="77777777" w:rsidR="00EE7A05" w:rsidRDefault="00EE7A05" w:rsidP="00EE7A05">
      <w:r>
        <w:t>Below are some representative verbatims from respondents.</w:t>
      </w:r>
    </w:p>
    <w:p w14:paraId="4285FE09" w14:textId="7DECDE97" w:rsidR="00EE7A05" w:rsidRDefault="00EE7A05" w:rsidP="00EE7A05">
      <w:pPr>
        <w:pStyle w:val="NormalIndent"/>
      </w:pPr>
      <w:r>
        <w:t xml:space="preserve">‘There was a </w:t>
      </w:r>
      <w:r>
        <w:rPr>
          <w:rStyle w:val="Bold"/>
        </w:rPr>
        <w:t>lot of paperwork to read, I understood it, but others may have</w:t>
      </w:r>
      <w:r w:rsidR="00831D9F">
        <w:rPr>
          <w:rStyle w:val="Bold"/>
        </w:rPr>
        <w:t> </w:t>
      </w:r>
      <w:r>
        <w:rPr>
          <w:rStyle w:val="Bold"/>
        </w:rPr>
        <w:t>struggled</w:t>
      </w:r>
      <w:r>
        <w:t>.’</w:t>
      </w:r>
    </w:p>
    <w:p w14:paraId="296F72D1" w14:textId="238FE7B6" w:rsidR="00EE7A05" w:rsidRDefault="00EE7A05" w:rsidP="00EE7A05">
      <w:pPr>
        <w:pStyle w:val="NormalIndent"/>
      </w:pPr>
      <w:r>
        <w:t>‘</w:t>
      </w:r>
      <w:r>
        <w:rPr>
          <w:rStyle w:val="Bold"/>
        </w:rPr>
        <w:t>Long consent document, which I know put another person off participating in the</w:t>
      </w:r>
      <w:r w:rsidR="00831D9F">
        <w:rPr>
          <w:rStyle w:val="Bold"/>
        </w:rPr>
        <w:t> </w:t>
      </w:r>
      <w:r>
        <w:rPr>
          <w:rStyle w:val="Bold"/>
        </w:rPr>
        <w:t>trial</w:t>
      </w:r>
      <w:r>
        <w:t>.’</w:t>
      </w:r>
    </w:p>
    <w:p w14:paraId="339483B5" w14:textId="77777777" w:rsidR="00EE7A05" w:rsidRDefault="00EE7A05" w:rsidP="00EE7A05">
      <w:pPr>
        <w:pStyle w:val="NormalIndent"/>
      </w:pPr>
      <w:r>
        <w:t>‘</w:t>
      </w:r>
      <w:r>
        <w:rPr>
          <w:rStyle w:val="Bold"/>
        </w:rPr>
        <w:t>I had to attend the site to receive the information rather than it being provided to me in advance by email</w:t>
      </w:r>
      <w:r>
        <w:t>.’</w:t>
      </w:r>
    </w:p>
    <w:p w14:paraId="638D910A" w14:textId="77777777" w:rsidR="00EE7A05" w:rsidRDefault="00EE7A05" w:rsidP="00EE7A05">
      <w:pPr>
        <w:pStyle w:val="NormalIndent"/>
      </w:pPr>
      <w:r>
        <w:t>‘</w:t>
      </w:r>
      <w:r>
        <w:rPr>
          <w:rStyle w:val="Bold"/>
        </w:rPr>
        <w:t>I don’t think the people delivering the message realised the importance of allowing time for consideration</w:t>
      </w:r>
      <w:r>
        <w:t>.’</w:t>
      </w:r>
    </w:p>
    <w:p w14:paraId="4902281D" w14:textId="77777777" w:rsidR="00EE7A05" w:rsidRDefault="00EE7A05" w:rsidP="00EE7A05">
      <w:pPr>
        <w:pStyle w:val="NormalIndent"/>
      </w:pPr>
      <w:r>
        <w:t>‘</w:t>
      </w:r>
      <w:r>
        <w:rPr>
          <w:rStyle w:val="Bold"/>
        </w:rPr>
        <w:t>Insufficient information about how data would be handled, including naïve assumptions about ‘deidentification’ of data’</w:t>
      </w:r>
      <w:r>
        <w:t>.’</w:t>
      </w:r>
    </w:p>
    <w:p w14:paraId="72C9C78F" w14:textId="77777777" w:rsidR="00EE7A05" w:rsidRDefault="00EE7A05" w:rsidP="00EE7A05">
      <w:pPr>
        <w:pStyle w:val="NormalIndent"/>
      </w:pPr>
      <w:r>
        <w:t>‘</w:t>
      </w:r>
      <w:r>
        <w:rPr>
          <w:rStyle w:val="Bold"/>
        </w:rPr>
        <w:t>The PICF used such simple language that it treated me like an idiot</w:t>
      </w:r>
      <w:r>
        <w:t>.’</w:t>
      </w:r>
    </w:p>
    <w:p w14:paraId="41F9AFC9" w14:textId="77777777" w:rsidR="00EE7A05" w:rsidRDefault="00EE7A05" w:rsidP="00EE7A05">
      <w:pPr>
        <w:pStyle w:val="NormalIndent"/>
      </w:pPr>
      <w:r>
        <w:t>‘</w:t>
      </w:r>
      <w:r>
        <w:rPr>
          <w:rStyle w:val="Bold"/>
        </w:rPr>
        <w:t>Invasive questions from the questionnaire</w:t>
      </w:r>
      <w:r>
        <w:t>.’</w:t>
      </w:r>
    </w:p>
    <w:p w14:paraId="22D98F28" w14:textId="77777777" w:rsidR="00EE7A05" w:rsidRDefault="00EE7A05" w:rsidP="00EE7A05">
      <w:pPr>
        <w:pStyle w:val="NormalIndent"/>
      </w:pPr>
      <w:r>
        <w:t>‘</w:t>
      </w:r>
      <w:r>
        <w:rPr>
          <w:rStyle w:val="Bold"/>
        </w:rPr>
        <w:t>Onerous and time-consuming</w:t>
      </w:r>
      <w:r>
        <w:t>.’</w:t>
      </w:r>
    </w:p>
    <w:p w14:paraId="0F55C2E8" w14:textId="117D7D36" w:rsidR="00EE7A05" w:rsidRDefault="00EE7A05" w:rsidP="00EE7A05">
      <w:pPr>
        <w:pStyle w:val="NormalIndent"/>
      </w:pPr>
      <w:r>
        <w:t>‘</w:t>
      </w:r>
      <w:r>
        <w:rPr>
          <w:rStyle w:val="Bold"/>
        </w:rPr>
        <w:t xml:space="preserve">They tried to get me to sign that they could use my DNA for </w:t>
      </w:r>
      <w:proofErr w:type="gramStart"/>
      <w:r>
        <w:rPr>
          <w:rStyle w:val="Bold"/>
        </w:rPr>
        <w:t>other</w:t>
      </w:r>
      <w:proofErr w:type="gramEnd"/>
      <w:r>
        <w:rPr>
          <w:rStyle w:val="Bold"/>
        </w:rPr>
        <w:t xml:space="preserve"> research. I said no. I was quite offended by this and wonder if other people may have been</w:t>
      </w:r>
      <w:r w:rsidR="007211DE">
        <w:rPr>
          <w:rStyle w:val="Bold"/>
        </w:rPr>
        <w:t> </w:t>
      </w:r>
      <w:r>
        <w:rPr>
          <w:rStyle w:val="Bold"/>
        </w:rPr>
        <w:t>misled</w:t>
      </w:r>
      <w:r>
        <w:t>.’</w:t>
      </w:r>
    </w:p>
    <w:p w14:paraId="6822FBCC" w14:textId="77777777" w:rsidR="00EE7A05" w:rsidRDefault="00EE7A05" w:rsidP="00EE7A05">
      <w:pPr>
        <w:pStyle w:val="NormalIndent"/>
      </w:pPr>
      <w:r>
        <w:t>‘</w:t>
      </w:r>
      <w:r>
        <w:rPr>
          <w:rStyle w:val="Bold"/>
        </w:rPr>
        <w:t>We were not advised that we could say we didn’t want to take part</w:t>
      </w:r>
      <w:r>
        <w:t>.’</w:t>
      </w:r>
    </w:p>
    <w:p w14:paraId="21229FD2" w14:textId="77777777" w:rsidR="00EE7A05" w:rsidRDefault="00EE7A05" w:rsidP="00EE7A05">
      <w:pPr>
        <w:pStyle w:val="Heading2"/>
      </w:pPr>
      <w:r>
        <w:lastRenderedPageBreak/>
        <w:t>Quality of information provided</w:t>
      </w:r>
    </w:p>
    <w:p w14:paraId="485A058B" w14:textId="038C6508" w:rsidR="00EE7A05" w:rsidRDefault="00EE7A05" w:rsidP="00EE7A05">
      <w:r>
        <w:t>Respondents who had previously participated in a trial or research project were asked to provide feedback on the information they received as part of the recruitment process. Specifically, they were asked to indicate how much they agreed with the following</w:t>
      </w:r>
      <w:r w:rsidR="00CB69BA">
        <w:t> </w:t>
      </w:r>
      <w:r>
        <w:t xml:space="preserve">statements: </w:t>
      </w:r>
    </w:p>
    <w:p w14:paraId="40937F8F" w14:textId="77777777" w:rsidR="00EE7A05" w:rsidRDefault="00EE7A05" w:rsidP="00F47B2A">
      <w:pPr>
        <w:pStyle w:val="ListBullet"/>
      </w:pPr>
      <w:r>
        <w:t>The information was hard to understand</w:t>
      </w:r>
    </w:p>
    <w:p w14:paraId="75917786" w14:textId="77777777" w:rsidR="00EE7A05" w:rsidRDefault="00EE7A05" w:rsidP="00F47B2A">
      <w:pPr>
        <w:pStyle w:val="ListBullet"/>
      </w:pPr>
      <w:r>
        <w:t>The information was relevant to my situation</w:t>
      </w:r>
    </w:p>
    <w:p w14:paraId="68A34311" w14:textId="77777777" w:rsidR="00EE7A05" w:rsidRDefault="00EE7A05" w:rsidP="00F47B2A">
      <w:pPr>
        <w:pStyle w:val="ListBullet"/>
      </w:pPr>
      <w:r>
        <w:t>The information was comprehensive</w:t>
      </w:r>
    </w:p>
    <w:p w14:paraId="5A50D8E3" w14:textId="77777777" w:rsidR="00EE7A05" w:rsidRDefault="00EE7A05" w:rsidP="00F47B2A">
      <w:pPr>
        <w:pStyle w:val="ListBullet"/>
      </w:pPr>
      <w:r>
        <w:t>There was too much information.</w:t>
      </w:r>
    </w:p>
    <w:p w14:paraId="6A9D6403" w14:textId="77777777" w:rsidR="00EE7A05" w:rsidRDefault="00EE7A05" w:rsidP="00EE7A05">
      <w:r>
        <w:t xml:space="preserve">The majority of respondents who had previously participated in a trial/research project felt that the information they received was both relevant and comprehensive. </w:t>
      </w:r>
    </w:p>
    <w:p w14:paraId="3312C858" w14:textId="77777777" w:rsidR="00EE7A05" w:rsidRDefault="00EE7A05" w:rsidP="00EE7A05">
      <w:r>
        <w:t>A smaller number of respondents agreed either ‘somewhat’ (16 of 255; 6%) or ‘strongly’ (9 of 255; 4%) that the information was too hard to understand. Similarly, more than a quarter agreed either ‘somewhat’ (29 of 255: 11%) or ‘strongly’ (19 of 255; 8%) that they received too much information. Respondents were prompted to provide more information about what they had found hard to understand. The points most commonly cited included:</w:t>
      </w:r>
    </w:p>
    <w:p w14:paraId="729C981B" w14:textId="77777777" w:rsidR="00EE7A05" w:rsidRDefault="00EE7A05" w:rsidP="00F47B2A">
      <w:pPr>
        <w:pStyle w:val="ListBullet"/>
      </w:pPr>
      <w:r>
        <w:t>Unfamiliar medical or technical terminology</w:t>
      </w:r>
    </w:p>
    <w:p w14:paraId="7C84303A" w14:textId="77777777" w:rsidR="00EE7A05" w:rsidRDefault="00EE7A05" w:rsidP="00F47B2A">
      <w:pPr>
        <w:pStyle w:val="ListBullet"/>
      </w:pPr>
      <w:r>
        <w:t>Confusing consent processes</w:t>
      </w:r>
    </w:p>
    <w:p w14:paraId="763B1AFA" w14:textId="77777777" w:rsidR="00EE7A05" w:rsidRDefault="00EE7A05" w:rsidP="00F47B2A">
      <w:pPr>
        <w:pStyle w:val="ListBullet"/>
      </w:pPr>
      <w:r>
        <w:t>Confusing information about all the risks and side effects.</w:t>
      </w:r>
    </w:p>
    <w:p w14:paraId="5486D70A" w14:textId="77777777" w:rsidR="00EE7A05" w:rsidRDefault="00EE7A05" w:rsidP="00EE7A05">
      <w:r>
        <w:t>Below are some representative verbatims from respondents.</w:t>
      </w:r>
    </w:p>
    <w:p w14:paraId="53F47BF7" w14:textId="77777777" w:rsidR="00EE7A05" w:rsidRDefault="00EE7A05" w:rsidP="00EE7A05">
      <w:pPr>
        <w:pStyle w:val="NormalIndent"/>
      </w:pPr>
      <w:r>
        <w:t xml:space="preserve">‘There was lots of </w:t>
      </w:r>
      <w:r>
        <w:rPr>
          <w:rStyle w:val="Bold"/>
        </w:rPr>
        <w:t>medical terminology that was difficult to understand before I entered into the healthcare profession</w:t>
      </w:r>
      <w:r>
        <w:t>.’</w:t>
      </w:r>
    </w:p>
    <w:p w14:paraId="65448AB2" w14:textId="214ACBF2" w:rsidR="00EE7A05" w:rsidRDefault="00EE7A05" w:rsidP="00EE7A05">
      <w:pPr>
        <w:pStyle w:val="NormalIndent"/>
      </w:pPr>
      <w:r>
        <w:t>‘</w:t>
      </w:r>
      <w:r>
        <w:rPr>
          <w:rStyle w:val="Bold"/>
        </w:rPr>
        <w:t>The document was complex and used a lot of medical terminology I was unaware</w:t>
      </w:r>
      <w:r w:rsidR="00B44CEB">
        <w:rPr>
          <w:rStyle w:val="Bold"/>
        </w:rPr>
        <w:t> </w:t>
      </w:r>
      <w:r>
        <w:rPr>
          <w:rStyle w:val="Bold"/>
        </w:rPr>
        <w:t>of</w:t>
      </w:r>
      <w:r>
        <w:t>.’</w:t>
      </w:r>
    </w:p>
    <w:p w14:paraId="1189B1F2" w14:textId="77777777" w:rsidR="00EE7A05" w:rsidRDefault="00EE7A05" w:rsidP="00EE7A05">
      <w:pPr>
        <w:pStyle w:val="NormalIndent"/>
      </w:pPr>
      <w:r>
        <w:t xml:space="preserve">‘… </w:t>
      </w:r>
      <w:r>
        <w:rPr>
          <w:rStyle w:val="Bold"/>
        </w:rPr>
        <w:t xml:space="preserve">when an update </w:t>
      </w:r>
      <w:proofErr w:type="gramStart"/>
      <w:r>
        <w:rPr>
          <w:rStyle w:val="Bold"/>
        </w:rPr>
        <w:t>occurred</w:t>
      </w:r>
      <w:proofErr w:type="gramEnd"/>
      <w:r>
        <w:rPr>
          <w:rStyle w:val="Bold"/>
        </w:rPr>
        <w:t xml:space="preserve"> I was handed the 25</w:t>
      </w:r>
      <w:r>
        <w:rPr>
          <w:rStyle w:val="Bold"/>
          <w:rFonts w:ascii="Cambria Math" w:hAnsi="Cambria Math" w:cs="Cambria Math"/>
        </w:rPr>
        <w:t>‑</w:t>
      </w:r>
      <w:r>
        <w:rPr>
          <w:rStyle w:val="Bold"/>
        </w:rPr>
        <w:t>page document and the only way I could ascertain the changes was to go through each document word for word. The changes were explained, but trying to remember all the changes required word-by-word comparison</w:t>
      </w:r>
      <w:r>
        <w:t>.’</w:t>
      </w:r>
    </w:p>
    <w:p w14:paraId="6A7C5E3D" w14:textId="77777777" w:rsidR="00EE7A05" w:rsidRDefault="00EE7A05" w:rsidP="00EE7A05">
      <w:pPr>
        <w:pStyle w:val="NormalIndent"/>
      </w:pPr>
      <w:r>
        <w:t>‘</w:t>
      </w:r>
      <w:r>
        <w:rPr>
          <w:rStyle w:val="Bold"/>
        </w:rPr>
        <w:t>Consent and how to withdraw consent</w:t>
      </w:r>
      <w:r>
        <w:t>.’</w:t>
      </w:r>
    </w:p>
    <w:p w14:paraId="40383562" w14:textId="77777777" w:rsidR="00EE7A05" w:rsidRDefault="00EE7A05" w:rsidP="00EE7A05">
      <w:pPr>
        <w:pStyle w:val="NormalIndent"/>
      </w:pPr>
      <w:r>
        <w:t xml:space="preserve">‘… </w:t>
      </w:r>
      <w:r>
        <w:rPr>
          <w:rStyle w:val="Bold"/>
        </w:rPr>
        <w:t xml:space="preserve">time commitments to trial participation are not clear – often there’s an approximation of ‘1 hour’ for the visit but then you end up spending say 3–4 hours when you factor in the wait times; movement amongst departments etc. etc. </w:t>
      </w:r>
      <w:r>
        <w:t>…’</w:t>
      </w:r>
    </w:p>
    <w:p w14:paraId="4764C7AB" w14:textId="370E4D42" w:rsidR="00EE7A05" w:rsidRDefault="00EE7A05" w:rsidP="00EE7A05">
      <w:pPr>
        <w:pStyle w:val="NormalIndent"/>
      </w:pPr>
      <w:r>
        <w:t>‘</w:t>
      </w:r>
      <w:r>
        <w:rPr>
          <w:rStyle w:val="Bold"/>
        </w:rPr>
        <w:t xml:space="preserve">It was more about the consequences of participating in the trial on future treatments and the conditions of my </w:t>
      </w:r>
      <w:proofErr w:type="gramStart"/>
      <w:r>
        <w:rPr>
          <w:rStyle w:val="Bold"/>
        </w:rPr>
        <w:t>2 week</w:t>
      </w:r>
      <w:proofErr w:type="gramEnd"/>
      <w:r>
        <w:rPr>
          <w:rStyle w:val="Bold"/>
        </w:rPr>
        <w:t xml:space="preserve"> hospital stay that were not clearly</w:t>
      </w:r>
      <w:r w:rsidR="00D36844">
        <w:rPr>
          <w:rStyle w:val="Bold"/>
        </w:rPr>
        <w:t> </w:t>
      </w:r>
      <w:r>
        <w:rPr>
          <w:rStyle w:val="Bold"/>
        </w:rPr>
        <w:t>described</w:t>
      </w:r>
      <w:r>
        <w:t>.’</w:t>
      </w:r>
    </w:p>
    <w:p w14:paraId="004CC783" w14:textId="77777777" w:rsidR="00EE7A05" w:rsidRDefault="00EE7A05" w:rsidP="00EE7A05">
      <w:pPr>
        <w:pStyle w:val="Heading2"/>
      </w:pPr>
      <w:r>
        <w:t xml:space="preserve">Consent </w:t>
      </w:r>
    </w:p>
    <w:p w14:paraId="1C8E9EA5" w14:textId="312E22DF" w:rsidR="00EE7A05" w:rsidRDefault="00EE7A05" w:rsidP="00EE7A05">
      <w:r>
        <w:t>Respondents who had previously participated in a trial or research project were asked whether they fully understood the purpose of the trial or research, and the risks involved, before taking part. Of those who responded (n=153), a clear majority indicated that they had fully understood the purpose and the risks (141 of 153; 92%) (</w:t>
      </w:r>
      <w:r w:rsidR="009E6C23" w:rsidRPr="009E6C23">
        <w:rPr>
          <w:b/>
          <w:bCs/>
        </w:rPr>
        <w:fldChar w:fldCharType="begin"/>
      </w:r>
      <w:r w:rsidR="009E6C23" w:rsidRPr="009E6C23">
        <w:rPr>
          <w:b/>
          <w:bCs/>
        </w:rPr>
        <w:instrText xml:space="preserve"> REF F6 \h </w:instrText>
      </w:r>
      <w:r w:rsidR="009E6C23" w:rsidRPr="009E6C23">
        <w:rPr>
          <w:b/>
          <w:bCs/>
        </w:rPr>
      </w:r>
      <w:r w:rsidR="009E6C23">
        <w:rPr>
          <w:b/>
          <w:bCs/>
        </w:rPr>
        <w:instrText xml:space="preserve"> \* MERGEFORMAT </w:instrText>
      </w:r>
      <w:r w:rsidR="009E6C23" w:rsidRPr="009E6C23">
        <w:rPr>
          <w:b/>
          <w:bCs/>
        </w:rPr>
        <w:fldChar w:fldCharType="separate"/>
      </w:r>
      <w:r w:rsidR="009E6C23" w:rsidRPr="009E6C23">
        <w:rPr>
          <w:b/>
          <w:bCs/>
        </w:rPr>
        <w:t>Figure</w:t>
      </w:r>
      <w:r w:rsidR="009E6C23">
        <w:rPr>
          <w:b/>
          <w:bCs/>
        </w:rPr>
        <w:t>s</w:t>
      </w:r>
      <w:r w:rsidR="009E6C23" w:rsidRPr="009E6C23">
        <w:rPr>
          <w:b/>
          <w:bCs/>
        </w:rPr>
        <w:t xml:space="preserve"> 6</w:t>
      </w:r>
      <w:r w:rsidR="009E6C23" w:rsidRPr="009E6C23">
        <w:rPr>
          <w:b/>
          <w:bCs/>
        </w:rPr>
        <w:fldChar w:fldCharType="end"/>
      </w:r>
      <w:r w:rsidR="009E6C23">
        <w:t xml:space="preserve"> </w:t>
      </w:r>
      <w:r>
        <w:t xml:space="preserve">and </w:t>
      </w:r>
      <w:r w:rsidR="009E6C23" w:rsidRPr="009E6C23">
        <w:rPr>
          <w:b/>
          <w:bCs/>
        </w:rPr>
        <w:fldChar w:fldCharType="begin"/>
      </w:r>
      <w:r w:rsidR="009E6C23" w:rsidRPr="009E6C23">
        <w:rPr>
          <w:b/>
          <w:bCs/>
        </w:rPr>
        <w:instrText xml:space="preserve"> REF F7 \h </w:instrText>
      </w:r>
      <w:r w:rsidR="009E6C23" w:rsidRPr="009E6C23">
        <w:rPr>
          <w:b/>
          <w:bCs/>
        </w:rPr>
      </w:r>
      <w:r w:rsidR="009E6C23">
        <w:rPr>
          <w:b/>
          <w:bCs/>
        </w:rPr>
        <w:instrText xml:space="preserve"> \* MERGEFORMAT </w:instrText>
      </w:r>
      <w:r w:rsidR="009E6C23" w:rsidRPr="009E6C23">
        <w:rPr>
          <w:b/>
          <w:bCs/>
        </w:rPr>
        <w:fldChar w:fldCharType="separate"/>
      </w:r>
      <w:r w:rsidR="009E6C23" w:rsidRPr="009E6C23">
        <w:rPr>
          <w:b/>
          <w:bCs/>
        </w:rPr>
        <w:t>7</w:t>
      </w:r>
      <w:r w:rsidR="009E6C23" w:rsidRPr="009E6C23">
        <w:rPr>
          <w:b/>
          <w:bCs/>
        </w:rPr>
        <w:fldChar w:fldCharType="end"/>
      </w:r>
      <w:r>
        <w:t>).</w:t>
      </w:r>
    </w:p>
    <w:p w14:paraId="2668E04F" w14:textId="77777777" w:rsidR="00EE7A05" w:rsidRDefault="00EE7A05" w:rsidP="00EE7A05">
      <w:pPr>
        <w:pStyle w:val="FigureTableTitle"/>
      </w:pPr>
      <w:bookmarkStart w:id="18" w:name="F6"/>
      <w:bookmarkStart w:id="19" w:name="LF6"/>
      <w:r>
        <w:lastRenderedPageBreak/>
        <w:t>Figure 6</w:t>
      </w:r>
      <w:bookmarkEnd w:id="18"/>
      <w:r>
        <w:t>: Respondents’ recall of consent process (n=153)</w:t>
      </w:r>
      <w:bookmarkEnd w:id="19"/>
    </w:p>
    <w:p w14:paraId="2071F9B0" w14:textId="49AA22F9" w:rsidR="00EE7A05" w:rsidRDefault="00474445" w:rsidP="00EE7A05">
      <w:pPr>
        <w:pStyle w:val="FigureTableTitle"/>
      </w:pPr>
      <w:r w:rsidRPr="00474445">
        <w:drawing>
          <wp:inline distT="0" distB="0" distL="0" distR="0" wp14:anchorId="1F0C8C3E" wp14:editId="55F1EB49">
            <wp:extent cx="3651076" cy="3066756"/>
            <wp:effectExtent l="0" t="0" r="0" b="0"/>
            <wp:docPr id="517367621" name="Picture 1" descr="Figure 6: Respondents’ recall of consent process (n=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67621" name="Picture 1" descr="Figure 6: Respondents’ recall of consent process (n=153)"/>
                    <pic:cNvPicPr/>
                  </pic:nvPicPr>
                  <pic:blipFill rotWithShape="1">
                    <a:blip r:embed="rId24">
                      <a:extLst>
                        <a:ext uri="{28A0092B-C50C-407E-A947-70E740481C1C}">
                          <a14:useLocalDpi xmlns:a14="http://schemas.microsoft.com/office/drawing/2010/main" val="0"/>
                        </a:ext>
                      </a:extLst>
                    </a:blip>
                    <a:srcRect l="10623"/>
                    <a:stretch/>
                  </pic:blipFill>
                  <pic:spPr bwMode="auto">
                    <a:xfrm>
                      <a:off x="0" y="0"/>
                      <a:ext cx="3663920" cy="3077544"/>
                    </a:xfrm>
                    <a:prstGeom prst="rect">
                      <a:avLst/>
                    </a:prstGeom>
                    <a:ln>
                      <a:noFill/>
                    </a:ln>
                    <a:extLst>
                      <a:ext uri="{53640926-AAD7-44D8-BBD7-CCE9431645EC}">
                        <a14:shadowObscured xmlns:a14="http://schemas.microsoft.com/office/drawing/2010/main"/>
                      </a:ext>
                    </a:extLst>
                  </pic:spPr>
                </pic:pic>
              </a:graphicData>
            </a:graphic>
          </wp:inline>
        </w:drawing>
      </w:r>
    </w:p>
    <w:p w14:paraId="4F849740" w14:textId="77777777" w:rsidR="00EE7A05" w:rsidRDefault="00EE7A05" w:rsidP="00EE7A05">
      <w:pPr>
        <w:pStyle w:val="FigureTableTitle"/>
      </w:pPr>
      <w:bookmarkStart w:id="20" w:name="F7"/>
      <w:bookmarkStart w:id="21" w:name="LF7"/>
      <w:r>
        <w:t>Figure 7</w:t>
      </w:r>
      <w:bookmarkEnd w:id="20"/>
      <w:r>
        <w:t>: Respondents’ understanding of consent process (n=153)</w:t>
      </w:r>
      <w:bookmarkEnd w:id="21"/>
    </w:p>
    <w:p w14:paraId="2CAB4293" w14:textId="45DD2BD7" w:rsidR="00EE7A05" w:rsidRDefault="000B31CF" w:rsidP="00EE7A05">
      <w:r w:rsidRPr="000B31CF">
        <w:drawing>
          <wp:inline distT="0" distB="0" distL="0" distR="0" wp14:anchorId="50E7B64D" wp14:editId="569AD57D">
            <wp:extent cx="3179299" cy="3179299"/>
            <wp:effectExtent l="0" t="0" r="0" b="0"/>
            <wp:docPr id="1980276441" name="Picture 1" descr="Figure 7: Respondents’ understanding of consent process (n=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6441" name="Picture 1" descr="Figure 7: Respondents’ understanding of consent process (n=153)"/>
                    <pic:cNvPicPr/>
                  </pic:nvPicPr>
                  <pic:blipFill>
                    <a:blip r:embed="rId25">
                      <a:extLst>
                        <a:ext uri="{28A0092B-C50C-407E-A947-70E740481C1C}">
                          <a14:useLocalDpi xmlns:a14="http://schemas.microsoft.com/office/drawing/2010/main" val="0"/>
                        </a:ext>
                      </a:extLst>
                    </a:blip>
                    <a:stretch>
                      <a:fillRect/>
                    </a:stretch>
                  </pic:blipFill>
                  <pic:spPr>
                    <a:xfrm>
                      <a:off x="0" y="0"/>
                      <a:ext cx="3191442" cy="3191442"/>
                    </a:xfrm>
                    <a:prstGeom prst="rect">
                      <a:avLst/>
                    </a:prstGeom>
                  </pic:spPr>
                </pic:pic>
              </a:graphicData>
            </a:graphic>
          </wp:inline>
        </w:drawing>
      </w:r>
    </w:p>
    <w:p w14:paraId="4125D074" w14:textId="77777777" w:rsidR="00EE7A05" w:rsidRDefault="00EE7A05" w:rsidP="00EE7A05">
      <w:pPr>
        <w:pStyle w:val="Heading1"/>
      </w:pPr>
      <w:r>
        <w:lastRenderedPageBreak/>
        <w:t>Lived experience of trial or research</w:t>
      </w:r>
    </w:p>
    <w:p w14:paraId="62BABDD1" w14:textId="77777777" w:rsidR="00EE7A05" w:rsidRDefault="00EE7A05" w:rsidP="00EE7A05">
      <w:pPr>
        <w:pStyle w:val="Heading2"/>
      </w:pPr>
      <w:r>
        <w:t>Communication and support</w:t>
      </w:r>
    </w:p>
    <w:p w14:paraId="3110E64D" w14:textId="77777777" w:rsidR="00EE7A05" w:rsidRDefault="00EE7A05" w:rsidP="00EE7A05">
      <w:r>
        <w:t>Respondents who had previously participated in a trial or research project were asked to indicate how much they agreed with the following statements:</w:t>
      </w:r>
    </w:p>
    <w:p w14:paraId="705FD69C" w14:textId="77777777" w:rsidR="00EE7A05" w:rsidRDefault="00EE7A05" w:rsidP="00C43172">
      <w:pPr>
        <w:pStyle w:val="ListBullet"/>
      </w:pPr>
      <w:r>
        <w:t>I was properly informed and supported during enrolment</w:t>
      </w:r>
    </w:p>
    <w:p w14:paraId="27B9192E" w14:textId="77777777" w:rsidR="00EE7A05" w:rsidRDefault="00EE7A05" w:rsidP="00C43172">
      <w:pPr>
        <w:pStyle w:val="ListBullet"/>
      </w:pPr>
      <w:r>
        <w:t>I was properly informed and supported during the conduct of the trial</w:t>
      </w:r>
    </w:p>
    <w:p w14:paraId="0307D2F4" w14:textId="77777777" w:rsidR="00EE7A05" w:rsidRDefault="00EE7A05" w:rsidP="00C43172">
      <w:pPr>
        <w:pStyle w:val="ListBullet"/>
      </w:pPr>
      <w:r>
        <w:t>I found the experience worthwhile</w:t>
      </w:r>
    </w:p>
    <w:p w14:paraId="5E349AED" w14:textId="77777777" w:rsidR="00EE7A05" w:rsidRDefault="00EE7A05" w:rsidP="00C43172">
      <w:pPr>
        <w:pStyle w:val="ListBullet"/>
      </w:pPr>
      <w:r>
        <w:t>I felt safe during the research</w:t>
      </w:r>
    </w:p>
    <w:p w14:paraId="23287076" w14:textId="77777777" w:rsidR="00EE7A05" w:rsidRDefault="00EE7A05" w:rsidP="00C43172">
      <w:pPr>
        <w:pStyle w:val="ListBullet"/>
      </w:pPr>
      <w:r>
        <w:t>I was treated with dignity and respect</w:t>
      </w:r>
    </w:p>
    <w:p w14:paraId="616F1ABC" w14:textId="77777777" w:rsidR="00EE7A05" w:rsidRDefault="00EE7A05" w:rsidP="00C43172">
      <w:pPr>
        <w:pStyle w:val="ListBullet"/>
      </w:pPr>
      <w:r>
        <w:t>There was no conflict between the research experience and my own cultural needs</w:t>
      </w:r>
    </w:p>
    <w:p w14:paraId="7E617D27" w14:textId="77777777" w:rsidR="00EE7A05" w:rsidRDefault="00EE7A05" w:rsidP="00C43172">
      <w:pPr>
        <w:pStyle w:val="ListBullet"/>
      </w:pPr>
      <w:r>
        <w:t>I found the whole experience worthwhile.</w:t>
      </w:r>
    </w:p>
    <w:p w14:paraId="7D0B3FB8" w14:textId="77777777" w:rsidR="00EE7A05" w:rsidRDefault="00EE7A05" w:rsidP="00EE7A05">
      <w:r>
        <w:t>The majority of respondents agreed with ‘somewhat’ or ‘strongly’ that they felt safe during the research (144 of 157; 92%), that they were treated with dignity and respect (141 of 154; 91%), that there was no conflict between their research experience and their cultural needs (132 of 151; 87%), that they were properly informed and supported during enrolment (135 of 156; 86%), that the experience was worthwhile (134 of 155; 87%) and that they were properly informed and supported throughout the experience (135 of 156; 84%).</w:t>
      </w:r>
      <w:r>
        <w:tab/>
      </w:r>
    </w:p>
    <w:p w14:paraId="33986E1B" w14:textId="2FCA8796" w:rsidR="00EE7A05" w:rsidRDefault="00EE7A05" w:rsidP="00EE7A05">
      <w:r>
        <w:t>The statement that respondents were most likely to disagree with, either ‘somewhat’ or ‘strongly’ was that they were properly informed and supported throughout the experience (14</w:t>
      </w:r>
      <w:r w:rsidR="002A00B5">
        <w:t> </w:t>
      </w:r>
      <w:r>
        <w:t>of 154; 9%).</w:t>
      </w:r>
    </w:p>
    <w:p w14:paraId="79C4C9D0" w14:textId="77777777" w:rsidR="00EE7A05" w:rsidRDefault="00EE7A05" w:rsidP="00EE7A05">
      <w:pPr>
        <w:pStyle w:val="Heading2"/>
      </w:pPr>
      <w:r>
        <w:t>Likes, dislikes and areas for improvement</w:t>
      </w:r>
    </w:p>
    <w:p w14:paraId="0D7F1FC2" w14:textId="77777777" w:rsidR="00EE7A05" w:rsidRDefault="00EE7A05" w:rsidP="00EE7A05">
      <w:r>
        <w:t>Respondents who had previously participated in a trial or research project were asked to reflect on their experiences, and to offer thoughts on what they liked and disliked, and what could be improved.</w:t>
      </w:r>
    </w:p>
    <w:p w14:paraId="60F21E3B" w14:textId="77777777" w:rsidR="00EE7A05" w:rsidRDefault="00EE7A05" w:rsidP="00EE7A05">
      <w:r>
        <w:t>Among those who responded regarding what they liked about the experience (n=157) the most commonly cited points included:</w:t>
      </w:r>
    </w:p>
    <w:p w14:paraId="437EA596" w14:textId="77777777" w:rsidR="00EE7A05" w:rsidRDefault="00EE7A05" w:rsidP="003B03D0">
      <w:pPr>
        <w:pStyle w:val="ListBullet"/>
      </w:pPr>
      <w:r>
        <w:t>Feeling like they were contributing to the greater good</w:t>
      </w:r>
    </w:p>
    <w:p w14:paraId="6CA33166" w14:textId="77777777" w:rsidR="00EE7A05" w:rsidRDefault="00EE7A05" w:rsidP="003B03D0">
      <w:pPr>
        <w:pStyle w:val="ListBullet"/>
      </w:pPr>
      <w:r>
        <w:t>Feeling supported and included</w:t>
      </w:r>
    </w:p>
    <w:p w14:paraId="4BAB01F3" w14:textId="77777777" w:rsidR="00EE7A05" w:rsidRDefault="00EE7A05" w:rsidP="003B03D0">
      <w:pPr>
        <w:pStyle w:val="ListBullet"/>
      </w:pPr>
      <w:r>
        <w:t>Personal benefits of participation</w:t>
      </w:r>
    </w:p>
    <w:p w14:paraId="7A76B6B1" w14:textId="77777777" w:rsidR="00EE7A05" w:rsidRDefault="00EE7A05" w:rsidP="003B03D0">
      <w:pPr>
        <w:pStyle w:val="ListBullet"/>
      </w:pPr>
      <w:r>
        <w:t>A chance to have views and experiences heard</w:t>
      </w:r>
    </w:p>
    <w:p w14:paraId="374BA853" w14:textId="77777777" w:rsidR="00EE7A05" w:rsidRDefault="00EE7A05" w:rsidP="003B03D0">
      <w:pPr>
        <w:pStyle w:val="ListBullet"/>
      </w:pPr>
      <w:r>
        <w:t>An approachable and knowledgeable team</w:t>
      </w:r>
    </w:p>
    <w:p w14:paraId="6C855416" w14:textId="77777777" w:rsidR="00EE7A05" w:rsidRDefault="00EE7A05" w:rsidP="003B03D0">
      <w:pPr>
        <w:pStyle w:val="ListBullet"/>
      </w:pPr>
      <w:r>
        <w:t>Ease of participation.</w:t>
      </w:r>
    </w:p>
    <w:p w14:paraId="51F7CB53" w14:textId="77777777" w:rsidR="00EE7A05" w:rsidRDefault="00EE7A05" w:rsidP="00EE7A05">
      <w:r>
        <w:t>Below are some representative verbatims from respondents.</w:t>
      </w:r>
    </w:p>
    <w:p w14:paraId="2A400865" w14:textId="77777777" w:rsidR="00EE7A05" w:rsidRDefault="00EE7A05" w:rsidP="00EE7A05">
      <w:pPr>
        <w:pStyle w:val="NormalIndent"/>
      </w:pPr>
      <w:r>
        <w:t xml:space="preserve">‘The feeling of </w:t>
      </w:r>
      <w:r>
        <w:rPr>
          <w:rStyle w:val="Bold"/>
        </w:rPr>
        <w:t>contributing to a worthwhile research project</w:t>
      </w:r>
      <w:r>
        <w:t>.’</w:t>
      </w:r>
    </w:p>
    <w:p w14:paraId="758ECAFA" w14:textId="77777777" w:rsidR="00EE7A05" w:rsidRDefault="00EE7A05" w:rsidP="00EE7A05">
      <w:pPr>
        <w:pStyle w:val="NormalIndent"/>
      </w:pPr>
      <w:r>
        <w:t>‘</w:t>
      </w:r>
      <w:r>
        <w:rPr>
          <w:rStyle w:val="Bold"/>
        </w:rPr>
        <w:t>I liked that it was catered to me, it was very personal. I was very well kept up-to date about all the progress and results were communicated very well</w:t>
      </w:r>
      <w:r>
        <w:t>.’</w:t>
      </w:r>
    </w:p>
    <w:p w14:paraId="020DD32F" w14:textId="3DA31787" w:rsidR="00EE7A05" w:rsidRDefault="00EE7A05" w:rsidP="00EE7A05">
      <w:pPr>
        <w:pStyle w:val="NormalIndent"/>
      </w:pPr>
      <w:r>
        <w:t>‘</w:t>
      </w:r>
      <w:r>
        <w:rPr>
          <w:rStyle w:val="Bold"/>
        </w:rPr>
        <w:t>Thinking that I had contributed to understanding of cancer and development of</w:t>
      </w:r>
      <w:r w:rsidR="00B407CB">
        <w:rPr>
          <w:rStyle w:val="Bold"/>
        </w:rPr>
        <w:t> </w:t>
      </w:r>
      <w:r>
        <w:rPr>
          <w:rStyle w:val="Bold"/>
        </w:rPr>
        <w:t>treatments</w:t>
      </w:r>
      <w:r>
        <w:t>.’</w:t>
      </w:r>
    </w:p>
    <w:p w14:paraId="676B5703" w14:textId="77777777" w:rsidR="00EE7A05" w:rsidRDefault="00EE7A05" w:rsidP="00EE7A05">
      <w:pPr>
        <w:pStyle w:val="NormalIndent"/>
      </w:pPr>
      <w:r>
        <w:t>‘</w:t>
      </w:r>
      <w:r>
        <w:rPr>
          <w:rStyle w:val="Bold"/>
        </w:rPr>
        <w:t>Sharing my story to help others</w:t>
      </w:r>
      <w:r>
        <w:t>.’</w:t>
      </w:r>
    </w:p>
    <w:p w14:paraId="1BF5FCFD" w14:textId="77777777" w:rsidR="00EE7A05" w:rsidRDefault="00EE7A05" w:rsidP="00EE7A05">
      <w:pPr>
        <w:pStyle w:val="NormalIndent"/>
      </w:pPr>
      <w:r>
        <w:t>‘</w:t>
      </w:r>
      <w:r>
        <w:rPr>
          <w:rStyle w:val="Bold"/>
        </w:rPr>
        <w:t>Friendly, knowledgeable staff, lots of appointment time choices</w:t>
      </w:r>
      <w:r>
        <w:t>.’</w:t>
      </w:r>
    </w:p>
    <w:p w14:paraId="46F739CC" w14:textId="77777777" w:rsidR="00EE7A05" w:rsidRDefault="00EE7A05" w:rsidP="00EE7A05">
      <w:pPr>
        <w:pStyle w:val="NormalIndent"/>
      </w:pPr>
      <w:r>
        <w:t>‘</w:t>
      </w:r>
      <w:r>
        <w:rPr>
          <w:rStyle w:val="Bold"/>
        </w:rPr>
        <w:t>Got the best treatment and was cured</w:t>
      </w:r>
      <w:r>
        <w:t>.’</w:t>
      </w:r>
    </w:p>
    <w:p w14:paraId="15711051" w14:textId="77777777" w:rsidR="00EE7A05" w:rsidRDefault="00EE7A05" w:rsidP="00EE7A05">
      <w:pPr>
        <w:pStyle w:val="NormalIndent"/>
      </w:pPr>
      <w:r>
        <w:t>‘</w:t>
      </w:r>
      <w:r>
        <w:rPr>
          <w:rStyle w:val="Bold"/>
        </w:rPr>
        <w:t>Getting an alternative treatment for my condition</w:t>
      </w:r>
      <w:r>
        <w:t>.’</w:t>
      </w:r>
    </w:p>
    <w:p w14:paraId="2D8BB8A9" w14:textId="77777777" w:rsidR="00EE7A05" w:rsidRDefault="00EE7A05" w:rsidP="00EE7A05">
      <w:pPr>
        <w:pStyle w:val="NormalIndent"/>
      </w:pPr>
      <w:r>
        <w:lastRenderedPageBreak/>
        <w:t>‘</w:t>
      </w:r>
      <w:r>
        <w:rPr>
          <w:rStyle w:val="Bold"/>
        </w:rPr>
        <w:t>Supportive health workers and the hope that it may have health benefits for me or at least be beneficial as a basis for further research</w:t>
      </w:r>
      <w:r>
        <w:t>.’</w:t>
      </w:r>
    </w:p>
    <w:p w14:paraId="6437FEF0" w14:textId="77777777" w:rsidR="00EE7A05" w:rsidRDefault="00EE7A05" w:rsidP="00EE7A05">
      <w:pPr>
        <w:pStyle w:val="NormalIndent"/>
      </w:pPr>
      <w:r>
        <w:t>‘</w:t>
      </w:r>
      <w:r>
        <w:rPr>
          <w:rStyle w:val="Bold"/>
        </w:rPr>
        <w:t>Care taken by clinicians during period of trial and my subsequent post trial improvement</w:t>
      </w:r>
      <w:r>
        <w:t>.’</w:t>
      </w:r>
    </w:p>
    <w:p w14:paraId="533C2B55" w14:textId="77777777" w:rsidR="00EE7A05" w:rsidRDefault="00EE7A05" w:rsidP="00EE7A05">
      <w:pPr>
        <w:pStyle w:val="NormalIndent"/>
      </w:pPr>
      <w:r>
        <w:t>‘</w:t>
      </w:r>
      <w:r>
        <w:rPr>
          <w:rStyle w:val="Bold"/>
        </w:rPr>
        <w:t>I got to try a new drug that helped control my condition – it was blinded but the impact was clear</w:t>
      </w:r>
      <w:r>
        <w:t>.’</w:t>
      </w:r>
    </w:p>
    <w:p w14:paraId="4657362B" w14:textId="77777777" w:rsidR="00EE7A05" w:rsidRDefault="00EE7A05" w:rsidP="00EE7A05">
      <w:pPr>
        <w:pStyle w:val="NormalIndent"/>
      </w:pPr>
      <w:r>
        <w:t>‘</w:t>
      </w:r>
      <w:r>
        <w:rPr>
          <w:rStyle w:val="Bold"/>
        </w:rPr>
        <w:t>I enjoyed working with the study team, who were kind and thoughtful, patient and calm, and who treated me as a partner in the research</w:t>
      </w:r>
      <w:r>
        <w:t>.’</w:t>
      </w:r>
    </w:p>
    <w:p w14:paraId="1AC5E4BE" w14:textId="77777777" w:rsidR="00EE7A05" w:rsidRDefault="00EE7A05" w:rsidP="00EE7A05">
      <w:r>
        <w:t>Among those who responded regarding their dislikes about the experience (n=143) the most commonly cited points included:</w:t>
      </w:r>
    </w:p>
    <w:p w14:paraId="34E50DB0" w14:textId="77777777" w:rsidR="00EE7A05" w:rsidRDefault="00EE7A05" w:rsidP="00B17F16">
      <w:pPr>
        <w:pStyle w:val="ListBullet"/>
      </w:pPr>
      <w:r>
        <w:t>Impersonal/non-inclusive processes</w:t>
      </w:r>
    </w:p>
    <w:p w14:paraId="524AE969" w14:textId="77777777" w:rsidR="00EE7A05" w:rsidRDefault="00EE7A05" w:rsidP="00B17F16">
      <w:pPr>
        <w:pStyle w:val="ListBullet"/>
      </w:pPr>
      <w:r>
        <w:t>No follow-up on results or impacts</w:t>
      </w:r>
    </w:p>
    <w:p w14:paraId="1EE93E22" w14:textId="77777777" w:rsidR="00EE7A05" w:rsidRDefault="00EE7A05" w:rsidP="00B17F16">
      <w:pPr>
        <w:pStyle w:val="ListBullet"/>
      </w:pPr>
      <w:r>
        <w:t>Too much bureaucracy and paperwork</w:t>
      </w:r>
    </w:p>
    <w:p w14:paraId="750161C9" w14:textId="77777777" w:rsidR="00EE7A05" w:rsidRDefault="00EE7A05" w:rsidP="00B17F16">
      <w:pPr>
        <w:pStyle w:val="ListBullet"/>
      </w:pPr>
      <w:r>
        <w:t>Too time-consuming</w:t>
      </w:r>
    </w:p>
    <w:p w14:paraId="51114824" w14:textId="77777777" w:rsidR="00EE7A05" w:rsidRDefault="00EE7A05" w:rsidP="00B17F16">
      <w:pPr>
        <w:pStyle w:val="ListBullet"/>
      </w:pPr>
      <w:r>
        <w:t>Unfriendly staff.</w:t>
      </w:r>
    </w:p>
    <w:p w14:paraId="1F096B1E" w14:textId="77777777" w:rsidR="00EE7A05" w:rsidRDefault="00EE7A05" w:rsidP="00EE7A05">
      <w:r>
        <w:t>Below are some representative verbatims from respondents.</w:t>
      </w:r>
    </w:p>
    <w:p w14:paraId="475F0FCD" w14:textId="77777777" w:rsidR="00EE7A05" w:rsidRDefault="00EE7A05" w:rsidP="00EE7A05">
      <w:pPr>
        <w:pStyle w:val="NormalIndent"/>
      </w:pPr>
      <w:r>
        <w:t xml:space="preserve">‘I didn’t like that I </w:t>
      </w:r>
      <w:r>
        <w:rPr>
          <w:rStyle w:val="Bold"/>
        </w:rPr>
        <w:t>never heard back about results of the research</w:t>
      </w:r>
      <w:r>
        <w:t>.’</w:t>
      </w:r>
    </w:p>
    <w:p w14:paraId="24EE0444" w14:textId="77777777" w:rsidR="00EE7A05" w:rsidRDefault="00EE7A05" w:rsidP="00EE7A05">
      <w:pPr>
        <w:pStyle w:val="NormalIndent"/>
      </w:pPr>
      <w:r>
        <w:t>‘</w:t>
      </w:r>
      <w:r>
        <w:rPr>
          <w:rStyle w:val="Bold"/>
        </w:rPr>
        <w:t>Never hearing back from the researchers about the study’s findings or impact</w:t>
      </w:r>
      <w:r>
        <w:t>.’</w:t>
      </w:r>
    </w:p>
    <w:p w14:paraId="5A26618B" w14:textId="4914AF1D" w:rsidR="00EE7A05" w:rsidRDefault="00EE7A05" w:rsidP="00EE7A05">
      <w:pPr>
        <w:pStyle w:val="NormalIndent"/>
      </w:pPr>
      <w:r>
        <w:t>‘</w:t>
      </w:r>
      <w:r>
        <w:rPr>
          <w:rStyle w:val="Bold"/>
        </w:rPr>
        <w:t>Sometimes the questionnaires are repetitive, but that is part of the research</w:t>
      </w:r>
      <w:r>
        <w:t>.’</w:t>
      </w:r>
    </w:p>
    <w:p w14:paraId="0D78FE38" w14:textId="77777777" w:rsidR="00EE7A05" w:rsidRDefault="00EE7A05" w:rsidP="00EE7A05">
      <w:pPr>
        <w:pStyle w:val="NormalIndent"/>
      </w:pPr>
      <w:r>
        <w:t>‘</w:t>
      </w:r>
      <w:r>
        <w:rPr>
          <w:rStyle w:val="Bold"/>
        </w:rPr>
        <w:t>Can be time-consuming</w:t>
      </w:r>
      <w:r>
        <w:t>.’</w:t>
      </w:r>
    </w:p>
    <w:p w14:paraId="75BD7352" w14:textId="77777777" w:rsidR="00EE7A05" w:rsidRDefault="00EE7A05" w:rsidP="00EE7A05">
      <w:pPr>
        <w:pStyle w:val="NormalIndent"/>
      </w:pPr>
      <w:r>
        <w:t>‘</w:t>
      </w:r>
      <w:r>
        <w:rPr>
          <w:rStyle w:val="Bold"/>
        </w:rPr>
        <w:t>Was terminated by sponsor without explanation</w:t>
      </w:r>
      <w:r>
        <w:t>.’</w:t>
      </w:r>
    </w:p>
    <w:p w14:paraId="7FFE0DD7" w14:textId="77777777" w:rsidR="00EE7A05" w:rsidRDefault="00EE7A05" w:rsidP="00EE7A05">
      <w:pPr>
        <w:pStyle w:val="NormalIndent"/>
      </w:pPr>
      <w:r>
        <w:t>‘</w:t>
      </w:r>
      <w:r>
        <w:rPr>
          <w:rStyle w:val="Bold"/>
        </w:rPr>
        <w:t>The feedback was very slow and disjointed</w:t>
      </w:r>
      <w:r>
        <w:t>.’</w:t>
      </w:r>
    </w:p>
    <w:p w14:paraId="5065F774" w14:textId="0763DB43" w:rsidR="00EE7A05" w:rsidRDefault="00EE7A05" w:rsidP="00EE7A05">
      <w:pPr>
        <w:pStyle w:val="NormalIndent"/>
      </w:pPr>
      <w:r>
        <w:t>‘</w:t>
      </w:r>
      <w:r>
        <w:rPr>
          <w:rStyle w:val="Bold"/>
        </w:rPr>
        <w:t>Technician dismissing a concern and not having someone else to contact at the</w:t>
      </w:r>
      <w:r w:rsidR="00216439">
        <w:rPr>
          <w:rStyle w:val="Bold"/>
        </w:rPr>
        <w:t> </w:t>
      </w:r>
      <w:r>
        <w:rPr>
          <w:rStyle w:val="Bold"/>
        </w:rPr>
        <w:t>time</w:t>
      </w:r>
      <w:r>
        <w:t>.’</w:t>
      </w:r>
    </w:p>
    <w:p w14:paraId="72D2EAD7" w14:textId="77777777" w:rsidR="00EE7A05" w:rsidRDefault="00EE7A05" w:rsidP="00EE7A05">
      <w:pPr>
        <w:pStyle w:val="NormalIndent"/>
      </w:pPr>
      <w:r>
        <w:t>‘</w:t>
      </w:r>
      <w:r>
        <w:rPr>
          <w:rStyle w:val="Bold"/>
        </w:rPr>
        <w:t>I have no idea where my results are or whether it was used in research</w:t>
      </w:r>
      <w:r>
        <w:t>.’</w:t>
      </w:r>
    </w:p>
    <w:p w14:paraId="208821CF" w14:textId="77777777" w:rsidR="00EE7A05" w:rsidRDefault="00EE7A05" w:rsidP="00EE7A05">
      <w:pPr>
        <w:pStyle w:val="NormalIndent"/>
      </w:pPr>
      <w:r>
        <w:t>‘</w:t>
      </w:r>
      <w:r>
        <w:rPr>
          <w:rStyle w:val="Bold"/>
        </w:rPr>
        <w:t>Often too many appointments and it cost me money in driving and parking</w:t>
      </w:r>
      <w:r>
        <w:t>.’</w:t>
      </w:r>
    </w:p>
    <w:p w14:paraId="2185C4AA" w14:textId="77777777" w:rsidR="00EE7A05" w:rsidRDefault="00EE7A05" w:rsidP="00EE7A05">
      <w:pPr>
        <w:pStyle w:val="NormalIndent"/>
      </w:pPr>
      <w:r>
        <w:t>‘</w:t>
      </w:r>
      <w:r>
        <w:rPr>
          <w:rStyle w:val="Bold"/>
        </w:rPr>
        <w:t>Very impersonal</w:t>
      </w:r>
      <w:r>
        <w:t>.’</w:t>
      </w:r>
    </w:p>
    <w:p w14:paraId="23D665A8" w14:textId="77777777" w:rsidR="00EE7A05" w:rsidRDefault="00EE7A05" w:rsidP="00EE7A05">
      <w:pPr>
        <w:pStyle w:val="NormalIndent"/>
      </w:pPr>
      <w:r>
        <w:t>‘</w:t>
      </w:r>
      <w:r>
        <w:rPr>
          <w:rStyle w:val="Bold"/>
        </w:rPr>
        <w:t>Felt like a number at times</w:t>
      </w:r>
      <w:r>
        <w:t>.’</w:t>
      </w:r>
    </w:p>
    <w:p w14:paraId="7306A4D6" w14:textId="45808C7B" w:rsidR="00EE7A05" w:rsidRDefault="00EE7A05" w:rsidP="00EE7A05">
      <w:pPr>
        <w:pStyle w:val="NormalIndent"/>
      </w:pPr>
      <w:r>
        <w:t>‘</w:t>
      </w:r>
      <w:r>
        <w:rPr>
          <w:rStyle w:val="Bold"/>
        </w:rPr>
        <w:t>Felt repetitive, and like ‘extra’ questionnaires had been added for someone else’s</w:t>
      </w:r>
      <w:r w:rsidR="00216439">
        <w:rPr>
          <w:rStyle w:val="Bold"/>
        </w:rPr>
        <w:t> </w:t>
      </w:r>
      <w:r>
        <w:rPr>
          <w:rStyle w:val="Bold"/>
        </w:rPr>
        <w:t>research</w:t>
      </w:r>
      <w:r>
        <w:t>.’</w:t>
      </w:r>
    </w:p>
    <w:p w14:paraId="60EE9888" w14:textId="77777777" w:rsidR="00EE7A05" w:rsidRDefault="00EE7A05" w:rsidP="00EE7A05">
      <w:pPr>
        <w:pStyle w:val="NormalIndent"/>
      </w:pPr>
      <w:r>
        <w:t>‘</w:t>
      </w:r>
      <w:r>
        <w:rPr>
          <w:rStyle w:val="Bold"/>
        </w:rPr>
        <w:t>The manager of facility was not very friendly or kind … ran it as a business</w:t>
      </w:r>
      <w:r>
        <w:t>.’</w:t>
      </w:r>
    </w:p>
    <w:p w14:paraId="3C5E7DBC" w14:textId="77777777" w:rsidR="00EE7A05" w:rsidRDefault="00EE7A05" w:rsidP="00EE7A05">
      <w:r>
        <w:t>Among those who responded regarding how their experience could have been improved (n=137) the most commonly cited points included:</w:t>
      </w:r>
    </w:p>
    <w:p w14:paraId="100A7775" w14:textId="77777777" w:rsidR="00EE7A05" w:rsidRDefault="00EE7A05" w:rsidP="00DE6E85">
      <w:pPr>
        <w:pStyle w:val="ListBullet"/>
      </w:pPr>
      <w:r>
        <w:t>Better communication, including updates and final outcomes</w:t>
      </w:r>
    </w:p>
    <w:p w14:paraId="7C957507" w14:textId="77777777" w:rsidR="00EE7A05" w:rsidRDefault="00EE7A05" w:rsidP="00DE6E85">
      <w:pPr>
        <w:pStyle w:val="ListBullet"/>
      </w:pPr>
      <w:r>
        <w:t>Better relationships with staff, more inclusive approaches</w:t>
      </w:r>
    </w:p>
    <w:p w14:paraId="0CB79039" w14:textId="77777777" w:rsidR="00EE7A05" w:rsidRDefault="00EE7A05" w:rsidP="00DE6E85">
      <w:pPr>
        <w:pStyle w:val="ListBullet"/>
      </w:pPr>
      <w:r>
        <w:t>Greater transparency around commitments, and timelines.</w:t>
      </w:r>
    </w:p>
    <w:p w14:paraId="792485CA" w14:textId="77777777" w:rsidR="00EE7A05" w:rsidRDefault="00EE7A05" w:rsidP="00EE7A05">
      <w:r>
        <w:t>Below are some representative verbatims from respondents.</w:t>
      </w:r>
    </w:p>
    <w:p w14:paraId="092D813C" w14:textId="77777777" w:rsidR="00EE7A05" w:rsidRDefault="00EE7A05" w:rsidP="00EE7A05">
      <w:pPr>
        <w:pStyle w:val="NormalIndent"/>
      </w:pPr>
      <w:r>
        <w:t xml:space="preserve">‘More </w:t>
      </w:r>
      <w:r>
        <w:rPr>
          <w:rStyle w:val="Bold"/>
        </w:rPr>
        <w:t>regular updates on findings</w:t>
      </w:r>
      <w:r>
        <w:t>.’</w:t>
      </w:r>
    </w:p>
    <w:p w14:paraId="31C38F2C" w14:textId="77777777" w:rsidR="00EE7A05" w:rsidRDefault="00EE7A05" w:rsidP="00EE7A05">
      <w:pPr>
        <w:pStyle w:val="NormalIndent"/>
      </w:pPr>
      <w:r>
        <w:t>‘</w:t>
      </w:r>
      <w:r>
        <w:rPr>
          <w:rStyle w:val="Bold"/>
        </w:rPr>
        <w:t>Receiving updates about the research would be useful</w:t>
      </w:r>
      <w:r>
        <w:t>.’</w:t>
      </w:r>
    </w:p>
    <w:p w14:paraId="3658638D" w14:textId="77777777" w:rsidR="00EE7A05" w:rsidRDefault="00EE7A05" w:rsidP="00EE7A05">
      <w:pPr>
        <w:pStyle w:val="NormalIndent"/>
      </w:pPr>
      <w:r>
        <w:t>‘</w:t>
      </w:r>
      <w:r>
        <w:rPr>
          <w:rStyle w:val="Bold"/>
        </w:rPr>
        <w:t>Good estimate of any time burden or other burdens involved important so can anticipate what is involved in participation</w:t>
      </w:r>
      <w:r>
        <w:t>.’</w:t>
      </w:r>
    </w:p>
    <w:p w14:paraId="77EFE685" w14:textId="77777777" w:rsidR="00EE7A05" w:rsidRDefault="00EE7A05" w:rsidP="00EE7A05">
      <w:pPr>
        <w:pStyle w:val="NormalIndent"/>
      </w:pPr>
      <w:r>
        <w:t>‘</w:t>
      </w:r>
      <w:r>
        <w:rPr>
          <w:rStyle w:val="Bold"/>
        </w:rPr>
        <w:t>Touch bases with all the participants at the end to advise of the outcome</w:t>
      </w:r>
      <w:r>
        <w:t>.’</w:t>
      </w:r>
    </w:p>
    <w:p w14:paraId="496B7566" w14:textId="42A91649" w:rsidR="00EE7A05" w:rsidRDefault="00EE7A05" w:rsidP="00EE7A05">
      <w:pPr>
        <w:pStyle w:val="NormalIndent"/>
      </w:pPr>
      <w:r>
        <w:lastRenderedPageBreak/>
        <w:t>‘</w:t>
      </w:r>
      <w:r>
        <w:rPr>
          <w:rStyle w:val="Bold"/>
        </w:rPr>
        <w:t>More personalised – I am making an important contribution so I want that to be</w:t>
      </w:r>
      <w:r w:rsidR="00040C2C">
        <w:rPr>
          <w:rStyle w:val="Bold"/>
        </w:rPr>
        <w:t> </w:t>
      </w:r>
      <w:r>
        <w:rPr>
          <w:rStyle w:val="Bold"/>
        </w:rPr>
        <w:t>recognised</w:t>
      </w:r>
      <w:r>
        <w:t>.’</w:t>
      </w:r>
    </w:p>
    <w:p w14:paraId="3A83B846" w14:textId="77777777" w:rsidR="00EE7A05" w:rsidRDefault="00EE7A05" w:rsidP="00EE7A05">
      <w:pPr>
        <w:pStyle w:val="NormalIndent"/>
      </w:pPr>
      <w:r>
        <w:t>‘</w:t>
      </w:r>
      <w:r>
        <w:rPr>
          <w:rStyle w:val="Bold"/>
        </w:rPr>
        <w:t>Clear time frames and expectations, sharing the celebrated outcomes and knowledge transformation</w:t>
      </w:r>
      <w:r>
        <w:t>.’</w:t>
      </w:r>
    </w:p>
    <w:p w14:paraId="6A4136AF" w14:textId="77777777" w:rsidR="00EE7A05" w:rsidRDefault="00EE7A05" w:rsidP="00EE7A05">
      <w:pPr>
        <w:pStyle w:val="NormalIndent"/>
      </w:pPr>
      <w:r>
        <w:t>‘</w:t>
      </w:r>
      <w:r>
        <w:rPr>
          <w:rStyle w:val="Bold"/>
        </w:rPr>
        <w:t>Better use of communication technology at every stage – video based or visual consent or e-consent to ensure a better understanding. Better communication between visits, sending reminders and follow up messages to check I was OK</w:t>
      </w:r>
      <w:r>
        <w:t>.’</w:t>
      </w:r>
    </w:p>
    <w:p w14:paraId="62DBCEEF" w14:textId="77777777" w:rsidR="00EE7A05" w:rsidRDefault="00EE7A05" w:rsidP="00EE7A05">
      <w:pPr>
        <w:pStyle w:val="NormalIndent"/>
      </w:pPr>
      <w:r>
        <w:t>‘</w:t>
      </w:r>
      <w:r>
        <w:rPr>
          <w:rStyle w:val="Bold"/>
        </w:rPr>
        <w:t>More honesty provided about the timeframes involved</w:t>
      </w:r>
      <w:r>
        <w:t>.’</w:t>
      </w:r>
    </w:p>
    <w:p w14:paraId="259E8E3A" w14:textId="6DBE6272" w:rsidR="00EE7A05" w:rsidRDefault="00EE7A05" w:rsidP="00EE7A05">
      <w:pPr>
        <w:pStyle w:val="NormalIndent"/>
      </w:pPr>
      <w:r>
        <w:t>‘</w:t>
      </w:r>
      <w:r>
        <w:rPr>
          <w:rStyle w:val="Bold"/>
        </w:rPr>
        <w:t>People are volunteering their time and info, treat us well and kindly not as a</w:t>
      </w:r>
      <w:r w:rsidR="00040C2C">
        <w:rPr>
          <w:rStyle w:val="Bold"/>
        </w:rPr>
        <w:t> </w:t>
      </w:r>
      <w:r>
        <w:rPr>
          <w:rStyle w:val="Bold"/>
        </w:rPr>
        <w:t>business</w:t>
      </w:r>
      <w:r>
        <w:t>.’</w:t>
      </w:r>
    </w:p>
    <w:p w14:paraId="4EC31405" w14:textId="77777777" w:rsidR="00EE7A05" w:rsidRDefault="00EE7A05" w:rsidP="00EE7A05">
      <w:pPr>
        <w:pStyle w:val="NormalIndent"/>
      </w:pPr>
      <w:r>
        <w:t>‘</w:t>
      </w:r>
      <w:r>
        <w:rPr>
          <w:rStyle w:val="Bold"/>
        </w:rPr>
        <w:t>To be treated like a part of the research team, to be given information relating to my case</w:t>
      </w:r>
      <w:r>
        <w:t>.’</w:t>
      </w:r>
    </w:p>
    <w:p w14:paraId="2CE3F290" w14:textId="77777777" w:rsidR="00EE7A05" w:rsidRDefault="00EE7A05" w:rsidP="00EE7A05">
      <w:pPr>
        <w:pStyle w:val="Heading2"/>
      </w:pPr>
      <w:r>
        <w:t>Results and feedback</w:t>
      </w:r>
    </w:p>
    <w:p w14:paraId="3FDD439F" w14:textId="77777777" w:rsidR="00EE7A05" w:rsidRDefault="00EE7A05" w:rsidP="00EE7A05">
      <w:r>
        <w:t xml:space="preserve">Respondents who had previously participated in a trial or research were asked if the results or outcomes of the trial or research project had been shared with them. Of those who responded, around two thirds (102 of 159; 64%) indicated that results had not been shared with them. </w:t>
      </w:r>
    </w:p>
    <w:p w14:paraId="26780547" w14:textId="77777777" w:rsidR="00EE7A05" w:rsidRDefault="00EE7A05" w:rsidP="00EE7A05">
      <w:r>
        <w:t>Just over a third (57 of 159; 36%) indicated that the results or outcomes of the trial or research project had been shared with them. Almost half of this group (27 of 57; 49%) had the results shared with them in an email. Those who had results shared with them were asked about the feedback they received form the research team. The most commonly cited points were:</w:t>
      </w:r>
    </w:p>
    <w:p w14:paraId="656F3874" w14:textId="77777777" w:rsidR="00EE7A05" w:rsidRDefault="00EE7A05" w:rsidP="0091764D">
      <w:pPr>
        <w:pStyle w:val="ListBullet"/>
      </w:pPr>
      <w:r>
        <w:t>Overall results of the trial or research, or updates if still in progress</w:t>
      </w:r>
    </w:p>
    <w:p w14:paraId="76D594CD" w14:textId="77777777" w:rsidR="00EE7A05" w:rsidRDefault="00EE7A05" w:rsidP="0091764D">
      <w:pPr>
        <w:pStyle w:val="ListBullet"/>
      </w:pPr>
      <w:r>
        <w:t>Personal results, sometimes shared with care team</w:t>
      </w:r>
    </w:p>
    <w:p w14:paraId="7ABA746E" w14:textId="77777777" w:rsidR="00EE7A05" w:rsidRDefault="00EE7A05" w:rsidP="0091764D">
      <w:pPr>
        <w:pStyle w:val="ListBullet"/>
      </w:pPr>
      <w:r>
        <w:t>Expressions of gratitude</w:t>
      </w:r>
    </w:p>
    <w:p w14:paraId="5E1198D2" w14:textId="77777777" w:rsidR="00EE7A05" w:rsidRDefault="00EE7A05" w:rsidP="0091764D">
      <w:pPr>
        <w:pStyle w:val="ListBullet"/>
      </w:pPr>
      <w:r>
        <w:t>Opportunities for future participation.</w:t>
      </w:r>
    </w:p>
    <w:p w14:paraId="642089AD" w14:textId="77777777" w:rsidR="00EE7A05" w:rsidRDefault="00EE7A05" w:rsidP="00EE7A05">
      <w:r>
        <w:t>Below are some representative verbatims from respondents.</w:t>
      </w:r>
    </w:p>
    <w:p w14:paraId="4F4EA66F" w14:textId="77777777" w:rsidR="00EE7A05" w:rsidRDefault="00EE7A05" w:rsidP="00EE7A05">
      <w:pPr>
        <w:pStyle w:val="NormalIndent"/>
      </w:pPr>
      <w:r>
        <w:t xml:space="preserve">‘Email </w:t>
      </w:r>
      <w:r>
        <w:rPr>
          <w:rStyle w:val="Bold"/>
        </w:rPr>
        <w:t>thanking me, feedback directly after recording my interview praising me and talking through how immediately helpful it will be for others</w:t>
      </w:r>
      <w:r>
        <w:t>.’</w:t>
      </w:r>
    </w:p>
    <w:p w14:paraId="1753E271" w14:textId="77777777" w:rsidR="00EE7A05" w:rsidRDefault="00EE7A05" w:rsidP="00EE7A05">
      <w:pPr>
        <w:pStyle w:val="NormalIndent"/>
      </w:pPr>
      <w:r>
        <w:t>‘</w:t>
      </w:r>
      <w:r>
        <w:rPr>
          <w:rStyle w:val="Bold"/>
        </w:rPr>
        <w:t>They were very happy with the information given to them, and appreciated the time given for the research</w:t>
      </w:r>
      <w:r>
        <w:t>.’</w:t>
      </w:r>
    </w:p>
    <w:p w14:paraId="0822D508" w14:textId="77777777" w:rsidR="00EE7A05" w:rsidRDefault="00EE7A05" w:rsidP="00EE7A05">
      <w:pPr>
        <w:pStyle w:val="NormalIndent"/>
      </w:pPr>
      <w:r>
        <w:t>‘</w:t>
      </w:r>
      <w:r>
        <w:rPr>
          <w:rStyle w:val="Bold"/>
        </w:rPr>
        <w:t>The outcomes, what they meant, and how they would be disseminated</w:t>
      </w:r>
      <w:r>
        <w:t>.’</w:t>
      </w:r>
    </w:p>
    <w:p w14:paraId="3B534E6D" w14:textId="77777777" w:rsidR="00EE7A05" w:rsidRDefault="00EE7A05" w:rsidP="00EE7A05">
      <w:pPr>
        <w:pStyle w:val="NormalIndent"/>
      </w:pPr>
      <w:r>
        <w:t>‘</w:t>
      </w:r>
      <w:r>
        <w:rPr>
          <w:rStyle w:val="Bold"/>
        </w:rPr>
        <w:t>Comparison of my results to others on the trial by participant number, own and trial results against benchmarks</w:t>
      </w:r>
      <w:r>
        <w:t>.’</w:t>
      </w:r>
    </w:p>
    <w:p w14:paraId="05F4801F" w14:textId="77777777" w:rsidR="00EE7A05" w:rsidRDefault="00EE7A05" w:rsidP="00EE7A05">
      <w:pPr>
        <w:pStyle w:val="NormalIndent"/>
      </w:pPr>
      <w:r>
        <w:t>‘</w:t>
      </w:r>
      <w:r>
        <w:rPr>
          <w:rStyle w:val="Bold"/>
        </w:rPr>
        <w:t>When the drug went to market as well as well as when study finished. Also new opportunities for more research</w:t>
      </w:r>
      <w:r>
        <w:t>.’</w:t>
      </w:r>
    </w:p>
    <w:p w14:paraId="0FE3D48B" w14:textId="77777777" w:rsidR="00EE7A05" w:rsidRDefault="00EE7A05" w:rsidP="00EE7A05">
      <w:pPr>
        <w:pStyle w:val="NormalIndent"/>
      </w:pPr>
      <w:r>
        <w:t>‘</w:t>
      </w:r>
      <w:r>
        <w:rPr>
          <w:rStyle w:val="Bold"/>
        </w:rPr>
        <w:t>What they had identified, what areas require further investigation and the need for a further trial – which I will definitely put my hand up for</w:t>
      </w:r>
      <w:r>
        <w:t>.’</w:t>
      </w:r>
    </w:p>
    <w:p w14:paraId="325DA393" w14:textId="77777777" w:rsidR="00EE7A05" w:rsidRDefault="00EE7A05" w:rsidP="00EE7A05">
      <w:pPr>
        <w:pStyle w:val="NormalIndent"/>
      </w:pPr>
      <w:r>
        <w:t>‘</w:t>
      </w:r>
      <w:r>
        <w:rPr>
          <w:rStyle w:val="Bold"/>
        </w:rPr>
        <w:t>I was always informed of all the progress. They loved having me part of the trial</w:t>
      </w:r>
      <w:r>
        <w:t>.’</w:t>
      </w:r>
    </w:p>
    <w:p w14:paraId="4D591864" w14:textId="77777777" w:rsidR="00EE7A05" w:rsidRDefault="00EE7A05" w:rsidP="00EE7A05">
      <w:pPr>
        <w:pStyle w:val="Heading1"/>
      </w:pPr>
      <w:r>
        <w:lastRenderedPageBreak/>
        <w:t>Support experiences</w:t>
      </w:r>
    </w:p>
    <w:p w14:paraId="6E0993EF" w14:textId="7C3037DB" w:rsidR="00EE7A05" w:rsidRDefault="00EE7A05" w:rsidP="00EE7A05">
      <w:r>
        <w:t>Almost a third of all respondents (160 of 477; 34%) said they had experience of supporting someone else, such as a child to participate in a clinical trial or health-related human</w:t>
      </w:r>
      <w:r w:rsidR="0091764D">
        <w:t> </w:t>
      </w:r>
      <w:r>
        <w:t xml:space="preserve">research. </w:t>
      </w:r>
    </w:p>
    <w:p w14:paraId="007D2F57" w14:textId="77777777" w:rsidR="00EE7A05" w:rsidRDefault="00EE7A05" w:rsidP="00EE7A05">
      <w:pPr>
        <w:pStyle w:val="Heading2"/>
      </w:pPr>
      <w:r>
        <w:t>Consent</w:t>
      </w:r>
    </w:p>
    <w:p w14:paraId="5D8DC54A" w14:textId="77777777" w:rsidR="00EE7A05" w:rsidRDefault="00EE7A05" w:rsidP="00EE7A05">
      <w:r>
        <w:t>Respondents who had supported another person to participate in trials or health-related human research were asked to share their experiences of the consent process. In their responses, they referred to supporting not just children but parents, partners and siblings. Several themes emerged:</w:t>
      </w:r>
    </w:p>
    <w:p w14:paraId="22D699ED" w14:textId="77777777" w:rsidR="00EE7A05" w:rsidRDefault="00EE7A05" w:rsidP="00D32A78">
      <w:pPr>
        <w:pStyle w:val="ListBullet"/>
      </w:pPr>
      <w:r>
        <w:t>Some respondents referred to the balance of respectfully acknowledging the central role of the participant, while also involving the support person. Most were happy with the way things were handles</w:t>
      </w:r>
    </w:p>
    <w:p w14:paraId="1DDBE993" w14:textId="77777777" w:rsidR="00EE7A05" w:rsidRDefault="00EE7A05" w:rsidP="00D32A78">
      <w:pPr>
        <w:pStyle w:val="ListBullet"/>
      </w:pPr>
      <w:r>
        <w:t>Some respondents specifically recalled being given time to take information away and discuss options before providing consent. This was appreciated</w:t>
      </w:r>
    </w:p>
    <w:p w14:paraId="189C6307" w14:textId="77777777" w:rsidR="00EE7A05" w:rsidRDefault="00EE7A05" w:rsidP="00D32A78">
      <w:pPr>
        <w:pStyle w:val="ListBullet"/>
      </w:pPr>
      <w:r>
        <w:t>Several respondents noted that their ‘support’ was mainly centred on reading and explaining the complex consent documents to a loved one or family member</w:t>
      </w:r>
    </w:p>
    <w:p w14:paraId="428FC6FB" w14:textId="77777777" w:rsidR="00EE7A05" w:rsidRDefault="00EE7A05" w:rsidP="00D32A78">
      <w:pPr>
        <w:pStyle w:val="ListBullet"/>
      </w:pPr>
      <w:r>
        <w:t>A handful of respondents related their negative experiences of feeling rushed or manipulated into providing consent.</w:t>
      </w:r>
    </w:p>
    <w:p w14:paraId="20D150F2" w14:textId="77777777" w:rsidR="00EE7A05" w:rsidRDefault="00EE7A05" w:rsidP="00EE7A05">
      <w:r>
        <w:t>Below are some representative verbatims from respondents.</w:t>
      </w:r>
    </w:p>
    <w:p w14:paraId="191B0B83" w14:textId="646F2BD5" w:rsidR="00EE7A05" w:rsidRDefault="00EE7A05" w:rsidP="00EE7A05">
      <w:pPr>
        <w:pStyle w:val="NormalIndent"/>
      </w:pPr>
      <w:r>
        <w:t xml:space="preserve">‘It was my brother. He was able to do all his own consent but just wanted someone with him. The </w:t>
      </w:r>
      <w:r>
        <w:rPr>
          <w:rStyle w:val="Bold"/>
        </w:rPr>
        <w:t>staff acknowledged me but addressed everything to him which was</w:t>
      </w:r>
      <w:r w:rsidR="00431FA9">
        <w:rPr>
          <w:rStyle w:val="Bold"/>
        </w:rPr>
        <w:t> </w:t>
      </w:r>
      <w:r>
        <w:rPr>
          <w:rStyle w:val="Bold"/>
        </w:rPr>
        <w:t>great</w:t>
      </w:r>
      <w:r>
        <w:t>.’</w:t>
      </w:r>
    </w:p>
    <w:p w14:paraId="3D9571E3" w14:textId="77777777" w:rsidR="00EE7A05" w:rsidRDefault="00EE7A05" w:rsidP="00EE7A05">
      <w:pPr>
        <w:pStyle w:val="NormalIndent"/>
      </w:pPr>
      <w:r>
        <w:t>‘</w:t>
      </w:r>
      <w:r>
        <w:rPr>
          <w:rStyle w:val="Bold"/>
        </w:rPr>
        <w:t>I helped a family member by reviewing the Participant Information Sheet and Consent Form and answering their questions and explaining what they would be required to do as part of their participation</w:t>
      </w:r>
      <w:r>
        <w:t>.’</w:t>
      </w:r>
    </w:p>
    <w:p w14:paraId="293EEE61" w14:textId="1F9CBF29" w:rsidR="00EE7A05" w:rsidRDefault="00EE7A05" w:rsidP="00EE7A05">
      <w:pPr>
        <w:pStyle w:val="NormalIndent"/>
      </w:pPr>
      <w:r>
        <w:t>‘</w:t>
      </w:r>
      <w:r>
        <w:rPr>
          <w:rStyle w:val="Bold"/>
        </w:rPr>
        <w:t>I didn’t really support someone else to take part in a trial through the consent process. I received information about a study that was relevant to a family member, explained the consent process to them and explained the different section of a ten-page participant information statement and consent form to</w:t>
      </w:r>
      <w:r w:rsidR="00E835E4">
        <w:rPr>
          <w:rStyle w:val="Bold"/>
        </w:rPr>
        <w:t> </w:t>
      </w:r>
      <w:r>
        <w:rPr>
          <w:rStyle w:val="Bold"/>
        </w:rPr>
        <w:t>them</w:t>
      </w:r>
      <w:r>
        <w:t>.’</w:t>
      </w:r>
    </w:p>
    <w:p w14:paraId="6E4BBBB4" w14:textId="77777777" w:rsidR="00EE7A05" w:rsidRDefault="00EE7A05" w:rsidP="00EE7A05">
      <w:pPr>
        <w:pStyle w:val="NormalIndent"/>
      </w:pPr>
      <w:r>
        <w:t>‘</w:t>
      </w:r>
      <w:r>
        <w:rPr>
          <w:rStyle w:val="Bold"/>
        </w:rPr>
        <w:t xml:space="preserve">Unfortunately, my mother was in ICU and was intubated therefore I gave consent on her behalf for a study looking septicaemia. Unfortunately. she passed away but </w:t>
      </w:r>
      <w:proofErr w:type="spellStart"/>
      <w:r>
        <w:rPr>
          <w:rStyle w:val="Bold"/>
        </w:rPr>
        <w:t>i</w:t>
      </w:r>
      <w:proofErr w:type="spellEnd"/>
      <w:r>
        <w:rPr>
          <w:rStyle w:val="Bold"/>
        </w:rPr>
        <w:t xml:space="preserve"> feel that she would have wanted to help if she could</w:t>
      </w:r>
      <w:r>
        <w:t>.’</w:t>
      </w:r>
    </w:p>
    <w:p w14:paraId="6A6CD8A2" w14:textId="77777777" w:rsidR="00EE7A05" w:rsidRDefault="00EE7A05" w:rsidP="00EE7A05">
      <w:pPr>
        <w:pStyle w:val="NormalIndent"/>
      </w:pPr>
      <w:r>
        <w:t>‘</w:t>
      </w:r>
      <w:r>
        <w:rPr>
          <w:rStyle w:val="Bold"/>
        </w:rPr>
        <w:t>The clinical trial coordinator talked us through the patient information sheet and consent process. It was a lengthy process. We were able to take the information away and consider it before agreeing to participate. We understood the commitment required</w:t>
      </w:r>
      <w:r>
        <w:t>.’</w:t>
      </w:r>
    </w:p>
    <w:p w14:paraId="6CBF9C96" w14:textId="77777777" w:rsidR="00EE7A05" w:rsidRDefault="00EE7A05" w:rsidP="00EE7A05">
      <w:pPr>
        <w:pStyle w:val="NormalIndent"/>
      </w:pPr>
      <w:r>
        <w:t>‘</w:t>
      </w:r>
      <w:r>
        <w:rPr>
          <w:rStyle w:val="Bold"/>
        </w:rPr>
        <w:t>Information was given to my mother by her oncologist. A nurses sat down with us and discussed the study and provided us with written information. We went away for a few days to decide. Mum signed the consent for with her doctor and treatment started a week later</w:t>
      </w:r>
      <w:r>
        <w:t>.’</w:t>
      </w:r>
    </w:p>
    <w:p w14:paraId="0DE70940" w14:textId="77777777" w:rsidR="00EE7A05" w:rsidRDefault="00EE7A05" w:rsidP="00EE7A05">
      <w:pPr>
        <w:pStyle w:val="NormalIndent"/>
      </w:pPr>
      <w:r>
        <w:t>‘</w:t>
      </w:r>
      <w:r>
        <w:rPr>
          <w:rStyle w:val="Bold"/>
        </w:rPr>
        <w:t>It was a discussion with a family member about the pros and cons and I was asked what I thought</w:t>
      </w:r>
      <w:r>
        <w:t>.’</w:t>
      </w:r>
    </w:p>
    <w:p w14:paraId="735A9F4F" w14:textId="10A8FBC0" w:rsidR="00EE7A05" w:rsidRDefault="00EE7A05" w:rsidP="00EE7A05">
      <w:pPr>
        <w:pStyle w:val="NormalIndent"/>
      </w:pPr>
      <w:r>
        <w:t>‘</w:t>
      </w:r>
      <w:r>
        <w:rPr>
          <w:rStyle w:val="Bold"/>
        </w:rPr>
        <w:t>My child … information explained to both of us and my child was engaged in the</w:t>
      </w:r>
      <w:r w:rsidR="005837D0">
        <w:rPr>
          <w:rStyle w:val="Bold"/>
        </w:rPr>
        <w:t> </w:t>
      </w:r>
      <w:r>
        <w:rPr>
          <w:rStyle w:val="Bold"/>
        </w:rPr>
        <w:t>process</w:t>
      </w:r>
      <w:r>
        <w:t>.’</w:t>
      </w:r>
    </w:p>
    <w:p w14:paraId="769E8957" w14:textId="77777777" w:rsidR="00EE7A05" w:rsidRDefault="00EE7A05" w:rsidP="00EE7A05">
      <w:pPr>
        <w:pStyle w:val="NormalIndent"/>
      </w:pPr>
      <w:r>
        <w:lastRenderedPageBreak/>
        <w:t>‘</w:t>
      </w:r>
      <w:r>
        <w:rPr>
          <w:rStyle w:val="Bold"/>
        </w:rPr>
        <w:t>In a prior to surgery meeting with the PI – we had said NO to participation. On being wheeled into surgery my family member was asked to sign a document (which later was disclosed to us as a consent form to the research)</w:t>
      </w:r>
      <w:r>
        <w:t>.’</w:t>
      </w:r>
    </w:p>
    <w:p w14:paraId="3B07C152" w14:textId="77777777" w:rsidR="00EE7A05" w:rsidRDefault="00EE7A05" w:rsidP="00EE7A05">
      <w:pPr>
        <w:pStyle w:val="NormalIndent"/>
      </w:pPr>
      <w:r>
        <w:t>‘</w:t>
      </w:r>
      <w:r>
        <w:rPr>
          <w:rStyle w:val="Bold"/>
        </w:rPr>
        <w:t>I was the person’s appointed medical power of attorney. I suggested she enrol in a trial and I found appropriate trials for her to participate in. We changed oncologists to ensure she could participate in the trial we found. I remember consent being done thoughtfully and slowly as she had neurological difficulties associated with her condition. I was involved in consent, to help her understand</w:t>
      </w:r>
      <w:r>
        <w:t>.’</w:t>
      </w:r>
    </w:p>
    <w:p w14:paraId="3390443A" w14:textId="77777777" w:rsidR="00EE7A05" w:rsidRDefault="00EE7A05" w:rsidP="00EE7A05">
      <w:pPr>
        <w:pStyle w:val="NormalIndent"/>
      </w:pPr>
      <w:r>
        <w:t>‘</w:t>
      </w:r>
      <w:r>
        <w:rPr>
          <w:rStyle w:val="Bold"/>
        </w:rPr>
        <w:t>Not really. Not genuine informed consent. Rushed and pressured into signing</w:t>
      </w:r>
      <w:r>
        <w:t>.’</w:t>
      </w:r>
    </w:p>
    <w:p w14:paraId="40962BF4" w14:textId="77777777" w:rsidR="00EE7A05" w:rsidRDefault="00EE7A05" w:rsidP="00EE7A05">
      <w:pPr>
        <w:pStyle w:val="Heading2"/>
      </w:pPr>
      <w:r>
        <w:t>Likes, dislikes and areas for improvement</w:t>
      </w:r>
    </w:p>
    <w:p w14:paraId="5C210309" w14:textId="77777777" w:rsidR="00EE7A05" w:rsidRDefault="00EE7A05" w:rsidP="00EE7A05">
      <w:r>
        <w:t>Respondents who had supported someone else to participate in a trial or research project were asked to reflect on their experiences, and to offer thoughts on what they liked and disliked, and what could be improved.</w:t>
      </w:r>
    </w:p>
    <w:p w14:paraId="797E5079" w14:textId="77777777" w:rsidR="00EE7A05" w:rsidRDefault="00EE7A05" w:rsidP="00EE7A05">
      <w:r>
        <w:t>Among those who responded regarding what they liked about the experience (n=87) some key themes emerged, including:</w:t>
      </w:r>
    </w:p>
    <w:p w14:paraId="7DE23AD9" w14:textId="77777777" w:rsidR="00EE7A05" w:rsidRDefault="00EE7A05" w:rsidP="00286A7D">
      <w:pPr>
        <w:pStyle w:val="ListBullet"/>
      </w:pPr>
      <w:r>
        <w:t>The opportunity to be actively involved in the support of a loved one</w:t>
      </w:r>
    </w:p>
    <w:p w14:paraId="6AF891A3" w14:textId="77777777" w:rsidR="00EE7A05" w:rsidRDefault="00EE7A05" w:rsidP="00286A7D">
      <w:pPr>
        <w:pStyle w:val="ListBullet"/>
      </w:pPr>
      <w:r>
        <w:t>The opportunity to contribute to a greater good</w:t>
      </w:r>
    </w:p>
    <w:p w14:paraId="5CF80F54" w14:textId="77777777" w:rsidR="00EE7A05" w:rsidRDefault="00EE7A05" w:rsidP="00286A7D">
      <w:pPr>
        <w:pStyle w:val="ListBullet"/>
      </w:pPr>
      <w:r>
        <w:t>The prospect of a higher standard of care, or better result, for the person participating</w:t>
      </w:r>
    </w:p>
    <w:p w14:paraId="3370DFC2" w14:textId="77777777" w:rsidR="00EE7A05" w:rsidRDefault="00EE7A05" w:rsidP="00286A7D">
      <w:pPr>
        <w:pStyle w:val="ListBullet"/>
      </w:pPr>
      <w:r>
        <w:t>Being able to take the time to ask questions and discuss options.</w:t>
      </w:r>
    </w:p>
    <w:p w14:paraId="0C44F1F1" w14:textId="77777777" w:rsidR="00EE7A05" w:rsidRDefault="00EE7A05" w:rsidP="00EE7A05">
      <w:r>
        <w:t>Below are some representative verbatims from respondents.</w:t>
      </w:r>
    </w:p>
    <w:p w14:paraId="4C026392" w14:textId="77777777" w:rsidR="00EE7A05" w:rsidRDefault="00EE7A05" w:rsidP="00EE7A05">
      <w:pPr>
        <w:pStyle w:val="NormalIndent"/>
      </w:pPr>
      <w:r>
        <w:t xml:space="preserve">‘For Mum the amount of information was overwhelming but </w:t>
      </w:r>
      <w:r>
        <w:rPr>
          <w:rStyle w:val="Bold"/>
        </w:rPr>
        <w:t>I appreciated understanding what I needed to be aware of as her primary carer</w:t>
      </w:r>
      <w:r>
        <w:t>.’</w:t>
      </w:r>
    </w:p>
    <w:p w14:paraId="12B2BAA6" w14:textId="77777777" w:rsidR="00EE7A05" w:rsidRDefault="00EE7A05" w:rsidP="00EE7A05">
      <w:pPr>
        <w:pStyle w:val="NormalIndent"/>
      </w:pPr>
      <w:r>
        <w:t>‘</w:t>
      </w:r>
      <w:r>
        <w:rPr>
          <w:rStyle w:val="Bold"/>
        </w:rPr>
        <w:t>The advancement of knowledge and the hope that the trial may produce information to help others</w:t>
      </w:r>
      <w:r>
        <w:t>.’</w:t>
      </w:r>
    </w:p>
    <w:p w14:paraId="6DAF2747" w14:textId="77777777" w:rsidR="00EE7A05" w:rsidRDefault="00EE7A05" w:rsidP="00EE7A05">
      <w:pPr>
        <w:pStyle w:val="NormalIndent"/>
      </w:pPr>
      <w:r>
        <w:t>‘</w:t>
      </w:r>
      <w:r>
        <w:rPr>
          <w:rStyle w:val="Bold"/>
        </w:rPr>
        <w:t>My loved one didn’t have to journey on her own</w:t>
      </w:r>
      <w:r>
        <w:t>.’</w:t>
      </w:r>
    </w:p>
    <w:p w14:paraId="7382B8BD" w14:textId="77777777" w:rsidR="00EE7A05" w:rsidRDefault="00EE7A05" w:rsidP="00EE7A05">
      <w:pPr>
        <w:pStyle w:val="NormalIndent"/>
      </w:pPr>
      <w:r>
        <w:t>‘</w:t>
      </w:r>
      <w:r>
        <w:rPr>
          <w:rStyle w:val="Bold"/>
        </w:rPr>
        <w:t>Supporting someone dear to me</w:t>
      </w:r>
      <w:r>
        <w:t>.’</w:t>
      </w:r>
    </w:p>
    <w:p w14:paraId="78F624DD" w14:textId="77777777" w:rsidR="00EE7A05" w:rsidRDefault="00EE7A05" w:rsidP="00EE7A05">
      <w:pPr>
        <w:pStyle w:val="NormalIndent"/>
      </w:pPr>
      <w:r>
        <w:t>‘</w:t>
      </w:r>
      <w:r>
        <w:rPr>
          <w:rStyle w:val="Bold"/>
        </w:rPr>
        <w:t xml:space="preserve">I was </w:t>
      </w:r>
      <w:proofErr w:type="spellStart"/>
      <w:r>
        <w:rPr>
          <w:rStyle w:val="Bold"/>
        </w:rPr>
        <w:t>cc’ed</w:t>
      </w:r>
      <w:proofErr w:type="spellEnd"/>
      <w:r>
        <w:rPr>
          <w:rStyle w:val="Bold"/>
        </w:rPr>
        <w:t xml:space="preserve"> in on all correspondence to my child</w:t>
      </w:r>
      <w:r>
        <w:t>.’</w:t>
      </w:r>
    </w:p>
    <w:p w14:paraId="15F13C62" w14:textId="77777777" w:rsidR="00EE7A05" w:rsidRDefault="00EE7A05" w:rsidP="00EE7A05">
      <w:pPr>
        <w:pStyle w:val="NormalIndent"/>
      </w:pPr>
      <w:r>
        <w:t>‘</w:t>
      </w:r>
      <w:r>
        <w:rPr>
          <w:rStyle w:val="Bold"/>
        </w:rPr>
        <w:t>Clear information provided and plenty of time available to discuss and consider that information</w:t>
      </w:r>
      <w:r>
        <w:t>.’</w:t>
      </w:r>
    </w:p>
    <w:p w14:paraId="62A62616" w14:textId="77777777" w:rsidR="00EE7A05" w:rsidRDefault="00EE7A05" w:rsidP="00EE7A05">
      <w:pPr>
        <w:pStyle w:val="NormalIndent"/>
      </w:pPr>
      <w:r>
        <w:t>‘</w:t>
      </w:r>
      <w:r>
        <w:rPr>
          <w:rStyle w:val="Bold"/>
        </w:rPr>
        <w:t>I felt my child was being closely monitored so their disease control was much better during the course of the trial</w:t>
      </w:r>
      <w:r>
        <w:t>.’</w:t>
      </w:r>
    </w:p>
    <w:p w14:paraId="1B0FF376" w14:textId="77777777" w:rsidR="00EE7A05" w:rsidRDefault="00EE7A05" w:rsidP="00EE7A05">
      <w:pPr>
        <w:pStyle w:val="NormalIndent"/>
      </w:pPr>
      <w:r>
        <w:t>‘</w:t>
      </w:r>
      <w:r>
        <w:rPr>
          <w:rStyle w:val="Bold"/>
        </w:rPr>
        <w:t>Inclusivity, warmth, caring attitude of trial staff</w:t>
      </w:r>
      <w:r>
        <w:t>.’</w:t>
      </w:r>
    </w:p>
    <w:p w14:paraId="4DFBA4B2" w14:textId="77777777" w:rsidR="00EE7A05" w:rsidRDefault="00EE7A05" w:rsidP="00EE7A05">
      <w:pPr>
        <w:pStyle w:val="NormalIndent"/>
      </w:pPr>
      <w:r>
        <w:t>‘</w:t>
      </w:r>
      <w:r>
        <w:rPr>
          <w:rStyle w:val="Bold"/>
        </w:rPr>
        <w:t>Two heads are better than one. We spent more time discussing and asking questions because there were two of us in the conversation</w:t>
      </w:r>
      <w:r>
        <w:t>.’</w:t>
      </w:r>
    </w:p>
    <w:p w14:paraId="49EA2EA9" w14:textId="77777777" w:rsidR="00EE7A05" w:rsidRDefault="00EE7A05" w:rsidP="00EE7A05">
      <w:pPr>
        <w:pStyle w:val="NormalIndent"/>
      </w:pPr>
      <w:r>
        <w:t>‘</w:t>
      </w:r>
      <w:r>
        <w:rPr>
          <w:rStyle w:val="Bold"/>
        </w:rPr>
        <w:t>Hope in a positive outcome</w:t>
      </w:r>
      <w:r>
        <w:t>.’</w:t>
      </w:r>
    </w:p>
    <w:p w14:paraId="380CD5BF" w14:textId="77777777" w:rsidR="00EE7A05" w:rsidRDefault="00EE7A05" w:rsidP="00EE7A05">
      <w:pPr>
        <w:pStyle w:val="NormalIndent"/>
      </w:pPr>
      <w:r>
        <w:t>‘</w:t>
      </w:r>
      <w:r>
        <w:rPr>
          <w:rStyle w:val="Bold"/>
        </w:rPr>
        <w:t>I felt supportive of my mother’s care, and was able to get her a treatment she really needed</w:t>
      </w:r>
      <w:r>
        <w:t>.’</w:t>
      </w:r>
    </w:p>
    <w:p w14:paraId="5F70DDBF" w14:textId="77777777" w:rsidR="00EE7A05" w:rsidRDefault="00EE7A05" w:rsidP="00EE7A05">
      <w:r>
        <w:t>Among those who responded regarding what they disliked about the experience (n=81) the common themes included:</w:t>
      </w:r>
    </w:p>
    <w:p w14:paraId="07F7CEAB" w14:textId="77777777" w:rsidR="00EE7A05" w:rsidRDefault="00EE7A05" w:rsidP="00F50A73">
      <w:pPr>
        <w:pStyle w:val="ListBullet"/>
      </w:pPr>
      <w:r>
        <w:t>Not feeling fully included or informed</w:t>
      </w:r>
    </w:p>
    <w:p w14:paraId="48C02746" w14:textId="77777777" w:rsidR="00EE7A05" w:rsidRDefault="00EE7A05" w:rsidP="00F50A73">
      <w:pPr>
        <w:pStyle w:val="ListBullet"/>
      </w:pPr>
      <w:r>
        <w:t>Impersonal or insensitive treatment by research team</w:t>
      </w:r>
    </w:p>
    <w:p w14:paraId="0EAF8844" w14:textId="77777777" w:rsidR="00EE7A05" w:rsidRDefault="00EE7A05" w:rsidP="00F50A73">
      <w:pPr>
        <w:pStyle w:val="ListBullet"/>
      </w:pPr>
      <w:r>
        <w:t xml:space="preserve">Personal feelings of grief, discomfort, worry </w:t>
      </w:r>
    </w:p>
    <w:p w14:paraId="7F0B5863" w14:textId="77777777" w:rsidR="00EE7A05" w:rsidRDefault="00EE7A05" w:rsidP="00F50A73">
      <w:pPr>
        <w:pStyle w:val="ListBullet"/>
      </w:pPr>
      <w:r>
        <w:t>Frustration with bureaucracy.</w:t>
      </w:r>
    </w:p>
    <w:p w14:paraId="714ADD4D" w14:textId="77777777" w:rsidR="00EE7A05" w:rsidRDefault="00EE7A05" w:rsidP="00EE7A05">
      <w:r>
        <w:t>Below are some representative verbatims from respondents.</w:t>
      </w:r>
    </w:p>
    <w:p w14:paraId="6018BF3E" w14:textId="77777777" w:rsidR="00EE7A05" w:rsidRDefault="00EE7A05" w:rsidP="00EE7A05">
      <w:pPr>
        <w:pStyle w:val="NormalIndent"/>
      </w:pPr>
      <w:r>
        <w:lastRenderedPageBreak/>
        <w:t>‘</w:t>
      </w:r>
      <w:r>
        <w:rPr>
          <w:rStyle w:val="Bold"/>
        </w:rPr>
        <w:t>I didn’t have as much information about the trial, it was just what info I had [passed on] from the family member</w:t>
      </w:r>
      <w:r>
        <w:t>.’</w:t>
      </w:r>
    </w:p>
    <w:p w14:paraId="306D997F" w14:textId="6EBB15C3" w:rsidR="00EE7A05" w:rsidRDefault="00EE7A05" w:rsidP="00EE7A05">
      <w:pPr>
        <w:pStyle w:val="NormalIndent"/>
      </w:pPr>
      <w:r>
        <w:t>‘</w:t>
      </w:r>
      <w:r>
        <w:rPr>
          <w:rStyle w:val="Bold"/>
        </w:rPr>
        <w:t>Not enough thought had been given to young children participating in research. The study called for breakfast to be delayed until after the appointment, but the earliest appointment was 8.30am and children generally have breakfast at 6am. My daughter was placed in an enclosed device to measure body mass – I was not aware that she would be closed-in and she became very distressed which also distressed me. Despite her distress the researchers wanted me to calm her and for her to continue in the study. After that experience I decided I would never volunteer my children to participate in research; that they should be old enough to determine whether they wanted to participate; I felt like I had betrayed her trust. This experience occurred 19 years ago and it still makes me sad when I think of</w:t>
      </w:r>
      <w:r w:rsidR="00E138CF">
        <w:rPr>
          <w:rStyle w:val="Bold"/>
        </w:rPr>
        <w:t> </w:t>
      </w:r>
      <w:r>
        <w:rPr>
          <w:rStyle w:val="Bold"/>
        </w:rPr>
        <w:t>it</w:t>
      </w:r>
      <w:r>
        <w:t>.’</w:t>
      </w:r>
    </w:p>
    <w:p w14:paraId="77A66D28" w14:textId="77777777" w:rsidR="00EE7A05" w:rsidRDefault="00EE7A05" w:rsidP="00EE7A05">
      <w:pPr>
        <w:pStyle w:val="NormalIndent"/>
      </w:pPr>
      <w:r>
        <w:t>‘</w:t>
      </w:r>
      <w:r>
        <w:rPr>
          <w:rStyle w:val="Bold"/>
        </w:rPr>
        <w:t>Occasional doctors lacking in empathy for patients with chronic disease</w:t>
      </w:r>
      <w:r>
        <w:t>.’</w:t>
      </w:r>
    </w:p>
    <w:p w14:paraId="46B6976F" w14:textId="77777777" w:rsidR="00EE7A05" w:rsidRDefault="00EE7A05" w:rsidP="00EE7A05">
      <w:pPr>
        <w:pStyle w:val="NormalIndent"/>
      </w:pPr>
      <w:r>
        <w:t>‘</w:t>
      </w:r>
      <w:r>
        <w:rPr>
          <w:rStyle w:val="Bold"/>
        </w:rPr>
        <w:t>Some clinicians were not able to communicate well with non-medical trained participants</w:t>
      </w:r>
      <w:r>
        <w:t>.’</w:t>
      </w:r>
    </w:p>
    <w:p w14:paraId="65DC598F" w14:textId="3EF37962" w:rsidR="00EE7A05" w:rsidRDefault="00EE7A05" w:rsidP="00EE7A05">
      <w:pPr>
        <w:pStyle w:val="NormalIndent"/>
      </w:pPr>
      <w:r>
        <w:t>‘</w:t>
      </w:r>
      <w:r>
        <w:rPr>
          <w:rStyle w:val="Bold"/>
        </w:rPr>
        <w:t>The patients were not treated with much sensitivity, and that was distressing to</w:t>
      </w:r>
      <w:r w:rsidR="002E0D59">
        <w:rPr>
          <w:rStyle w:val="Bold"/>
        </w:rPr>
        <w:t> </w:t>
      </w:r>
      <w:r>
        <w:rPr>
          <w:rStyle w:val="Bold"/>
        </w:rPr>
        <w:t>see</w:t>
      </w:r>
      <w:r>
        <w:t>.’</w:t>
      </w:r>
    </w:p>
    <w:p w14:paraId="5164B3CA" w14:textId="77777777" w:rsidR="00EE7A05" w:rsidRDefault="00EE7A05" w:rsidP="00EE7A05">
      <w:pPr>
        <w:pStyle w:val="NormalIndent"/>
      </w:pPr>
      <w:r>
        <w:t>‘</w:t>
      </w:r>
      <w:r>
        <w:rPr>
          <w:rStyle w:val="Bold"/>
        </w:rPr>
        <w:t>Sometimes the way we were spoken to like we were idiots</w:t>
      </w:r>
      <w:r>
        <w:t>.’</w:t>
      </w:r>
    </w:p>
    <w:p w14:paraId="1F523B5B" w14:textId="77777777" w:rsidR="00EE7A05" w:rsidRDefault="00EE7A05" w:rsidP="00EE7A05">
      <w:pPr>
        <w:pStyle w:val="NormalIndent"/>
      </w:pPr>
      <w:r>
        <w:t>‘</w:t>
      </w:r>
      <w:r>
        <w:rPr>
          <w:rStyle w:val="Bold"/>
        </w:rPr>
        <w:t>I felt the burden of knowing the research process would not help us directly but others; the burden of knowing that the ICU research would not be completed as my husband was dying</w:t>
      </w:r>
      <w:r>
        <w:t>.’</w:t>
      </w:r>
    </w:p>
    <w:p w14:paraId="30BBC5E9" w14:textId="77777777" w:rsidR="00EE7A05" w:rsidRDefault="00EE7A05" w:rsidP="00EE7A05">
      <w:pPr>
        <w:pStyle w:val="NormalIndent"/>
      </w:pPr>
      <w:r>
        <w:t>‘</w:t>
      </w:r>
      <w:r>
        <w:rPr>
          <w:rStyle w:val="Bold"/>
        </w:rPr>
        <w:t>The paperwork is mind numbing and because of the detail it made the participant somewhat nervous</w:t>
      </w:r>
      <w:r>
        <w:t>.’</w:t>
      </w:r>
    </w:p>
    <w:p w14:paraId="2EA449CC" w14:textId="77777777" w:rsidR="00EE7A05" w:rsidRDefault="00EE7A05" w:rsidP="00EE7A05">
      <w:pPr>
        <w:pStyle w:val="NormalIndent"/>
      </w:pPr>
      <w:r>
        <w:t>‘</w:t>
      </w:r>
      <w:r>
        <w:rPr>
          <w:rStyle w:val="Bold"/>
        </w:rPr>
        <w:t>It was confusing and very scientific for them. Hard to find a trial in Australia. Hard to see there were option overseas but not here</w:t>
      </w:r>
      <w:r>
        <w:t>.’</w:t>
      </w:r>
    </w:p>
    <w:p w14:paraId="6FAFDBE4" w14:textId="461EC611" w:rsidR="00EE7A05" w:rsidRDefault="00EE7A05" w:rsidP="00EE7A05">
      <w:pPr>
        <w:pStyle w:val="NormalIndent"/>
      </w:pPr>
      <w:r>
        <w:t>‘</w:t>
      </w:r>
      <w:r>
        <w:rPr>
          <w:rStyle w:val="Bold"/>
        </w:rPr>
        <w:t>Lack of information that was clearly not given to the participant, also at the end of the study there was no follow-up when my mother found out she had received the</w:t>
      </w:r>
      <w:r w:rsidR="000E362A">
        <w:rPr>
          <w:rStyle w:val="Bold"/>
        </w:rPr>
        <w:t> </w:t>
      </w:r>
      <w:r>
        <w:rPr>
          <w:rStyle w:val="Bold"/>
        </w:rPr>
        <w:t>placebo</w:t>
      </w:r>
      <w:r>
        <w:t>.’</w:t>
      </w:r>
    </w:p>
    <w:p w14:paraId="4893B04A" w14:textId="77777777" w:rsidR="00EE7A05" w:rsidRDefault="00EE7A05" w:rsidP="00EE7A05">
      <w:pPr>
        <w:pStyle w:val="NormalIndent"/>
      </w:pPr>
      <w:r>
        <w:t>‘</w:t>
      </w:r>
      <w:r>
        <w:rPr>
          <w:rStyle w:val="Bold"/>
        </w:rPr>
        <w:t>Tissue samples taken, that we had zero control of, or access to</w:t>
      </w:r>
      <w:r>
        <w:t>.’</w:t>
      </w:r>
    </w:p>
    <w:p w14:paraId="64DEE777" w14:textId="77777777" w:rsidR="00EE7A05" w:rsidRDefault="00EE7A05" w:rsidP="00EE7A05">
      <w:pPr>
        <w:pStyle w:val="NormalIndent"/>
      </w:pPr>
      <w:r>
        <w:t>‘</w:t>
      </w:r>
      <w:r>
        <w:rPr>
          <w:rStyle w:val="Bold"/>
        </w:rPr>
        <w:t>The commitment required from a supporting person (post /in between visits) was not clearly explained prior to her participation on the study (</w:t>
      </w:r>
      <w:proofErr w:type="gramStart"/>
      <w:r>
        <w:rPr>
          <w:rStyle w:val="Bold"/>
        </w:rPr>
        <w:t>e.g.</w:t>
      </w:r>
      <w:proofErr w:type="gramEnd"/>
      <w:r>
        <w:rPr>
          <w:rStyle w:val="Bold"/>
        </w:rPr>
        <w:t xml:space="preserve"> transport; waiting periods for the study visits; technology understanding for devices provided, etc.)</w:t>
      </w:r>
      <w:r>
        <w:t>.’</w:t>
      </w:r>
    </w:p>
    <w:p w14:paraId="56629F3D" w14:textId="77777777" w:rsidR="00EE7A05" w:rsidRDefault="00EE7A05" w:rsidP="00EE7A05">
      <w:r>
        <w:t>Among those who responded regarding how their experience could have been improved (n=80) the most commonly cited themes included:</w:t>
      </w:r>
    </w:p>
    <w:p w14:paraId="2083CD4A" w14:textId="77777777" w:rsidR="00EE7A05" w:rsidRDefault="00EE7A05" w:rsidP="0017611A">
      <w:pPr>
        <w:pStyle w:val="ListBullet"/>
      </w:pPr>
      <w:r>
        <w:t>The need for follow-up or ongoing contact after the trial or research has ended</w:t>
      </w:r>
    </w:p>
    <w:p w14:paraId="7B675976" w14:textId="77777777" w:rsidR="00EE7A05" w:rsidRDefault="00EE7A05" w:rsidP="0017611A">
      <w:pPr>
        <w:pStyle w:val="ListBullet"/>
      </w:pPr>
      <w:r>
        <w:t>Better understanding of the needs of child participants</w:t>
      </w:r>
    </w:p>
    <w:p w14:paraId="46DFEBF1" w14:textId="77777777" w:rsidR="00EE7A05" w:rsidRDefault="00EE7A05" w:rsidP="0017611A">
      <w:pPr>
        <w:pStyle w:val="ListBullet"/>
      </w:pPr>
      <w:r>
        <w:t>More information and support for those in a supporting role</w:t>
      </w:r>
    </w:p>
    <w:p w14:paraId="176B61EE" w14:textId="77777777" w:rsidR="00EE7A05" w:rsidRDefault="00EE7A05" w:rsidP="0017611A">
      <w:pPr>
        <w:pStyle w:val="ListBullet"/>
      </w:pPr>
      <w:r>
        <w:t>More empathy/better relationships with researchers and clinical teams.</w:t>
      </w:r>
    </w:p>
    <w:p w14:paraId="0D98B816" w14:textId="77777777" w:rsidR="00EE7A05" w:rsidRDefault="00EE7A05" w:rsidP="00EE7A05">
      <w:r>
        <w:t>Below are some representative verbatims from respondents.</w:t>
      </w:r>
    </w:p>
    <w:p w14:paraId="36DAE88D" w14:textId="50243494" w:rsidR="00EE7A05" w:rsidRDefault="00EE7A05" w:rsidP="00EE7A05">
      <w:pPr>
        <w:pStyle w:val="NormalIndent"/>
      </w:pPr>
      <w:r>
        <w:t xml:space="preserve">‘Once the trial was finished it is sad that the same level of </w:t>
      </w:r>
      <w:r>
        <w:rPr>
          <w:rStyle w:val="Bold"/>
        </w:rPr>
        <w:t>support is not able to be</w:t>
      </w:r>
      <w:r w:rsidR="00B83A15">
        <w:rPr>
          <w:rStyle w:val="Bold"/>
        </w:rPr>
        <w:t> </w:t>
      </w:r>
      <w:r>
        <w:rPr>
          <w:rStyle w:val="Bold"/>
        </w:rPr>
        <w:t>maintained</w:t>
      </w:r>
      <w:r>
        <w:t>.’</w:t>
      </w:r>
    </w:p>
    <w:p w14:paraId="07184AC8" w14:textId="77777777" w:rsidR="00EE7A05" w:rsidRDefault="00EE7A05" w:rsidP="00EE7A05">
      <w:pPr>
        <w:pStyle w:val="NormalIndent"/>
      </w:pPr>
      <w:r>
        <w:t>‘</w:t>
      </w:r>
      <w:r>
        <w:rPr>
          <w:rStyle w:val="Bold"/>
        </w:rPr>
        <w:t>Far better understanding of children’s needs in participating in research and of pre-warning about claustrophobia; better awareness of the need to stop the experiment as the child and mother were clearly distressed</w:t>
      </w:r>
      <w:r>
        <w:t>.’</w:t>
      </w:r>
    </w:p>
    <w:p w14:paraId="49F9A12A" w14:textId="77777777" w:rsidR="00EE7A05" w:rsidRDefault="00EE7A05" w:rsidP="00EE7A05">
      <w:pPr>
        <w:pStyle w:val="NormalIndent"/>
      </w:pPr>
      <w:r>
        <w:t>‘</w:t>
      </w:r>
      <w:r>
        <w:rPr>
          <w:rStyle w:val="Bold"/>
        </w:rPr>
        <w:t>If the staff in the Clinical Trial could reassure the participant better</w:t>
      </w:r>
      <w:r>
        <w:t>.’</w:t>
      </w:r>
    </w:p>
    <w:p w14:paraId="08A89F2E" w14:textId="77777777" w:rsidR="00EE7A05" w:rsidRDefault="00EE7A05" w:rsidP="00EE7A05">
      <w:pPr>
        <w:pStyle w:val="NormalIndent"/>
      </w:pPr>
      <w:r>
        <w:t>‘</w:t>
      </w:r>
      <w:r>
        <w:rPr>
          <w:rStyle w:val="Bold"/>
        </w:rPr>
        <w:t>More attention paid to the patients’ feelings and perceptions of the trial</w:t>
      </w:r>
      <w:r>
        <w:t>.’</w:t>
      </w:r>
    </w:p>
    <w:p w14:paraId="47EF4FCC" w14:textId="77777777" w:rsidR="00EE7A05" w:rsidRDefault="00EE7A05" w:rsidP="00EE7A05">
      <w:pPr>
        <w:pStyle w:val="NormalIndent"/>
      </w:pPr>
      <w:r>
        <w:lastRenderedPageBreak/>
        <w:t>‘</w:t>
      </w:r>
      <w:r>
        <w:rPr>
          <w:rStyle w:val="Bold"/>
        </w:rPr>
        <w:t>Instead of going from one clinician to the other that the same clinician explained the study and went through the consent process</w:t>
      </w:r>
      <w:r>
        <w:t>.’</w:t>
      </w:r>
    </w:p>
    <w:p w14:paraId="42D525C4" w14:textId="77777777" w:rsidR="00EE7A05" w:rsidRDefault="00EE7A05" w:rsidP="00EE7A05">
      <w:pPr>
        <w:pStyle w:val="NormalIndent"/>
      </w:pPr>
      <w:r>
        <w:t>‘</w:t>
      </w:r>
      <w:r>
        <w:rPr>
          <w:rStyle w:val="Bold"/>
        </w:rPr>
        <w:t>Being treated with more respect by the lead researcher</w:t>
      </w:r>
      <w:r>
        <w:t>.’</w:t>
      </w:r>
    </w:p>
    <w:p w14:paraId="0616B62F" w14:textId="77777777" w:rsidR="00EE7A05" w:rsidRDefault="00EE7A05" w:rsidP="00EE7A05">
      <w:pPr>
        <w:pStyle w:val="NormalIndent"/>
      </w:pPr>
      <w:r>
        <w:t>‘</w:t>
      </w:r>
      <w:r>
        <w:rPr>
          <w:rStyle w:val="Bold"/>
        </w:rPr>
        <w:t>More information and other supports are needed for people who are supporting persons with intellectual disability to participate in clinical trials, for these groups even simple things such as blood tests can be significant events that may be impossible to do at all or on a regular basis and more support is needed to guide people supporting persons with ID to think through the implications and whether a trial is right for them</w:t>
      </w:r>
      <w:r>
        <w:t>.’</w:t>
      </w:r>
    </w:p>
    <w:p w14:paraId="3057E4B8" w14:textId="77777777" w:rsidR="00EE7A05" w:rsidRDefault="00EE7A05" w:rsidP="00EE7A05">
      <w:pPr>
        <w:pStyle w:val="NormalIndent"/>
      </w:pPr>
      <w:r>
        <w:t>‘</w:t>
      </w:r>
      <w:r>
        <w:rPr>
          <w:rStyle w:val="Bold"/>
        </w:rPr>
        <w:t xml:space="preserve">Electronic and </w:t>
      </w:r>
      <w:proofErr w:type="gramStart"/>
      <w:r>
        <w:rPr>
          <w:rStyle w:val="Bold"/>
        </w:rPr>
        <w:t>video based</w:t>
      </w:r>
      <w:proofErr w:type="gramEnd"/>
      <w:r>
        <w:rPr>
          <w:rStyle w:val="Bold"/>
        </w:rPr>
        <w:t xml:space="preserve"> e-consent. My friend also had trouble signing her name as she was at an advanced stage of her disease</w:t>
      </w:r>
      <w:r>
        <w:t>.’</w:t>
      </w:r>
    </w:p>
    <w:p w14:paraId="36EE30CD" w14:textId="77777777" w:rsidR="00EE7A05" w:rsidRDefault="00EE7A05" w:rsidP="00EE7A05">
      <w:pPr>
        <w:pStyle w:val="NormalIndent"/>
      </w:pPr>
      <w:r>
        <w:t>‘</w:t>
      </w:r>
      <w:r>
        <w:rPr>
          <w:rStyle w:val="Bold"/>
        </w:rPr>
        <w:t>Less information. Opportunity to ask questions instead. Links could be provided if something was needed from a legal point of view</w:t>
      </w:r>
      <w:r>
        <w:t>.’</w:t>
      </w:r>
    </w:p>
    <w:p w14:paraId="6AD2E6A9" w14:textId="77777777" w:rsidR="00EE7A05" w:rsidRDefault="00EE7A05" w:rsidP="00EE7A05">
      <w:pPr>
        <w:pStyle w:val="NormalIndent"/>
      </w:pPr>
      <w:r>
        <w:t>‘</w:t>
      </w:r>
      <w:r>
        <w:rPr>
          <w:rStyle w:val="Bold"/>
        </w:rPr>
        <w:t>More detailed information and follow-up after the end of the study</w:t>
      </w:r>
      <w:r>
        <w:t>.’</w:t>
      </w:r>
    </w:p>
    <w:p w14:paraId="37E7D875" w14:textId="77777777" w:rsidR="00EE7A05" w:rsidRDefault="00EE7A05" w:rsidP="00EE7A05">
      <w:pPr>
        <w:pStyle w:val="NormalIndent"/>
      </w:pPr>
      <w:r>
        <w:t>‘</w:t>
      </w:r>
      <w:r>
        <w:rPr>
          <w:rStyle w:val="Bold"/>
        </w:rPr>
        <w:t>Further information provided about the results of the trial</w:t>
      </w:r>
      <w:r>
        <w:t>.’</w:t>
      </w:r>
    </w:p>
    <w:p w14:paraId="5467CC1B" w14:textId="77777777" w:rsidR="00EE7A05" w:rsidRDefault="00EE7A05" w:rsidP="00EE7A05">
      <w:pPr>
        <w:pStyle w:val="Heading1"/>
      </w:pPr>
      <w:r>
        <w:lastRenderedPageBreak/>
        <w:t>National volunteer registry proposition</w:t>
      </w:r>
    </w:p>
    <w:p w14:paraId="2D0E0C37" w14:textId="77777777" w:rsidR="00EE7A05" w:rsidRDefault="00EE7A05" w:rsidP="00EE7A05">
      <w:pPr>
        <w:pStyle w:val="Heading2"/>
      </w:pPr>
      <w:r>
        <w:t>Privacy and data</w:t>
      </w:r>
    </w:p>
    <w:p w14:paraId="0EF75CBF" w14:textId="77777777" w:rsidR="00EE7A05" w:rsidRDefault="00EE7A05" w:rsidP="00EE7A05">
      <w:r>
        <w:t>Respondents were asked if they would be comfortable having their data stored securely in a national volunteer registry, for the purpose of being contacted about future opportunities to participate in clinical trials or health-related human research.</w:t>
      </w:r>
    </w:p>
    <w:p w14:paraId="42ADB8CB" w14:textId="53F74D52" w:rsidR="00EE7A05" w:rsidRDefault="00EE7A05" w:rsidP="00EE7A05">
      <w:r>
        <w:t>More than three quarters of those who responded, indicated that they would feel comfortable having their data stored in this way, for this purpose (239 of 314; 76%) (</w:t>
      </w:r>
      <w:r w:rsidR="002F366F" w:rsidRPr="002F366F">
        <w:rPr>
          <w:b/>
          <w:bCs/>
        </w:rPr>
        <w:fldChar w:fldCharType="begin"/>
      </w:r>
      <w:r w:rsidR="002F366F" w:rsidRPr="002F366F">
        <w:rPr>
          <w:b/>
          <w:bCs/>
        </w:rPr>
        <w:instrText xml:space="preserve"> REF F8 \h </w:instrText>
      </w:r>
      <w:r w:rsidR="002F366F" w:rsidRPr="002F366F">
        <w:rPr>
          <w:b/>
          <w:bCs/>
        </w:rPr>
      </w:r>
      <w:r w:rsidR="002F366F">
        <w:rPr>
          <w:b/>
          <w:bCs/>
        </w:rPr>
        <w:instrText xml:space="preserve"> \* MERGEFORMAT </w:instrText>
      </w:r>
      <w:r w:rsidR="002F366F" w:rsidRPr="002F366F">
        <w:rPr>
          <w:b/>
          <w:bCs/>
        </w:rPr>
        <w:fldChar w:fldCharType="separate"/>
      </w:r>
      <w:r w:rsidR="002F366F" w:rsidRPr="002F366F">
        <w:rPr>
          <w:b/>
          <w:bCs/>
        </w:rPr>
        <w:t>Figure 8</w:t>
      </w:r>
      <w:r w:rsidR="002F366F" w:rsidRPr="002F366F">
        <w:rPr>
          <w:b/>
          <w:bCs/>
        </w:rPr>
        <w:fldChar w:fldCharType="end"/>
      </w:r>
      <w:r>
        <w:t>).</w:t>
      </w:r>
    </w:p>
    <w:p w14:paraId="1D97206F" w14:textId="77777777" w:rsidR="00EE7A05" w:rsidRDefault="00EE7A05" w:rsidP="00EE7A05">
      <w:pPr>
        <w:pStyle w:val="FigureTableTitle"/>
      </w:pPr>
      <w:bookmarkStart w:id="22" w:name="F8"/>
      <w:bookmarkStart w:id="23" w:name="LF8"/>
      <w:r>
        <w:t>Figure 8</w:t>
      </w:r>
      <w:bookmarkEnd w:id="22"/>
      <w:r>
        <w:t>: Respondents’ comfortable with having details stored securely in a national volunteer patient registry (n=314)</w:t>
      </w:r>
      <w:bookmarkEnd w:id="23"/>
    </w:p>
    <w:p w14:paraId="49C41040" w14:textId="76DC1A66" w:rsidR="00EE7A05" w:rsidRDefault="00615387" w:rsidP="00EE7A05">
      <w:pPr>
        <w:pStyle w:val="FigureTableTitle"/>
      </w:pPr>
      <w:r w:rsidRPr="00615387">
        <w:drawing>
          <wp:inline distT="0" distB="0" distL="0" distR="0" wp14:anchorId="74EDB290" wp14:editId="37BB0168">
            <wp:extent cx="3579610" cy="3446584"/>
            <wp:effectExtent l="0" t="0" r="1905" b="0"/>
            <wp:docPr id="1221369193" name="Picture 1" descr="Figure 8: Respondents’ comfortable with having details stored securely in a national volunteer patient registry (n=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69193" name="Picture 1" descr="Figure 8: Respondents’ comfortable with having details stored securely in a national volunteer patient registry (n=314)"/>
                    <pic:cNvPicPr/>
                  </pic:nvPicPr>
                  <pic:blipFill rotWithShape="1">
                    <a:blip r:embed="rId26">
                      <a:extLst>
                        <a:ext uri="{28A0092B-C50C-407E-A947-70E740481C1C}">
                          <a14:useLocalDpi xmlns:a14="http://schemas.microsoft.com/office/drawing/2010/main" val="0"/>
                        </a:ext>
                      </a:extLst>
                    </a:blip>
                    <a:srcRect l="13196"/>
                    <a:stretch/>
                  </pic:blipFill>
                  <pic:spPr bwMode="auto">
                    <a:xfrm>
                      <a:off x="0" y="0"/>
                      <a:ext cx="3592367" cy="3458867"/>
                    </a:xfrm>
                    <a:prstGeom prst="rect">
                      <a:avLst/>
                    </a:prstGeom>
                    <a:ln>
                      <a:noFill/>
                    </a:ln>
                    <a:extLst>
                      <a:ext uri="{53640926-AAD7-44D8-BBD7-CCE9431645EC}">
                        <a14:shadowObscured xmlns:a14="http://schemas.microsoft.com/office/drawing/2010/main"/>
                      </a:ext>
                    </a:extLst>
                  </pic:spPr>
                </pic:pic>
              </a:graphicData>
            </a:graphic>
          </wp:inline>
        </w:drawing>
      </w:r>
    </w:p>
    <w:p w14:paraId="01B03D7F" w14:textId="46F28493" w:rsidR="00EE7A05" w:rsidRDefault="00EE7A05" w:rsidP="008522FD">
      <w:r>
        <w:t>When asked whether they would prefer to have control over how their information was shared within the national volunteer registry, and what sort of contact requests they received, a majority of respondents (274 of 304; 90%) agreed that they would prefer that level of control (</w:t>
      </w:r>
      <w:r w:rsidR="002F366F" w:rsidRPr="002F366F">
        <w:rPr>
          <w:b/>
          <w:bCs/>
        </w:rPr>
        <w:fldChar w:fldCharType="begin"/>
      </w:r>
      <w:r w:rsidR="002F366F" w:rsidRPr="002F366F">
        <w:rPr>
          <w:b/>
          <w:bCs/>
        </w:rPr>
        <w:instrText xml:space="preserve"> REF F9 \h </w:instrText>
      </w:r>
      <w:r w:rsidR="002F366F" w:rsidRPr="002F366F">
        <w:rPr>
          <w:b/>
          <w:bCs/>
        </w:rPr>
      </w:r>
      <w:r w:rsidR="002F366F">
        <w:rPr>
          <w:b/>
          <w:bCs/>
        </w:rPr>
        <w:instrText xml:space="preserve"> \* MERGEFORMAT </w:instrText>
      </w:r>
      <w:r w:rsidR="002F366F" w:rsidRPr="002F366F">
        <w:rPr>
          <w:b/>
          <w:bCs/>
        </w:rPr>
        <w:fldChar w:fldCharType="separate"/>
      </w:r>
      <w:r w:rsidR="002F366F" w:rsidRPr="002F366F">
        <w:rPr>
          <w:b/>
          <w:bCs/>
        </w:rPr>
        <w:t>Figure 9</w:t>
      </w:r>
      <w:r w:rsidR="002F366F" w:rsidRPr="002F366F">
        <w:rPr>
          <w:b/>
          <w:bCs/>
        </w:rPr>
        <w:fldChar w:fldCharType="end"/>
      </w:r>
      <w:r>
        <w:t>).</w:t>
      </w:r>
    </w:p>
    <w:p w14:paraId="6133E73C" w14:textId="77777777" w:rsidR="00EE7A05" w:rsidRDefault="00EE7A05" w:rsidP="00EE7A05">
      <w:pPr>
        <w:pStyle w:val="FigureTableTitle"/>
      </w:pPr>
      <w:bookmarkStart w:id="24" w:name="F9"/>
      <w:bookmarkStart w:id="25" w:name="LF9"/>
      <w:r>
        <w:lastRenderedPageBreak/>
        <w:t>Figure 9</w:t>
      </w:r>
      <w:bookmarkEnd w:id="24"/>
      <w:r>
        <w:t>: Respondents’ preference to have control of contact requests (n=304)</w:t>
      </w:r>
      <w:bookmarkEnd w:id="25"/>
    </w:p>
    <w:p w14:paraId="1F3AC82F" w14:textId="6C36CDEF" w:rsidR="00EE7A05" w:rsidRDefault="00615387" w:rsidP="00EE7A05">
      <w:pPr>
        <w:pStyle w:val="FigureTableTitle"/>
      </w:pPr>
      <w:r w:rsidRPr="00615387">
        <w:drawing>
          <wp:inline distT="0" distB="0" distL="0" distR="0" wp14:anchorId="0D8746A8" wp14:editId="387DAB3C">
            <wp:extent cx="3698684" cy="3812344"/>
            <wp:effectExtent l="0" t="0" r="0" b="0"/>
            <wp:docPr id="775184882" name="Picture 1" descr="Figure 9: Respondents’ preference to have control of contact requests (n=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84882" name="Picture 1" descr="Figure 9: Respondents’ preference to have control of contact requests (n=304)"/>
                    <pic:cNvPicPr/>
                  </pic:nvPicPr>
                  <pic:blipFill rotWithShape="1">
                    <a:blip r:embed="rId27">
                      <a:extLst>
                        <a:ext uri="{28A0092B-C50C-407E-A947-70E740481C1C}">
                          <a14:useLocalDpi xmlns:a14="http://schemas.microsoft.com/office/drawing/2010/main" val="0"/>
                        </a:ext>
                      </a:extLst>
                    </a:blip>
                    <a:srcRect l="9525"/>
                    <a:stretch/>
                  </pic:blipFill>
                  <pic:spPr bwMode="auto">
                    <a:xfrm>
                      <a:off x="0" y="0"/>
                      <a:ext cx="3706477" cy="3820376"/>
                    </a:xfrm>
                    <a:prstGeom prst="rect">
                      <a:avLst/>
                    </a:prstGeom>
                    <a:ln>
                      <a:noFill/>
                    </a:ln>
                    <a:extLst>
                      <a:ext uri="{53640926-AAD7-44D8-BBD7-CCE9431645EC}">
                        <a14:shadowObscured xmlns:a14="http://schemas.microsoft.com/office/drawing/2010/main"/>
                      </a:ext>
                    </a:extLst>
                  </pic:spPr>
                </pic:pic>
              </a:graphicData>
            </a:graphic>
          </wp:inline>
        </w:drawing>
      </w:r>
    </w:p>
    <w:p w14:paraId="2D1E8652" w14:textId="77777777" w:rsidR="00EE7A05" w:rsidRDefault="00EE7A05" w:rsidP="002D03FB">
      <w:r>
        <w:t xml:space="preserve">Respondents were then presented with a list of potential organisations/groups and asked if they would feel </w:t>
      </w:r>
      <w:r w:rsidRPr="002D03FB">
        <w:t>comfortable</w:t>
      </w:r>
      <w:r>
        <w:t xml:space="preserve"> with any or all of these groups having access to their information within a national volunteer registry.</w:t>
      </w:r>
    </w:p>
    <w:p w14:paraId="0713CA10" w14:textId="77777777" w:rsidR="00EE7A05" w:rsidRDefault="00EE7A05" w:rsidP="002D03FB">
      <w:r>
        <w:t>Approximately three quarters of respondents (216 of 307; 70%) felt comfortable with medical research institutes/</w:t>
      </w:r>
      <w:r w:rsidRPr="002D03FB">
        <w:t>organisations</w:t>
      </w:r>
      <w:r>
        <w:t xml:space="preserve"> having access to their contact information. This was closely followed by clinicians (202 of 307; 66%), government funded organisations (188 of 307; 61%), public hospitals (179 of 307; 58%) and universities (173 of 307; 56%). </w:t>
      </w:r>
    </w:p>
    <w:p w14:paraId="1D3B8C39" w14:textId="77777777" w:rsidR="00EE7A05" w:rsidRDefault="00EE7A05" w:rsidP="002D03FB">
      <w:r>
        <w:t xml:space="preserve">There was less support for private hospitals (122 of 307; 40%) and private research organisations (106 of </w:t>
      </w:r>
      <w:r w:rsidRPr="002D03FB">
        <w:t>307</w:t>
      </w:r>
      <w:r>
        <w:t xml:space="preserve">; 35%) to hold their data than for the groups described above. </w:t>
      </w:r>
    </w:p>
    <w:p w14:paraId="107F3A55" w14:textId="77777777" w:rsidR="00EE7A05" w:rsidRDefault="00EE7A05" w:rsidP="002D03FB">
      <w:r>
        <w:t xml:space="preserve">Approximately 16% (50 of 307) were not comfortable with any of these groups having access to their </w:t>
      </w:r>
      <w:r w:rsidRPr="002D03FB">
        <w:t>information</w:t>
      </w:r>
      <w:r>
        <w:t xml:space="preserve"> within a national volunteer registry.</w:t>
      </w:r>
    </w:p>
    <w:p w14:paraId="074811FC" w14:textId="77777777" w:rsidR="00EE7A05" w:rsidRPr="00EE7A05" w:rsidRDefault="00EE7A05" w:rsidP="00EE7A05"/>
    <w:p w14:paraId="12206AE5" w14:textId="77777777" w:rsidR="0064360C" w:rsidRDefault="0064360C" w:rsidP="00134EAA">
      <w:pPr>
        <w:pStyle w:val="TOC2"/>
        <w:sectPr w:rsidR="0064360C" w:rsidSect="00083959">
          <w:footnotePr>
            <w:numFmt w:val="chicago"/>
            <w:numRestart w:val="eachPage"/>
          </w:footnotePr>
          <w:pgSz w:w="11900" w:h="16840"/>
          <w:pgMar w:top="1418" w:right="1418" w:bottom="1134" w:left="1418" w:header="709" w:footer="709" w:gutter="0"/>
          <w:cols w:space="708"/>
          <w:docGrid w:linePitch="360"/>
        </w:sectPr>
      </w:pPr>
    </w:p>
    <w:bookmarkEnd w:id="7"/>
    <w:p w14:paraId="557E274F" w14:textId="77777777" w:rsidR="00F046B1" w:rsidRDefault="00F046B1" w:rsidP="00F046B1">
      <w:pPr>
        <w:rPr>
          <w:highlight w:val="green"/>
        </w:rPr>
      </w:pPr>
    </w:p>
    <w:p w14:paraId="2F430CF0" w14:textId="77777777" w:rsidR="00F046B1" w:rsidRPr="00B70655" w:rsidRDefault="00F046B1" w:rsidP="00F046B1">
      <w:pPr>
        <w:pStyle w:val="Backpagelogoholder"/>
        <w:rPr>
          <w:highlight w:val="green"/>
        </w:rPr>
      </w:pPr>
      <w:r w:rsidRPr="00B70655">
        <w:drawing>
          <wp:inline distT="0" distB="0" distL="0" distR="0" wp14:anchorId="599B509B" wp14:editId="3670366E">
            <wp:extent cx="3941445" cy="555625"/>
            <wp:effectExtent l="0" t="0" r="0" b="3175"/>
            <wp:docPr id="49" name="Picture 49"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941445" cy="555625"/>
                    </a:xfrm>
                    <a:prstGeom prst="rect">
                      <a:avLst/>
                    </a:prstGeom>
                  </pic:spPr>
                </pic:pic>
              </a:graphicData>
            </a:graphic>
          </wp:inline>
        </w:drawing>
      </w:r>
    </w:p>
    <w:p w14:paraId="3A5413DA" w14:textId="77777777" w:rsidR="00F046B1" w:rsidRPr="00B70655" w:rsidRDefault="00F046B1" w:rsidP="00F046B1">
      <w:r w:rsidRPr="00B70655">
        <w:t>Level 5, 255 Elizabeth Street, Sydney NSW 2000</w:t>
      </w:r>
      <w:r w:rsidRPr="00B70655">
        <w:br/>
        <w:t>GPO Box 5480, Sydney NSW 2001</w:t>
      </w:r>
    </w:p>
    <w:p w14:paraId="468A62AB" w14:textId="77777777" w:rsidR="00F046B1" w:rsidRPr="00B70655" w:rsidRDefault="00F046B1" w:rsidP="00F046B1">
      <w:r w:rsidRPr="00B70655">
        <w:t>Phone: (02) 9126 3600</w:t>
      </w:r>
    </w:p>
    <w:p w14:paraId="4749C21B" w14:textId="122CA640" w:rsidR="002D3992" w:rsidRDefault="00F046B1" w:rsidP="00A8265B">
      <w:r w:rsidRPr="00B70655">
        <w:t xml:space="preserve">Email: </w:t>
      </w:r>
      <w:hyperlink r:id="rId29" w:history="1">
        <w:r w:rsidRPr="00B70655">
          <w:rPr>
            <w:rStyle w:val="Hyperlink"/>
          </w:rPr>
          <w:t>mail@safetyandquality.gov.au</w:t>
        </w:r>
      </w:hyperlink>
      <w:r w:rsidRPr="00B70655">
        <w:t xml:space="preserve"> </w:t>
      </w:r>
      <w:r w:rsidRPr="00B70655">
        <w:br/>
        <w:t xml:space="preserve">Website: </w:t>
      </w:r>
      <w:hyperlink r:id="rId30" w:history="1">
        <w:r w:rsidRPr="00B70655">
          <w:rPr>
            <w:rStyle w:val="Hyperlink"/>
          </w:rPr>
          <w:t>www.safetyandquality.gov.au</w:t>
        </w:r>
      </w:hyperlink>
    </w:p>
    <w:sectPr w:rsidR="002D3992" w:rsidSect="008A2C81">
      <w:footnotePr>
        <w:numFmt w:val="chicago"/>
        <w:numRestart w:val="eachPage"/>
      </w:footnotePr>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CFB6" w14:textId="77777777" w:rsidR="00F41C17" w:rsidRDefault="00F41C17" w:rsidP="000B0274">
      <w:r>
        <w:separator/>
      </w:r>
    </w:p>
    <w:p w14:paraId="05FA1DD6" w14:textId="77777777" w:rsidR="00F41C17" w:rsidRDefault="00F41C17"/>
    <w:p w14:paraId="67574E5E" w14:textId="77777777" w:rsidR="00F41C17" w:rsidRDefault="00F41C17"/>
    <w:p w14:paraId="1B664BC2" w14:textId="77777777" w:rsidR="00F41C17" w:rsidRDefault="00F41C17"/>
    <w:p w14:paraId="3E7522A0" w14:textId="77777777" w:rsidR="00F41C17" w:rsidRDefault="00F41C17"/>
  </w:endnote>
  <w:endnote w:type="continuationSeparator" w:id="0">
    <w:p w14:paraId="4F556127" w14:textId="77777777" w:rsidR="00F41C17" w:rsidRDefault="00F41C17" w:rsidP="000B0274">
      <w:r>
        <w:continuationSeparator/>
      </w:r>
    </w:p>
    <w:p w14:paraId="197D04AA" w14:textId="77777777" w:rsidR="00F41C17" w:rsidRDefault="00F41C17"/>
    <w:p w14:paraId="6C28AC05" w14:textId="77777777" w:rsidR="00F41C17" w:rsidRDefault="00F41C17"/>
    <w:p w14:paraId="6F5C39D8" w14:textId="77777777" w:rsidR="00F41C17" w:rsidRDefault="00F41C17"/>
    <w:p w14:paraId="40240164" w14:textId="77777777" w:rsidR="00F41C17" w:rsidRDefault="00F41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panose1 w:val="02040503050306020203"/>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roxima Nova Semibold">
    <w:altName w:val="Proxima Nova Semibold"/>
    <w:panose1 w:val="02000506030000020004"/>
    <w:charset w:val="00"/>
    <w:family w:val="auto"/>
    <w:notTrueType/>
    <w:pitch w:val="variable"/>
    <w:sig w:usb0="2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717D" w14:textId="0BB23C14" w:rsidR="00D729A0" w:rsidRPr="00951330" w:rsidRDefault="00D735B5" w:rsidP="00AB5DEE">
    <w:pPr>
      <w:pStyle w:val="Footer"/>
      <w:tabs>
        <w:tab w:val="clear" w:pos="9026"/>
        <w:tab w:val="right" w:pos="14572"/>
        <w:tab w:val="right" w:pos="20838"/>
      </w:tabs>
      <w:rPr>
        <w:lang w:val="en-US"/>
      </w:rPr>
    </w:pPr>
    <w:r w:rsidRPr="00D735B5">
      <w:rPr>
        <w:lang w:val="en-GB"/>
      </w:rPr>
      <w:t>Community Perspectives Survey Report (Addendum 3)</w:t>
    </w:r>
    <w:r w:rsidR="00D729A0">
      <w:tab/>
    </w:r>
    <w:r w:rsidR="00D729A0" w:rsidRPr="00F57148">
      <w:fldChar w:fldCharType="begin"/>
    </w:r>
    <w:r w:rsidR="00D729A0" w:rsidRPr="00F57148">
      <w:instrText xml:space="preserve"> PAGE   \* MERGEFORMAT </w:instrText>
    </w:r>
    <w:r w:rsidR="00D729A0" w:rsidRPr="00F57148">
      <w:fldChar w:fldCharType="separate"/>
    </w:r>
    <w:r w:rsidR="00D729A0">
      <w:rPr>
        <w:noProof/>
      </w:rPr>
      <w:t>ii</w:t>
    </w:r>
    <w:r w:rsidR="00D729A0" w:rsidRPr="00F5714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AB75" w14:textId="4CC5DC6B" w:rsidR="00D729A0" w:rsidRPr="008029B4" w:rsidRDefault="002A5300" w:rsidP="002A5300">
    <w:pPr>
      <w:spacing w:after="0"/>
      <w:ind w:right="-86"/>
      <w:jc w:val="right"/>
      <w:rPr>
        <w:color w:val="606060"/>
        <w:sz w:val="20"/>
      </w:rPr>
    </w:pPr>
    <w:r w:rsidRPr="009E2E81">
      <w:rPr>
        <w:noProof/>
        <w:lang w:val="en-GB"/>
      </w:rPr>
      <w:drawing>
        <wp:inline distT="0" distB="0" distL="0" distR="0" wp14:anchorId="5DA5C3D8" wp14:editId="3B57208B">
          <wp:extent cx="1054100" cy="803123"/>
          <wp:effectExtent l="0" t="0" r="0" b="0"/>
          <wp:docPr id="320375062" name="Picture 320375062" descr="Department of Health and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485110" name="Picture 1" descr="Department of Health and Aged Care logo"/>
                  <pic:cNvPicPr/>
                </pic:nvPicPr>
                <pic:blipFill>
                  <a:blip r:embed="rId1">
                    <a:extLst>
                      <a:ext uri="{28A0092B-C50C-407E-A947-70E740481C1C}">
                        <a14:useLocalDpi xmlns:a14="http://schemas.microsoft.com/office/drawing/2010/main" val="0"/>
                      </a:ext>
                    </a:extLst>
                  </a:blip>
                  <a:stretch>
                    <a:fillRect/>
                  </a:stretch>
                </pic:blipFill>
                <pic:spPr>
                  <a:xfrm>
                    <a:off x="0" y="0"/>
                    <a:ext cx="1054100" cy="8031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5E48" w14:textId="77777777" w:rsidR="00F41C17" w:rsidRDefault="00F41C17">
      <w:r>
        <w:separator/>
      </w:r>
    </w:p>
  </w:footnote>
  <w:footnote w:type="continuationSeparator" w:id="0">
    <w:p w14:paraId="5C60BB67" w14:textId="77777777" w:rsidR="00F41C17" w:rsidRDefault="00F41C17" w:rsidP="000B0274">
      <w:r>
        <w:continuationSeparator/>
      </w:r>
    </w:p>
    <w:p w14:paraId="06025303" w14:textId="77777777" w:rsidR="00F41C17" w:rsidRDefault="00F41C17"/>
    <w:p w14:paraId="22373F7B" w14:textId="77777777" w:rsidR="00F41C17" w:rsidRDefault="00F41C17"/>
    <w:p w14:paraId="3C8B1DA9" w14:textId="77777777" w:rsidR="00F41C17" w:rsidRDefault="00F41C17"/>
    <w:p w14:paraId="3FFDBD47" w14:textId="77777777" w:rsidR="00F41C17" w:rsidRDefault="00F41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E8AF" w14:textId="09D7D6B4" w:rsidR="00D729A0" w:rsidRDefault="00D729A0" w:rsidP="008029B4">
    <w:pPr>
      <w:pStyle w:val="Header"/>
      <w:spacing w:after="240"/>
      <w:ind w:left="-142"/>
    </w:pPr>
    <w:r>
      <w:rPr>
        <w:noProof/>
      </w:rPr>
      <w:drawing>
        <wp:inline distT="0" distB="0" distL="0" distR="0" wp14:anchorId="6CC6D08B" wp14:editId="223B53B1">
          <wp:extent cx="4333071" cy="612000"/>
          <wp:effectExtent l="0" t="0" r="0" b="0"/>
          <wp:docPr id="1486360611" name="Picture 1486360611"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l.health\dfsuserenv\Users\User_07\pilgrg\Desktop\Logos\ACSQHC_logo_inline_RGB300_JPG (537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071"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86C8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BA8C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A849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6EDC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8E3D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20D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1CE0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2EDF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EF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07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21BD9"/>
    <w:multiLevelType w:val="hybridMultilevel"/>
    <w:tmpl w:val="2F36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3A0B2E"/>
    <w:multiLevelType w:val="hybridMultilevel"/>
    <w:tmpl w:val="10AE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C038F8"/>
    <w:multiLevelType w:val="hybridMultilevel"/>
    <w:tmpl w:val="5BE86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30334EE"/>
    <w:multiLevelType w:val="hybridMultilevel"/>
    <w:tmpl w:val="DD8A9A3E"/>
    <w:lvl w:ilvl="0" w:tplc="0809000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35A3AA6"/>
    <w:multiLevelType w:val="hybridMultilevel"/>
    <w:tmpl w:val="DF5ED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39925A2"/>
    <w:multiLevelType w:val="hybridMultilevel"/>
    <w:tmpl w:val="DF7A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AD3849"/>
    <w:multiLevelType w:val="hybridMultilevel"/>
    <w:tmpl w:val="11A09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D5C97"/>
    <w:multiLevelType w:val="hybridMultilevel"/>
    <w:tmpl w:val="8B2CA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4433256"/>
    <w:multiLevelType w:val="hybridMultilevel"/>
    <w:tmpl w:val="7E2A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48C0DC6"/>
    <w:multiLevelType w:val="hybridMultilevel"/>
    <w:tmpl w:val="2530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4E27FAB"/>
    <w:multiLevelType w:val="hybridMultilevel"/>
    <w:tmpl w:val="4EDE2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52D2D96"/>
    <w:multiLevelType w:val="hybridMultilevel"/>
    <w:tmpl w:val="0586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5F65254"/>
    <w:multiLevelType w:val="hybridMultilevel"/>
    <w:tmpl w:val="460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6D70BCD"/>
    <w:multiLevelType w:val="hybridMultilevel"/>
    <w:tmpl w:val="B3ECE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8EC0896"/>
    <w:multiLevelType w:val="hybridMultilevel"/>
    <w:tmpl w:val="76729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ADC52DF"/>
    <w:multiLevelType w:val="hybridMultilevel"/>
    <w:tmpl w:val="828EDF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AF17126"/>
    <w:multiLevelType w:val="hybridMultilevel"/>
    <w:tmpl w:val="308E1C70"/>
    <w:lvl w:ilvl="0" w:tplc="8046876C">
      <w:start w:val="1"/>
      <w:numFmt w:val="decimal"/>
      <w:lvlText w:val="%1."/>
      <w:lvlJc w:val="left"/>
      <w:pPr>
        <w:tabs>
          <w:tab w:val="num" w:pos="720"/>
        </w:tabs>
        <w:ind w:left="720" w:hanging="360"/>
      </w:pPr>
    </w:lvl>
    <w:lvl w:ilvl="1" w:tplc="08090019" w:tentative="1">
      <w:start w:val="1"/>
      <w:numFmt w:val="lowerLetter"/>
      <w:lvlText w:val="%2."/>
      <w:lvlJc w:val="left"/>
      <w:pPr>
        <w:ind w:left="668" w:hanging="360"/>
      </w:pPr>
    </w:lvl>
    <w:lvl w:ilvl="2" w:tplc="0809001B" w:tentative="1">
      <w:start w:val="1"/>
      <w:numFmt w:val="lowerRoman"/>
      <w:lvlText w:val="%3."/>
      <w:lvlJc w:val="right"/>
      <w:pPr>
        <w:ind w:left="1388" w:hanging="180"/>
      </w:pPr>
    </w:lvl>
    <w:lvl w:ilvl="3" w:tplc="0809000F" w:tentative="1">
      <w:start w:val="1"/>
      <w:numFmt w:val="decimal"/>
      <w:lvlText w:val="%4."/>
      <w:lvlJc w:val="left"/>
      <w:pPr>
        <w:ind w:left="2108" w:hanging="360"/>
      </w:pPr>
    </w:lvl>
    <w:lvl w:ilvl="4" w:tplc="08090019" w:tentative="1">
      <w:start w:val="1"/>
      <w:numFmt w:val="lowerLetter"/>
      <w:lvlText w:val="%5."/>
      <w:lvlJc w:val="left"/>
      <w:pPr>
        <w:ind w:left="2828" w:hanging="360"/>
      </w:pPr>
    </w:lvl>
    <w:lvl w:ilvl="5" w:tplc="0809001B" w:tentative="1">
      <w:start w:val="1"/>
      <w:numFmt w:val="lowerRoman"/>
      <w:lvlText w:val="%6."/>
      <w:lvlJc w:val="right"/>
      <w:pPr>
        <w:ind w:left="3548" w:hanging="180"/>
      </w:pPr>
    </w:lvl>
    <w:lvl w:ilvl="6" w:tplc="0809000F" w:tentative="1">
      <w:start w:val="1"/>
      <w:numFmt w:val="decimal"/>
      <w:lvlText w:val="%7."/>
      <w:lvlJc w:val="left"/>
      <w:pPr>
        <w:ind w:left="4268" w:hanging="360"/>
      </w:pPr>
    </w:lvl>
    <w:lvl w:ilvl="7" w:tplc="08090019" w:tentative="1">
      <w:start w:val="1"/>
      <w:numFmt w:val="lowerLetter"/>
      <w:lvlText w:val="%8."/>
      <w:lvlJc w:val="left"/>
      <w:pPr>
        <w:ind w:left="4988" w:hanging="360"/>
      </w:pPr>
    </w:lvl>
    <w:lvl w:ilvl="8" w:tplc="0809001B" w:tentative="1">
      <w:start w:val="1"/>
      <w:numFmt w:val="lowerRoman"/>
      <w:lvlText w:val="%9."/>
      <w:lvlJc w:val="right"/>
      <w:pPr>
        <w:ind w:left="5708" w:hanging="180"/>
      </w:pPr>
    </w:lvl>
  </w:abstractNum>
  <w:abstractNum w:abstractNumId="29" w15:restartNumberingAfterBreak="0">
    <w:nsid w:val="0B7D79CC"/>
    <w:multiLevelType w:val="hybridMultilevel"/>
    <w:tmpl w:val="94A0354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0D191E48"/>
    <w:multiLevelType w:val="hybridMultilevel"/>
    <w:tmpl w:val="B840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D6769FA"/>
    <w:multiLevelType w:val="hybridMultilevel"/>
    <w:tmpl w:val="11A067A0"/>
    <w:lvl w:ilvl="0" w:tplc="08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0F5E46B2"/>
    <w:multiLevelType w:val="hybridMultilevel"/>
    <w:tmpl w:val="DFD0D63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FBA181C"/>
    <w:multiLevelType w:val="hybridMultilevel"/>
    <w:tmpl w:val="35206936"/>
    <w:lvl w:ilvl="0" w:tplc="8046876C">
      <w:start w:val="1"/>
      <w:numFmt w:val="decimal"/>
      <w:lvlText w:val="%1."/>
      <w:lvlJc w:val="left"/>
      <w:pPr>
        <w:tabs>
          <w:tab w:val="num" w:pos="720"/>
        </w:tabs>
        <w:ind w:left="720" w:hanging="360"/>
      </w:pPr>
    </w:lvl>
    <w:lvl w:ilvl="1" w:tplc="08090019" w:tentative="1">
      <w:start w:val="1"/>
      <w:numFmt w:val="lowerLetter"/>
      <w:lvlText w:val="%2."/>
      <w:lvlJc w:val="left"/>
      <w:pPr>
        <w:ind w:left="668" w:hanging="360"/>
      </w:pPr>
    </w:lvl>
    <w:lvl w:ilvl="2" w:tplc="0809001B" w:tentative="1">
      <w:start w:val="1"/>
      <w:numFmt w:val="lowerRoman"/>
      <w:lvlText w:val="%3."/>
      <w:lvlJc w:val="right"/>
      <w:pPr>
        <w:ind w:left="1388" w:hanging="180"/>
      </w:pPr>
    </w:lvl>
    <w:lvl w:ilvl="3" w:tplc="0809000F" w:tentative="1">
      <w:start w:val="1"/>
      <w:numFmt w:val="decimal"/>
      <w:lvlText w:val="%4."/>
      <w:lvlJc w:val="left"/>
      <w:pPr>
        <w:ind w:left="2108" w:hanging="360"/>
      </w:pPr>
    </w:lvl>
    <w:lvl w:ilvl="4" w:tplc="08090019" w:tentative="1">
      <w:start w:val="1"/>
      <w:numFmt w:val="lowerLetter"/>
      <w:lvlText w:val="%5."/>
      <w:lvlJc w:val="left"/>
      <w:pPr>
        <w:ind w:left="2828" w:hanging="360"/>
      </w:pPr>
    </w:lvl>
    <w:lvl w:ilvl="5" w:tplc="0809001B" w:tentative="1">
      <w:start w:val="1"/>
      <w:numFmt w:val="lowerRoman"/>
      <w:lvlText w:val="%6."/>
      <w:lvlJc w:val="right"/>
      <w:pPr>
        <w:ind w:left="3548" w:hanging="180"/>
      </w:pPr>
    </w:lvl>
    <w:lvl w:ilvl="6" w:tplc="0809000F" w:tentative="1">
      <w:start w:val="1"/>
      <w:numFmt w:val="decimal"/>
      <w:lvlText w:val="%7."/>
      <w:lvlJc w:val="left"/>
      <w:pPr>
        <w:ind w:left="4268" w:hanging="360"/>
      </w:pPr>
    </w:lvl>
    <w:lvl w:ilvl="7" w:tplc="08090019" w:tentative="1">
      <w:start w:val="1"/>
      <w:numFmt w:val="lowerLetter"/>
      <w:lvlText w:val="%8."/>
      <w:lvlJc w:val="left"/>
      <w:pPr>
        <w:ind w:left="4988" w:hanging="360"/>
      </w:pPr>
    </w:lvl>
    <w:lvl w:ilvl="8" w:tplc="0809001B" w:tentative="1">
      <w:start w:val="1"/>
      <w:numFmt w:val="lowerRoman"/>
      <w:lvlText w:val="%9."/>
      <w:lvlJc w:val="right"/>
      <w:pPr>
        <w:ind w:left="5708" w:hanging="180"/>
      </w:pPr>
    </w:lvl>
  </w:abstractNum>
  <w:abstractNum w:abstractNumId="36" w15:restartNumberingAfterBreak="0">
    <w:nsid w:val="1003078A"/>
    <w:multiLevelType w:val="hybridMultilevel"/>
    <w:tmpl w:val="C2C6A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1970946"/>
    <w:multiLevelType w:val="hybridMultilevel"/>
    <w:tmpl w:val="C5DE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1F76303"/>
    <w:multiLevelType w:val="hybridMultilevel"/>
    <w:tmpl w:val="4C20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24B76B0"/>
    <w:multiLevelType w:val="hybridMultilevel"/>
    <w:tmpl w:val="FA4C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3DA35F9"/>
    <w:multiLevelType w:val="hybridMultilevel"/>
    <w:tmpl w:val="86002F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49E1D22"/>
    <w:multiLevelType w:val="hybridMultilevel"/>
    <w:tmpl w:val="D6A8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7FE13A5"/>
    <w:multiLevelType w:val="hybridMultilevel"/>
    <w:tmpl w:val="AEEAE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88606C4"/>
    <w:multiLevelType w:val="hybridMultilevel"/>
    <w:tmpl w:val="9DA2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364233"/>
    <w:multiLevelType w:val="hybridMultilevel"/>
    <w:tmpl w:val="CA02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B8856C6"/>
    <w:multiLevelType w:val="hybridMultilevel"/>
    <w:tmpl w:val="7FAA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BB515DE"/>
    <w:multiLevelType w:val="hybridMultilevel"/>
    <w:tmpl w:val="494C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BCB0269"/>
    <w:multiLevelType w:val="hybridMultilevel"/>
    <w:tmpl w:val="E6D4DF58"/>
    <w:lvl w:ilvl="0" w:tplc="08090001">
      <w:start w:val="1"/>
      <w:numFmt w:val="bullet"/>
      <w:lvlText w:val=""/>
      <w:lvlJc w:val="left"/>
      <w:pPr>
        <w:ind w:left="360" w:hanging="360"/>
      </w:pPr>
      <w:rPr>
        <w:rFonts w:ascii="Symbol" w:hAnsi="Symbol" w:hint="default"/>
      </w:rPr>
    </w:lvl>
    <w:lvl w:ilvl="1" w:tplc="FFFFFFFF">
      <w:start w:val="1"/>
      <w:numFmt w:val="decimal"/>
      <w:lvlText w:val="%2."/>
      <w:lvlJc w:val="left"/>
      <w:pPr>
        <w:ind w:left="720" w:hanging="360"/>
      </w:p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9" w15:restartNumberingAfterBreak="0">
    <w:nsid w:val="1C76146E"/>
    <w:multiLevelType w:val="hybridMultilevel"/>
    <w:tmpl w:val="CC74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DDF21B2"/>
    <w:multiLevelType w:val="hybridMultilevel"/>
    <w:tmpl w:val="A8A8D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EF26137"/>
    <w:multiLevelType w:val="hybridMultilevel"/>
    <w:tmpl w:val="81F4D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EFC7113"/>
    <w:multiLevelType w:val="hybridMultilevel"/>
    <w:tmpl w:val="7B08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F5B24B9"/>
    <w:multiLevelType w:val="hybridMultilevel"/>
    <w:tmpl w:val="E1B2E510"/>
    <w:lvl w:ilvl="0" w:tplc="0809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201161BA"/>
    <w:multiLevelType w:val="hybridMultilevel"/>
    <w:tmpl w:val="B666E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0924B94"/>
    <w:multiLevelType w:val="hybridMultilevel"/>
    <w:tmpl w:val="70609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1404E59"/>
    <w:multiLevelType w:val="hybridMultilevel"/>
    <w:tmpl w:val="076C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22E0A13"/>
    <w:multiLevelType w:val="hybridMultilevel"/>
    <w:tmpl w:val="49CEC670"/>
    <w:lvl w:ilvl="0" w:tplc="8046876C">
      <w:start w:val="1"/>
      <w:numFmt w:val="decimal"/>
      <w:lvlText w:val="%1."/>
      <w:lvlJc w:val="left"/>
      <w:pPr>
        <w:tabs>
          <w:tab w:val="num" w:pos="720"/>
        </w:tabs>
        <w:ind w:left="720" w:hanging="360"/>
      </w:pPr>
    </w:lvl>
    <w:lvl w:ilvl="1" w:tplc="08090019">
      <w:start w:val="1"/>
      <w:numFmt w:val="lowerLetter"/>
      <w:lvlText w:val="%2."/>
      <w:lvlJc w:val="left"/>
      <w:pPr>
        <w:ind w:left="668" w:hanging="360"/>
      </w:pPr>
    </w:lvl>
    <w:lvl w:ilvl="2" w:tplc="0809001B" w:tentative="1">
      <w:start w:val="1"/>
      <w:numFmt w:val="lowerRoman"/>
      <w:lvlText w:val="%3."/>
      <w:lvlJc w:val="right"/>
      <w:pPr>
        <w:ind w:left="1388" w:hanging="180"/>
      </w:pPr>
    </w:lvl>
    <w:lvl w:ilvl="3" w:tplc="0809000F" w:tentative="1">
      <w:start w:val="1"/>
      <w:numFmt w:val="decimal"/>
      <w:lvlText w:val="%4."/>
      <w:lvlJc w:val="left"/>
      <w:pPr>
        <w:ind w:left="2108" w:hanging="360"/>
      </w:pPr>
    </w:lvl>
    <w:lvl w:ilvl="4" w:tplc="08090019" w:tentative="1">
      <w:start w:val="1"/>
      <w:numFmt w:val="lowerLetter"/>
      <w:lvlText w:val="%5."/>
      <w:lvlJc w:val="left"/>
      <w:pPr>
        <w:ind w:left="2828" w:hanging="360"/>
      </w:pPr>
    </w:lvl>
    <w:lvl w:ilvl="5" w:tplc="0809001B" w:tentative="1">
      <w:start w:val="1"/>
      <w:numFmt w:val="lowerRoman"/>
      <w:lvlText w:val="%6."/>
      <w:lvlJc w:val="right"/>
      <w:pPr>
        <w:ind w:left="3548" w:hanging="180"/>
      </w:pPr>
    </w:lvl>
    <w:lvl w:ilvl="6" w:tplc="0809000F" w:tentative="1">
      <w:start w:val="1"/>
      <w:numFmt w:val="decimal"/>
      <w:lvlText w:val="%7."/>
      <w:lvlJc w:val="left"/>
      <w:pPr>
        <w:ind w:left="4268" w:hanging="360"/>
      </w:pPr>
    </w:lvl>
    <w:lvl w:ilvl="7" w:tplc="08090019" w:tentative="1">
      <w:start w:val="1"/>
      <w:numFmt w:val="lowerLetter"/>
      <w:lvlText w:val="%8."/>
      <w:lvlJc w:val="left"/>
      <w:pPr>
        <w:ind w:left="4988" w:hanging="360"/>
      </w:pPr>
    </w:lvl>
    <w:lvl w:ilvl="8" w:tplc="0809001B" w:tentative="1">
      <w:start w:val="1"/>
      <w:numFmt w:val="lowerRoman"/>
      <w:lvlText w:val="%9."/>
      <w:lvlJc w:val="right"/>
      <w:pPr>
        <w:ind w:left="5708" w:hanging="180"/>
      </w:pPr>
    </w:lvl>
  </w:abstractNum>
  <w:abstractNum w:abstractNumId="58"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9" w15:restartNumberingAfterBreak="0">
    <w:nsid w:val="240D3393"/>
    <w:multiLevelType w:val="hybridMultilevel"/>
    <w:tmpl w:val="8CE21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4545C18"/>
    <w:multiLevelType w:val="hybridMultilevel"/>
    <w:tmpl w:val="A8EE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49639B8"/>
    <w:multiLevelType w:val="hybridMultilevel"/>
    <w:tmpl w:val="09FA2A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4977BFA"/>
    <w:multiLevelType w:val="hybridMultilevel"/>
    <w:tmpl w:val="98324958"/>
    <w:lvl w:ilvl="0" w:tplc="FFFFFFFF">
      <w:start w:val="1"/>
      <w:numFmt w:val="decimal"/>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3" w15:restartNumberingAfterBreak="0">
    <w:nsid w:val="25475AF2"/>
    <w:multiLevelType w:val="hybridMultilevel"/>
    <w:tmpl w:val="9B10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67A5CFD"/>
    <w:multiLevelType w:val="hybridMultilevel"/>
    <w:tmpl w:val="5A16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4F2222"/>
    <w:multiLevelType w:val="hybridMultilevel"/>
    <w:tmpl w:val="3828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4033C"/>
    <w:multiLevelType w:val="hybridMultilevel"/>
    <w:tmpl w:val="6F8E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8A623D3"/>
    <w:multiLevelType w:val="hybridMultilevel"/>
    <w:tmpl w:val="3F38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9A66DA8"/>
    <w:multiLevelType w:val="hybridMultilevel"/>
    <w:tmpl w:val="1B7C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9FC64CF"/>
    <w:multiLevelType w:val="hybridMultilevel"/>
    <w:tmpl w:val="41DC1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BF63AC7"/>
    <w:multiLevelType w:val="hybridMultilevel"/>
    <w:tmpl w:val="646A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C476C60"/>
    <w:multiLevelType w:val="hybridMultilevel"/>
    <w:tmpl w:val="E986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C5D1EDC"/>
    <w:multiLevelType w:val="hybridMultilevel"/>
    <w:tmpl w:val="6F50B3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2DA72BD4"/>
    <w:multiLevelType w:val="hybridMultilevel"/>
    <w:tmpl w:val="4C9E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E4A06CD"/>
    <w:multiLevelType w:val="hybridMultilevel"/>
    <w:tmpl w:val="4D58A24E"/>
    <w:lvl w:ilvl="0" w:tplc="08090001">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F423525"/>
    <w:multiLevelType w:val="hybridMultilevel"/>
    <w:tmpl w:val="F20A1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31153B47"/>
    <w:multiLevelType w:val="hybridMultilevel"/>
    <w:tmpl w:val="8D2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38D5ECD"/>
    <w:multiLevelType w:val="hybridMultilevel"/>
    <w:tmpl w:val="6586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5536E42"/>
    <w:multiLevelType w:val="hybridMultilevel"/>
    <w:tmpl w:val="7858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5610B56"/>
    <w:multiLevelType w:val="hybridMultilevel"/>
    <w:tmpl w:val="11E02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6BA325A"/>
    <w:multiLevelType w:val="hybridMultilevel"/>
    <w:tmpl w:val="AEEC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7101D1C"/>
    <w:multiLevelType w:val="hybridMultilevel"/>
    <w:tmpl w:val="E43E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899135D"/>
    <w:multiLevelType w:val="hybridMultilevel"/>
    <w:tmpl w:val="0554D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8C52B3B"/>
    <w:multiLevelType w:val="hybridMultilevel"/>
    <w:tmpl w:val="7EB8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9041BF4"/>
    <w:multiLevelType w:val="hybridMultilevel"/>
    <w:tmpl w:val="959AA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39A532A8"/>
    <w:multiLevelType w:val="hybridMultilevel"/>
    <w:tmpl w:val="32B6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B5B5F07"/>
    <w:multiLevelType w:val="hybridMultilevel"/>
    <w:tmpl w:val="B6E29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C345DA7"/>
    <w:multiLevelType w:val="hybridMultilevel"/>
    <w:tmpl w:val="1728D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CF96B85"/>
    <w:multiLevelType w:val="hybridMultilevel"/>
    <w:tmpl w:val="28665E78"/>
    <w:lvl w:ilvl="0" w:tplc="FFFFFFFF">
      <w:start w:val="1"/>
      <w:numFmt w:val="decimal"/>
      <w:lvlText w:val="%1."/>
      <w:lvlJc w:val="left"/>
      <w:pPr>
        <w:ind w:left="72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3D0B2172"/>
    <w:multiLevelType w:val="hybridMultilevel"/>
    <w:tmpl w:val="8528B3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E8E0471"/>
    <w:multiLevelType w:val="hybridMultilevel"/>
    <w:tmpl w:val="15B8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3EF15668"/>
    <w:multiLevelType w:val="hybridMultilevel"/>
    <w:tmpl w:val="20744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0AB1C8B"/>
    <w:multiLevelType w:val="hybridMultilevel"/>
    <w:tmpl w:val="6A38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1AB06D8"/>
    <w:multiLevelType w:val="hybridMultilevel"/>
    <w:tmpl w:val="929E5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1DE284E"/>
    <w:multiLevelType w:val="hybridMultilevel"/>
    <w:tmpl w:val="E0A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1FB7D50"/>
    <w:multiLevelType w:val="hybridMultilevel"/>
    <w:tmpl w:val="6650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3030043"/>
    <w:multiLevelType w:val="hybridMultilevel"/>
    <w:tmpl w:val="805E0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43391824"/>
    <w:multiLevelType w:val="hybridMultilevel"/>
    <w:tmpl w:val="9C003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43666F26"/>
    <w:multiLevelType w:val="hybridMultilevel"/>
    <w:tmpl w:val="8834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5620867"/>
    <w:multiLevelType w:val="hybridMultilevel"/>
    <w:tmpl w:val="F962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751437E"/>
    <w:multiLevelType w:val="hybridMultilevel"/>
    <w:tmpl w:val="0284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8150E92"/>
    <w:multiLevelType w:val="hybridMultilevel"/>
    <w:tmpl w:val="386A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89E0A1F"/>
    <w:multiLevelType w:val="hybridMultilevel"/>
    <w:tmpl w:val="0B8C3B90"/>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4" w15:restartNumberingAfterBreak="0">
    <w:nsid w:val="4972571A"/>
    <w:multiLevelType w:val="hybridMultilevel"/>
    <w:tmpl w:val="85D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9FE5D6E"/>
    <w:multiLevelType w:val="hybridMultilevel"/>
    <w:tmpl w:val="C0028D9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6" w15:restartNumberingAfterBreak="0">
    <w:nsid w:val="4A526D2F"/>
    <w:multiLevelType w:val="hybridMultilevel"/>
    <w:tmpl w:val="D638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ABB3F30"/>
    <w:multiLevelType w:val="hybridMultilevel"/>
    <w:tmpl w:val="C982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C505533"/>
    <w:multiLevelType w:val="multilevel"/>
    <w:tmpl w:val="05CE28B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CE416A4"/>
    <w:multiLevelType w:val="hybridMultilevel"/>
    <w:tmpl w:val="8520A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CF511C7"/>
    <w:multiLevelType w:val="hybridMultilevel"/>
    <w:tmpl w:val="A4967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D6B538B"/>
    <w:multiLevelType w:val="hybridMultilevel"/>
    <w:tmpl w:val="7350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EF97B74"/>
    <w:multiLevelType w:val="hybridMultilevel"/>
    <w:tmpl w:val="DFB481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4FA71013"/>
    <w:multiLevelType w:val="hybridMultilevel"/>
    <w:tmpl w:val="9FD2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0CC6459"/>
    <w:multiLevelType w:val="hybridMultilevel"/>
    <w:tmpl w:val="CE2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1591413"/>
    <w:multiLevelType w:val="hybridMultilevel"/>
    <w:tmpl w:val="8DF8C998"/>
    <w:lvl w:ilvl="0" w:tplc="B3E624EE">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18E717C"/>
    <w:multiLevelType w:val="hybridMultilevel"/>
    <w:tmpl w:val="FD426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528E4E0B"/>
    <w:multiLevelType w:val="hybridMultilevel"/>
    <w:tmpl w:val="7D361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55F73AC"/>
    <w:multiLevelType w:val="hybridMultilevel"/>
    <w:tmpl w:val="0554D5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57AD61AA"/>
    <w:multiLevelType w:val="hybridMultilevel"/>
    <w:tmpl w:val="EB6E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97A70B6"/>
    <w:multiLevelType w:val="hybridMultilevel"/>
    <w:tmpl w:val="83DA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9A1319B"/>
    <w:multiLevelType w:val="hybridMultilevel"/>
    <w:tmpl w:val="7918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A2F0CE6"/>
    <w:multiLevelType w:val="hybridMultilevel"/>
    <w:tmpl w:val="F580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B1D2469"/>
    <w:multiLevelType w:val="hybridMultilevel"/>
    <w:tmpl w:val="1F82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BD30677"/>
    <w:multiLevelType w:val="hybridMultilevel"/>
    <w:tmpl w:val="5802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C086783"/>
    <w:multiLevelType w:val="hybridMultilevel"/>
    <w:tmpl w:val="B65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DDF0020"/>
    <w:multiLevelType w:val="hybridMultilevel"/>
    <w:tmpl w:val="174E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E232BCD"/>
    <w:multiLevelType w:val="hybridMultilevel"/>
    <w:tmpl w:val="40DE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E803215"/>
    <w:multiLevelType w:val="hybridMultilevel"/>
    <w:tmpl w:val="7A2C621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0097246"/>
    <w:multiLevelType w:val="hybridMultilevel"/>
    <w:tmpl w:val="9612DC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60475955"/>
    <w:multiLevelType w:val="hybridMultilevel"/>
    <w:tmpl w:val="BEBE0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6408408B"/>
    <w:multiLevelType w:val="hybridMultilevel"/>
    <w:tmpl w:val="952A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45E2B12"/>
    <w:multiLevelType w:val="hybridMultilevel"/>
    <w:tmpl w:val="0B9E2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4D05C97"/>
    <w:multiLevelType w:val="hybridMultilevel"/>
    <w:tmpl w:val="D2CA2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5967127"/>
    <w:multiLevelType w:val="hybridMultilevel"/>
    <w:tmpl w:val="7C14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61C7F74"/>
    <w:multiLevelType w:val="hybridMultilevel"/>
    <w:tmpl w:val="9820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8334C67"/>
    <w:multiLevelType w:val="hybridMultilevel"/>
    <w:tmpl w:val="9E40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8B37118"/>
    <w:multiLevelType w:val="hybridMultilevel"/>
    <w:tmpl w:val="112ABB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B2A65D4"/>
    <w:multiLevelType w:val="hybridMultilevel"/>
    <w:tmpl w:val="71A4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C7C1259"/>
    <w:multiLevelType w:val="hybridMultilevel"/>
    <w:tmpl w:val="46C6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D3A141D"/>
    <w:multiLevelType w:val="hybridMultilevel"/>
    <w:tmpl w:val="9DDCA75E"/>
    <w:lvl w:ilvl="0" w:tplc="8046876C">
      <w:start w:val="1"/>
      <w:numFmt w:val="decimal"/>
      <w:lvlText w:val="%1."/>
      <w:lvlJc w:val="left"/>
      <w:pPr>
        <w:tabs>
          <w:tab w:val="num" w:pos="720"/>
        </w:tabs>
        <w:ind w:left="720" w:hanging="360"/>
      </w:pPr>
    </w:lvl>
    <w:lvl w:ilvl="1" w:tplc="08090019" w:tentative="1">
      <w:start w:val="1"/>
      <w:numFmt w:val="lowerLetter"/>
      <w:lvlText w:val="%2."/>
      <w:lvlJc w:val="left"/>
      <w:pPr>
        <w:ind w:left="668" w:hanging="360"/>
      </w:pPr>
    </w:lvl>
    <w:lvl w:ilvl="2" w:tplc="0809001B" w:tentative="1">
      <w:start w:val="1"/>
      <w:numFmt w:val="lowerRoman"/>
      <w:lvlText w:val="%3."/>
      <w:lvlJc w:val="right"/>
      <w:pPr>
        <w:ind w:left="1388" w:hanging="180"/>
      </w:pPr>
    </w:lvl>
    <w:lvl w:ilvl="3" w:tplc="0809000F" w:tentative="1">
      <w:start w:val="1"/>
      <w:numFmt w:val="decimal"/>
      <w:lvlText w:val="%4."/>
      <w:lvlJc w:val="left"/>
      <w:pPr>
        <w:ind w:left="2108" w:hanging="360"/>
      </w:pPr>
    </w:lvl>
    <w:lvl w:ilvl="4" w:tplc="08090019" w:tentative="1">
      <w:start w:val="1"/>
      <w:numFmt w:val="lowerLetter"/>
      <w:lvlText w:val="%5."/>
      <w:lvlJc w:val="left"/>
      <w:pPr>
        <w:ind w:left="2828" w:hanging="360"/>
      </w:pPr>
    </w:lvl>
    <w:lvl w:ilvl="5" w:tplc="0809001B" w:tentative="1">
      <w:start w:val="1"/>
      <w:numFmt w:val="lowerRoman"/>
      <w:lvlText w:val="%6."/>
      <w:lvlJc w:val="right"/>
      <w:pPr>
        <w:ind w:left="3548" w:hanging="180"/>
      </w:pPr>
    </w:lvl>
    <w:lvl w:ilvl="6" w:tplc="0809000F" w:tentative="1">
      <w:start w:val="1"/>
      <w:numFmt w:val="decimal"/>
      <w:lvlText w:val="%7."/>
      <w:lvlJc w:val="left"/>
      <w:pPr>
        <w:ind w:left="4268" w:hanging="360"/>
      </w:pPr>
    </w:lvl>
    <w:lvl w:ilvl="7" w:tplc="08090019" w:tentative="1">
      <w:start w:val="1"/>
      <w:numFmt w:val="lowerLetter"/>
      <w:lvlText w:val="%8."/>
      <w:lvlJc w:val="left"/>
      <w:pPr>
        <w:ind w:left="4988" w:hanging="360"/>
      </w:pPr>
    </w:lvl>
    <w:lvl w:ilvl="8" w:tplc="0809001B" w:tentative="1">
      <w:start w:val="1"/>
      <w:numFmt w:val="lowerRoman"/>
      <w:lvlText w:val="%9."/>
      <w:lvlJc w:val="right"/>
      <w:pPr>
        <w:ind w:left="5708" w:hanging="180"/>
      </w:pPr>
    </w:lvl>
  </w:abstractNum>
  <w:abstractNum w:abstractNumId="142" w15:restartNumberingAfterBreak="0">
    <w:nsid w:val="6E835788"/>
    <w:multiLevelType w:val="hybridMultilevel"/>
    <w:tmpl w:val="707C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EDA70A4"/>
    <w:multiLevelType w:val="hybridMultilevel"/>
    <w:tmpl w:val="1A92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0890E48"/>
    <w:multiLevelType w:val="hybridMultilevel"/>
    <w:tmpl w:val="00EC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08978ED"/>
    <w:multiLevelType w:val="hybridMultilevel"/>
    <w:tmpl w:val="C2B0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09E1E06"/>
    <w:multiLevelType w:val="hybridMultilevel"/>
    <w:tmpl w:val="10D6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1436405"/>
    <w:multiLevelType w:val="hybridMultilevel"/>
    <w:tmpl w:val="CD0CF552"/>
    <w:lvl w:ilvl="0" w:tplc="B3E624EE">
      <w:start w:val="1"/>
      <w:numFmt w:val="bullet"/>
      <w:lvlText w:val="o"/>
      <w:lvlJc w:val="left"/>
      <w:pPr>
        <w:ind w:left="1080" w:hanging="360"/>
      </w:pPr>
      <w:rPr>
        <w:rFonts w:ascii="Courier New" w:hAnsi="Courier New"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17557EC"/>
    <w:multiLevelType w:val="hybridMultilevel"/>
    <w:tmpl w:val="6748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5290987"/>
    <w:multiLevelType w:val="hybridMultilevel"/>
    <w:tmpl w:val="84CAE2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52A25D9"/>
    <w:multiLevelType w:val="hybridMultilevel"/>
    <w:tmpl w:val="3AD4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61B3676"/>
    <w:multiLevelType w:val="hybridMultilevel"/>
    <w:tmpl w:val="029E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7B53F98"/>
    <w:multiLevelType w:val="hybridMultilevel"/>
    <w:tmpl w:val="D042263E"/>
    <w:lvl w:ilvl="0" w:tplc="8292B8E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77FF3DF5"/>
    <w:multiLevelType w:val="hybridMultilevel"/>
    <w:tmpl w:val="66A64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8077599"/>
    <w:multiLevelType w:val="hybridMultilevel"/>
    <w:tmpl w:val="6AB4F5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9A73FEC"/>
    <w:multiLevelType w:val="hybridMultilevel"/>
    <w:tmpl w:val="03B8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AA37F2E"/>
    <w:multiLevelType w:val="hybridMultilevel"/>
    <w:tmpl w:val="B8A4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AA67608"/>
    <w:multiLevelType w:val="hybridMultilevel"/>
    <w:tmpl w:val="CC0EE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7AE909DF"/>
    <w:multiLevelType w:val="hybridMultilevel"/>
    <w:tmpl w:val="6B367358"/>
    <w:lvl w:ilvl="0" w:tplc="5CD24D7C">
      <w:start w:val="1"/>
      <w:numFmt w:val="decimal"/>
      <w:lvlText w:val="%1."/>
      <w:lvlJc w:val="left"/>
      <w:pPr>
        <w:tabs>
          <w:tab w:val="num" w:pos="360"/>
        </w:tabs>
        <w:ind w:left="360" w:hanging="360"/>
      </w:pPr>
    </w:lvl>
    <w:lvl w:ilvl="1" w:tplc="08090019">
      <w:start w:val="1"/>
      <w:numFmt w:val="lowerLetter"/>
      <w:lvlText w:val="%2."/>
      <w:lvlJc w:val="left"/>
      <w:pPr>
        <w:ind w:left="308" w:hanging="360"/>
      </w:pPr>
    </w:lvl>
    <w:lvl w:ilvl="2" w:tplc="0809001B">
      <w:start w:val="1"/>
      <w:numFmt w:val="lowerRoman"/>
      <w:lvlText w:val="%3."/>
      <w:lvlJc w:val="right"/>
      <w:pPr>
        <w:ind w:left="1028" w:hanging="180"/>
      </w:pPr>
    </w:lvl>
    <w:lvl w:ilvl="3" w:tplc="0809000F" w:tentative="1">
      <w:start w:val="1"/>
      <w:numFmt w:val="decimal"/>
      <w:lvlText w:val="%4."/>
      <w:lvlJc w:val="left"/>
      <w:pPr>
        <w:ind w:left="1748" w:hanging="360"/>
      </w:pPr>
    </w:lvl>
    <w:lvl w:ilvl="4" w:tplc="08090019" w:tentative="1">
      <w:start w:val="1"/>
      <w:numFmt w:val="lowerLetter"/>
      <w:lvlText w:val="%5."/>
      <w:lvlJc w:val="left"/>
      <w:pPr>
        <w:ind w:left="2468" w:hanging="360"/>
      </w:pPr>
    </w:lvl>
    <w:lvl w:ilvl="5" w:tplc="0809001B" w:tentative="1">
      <w:start w:val="1"/>
      <w:numFmt w:val="lowerRoman"/>
      <w:lvlText w:val="%6."/>
      <w:lvlJc w:val="right"/>
      <w:pPr>
        <w:ind w:left="3188" w:hanging="180"/>
      </w:pPr>
    </w:lvl>
    <w:lvl w:ilvl="6" w:tplc="0809000F" w:tentative="1">
      <w:start w:val="1"/>
      <w:numFmt w:val="decimal"/>
      <w:lvlText w:val="%7."/>
      <w:lvlJc w:val="left"/>
      <w:pPr>
        <w:ind w:left="3908" w:hanging="360"/>
      </w:pPr>
    </w:lvl>
    <w:lvl w:ilvl="7" w:tplc="08090019" w:tentative="1">
      <w:start w:val="1"/>
      <w:numFmt w:val="lowerLetter"/>
      <w:lvlText w:val="%8."/>
      <w:lvlJc w:val="left"/>
      <w:pPr>
        <w:ind w:left="4628" w:hanging="360"/>
      </w:pPr>
    </w:lvl>
    <w:lvl w:ilvl="8" w:tplc="0809001B" w:tentative="1">
      <w:start w:val="1"/>
      <w:numFmt w:val="lowerRoman"/>
      <w:lvlText w:val="%9."/>
      <w:lvlJc w:val="right"/>
      <w:pPr>
        <w:ind w:left="5348" w:hanging="180"/>
      </w:pPr>
    </w:lvl>
  </w:abstractNum>
  <w:abstractNum w:abstractNumId="159" w15:restartNumberingAfterBreak="0">
    <w:nsid w:val="7D393A19"/>
    <w:multiLevelType w:val="hybridMultilevel"/>
    <w:tmpl w:val="60B8129C"/>
    <w:lvl w:ilvl="0" w:tplc="8046876C">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8719724">
    <w:abstractNumId w:val="15"/>
  </w:num>
  <w:num w:numId="2" w16cid:durableId="1508980086">
    <w:abstractNumId w:val="32"/>
  </w:num>
  <w:num w:numId="3" w16cid:durableId="383452935">
    <w:abstractNumId w:val="58"/>
  </w:num>
  <w:num w:numId="4" w16cid:durableId="317926026">
    <w:abstractNumId w:val="108"/>
  </w:num>
  <w:num w:numId="5" w16cid:durableId="1828207917">
    <w:abstractNumId w:val="100"/>
  </w:num>
  <w:num w:numId="6" w16cid:durableId="194733910">
    <w:abstractNumId w:val="33"/>
  </w:num>
  <w:num w:numId="7" w16cid:durableId="722489492">
    <w:abstractNumId w:val="42"/>
  </w:num>
  <w:num w:numId="8" w16cid:durableId="1609661827">
    <w:abstractNumId w:val="24"/>
  </w:num>
  <w:num w:numId="9" w16cid:durableId="840000725">
    <w:abstractNumId w:val="9"/>
  </w:num>
  <w:num w:numId="10" w16cid:durableId="529607804">
    <w:abstractNumId w:val="30"/>
  </w:num>
  <w:num w:numId="11" w16cid:durableId="1773627706">
    <w:abstractNumId w:val="39"/>
  </w:num>
  <w:num w:numId="12" w16cid:durableId="234826225">
    <w:abstractNumId w:val="71"/>
  </w:num>
  <w:num w:numId="13" w16cid:durableId="1264726201">
    <w:abstractNumId w:val="115"/>
  </w:num>
  <w:num w:numId="14" w16cid:durableId="1169904487">
    <w:abstractNumId w:val="102"/>
  </w:num>
  <w:num w:numId="15" w16cid:durableId="852230356">
    <w:abstractNumId w:val="137"/>
  </w:num>
  <w:num w:numId="16" w16cid:durableId="1636907876">
    <w:abstractNumId w:val="153"/>
  </w:num>
  <w:num w:numId="17" w16cid:durableId="1369918177">
    <w:abstractNumId w:val="127"/>
  </w:num>
  <w:num w:numId="18" w16cid:durableId="1873761911">
    <w:abstractNumId w:val="155"/>
  </w:num>
  <w:num w:numId="19" w16cid:durableId="1250699032">
    <w:abstractNumId w:val="144"/>
  </w:num>
  <w:num w:numId="20" w16cid:durableId="1366369316">
    <w:abstractNumId w:val="37"/>
  </w:num>
  <w:num w:numId="21" w16cid:durableId="41439619">
    <w:abstractNumId w:val="66"/>
  </w:num>
  <w:num w:numId="22" w16cid:durableId="18555239">
    <w:abstractNumId w:val="0"/>
  </w:num>
  <w:num w:numId="23" w16cid:durableId="356350154">
    <w:abstractNumId w:val="1"/>
  </w:num>
  <w:num w:numId="24" w16cid:durableId="713700860">
    <w:abstractNumId w:val="2"/>
  </w:num>
  <w:num w:numId="25" w16cid:durableId="1875775272">
    <w:abstractNumId w:val="3"/>
  </w:num>
  <w:num w:numId="26" w16cid:durableId="648706263">
    <w:abstractNumId w:val="8"/>
  </w:num>
  <w:num w:numId="27" w16cid:durableId="358288126">
    <w:abstractNumId w:val="4"/>
  </w:num>
  <w:num w:numId="28" w16cid:durableId="499082431">
    <w:abstractNumId w:val="5"/>
  </w:num>
  <w:num w:numId="29" w16cid:durableId="1354183273">
    <w:abstractNumId w:val="6"/>
  </w:num>
  <w:num w:numId="30" w16cid:durableId="445658290">
    <w:abstractNumId w:val="7"/>
  </w:num>
  <w:num w:numId="31" w16cid:durableId="713622579">
    <w:abstractNumId w:val="114"/>
  </w:num>
  <w:num w:numId="32" w16cid:durableId="1851333311">
    <w:abstractNumId w:val="60"/>
  </w:num>
  <w:num w:numId="33" w16cid:durableId="780151198">
    <w:abstractNumId w:val="46"/>
  </w:num>
  <w:num w:numId="34" w16cid:durableId="230773221">
    <w:abstractNumId w:val="86"/>
  </w:num>
  <w:num w:numId="35" w16cid:durableId="202715702">
    <w:abstractNumId w:val="113"/>
  </w:num>
  <w:num w:numId="36" w16cid:durableId="538586100">
    <w:abstractNumId w:val="142"/>
  </w:num>
  <w:num w:numId="37" w16cid:durableId="1630238065">
    <w:abstractNumId w:val="116"/>
  </w:num>
  <w:num w:numId="38" w16cid:durableId="1316567042">
    <w:abstractNumId w:val="152"/>
  </w:num>
  <w:num w:numId="39" w16cid:durableId="265968263">
    <w:abstractNumId w:val="147"/>
  </w:num>
  <w:num w:numId="40" w16cid:durableId="1704791324">
    <w:abstractNumId w:val="74"/>
  </w:num>
  <w:num w:numId="41" w16cid:durableId="897597462">
    <w:abstractNumId w:val="36"/>
  </w:num>
  <w:num w:numId="42" w16cid:durableId="287393079">
    <w:abstractNumId w:val="92"/>
  </w:num>
  <w:num w:numId="43" w16cid:durableId="861165945">
    <w:abstractNumId w:val="125"/>
  </w:num>
  <w:num w:numId="44" w16cid:durableId="895318863">
    <w:abstractNumId w:val="145"/>
  </w:num>
  <w:num w:numId="45" w16cid:durableId="422800863">
    <w:abstractNumId w:val="95"/>
  </w:num>
  <w:num w:numId="46" w16cid:durableId="1991595689">
    <w:abstractNumId w:val="0"/>
  </w:num>
  <w:num w:numId="47" w16cid:durableId="1695764802">
    <w:abstractNumId w:val="1"/>
  </w:num>
  <w:num w:numId="48" w16cid:durableId="613250782">
    <w:abstractNumId w:val="2"/>
  </w:num>
  <w:num w:numId="49" w16cid:durableId="337269898">
    <w:abstractNumId w:val="3"/>
  </w:num>
  <w:num w:numId="50" w16cid:durableId="29650828">
    <w:abstractNumId w:val="8"/>
  </w:num>
  <w:num w:numId="51" w16cid:durableId="358896111">
    <w:abstractNumId w:val="4"/>
  </w:num>
  <w:num w:numId="52" w16cid:durableId="93133396">
    <w:abstractNumId w:val="5"/>
  </w:num>
  <w:num w:numId="53" w16cid:durableId="247617686">
    <w:abstractNumId w:val="0"/>
  </w:num>
  <w:num w:numId="54" w16cid:durableId="1343816834">
    <w:abstractNumId w:val="1"/>
  </w:num>
  <w:num w:numId="55" w16cid:durableId="1394422686">
    <w:abstractNumId w:val="2"/>
  </w:num>
  <w:num w:numId="56" w16cid:durableId="663777168">
    <w:abstractNumId w:val="3"/>
  </w:num>
  <w:num w:numId="57" w16cid:durableId="134571257">
    <w:abstractNumId w:val="8"/>
  </w:num>
  <w:num w:numId="58" w16cid:durableId="674694317">
    <w:abstractNumId w:val="4"/>
  </w:num>
  <w:num w:numId="59" w16cid:durableId="107163601">
    <w:abstractNumId w:val="5"/>
  </w:num>
  <w:num w:numId="60" w16cid:durableId="529299687">
    <w:abstractNumId w:val="0"/>
  </w:num>
  <w:num w:numId="61" w16cid:durableId="1216509418">
    <w:abstractNumId w:val="1"/>
  </w:num>
  <w:num w:numId="62" w16cid:durableId="1268388732">
    <w:abstractNumId w:val="2"/>
  </w:num>
  <w:num w:numId="63" w16cid:durableId="1528984731">
    <w:abstractNumId w:val="3"/>
  </w:num>
  <w:num w:numId="64" w16cid:durableId="445731403">
    <w:abstractNumId w:val="8"/>
  </w:num>
  <w:num w:numId="65" w16cid:durableId="443235772">
    <w:abstractNumId w:val="4"/>
  </w:num>
  <w:num w:numId="66" w16cid:durableId="165290297">
    <w:abstractNumId w:val="5"/>
  </w:num>
  <w:num w:numId="67" w16cid:durableId="1411393776">
    <w:abstractNumId w:val="1"/>
  </w:num>
  <w:num w:numId="68" w16cid:durableId="338969751">
    <w:abstractNumId w:val="0"/>
  </w:num>
  <w:num w:numId="69" w16cid:durableId="917446716">
    <w:abstractNumId w:val="1"/>
  </w:num>
  <w:num w:numId="70" w16cid:durableId="937104311">
    <w:abstractNumId w:val="2"/>
  </w:num>
  <w:num w:numId="71" w16cid:durableId="66654499">
    <w:abstractNumId w:val="3"/>
  </w:num>
  <w:num w:numId="72" w16cid:durableId="468058445">
    <w:abstractNumId w:val="8"/>
  </w:num>
  <w:num w:numId="73" w16cid:durableId="269169857">
    <w:abstractNumId w:val="4"/>
  </w:num>
  <w:num w:numId="74" w16cid:durableId="852035188">
    <w:abstractNumId w:val="5"/>
  </w:num>
  <w:num w:numId="75" w16cid:durableId="2123525555">
    <w:abstractNumId w:val="0"/>
  </w:num>
  <w:num w:numId="76" w16cid:durableId="1914927622">
    <w:abstractNumId w:val="1"/>
  </w:num>
  <w:num w:numId="77" w16cid:durableId="640383126">
    <w:abstractNumId w:val="2"/>
  </w:num>
  <w:num w:numId="78" w16cid:durableId="1589652519">
    <w:abstractNumId w:val="3"/>
  </w:num>
  <w:num w:numId="79" w16cid:durableId="2036734716">
    <w:abstractNumId w:val="8"/>
  </w:num>
  <w:num w:numId="80" w16cid:durableId="1934238021">
    <w:abstractNumId w:val="4"/>
  </w:num>
  <w:num w:numId="81" w16cid:durableId="729572613">
    <w:abstractNumId w:val="5"/>
  </w:num>
  <w:num w:numId="82" w16cid:durableId="1069155986">
    <w:abstractNumId w:val="0"/>
  </w:num>
  <w:num w:numId="83" w16cid:durableId="1127090494">
    <w:abstractNumId w:val="1"/>
  </w:num>
  <w:num w:numId="84" w16cid:durableId="1237662684">
    <w:abstractNumId w:val="2"/>
  </w:num>
  <w:num w:numId="85" w16cid:durableId="1505584212">
    <w:abstractNumId w:val="3"/>
  </w:num>
  <w:num w:numId="86" w16cid:durableId="1997417903">
    <w:abstractNumId w:val="8"/>
  </w:num>
  <w:num w:numId="87" w16cid:durableId="1850096698">
    <w:abstractNumId w:val="4"/>
  </w:num>
  <w:num w:numId="88" w16cid:durableId="698430581">
    <w:abstractNumId w:val="5"/>
  </w:num>
  <w:num w:numId="89" w16cid:durableId="1738243760">
    <w:abstractNumId w:val="0"/>
  </w:num>
  <w:num w:numId="90" w16cid:durableId="1917200649">
    <w:abstractNumId w:val="1"/>
  </w:num>
  <w:num w:numId="91" w16cid:durableId="1927374263">
    <w:abstractNumId w:val="2"/>
  </w:num>
  <w:num w:numId="92" w16cid:durableId="1626890346">
    <w:abstractNumId w:val="3"/>
  </w:num>
  <w:num w:numId="93" w16cid:durableId="1031148011">
    <w:abstractNumId w:val="8"/>
  </w:num>
  <w:num w:numId="94" w16cid:durableId="1137647505">
    <w:abstractNumId w:val="4"/>
  </w:num>
  <w:num w:numId="95" w16cid:durableId="1467159150">
    <w:abstractNumId w:val="5"/>
  </w:num>
  <w:num w:numId="96" w16cid:durableId="749931611">
    <w:abstractNumId w:val="0"/>
  </w:num>
  <w:num w:numId="97" w16cid:durableId="449781176">
    <w:abstractNumId w:val="1"/>
  </w:num>
  <w:num w:numId="98" w16cid:durableId="953287871">
    <w:abstractNumId w:val="2"/>
  </w:num>
  <w:num w:numId="99" w16cid:durableId="927930532">
    <w:abstractNumId w:val="3"/>
  </w:num>
  <w:num w:numId="100" w16cid:durableId="764571411">
    <w:abstractNumId w:val="8"/>
  </w:num>
  <w:num w:numId="101" w16cid:durableId="2100784789">
    <w:abstractNumId w:val="4"/>
  </w:num>
  <w:num w:numId="102" w16cid:durableId="828983187">
    <w:abstractNumId w:val="5"/>
  </w:num>
  <w:num w:numId="103" w16cid:durableId="1289582188">
    <w:abstractNumId w:val="0"/>
  </w:num>
  <w:num w:numId="104" w16cid:durableId="1681851705">
    <w:abstractNumId w:val="1"/>
  </w:num>
  <w:num w:numId="105" w16cid:durableId="1564875719">
    <w:abstractNumId w:val="2"/>
  </w:num>
  <w:num w:numId="106" w16cid:durableId="1527328615">
    <w:abstractNumId w:val="3"/>
  </w:num>
  <w:num w:numId="107" w16cid:durableId="414397180">
    <w:abstractNumId w:val="8"/>
  </w:num>
  <w:num w:numId="108" w16cid:durableId="623006663">
    <w:abstractNumId w:val="4"/>
  </w:num>
  <w:num w:numId="109" w16cid:durableId="857625219">
    <w:abstractNumId w:val="5"/>
  </w:num>
  <w:num w:numId="110" w16cid:durableId="1123305334">
    <w:abstractNumId w:val="0"/>
  </w:num>
  <w:num w:numId="111" w16cid:durableId="75133858">
    <w:abstractNumId w:val="1"/>
  </w:num>
  <w:num w:numId="112" w16cid:durableId="1360424996">
    <w:abstractNumId w:val="2"/>
  </w:num>
  <w:num w:numId="113" w16cid:durableId="1932927622">
    <w:abstractNumId w:val="3"/>
  </w:num>
  <w:num w:numId="114" w16cid:durableId="928778097">
    <w:abstractNumId w:val="8"/>
  </w:num>
  <w:num w:numId="115" w16cid:durableId="1934631234">
    <w:abstractNumId w:val="4"/>
  </w:num>
  <w:num w:numId="116" w16cid:durableId="260650689">
    <w:abstractNumId w:val="5"/>
  </w:num>
  <w:num w:numId="117" w16cid:durableId="970985763">
    <w:abstractNumId w:val="0"/>
  </w:num>
  <w:num w:numId="118" w16cid:durableId="2029602756">
    <w:abstractNumId w:val="1"/>
  </w:num>
  <w:num w:numId="119" w16cid:durableId="837499984">
    <w:abstractNumId w:val="2"/>
  </w:num>
  <w:num w:numId="120" w16cid:durableId="648288704">
    <w:abstractNumId w:val="3"/>
  </w:num>
  <w:num w:numId="121" w16cid:durableId="1003706766">
    <w:abstractNumId w:val="8"/>
  </w:num>
  <w:num w:numId="122" w16cid:durableId="513810486">
    <w:abstractNumId w:val="4"/>
  </w:num>
  <w:num w:numId="123" w16cid:durableId="1570533636">
    <w:abstractNumId w:val="5"/>
  </w:num>
  <w:num w:numId="124" w16cid:durableId="316736001">
    <w:abstractNumId w:val="0"/>
  </w:num>
  <w:num w:numId="125" w16cid:durableId="369185347">
    <w:abstractNumId w:val="1"/>
  </w:num>
  <w:num w:numId="126" w16cid:durableId="898056668">
    <w:abstractNumId w:val="2"/>
  </w:num>
  <w:num w:numId="127" w16cid:durableId="1152525424">
    <w:abstractNumId w:val="3"/>
  </w:num>
  <w:num w:numId="128" w16cid:durableId="96559859">
    <w:abstractNumId w:val="8"/>
  </w:num>
  <w:num w:numId="129" w16cid:durableId="1212884984">
    <w:abstractNumId w:val="4"/>
  </w:num>
  <w:num w:numId="130" w16cid:durableId="741292434">
    <w:abstractNumId w:val="5"/>
  </w:num>
  <w:num w:numId="131" w16cid:durableId="432748620">
    <w:abstractNumId w:val="0"/>
  </w:num>
  <w:num w:numId="132" w16cid:durableId="1555772370">
    <w:abstractNumId w:val="1"/>
  </w:num>
  <w:num w:numId="133" w16cid:durableId="903249438">
    <w:abstractNumId w:val="2"/>
  </w:num>
  <w:num w:numId="134" w16cid:durableId="1615552758">
    <w:abstractNumId w:val="3"/>
  </w:num>
  <w:num w:numId="135" w16cid:durableId="893851029">
    <w:abstractNumId w:val="8"/>
  </w:num>
  <w:num w:numId="136" w16cid:durableId="1416051002">
    <w:abstractNumId w:val="4"/>
  </w:num>
  <w:num w:numId="137" w16cid:durableId="1395082316">
    <w:abstractNumId w:val="5"/>
  </w:num>
  <w:num w:numId="138" w16cid:durableId="1684042850">
    <w:abstractNumId w:val="0"/>
  </w:num>
  <w:num w:numId="139" w16cid:durableId="904680996">
    <w:abstractNumId w:val="1"/>
  </w:num>
  <w:num w:numId="140" w16cid:durableId="1797408755">
    <w:abstractNumId w:val="2"/>
  </w:num>
  <w:num w:numId="141" w16cid:durableId="1140339328">
    <w:abstractNumId w:val="3"/>
  </w:num>
  <w:num w:numId="142" w16cid:durableId="153181902">
    <w:abstractNumId w:val="8"/>
  </w:num>
  <w:num w:numId="143" w16cid:durableId="542064382">
    <w:abstractNumId w:val="4"/>
  </w:num>
  <w:num w:numId="144" w16cid:durableId="1772122717">
    <w:abstractNumId w:val="5"/>
  </w:num>
  <w:num w:numId="145" w16cid:durableId="1945258766">
    <w:abstractNumId w:val="0"/>
  </w:num>
  <w:num w:numId="146" w16cid:durableId="1787774563">
    <w:abstractNumId w:val="1"/>
  </w:num>
  <w:num w:numId="147" w16cid:durableId="1457529328">
    <w:abstractNumId w:val="2"/>
  </w:num>
  <w:num w:numId="148" w16cid:durableId="576398950">
    <w:abstractNumId w:val="3"/>
  </w:num>
  <w:num w:numId="149" w16cid:durableId="776293813">
    <w:abstractNumId w:val="8"/>
  </w:num>
  <w:num w:numId="150" w16cid:durableId="24908788">
    <w:abstractNumId w:val="4"/>
  </w:num>
  <w:num w:numId="151" w16cid:durableId="1856770067">
    <w:abstractNumId w:val="5"/>
  </w:num>
  <w:num w:numId="152" w16cid:durableId="1931304288">
    <w:abstractNumId w:val="0"/>
  </w:num>
  <w:num w:numId="153" w16cid:durableId="1851750054">
    <w:abstractNumId w:val="1"/>
  </w:num>
  <w:num w:numId="154" w16cid:durableId="243612649">
    <w:abstractNumId w:val="2"/>
  </w:num>
  <w:num w:numId="155" w16cid:durableId="609430267">
    <w:abstractNumId w:val="3"/>
  </w:num>
  <w:num w:numId="156" w16cid:durableId="1682512498">
    <w:abstractNumId w:val="8"/>
  </w:num>
  <w:num w:numId="157" w16cid:durableId="957637883">
    <w:abstractNumId w:val="4"/>
  </w:num>
  <w:num w:numId="158" w16cid:durableId="417865484">
    <w:abstractNumId w:val="5"/>
  </w:num>
  <w:num w:numId="159" w16cid:durableId="1483545492">
    <w:abstractNumId w:val="0"/>
  </w:num>
  <w:num w:numId="160" w16cid:durableId="1413042372">
    <w:abstractNumId w:val="1"/>
  </w:num>
  <w:num w:numId="161" w16cid:durableId="1551577013">
    <w:abstractNumId w:val="2"/>
  </w:num>
  <w:num w:numId="162" w16cid:durableId="512038669">
    <w:abstractNumId w:val="3"/>
  </w:num>
  <w:num w:numId="163" w16cid:durableId="1272205009">
    <w:abstractNumId w:val="8"/>
  </w:num>
  <w:num w:numId="164" w16cid:durableId="1290550895">
    <w:abstractNumId w:val="4"/>
  </w:num>
  <w:num w:numId="165" w16cid:durableId="1651598000">
    <w:abstractNumId w:val="5"/>
  </w:num>
  <w:num w:numId="166" w16cid:durableId="1156844217">
    <w:abstractNumId w:val="0"/>
  </w:num>
  <w:num w:numId="167" w16cid:durableId="1635286221">
    <w:abstractNumId w:val="1"/>
  </w:num>
  <w:num w:numId="168" w16cid:durableId="1151017841">
    <w:abstractNumId w:val="2"/>
  </w:num>
  <w:num w:numId="169" w16cid:durableId="453524991">
    <w:abstractNumId w:val="3"/>
  </w:num>
  <w:num w:numId="170" w16cid:durableId="1692998762">
    <w:abstractNumId w:val="8"/>
  </w:num>
  <w:num w:numId="171" w16cid:durableId="28921814">
    <w:abstractNumId w:val="4"/>
  </w:num>
  <w:num w:numId="172" w16cid:durableId="604656262">
    <w:abstractNumId w:val="5"/>
  </w:num>
  <w:num w:numId="173" w16cid:durableId="1962180533">
    <w:abstractNumId w:val="0"/>
  </w:num>
  <w:num w:numId="174" w16cid:durableId="1299413085">
    <w:abstractNumId w:val="1"/>
  </w:num>
  <w:num w:numId="175" w16cid:durableId="264965640">
    <w:abstractNumId w:val="2"/>
  </w:num>
  <w:num w:numId="176" w16cid:durableId="1601790233">
    <w:abstractNumId w:val="3"/>
  </w:num>
  <w:num w:numId="177" w16cid:durableId="1326014719">
    <w:abstractNumId w:val="8"/>
  </w:num>
  <w:num w:numId="178" w16cid:durableId="284770931">
    <w:abstractNumId w:val="4"/>
  </w:num>
  <w:num w:numId="179" w16cid:durableId="605691939">
    <w:abstractNumId w:val="5"/>
  </w:num>
  <w:num w:numId="180" w16cid:durableId="842936089">
    <w:abstractNumId w:val="0"/>
  </w:num>
  <w:num w:numId="181" w16cid:durableId="1941911267">
    <w:abstractNumId w:val="1"/>
  </w:num>
  <w:num w:numId="182" w16cid:durableId="2065251084">
    <w:abstractNumId w:val="2"/>
  </w:num>
  <w:num w:numId="183" w16cid:durableId="163667457">
    <w:abstractNumId w:val="3"/>
  </w:num>
  <w:num w:numId="184" w16cid:durableId="2065786932">
    <w:abstractNumId w:val="8"/>
  </w:num>
  <w:num w:numId="185" w16cid:durableId="148786660">
    <w:abstractNumId w:val="4"/>
  </w:num>
  <w:num w:numId="186" w16cid:durableId="2006781668">
    <w:abstractNumId w:val="5"/>
  </w:num>
  <w:num w:numId="187" w16cid:durableId="12000850">
    <w:abstractNumId w:val="0"/>
  </w:num>
  <w:num w:numId="188" w16cid:durableId="1408113988">
    <w:abstractNumId w:val="1"/>
  </w:num>
  <w:num w:numId="189" w16cid:durableId="160632270">
    <w:abstractNumId w:val="2"/>
  </w:num>
  <w:num w:numId="190" w16cid:durableId="1523088505">
    <w:abstractNumId w:val="3"/>
  </w:num>
  <w:num w:numId="191" w16cid:durableId="363482565">
    <w:abstractNumId w:val="8"/>
  </w:num>
  <w:num w:numId="192" w16cid:durableId="1431200146">
    <w:abstractNumId w:val="4"/>
  </w:num>
  <w:num w:numId="193" w16cid:durableId="312367658">
    <w:abstractNumId w:val="5"/>
  </w:num>
  <w:num w:numId="194" w16cid:durableId="1813138864">
    <w:abstractNumId w:val="0"/>
  </w:num>
  <w:num w:numId="195" w16cid:durableId="551621398">
    <w:abstractNumId w:val="1"/>
  </w:num>
  <w:num w:numId="196" w16cid:durableId="1869635374">
    <w:abstractNumId w:val="2"/>
  </w:num>
  <w:num w:numId="197" w16cid:durableId="577860517">
    <w:abstractNumId w:val="3"/>
  </w:num>
  <w:num w:numId="198" w16cid:durableId="179928460">
    <w:abstractNumId w:val="8"/>
  </w:num>
  <w:num w:numId="199" w16cid:durableId="1566256830">
    <w:abstractNumId w:val="4"/>
  </w:num>
  <w:num w:numId="200" w16cid:durableId="1120490842">
    <w:abstractNumId w:val="5"/>
  </w:num>
  <w:num w:numId="201" w16cid:durableId="1414279331">
    <w:abstractNumId w:val="0"/>
  </w:num>
  <w:num w:numId="202" w16cid:durableId="569198899">
    <w:abstractNumId w:val="1"/>
  </w:num>
  <w:num w:numId="203" w16cid:durableId="651371767">
    <w:abstractNumId w:val="2"/>
  </w:num>
  <w:num w:numId="204" w16cid:durableId="1553272170">
    <w:abstractNumId w:val="3"/>
  </w:num>
  <w:num w:numId="205" w16cid:durableId="1810124478">
    <w:abstractNumId w:val="8"/>
  </w:num>
  <w:num w:numId="206" w16cid:durableId="1791633442">
    <w:abstractNumId w:val="4"/>
  </w:num>
  <w:num w:numId="207" w16cid:durableId="698622769">
    <w:abstractNumId w:val="5"/>
  </w:num>
  <w:num w:numId="208" w16cid:durableId="844594484">
    <w:abstractNumId w:val="0"/>
  </w:num>
  <w:num w:numId="209" w16cid:durableId="876090838">
    <w:abstractNumId w:val="1"/>
  </w:num>
  <w:num w:numId="210" w16cid:durableId="1931741945">
    <w:abstractNumId w:val="2"/>
  </w:num>
  <w:num w:numId="211" w16cid:durableId="2036539596">
    <w:abstractNumId w:val="3"/>
  </w:num>
  <w:num w:numId="212" w16cid:durableId="1354308779">
    <w:abstractNumId w:val="8"/>
  </w:num>
  <w:num w:numId="213" w16cid:durableId="1092354958">
    <w:abstractNumId w:val="4"/>
  </w:num>
  <w:num w:numId="214" w16cid:durableId="1328435557">
    <w:abstractNumId w:val="5"/>
  </w:num>
  <w:num w:numId="215" w16cid:durableId="1413548344">
    <w:abstractNumId w:val="0"/>
  </w:num>
  <w:num w:numId="216" w16cid:durableId="1904169975">
    <w:abstractNumId w:val="1"/>
  </w:num>
  <w:num w:numId="217" w16cid:durableId="675428510">
    <w:abstractNumId w:val="2"/>
  </w:num>
  <w:num w:numId="218" w16cid:durableId="307516934">
    <w:abstractNumId w:val="3"/>
  </w:num>
  <w:num w:numId="219" w16cid:durableId="653880052">
    <w:abstractNumId w:val="8"/>
  </w:num>
  <w:num w:numId="220" w16cid:durableId="1803578155">
    <w:abstractNumId w:val="4"/>
  </w:num>
  <w:num w:numId="221" w16cid:durableId="1714307664">
    <w:abstractNumId w:val="5"/>
  </w:num>
  <w:num w:numId="222" w16cid:durableId="1389064752">
    <w:abstractNumId w:val="0"/>
  </w:num>
  <w:num w:numId="223" w16cid:durableId="1453356539">
    <w:abstractNumId w:val="1"/>
  </w:num>
  <w:num w:numId="224" w16cid:durableId="815681458">
    <w:abstractNumId w:val="2"/>
  </w:num>
  <w:num w:numId="225" w16cid:durableId="378281082">
    <w:abstractNumId w:val="3"/>
  </w:num>
  <w:num w:numId="226" w16cid:durableId="1784688370">
    <w:abstractNumId w:val="8"/>
  </w:num>
  <w:num w:numId="227" w16cid:durableId="485706742">
    <w:abstractNumId w:val="4"/>
  </w:num>
  <w:num w:numId="228" w16cid:durableId="1231235307">
    <w:abstractNumId w:val="5"/>
  </w:num>
  <w:num w:numId="229" w16cid:durableId="698551887">
    <w:abstractNumId w:val="0"/>
  </w:num>
  <w:num w:numId="230" w16cid:durableId="1455831141">
    <w:abstractNumId w:val="1"/>
  </w:num>
  <w:num w:numId="231" w16cid:durableId="1003780645">
    <w:abstractNumId w:val="2"/>
  </w:num>
  <w:num w:numId="232" w16cid:durableId="2141920132">
    <w:abstractNumId w:val="3"/>
  </w:num>
  <w:num w:numId="233" w16cid:durableId="415054669">
    <w:abstractNumId w:val="8"/>
  </w:num>
  <w:num w:numId="234" w16cid:durableId="1207107690">
    <w:abstractNumId w:val="4"/>
  </w:num>
  <w:num w:numId="235" w16cid:durableId="1973094798">
    <w:abstractNumId w:val="5"/>
  </w:num>
  <w:num w:numId="236" w16cid:durableId="297497169">
    <w:abstractNumId w:val="0"/>
  </w:num>
  <w:num w:numId="237" w16cid:durableId="471093456">
    <w:abstractNumId w:val="1"/>
  </w:num>
  <w:num w:numId="238" w16cid:durableId="1915580098">
    <w:abstractNumId w:val="2"/>
  </w:num>
  <w:num w:numId="239" w16cid:durableId="1951934678">
    <w:abstractNumId w:val="3"/>
  </w:num>
  <w:num w:numId="240" w16cid:durableId="1169444798">
    <w:abstractNumId w:val="8"/>
  </w:num>
  <w:num w:numId="241" w16cid:durableId="1148715449">
    <w:abstractNumId w:val="4"/>
  </w:num>
  <w:num w:numId="242" w16cid:durableId="2050294930">
    <w:abstractNumId w:val="5"/>
  </w:num>
  <w:num w:numId="243" w16cid:durableId="827481820">
    <w:abstractNumId w:val="0"/>
  </w:num>
  <w:num w:numId="244" w16cid:durableId="2080326807">
    <w:abstractNumId w:val="1"/>
  </w:num>
  <w:num w:numId="245" w16cid:durableId="328293127">
    <w:abstractNumId w:val="2"/>
  </w:num>
  <w:num w:numId="246" w16cid:durableId="820075552">
    <w:abstractNumId w:val="3"/>
  </w:num>
  <w:num w:numId="247" w16cid:durableId="28343606">
    <w:abstractNumId w:val="8"/>
  </w:num>
  <w:num w:numId="248" w16cid:durableId="2128498870">
    <w:abstractNumId w:val="4"/>
  </w:num>
  <w:num w:numId="249" w16cid:durableId="1855418297">
    <w:abstractNumId w:val="5"/>
  </w:num>
  <w:num w:numId="250" w16cid:durableId="384531813">
    <w:abstractNumId w:val="0"/>
  </w:num>
  <w:num w:numId="251" w16cid:durableId="735972341">
    <w:abstractNumId w:val="1"/>
  </w:num>
  <w:num w:numId="252" w16cid:durableId="650331230">
    <w:abstractNumId w:val="2"/>
  </w:num>
  <w:num w:numId="253" w16cid:durableId="1942257334">
    <w:abstractNumId w:val="3"/>
  </w:num>
  <w:num w:numId="254" w16cid:durableId="642589155">
    <w:abstractNumId w:val="8"/>
  </w:num>
  <w:num w:numId="255" w16cid:durableId="706176898">
    <w:abstractNumId w:val="4"/>
  </w:num>
  <w:num w:numId="256" w16cid:durableId="2144230418">
    <w:abstractNumId w:val="5"/>
  </w:num>
  <w:num w:numId="257" w16cid:durableId="1764916475">
    <w:abstractNumId w:val="0"/>
  </w:num>
  <w:num w:numId="258" w16cid:durableId="2076317534">
    <w:abstractNumId w:val="1"/>
  </w:num>
  <w:num w:numId="259" w16cid:durableId="881287096">
    <w:abstractNumId w:val="2"/>
  </w:num>
  <w:num w:numId="260" w16cid:durableId="1599870208">
    <w:abstractNumId w:val="3"/>
  </w:num>
  <w:num w:numId="261" w16cid:durableId="730881220">
    <w:abstractNumId w:val="8"/>
  </w:num>
  <w:num w:numId="262" w16cid:durableId="1995453939">
    <w:abstractNumId w:val="4"/>
  </w:num>
  <w:num w:numId="263" w16cid:durableId="407769265">
    <w:abstractNumId w:val="5"/>
  </w:num>
  <w:num w:numId="264" w16cid:durableId="161512122">
    <w:abstractNumId w:val="0"/>
  </w:num>
  <w:num w:numId="265" w16cid:durableId="263416968">
    <w:abstractNumId w:val="1"/>
  </w:num>
  <w:num w:numId="266" w16cid:durableId="1394155465">
    <w:abstractNumId w:val="2"/>
  </w:num>
  <w:num w:numId="267" w16cid:durableId="264971237">
    <w:abstractNumId w:val="3"/>
  </w:num>
  <w:num w:numId="268" w16cid:durableId="1887796274">
    <w:abstractNumId w:val="8"/>
  </w:num>
  <w:num w:numId="269" w16cid:durableId="694422744">
    <w:abstractNumId w:val="4"/>
  </w:num>
  <w:num w:numId="270" w16cid:durableId="2094546993">
    <w:abstractNumId w:val="5"/>
  </w:num>
  <w:num w:numId="271" w16cid:durableId="670334579">
    <w:abstractNumId w:val="0"/>
  </w:num>
  <w:num w:numId="272" w16cid:durableId="618604056">
    <w:abstractNumId w:val="1"/>
  </w:num>
  <w:num w:numId="273" w16cid:durableId="332489259">
    <w:abstractNumId w:val="2"/>
  </w:num>
  <w:num w:numId="274" w16cid:durableId="1328095222">
    <w:abstractNumId w:val="3"/>
  </w:num>
  <w:num w:numId="275" w16cid:durableId="1266234930">
    <w:abstractNumId w:val="8"/>
  </w:num>
  <w:num w:numId="276" w16cid:durableId="259144082">
    <w:abstractNumId w:val="4"/>
  </w:num>
  <w:num w:numId="277" w16cid:durableId="2118138926">
    <w:abstractNumId w:val="5"/>
  </w:num>
  <w:num w:numId="278" w16cid:durableId="858665902">
    <w:abstractNumId w:val="0"/>
  </w:num>
  <w:num w:numId="279" w16cid:durableId="175924511">
    <w:abstractNumId w:val="1"/>
  </w:num>
  <w:num w:numId="280" w16cid:durableId="579827870">
    <w:abstractNumId w:val="2"/>
  </w:num>
  <w:num w:numId="281" w16cid:durableId="499584342">
    <w:abstractNumId w:val="3"/>
  </w:num>
  <w:num w:numId="282" w16cid:durableId="543445947">
    <w:abstractNumId w:val="8"/>
  </w:num>
  <w:num w:numId="283" w16cid:durableId="1833256235">
    <w:abstractNumId w:val="4"/>
  </w:num>
  <w:num w:numId="284" w16cid:durableId="977145467">
    <w:abstractNumId w:val="5"/>
  </w:num>
  <w:num w:numId="285" w16cid:durableId="826286807">
    <w:abstractNumId w:val="0"/>
  </w:num>
  <w:num w:numId="286" w16cid:durableId="108396796">
    <w:abstractNumId w:val="1"/>
  </w:num>
  <w:num w:numId="287" w16cid:durableId="1573808794">
    <w:abstractNumId w:val="2"/>
  </w:num>
  <w:num w:numId="288" w16cid:durableId="181096754">
    <w:abstractNumId w:val="3"/>
  </w:num>
  <w:num w:numId="289" w16cid:durableId="64686612">
    <w:abstractNumId w:val="8"/>
  </w:num>
  <w:num w:numId="290" w16cid:durableId="599796390">
    <w:abstractNumId w:val="4"/>
  </w:num>
  <w:num w:numId="291" w16cid:durableId="1789665829">
    <w:abstractNumId w:val="5"/>
  </w:num>
  <w:num w:numId="292" w16cid:durableId="700713953">
    <w:abstractNumId w:val="0"/>
  </w:num>
  <w:num w:numId="293" w16cid:durableId="1189028806">
    <w:abstractNumId w:val="1"/>
  </w:num>
  <w:num w:numId="294" w16cid:durableId="1579711599">
    <w:abstractNumId w:val="2"/>
  </w:num>
  <w:num w:numId="295" w16cid:durableId="1995402797">
    <w:abstractNumId w:val="3"/>
  </w:num>
  <w:num w:numId="296" w16cid:durableId="1823422253">
    <w:abstractNumId w:val="8"/>
  </w:num>
  <w:num w:numId="297" w16cid:durableId="455753413">
    <w:abstractNumId w:val="4"/>
  </w:num>
  <w:num w:numId="298" w16cid:durableId="1173034376">
    <w:abstractNumId w:val="5"/>
  </w:num>
  <w:num w:numId="299" w16cid:durableId="500388343">
    <w:abstractNumId w:val="0"/>
  </w:num>
  <w:num w:numId="300" w16cid:durableId="877083948">
    <w:abstractNumId w:val="1"/>
  </w:num>
  <w:num w:numId="301" w16cid:durableId="1048452227">
    <w:abstractNumId w:val="2"/>
  </w:num>
  <w:num w:numId="302" w16cid:durableId="1198465098">
    <w:abstractNumId w:val="3"/>
  </w:num>
  <w:num w:numId="303" w16cid:durableId="1108158332">
    <w:abstractNumId w:val="8"/>
  </w:num>
  <w:num w:numId="304" w16cid:durableId="1536380182">
    <w:abstractNumId w:val="4"/>
  </w:num>
  <w:num w:numId="305" w16cid:durableId="1354576469">
    <w:abstractNumId w:val="5"/>
  </w:num>
  <w:num w:numId="306" w16cid:durableId="286665342">
    <w:abstractNumId w:val="0"/>
  </w:num>
  <w:num w:numId="307" w16cid:durableId="1177967017">
    <w:abstractNumId w:val="1"/>
  </w:num>
  <w:num w:numId="308" w16cid:durableId="932011449">
    <w:abstractNumId w:val="2"/>
  </w:num>
  <w:num w:numId="309" w16cid:durableId="1348796949">
    <w:abstractNumId w:val="3"/>
  </w:num>
  <w:num w:numId="310" w16cid:durableId="1304509735">
    <w:abstractNumId w:val="8"/>
  </w:num>
  <w:num w:numId="311" w16cid:durableId="762919565">
    <w:abstractNumId w:val="4"/>
  </w:num>
  <w:num w:numId="312" w16cid:durableId="1405107151">
    <w:abstractNumId w:val="5"/>
  </w:num>
  <w:num w:numId="313" w16cid:durableId="801927954">
    <w:abstractNumId w:val="0"/>
  </w:num>
  <w:num w:numId="314" w16cid:durableId="1808740975">
    <w:abstractNumId w:val="1"/>
  </w:num>
  <w:num w:numId="315" w16cid:durableId="716783700">
    <w:abstractNumId w:val="2"/>
  </w:num>
  <w:num w:numId="316" w16cid:durableId="412625900">
    <w:abstractNumId w:val="3"/>
  </w:num>
  <w:num w:numId="317" w16cid:durableId="1885630126">
    <w:abstractNumId w:val="8"/>
  </w:num>
  <w:num w:numId="318" w16cid:durableId="160120375">
    <w:abstractNumId w:val="4"/>
  </w:num>
  <w:num w:numId="319" w16cid:durableId="732780986">
    <w:abstractNumId w:val="5"/>
  </w:num>
  <w:num w:numId="320" w16cid:durableId="2143620374">
    <w:abstractNumId w:val="0"/>
  </w:num>
  <w:num w:numId="321" w16cid:durableId="1822308501">
    <w:abstractNumId w:val="1"/>
  </w:num>
  <w:num w:numId="322" w16cid:durableId="327709401">
    <w:abstractNumId w:val="2"/>
  </w:num>
  <w:num w:numId="323" w16cid:durableId="1945722663">
    <w:abstractNumId w:val="3"/>
  </w:num>
  <w:num w:numId="324" w16cid:durableId="1872643371">
    <w:abstractNumId w:val="8"/>
  </w:num>
  <w:num w:numId="325" w16cid:durableId="185023974">
    <w:abstractNumId w:val="4"/>
  </w:num>
  <w:num w:numId="326" w16cid:durableId="717709612">
    <w:abstractNumId w:val="5"/>
  </w:num>
  <w:num w:numId="327" w16cid:durableId="293609630">
    <w:abstractNumId w:val="0"/>
  </w:num>
  <w:num w:numId="328" w16cid:durableId="447432292">
    <w:abstractNumId w:val="1"/>
  </w:num>
  <w:num w:numId="329" w16cid:durableId="885918789">
    <w:abstractNumId w:val="2"/>
  </w:num>
  <w:num w:numId="330" w16cid:durableId="994991404">
    <w:abstractNumId w:val="3"/>
  </w:num>
  <w:num w:numId="331" w16cid:durableId="205608559">
    <w:abstractNumId w:val="8"/>
  </w:num>
  <w:num w:numId="332" w16cid:durableId="1594392260">
    <w:abstractNumId w:val="4"/>
  </w:num>
  <w:num w:numId="333" w16cid:durableId="140461090">
    <w:abstractNumId w:val="5"/>
  </w:num>
  <w:num w:numId="334" w16cid:durableId="46804218">
    <w:abstractNumId w:val="0"/>
  </w:num>
  <w:num w:numId="335" w16cid:durableId="1968388292">
    <w:abstractNumId w:val="1"/>
  </w:num>
  <w:num w:numId="336" w16cid:durableId="1320426452">
    <w:abstractNumId w:val="2"/>
  </w:num>
  <w:num w:numId="337" w16cid:durableId="507713711">
    <w:abstractNumId w:val="3"/>
  </w:num>
  <w:num w:numId="338" w16cid:durableId="694814337">
    <w:abstractNumId w:val="8"/>
  </w:num>
  <w:num w:numId="339" w16cid:durableId="1697727932">
    <w:abstractNumId w:val="4"/>
  </w:num>
  <w:num w:numId="340" w16cid:durableId="239758693">
    <w:abstractNumId w:val="5"/>
  </w:num>
  <w:num w:numId="341" w16cid:durableId="789327167">
    <w:abstractNumId w:val="0"/>
  </w:num>
  <w:num w:numId="342" w16cid:durableId="1914468736">
    <w:abstractNumId w:val="1"/>
  </w:num>
  <w:num w:numId="343" w16cid:durableId="1796678164">
    <w:abstractNumId w:val="2"/>
  </w:num>
  <w:num w:numId="344" w16cid:durableId="855342488">
    <w:abstractNumId w:val="3"/>
  </w:num>
  <w:num w:numId="345" w16cid:durableId="1360544706">
    <w:abstractNumId w:val="8"/>
  </w:num>
  <w:num w:numId="346" w16cid:durableId="989673631">
    <w:abstractNumId w:val="4"/>
  </w:num>
  <w:num w:numId="347" w16cid:durableId="1588077548">
    <w:abstractNumId w:val="5"/>
  </w:num>
  <w:num w:numId="348" w16cid:durableId="635332363">
    <w:abstractNumId w:val="0"/>
  </w:num>
  <w:num w:numId="349" w16cid:durableId="419300583">
    <w:abstractNumId w:val="1"/>
  </w:num>
  <w:num w:numId="350" w16cid:durableId="1333068985">
    <w:abstractNumId w:val="2"/>
  </w:num>
  <w:num w:numId="351" w16cid:durableId="43062657">
    <w:abstractNumId w:val="3"/>
  </w:num>
  <w:num w:numId="352" w16cid:durableId="1387876181">
    <w:abstractNumId w:val="8"/>
  </w:num>
  <w:num w:numId="353" w16cid:durableId="1751544125">
    <w:abstractNumId w:val="4"/>
  </w:num>
  <w:num w:numId="354" w16cid:durableId="184834841">
    <w:abstractNumId w:val="5"/>
  </w:num>
  <w:num w:numId="355" w16cid:durableId="1857619242">
    <w:abstractNumId w:val="0"/>
  </w:num>
  <w:num w:numId="356" w16cid:durableId="1780635319">
    <w:abstractNumId w:val="1"/>
  </w:num>
  <w:num w:numId="357" w16cid:durableId="1885363794">
    <w:abstractNumId w:val="2"/>
  </w:num>
  <w:num w:numId="358" w16cid:durableId="1911425977">
    <w:abstractNumId w:val="3"/>
  </w:num>
  <w:num w:numId="359" w16cid:durableId="1149707637">
    <w:abstractNumId w:val="8"/>
  </w:num>
  <w:num w:numId="360" w16cid:durableId="99036958">
    <w:abstractNumId w:val="4"/>
  </w:num>
  <w:num w:numId="361" w16cid:durableId="444496677">
    <w:abstractNumId w:val="5"/>
  </w:num>
  <w:num w:numId="362" w16cid:durableId="1769813901">
    <w:abstractNumId w:val="0"/>
  </w:num>
  <w:num w:numId="363" w16cid:durableId="565460259">
    <w:abstractNumId w:val="1"/>
  </w:num>
  <w:num w:numId="364" w16cid:durableId="1978217830">
    <w:abstractNumId w:val="2"/>
  </w:num>
  <w:num w:numId="365" w16cid:durableId="1989702530">
    <w:abstractNumId w:val="3"/>
  </w:num>
  <w:num w:numId="366" w16cid:durableId="1924338078">
    <w:abstractNumId w:val="8"/>
  </w:num>
  <w:num w:numId="367" w16cid:durableId="1812362322">
    <w:abstractNumId w:val="4"/>
  </w:num>
  <w:num w:numId="368" w16cid:durableId="130947420">
    <w:abstractNumId w:val="5"/>
  </w:num>
  <w:num w:numId="369" w16cid:durableId="537083438">
    <w:abstractNumId w:val="0"/>
  </w:num>
  <w:num w:numId="370" w16cid:durableId="1348094471">
    <w:abstractNumId w:val="1"/>
  </w:num>
  <w:num w:numId="371" w16cid:durableId="1423524554">
    <w:abstractNumId w:val="2"/>
  </w:num>
  <w:num w:numId="372" w16cid:durableId="325667856">
    <w:abstractNumId w:val="3"/>
  </w:num>
  <w:num w:numId="373" w16cid:durableId="1529172880">
    <w:abstractNumId w:val="8"/>
  </w:num>
  <w:num w:numId="374" w16cid:durableId="303852326">
    <w:abstractNumId w:val="4"/>
  </w:num>
  <w:num w:numId="375" w16cid:durableId="1392382012">
    <w:abstractNumId w:val="5"/>
  </w:num>
  <w:num w:numId="376" w16cid:durableId="1158956549">
    <w:abstractNumId w:val="0"/>
  </w:num>
  <w:num w:numId="377" w16cid:durableId="462619000">
    <w:abstractNumId w:val="1"/>
  </w:num>
  <w:num w:numId="378" w16cid:durableId="749816419">
    <w:abstractNumId w:val="2"/>
  </w:num>
  <w:num w:numId="379" w16cid:durableId="735473857">
    <w:abstractNumId w:val="3"/>
  </w:num>
  <w:num w:numId="380" w16cid:durableId="1539389317">
    <w:abstractNumId w:val="8"/>
  </w:num>
  <w:num w:numId="381" w16cid:durableId="1099065650">
    <w:abstractNumId w:val="4"/>
  </w:num>
  <w:num w:numId="382" w16cid:durableId="1497309263">
    <w:abstractNumId w:val="5"/>
  </w:num>
  <w:num w:numId="383" w16cid:durableId="597911300">
    <w:abstractNumId w:val="0"/>
  </w:num>
  <w:num w:numId="384" w16cid:durableId="879897086">
    <w:abstractNumId w:val="1"/>
  </w:num>
  <w:num w:numId="385" w16cid:durableId="1831017896">
    <w:abstractNumId w:val="2"/>
  </w:num>
  <w:num w:numId="386" w16cid:durableId="1099326050">
    <w:abstractNumId w:val="3"/>
  </w:num>
  <w:num w:numId="387" w16cid:durableId="292488635">
    <w:abstractNumId w:val="8"/>
  </w:num>
  <w:num w:numId="388" w16cid:durableId="857305258">
    <w:abstractNumId w:val="4"/>
  </w:num>
  <w:num w:numId="389" w16cid:durableId="454910142">
    <w:abstractNumId w:val="5"/>
  </w:num>
  <w:num w:numId="390" w16cid:durableId="304049744">
    <w:abstractNumId w:val="0"/>
  </w:num>
  <w:num w:numId="391" w16cid:durableId="1941983167">
    <w:abstractNumId w:val="1"/>
  </w:num>
  <w:num w:numId="392" w16cid:durableId="943415885">
    <w:abstractNumId w:val="2"/>
  </w:num>
  <w:num w:numId="393" w16cid:durableId="142083361">
    <w:abstractNumId w:val="3"/>
  </w:num>
  <w:num w:numId="394" w16cid:durableId="318506775">
    <w:abstractNumId w:val="8"/>
  </w:num>
  <w:num w:numId="395" w16cid:durableId="1775324930">
    <w:abstractNumId w:val="4"/>
  </w:num>
  <w:num w:numId="396" w16cid:durableId="1622229449">
    <w:abstractNumId w:val="5"/>
  </w:num>
  <w:num w:numId="397" w16cid:durableId="1343699241">
    <w:abstractNumId w:val="0"/>
  </w:num>
  <w:num w:numId="398" w16cid:durableId="2145342521">
    <w:abstractNumId w:val="1"/>
  </w:num>
  <w:num w:numId="399" w16cid:durableId="584655870">
    <w:abstractNumId w:val="2"/>
  </w:num>
  <w:num w:numId="400" w16cid:durableId="466239623">
    <w:abstractNumId w:val="3"/>
  </w:num>
  <w:num w:numId="401" w16cid:durableId="938756230">
    <w:abstractNumId w:val="8"/>
  </w:num>
  <w:num w:numId="402" w16cid:durableId="776412499">
    <w:abstractNumId w:val="4"/>
  </w:num>
  <w:num w:numId="403" w16cid:durableId="1640917352">
    <w:abstractNumId w:val="5"/>
  </w:num>
  <w:num w:numId="404" w16cid:durableId="1836918231">
    <w:abstractNumId w:val="0"/>
  </w:num>
  <w:num w:numId="405" w16cid:durableId="1945258731">
    <w:abstractNumId w:val="1"/>
  </w:num>
  <w:num w:numId="406" w16cid:durableId="1270237100">
    <w:abstractNumId w:val="2"/>
  </w:num>
  <w:num w:numId="407" w16cid:durableId="1359090208">
    <w:abstractNumId w:val="3"/>
  </w:num>
  <w:num w:numId="408" w16cid:durableId="1881282817">
    <w:abstractNumId w:val="8"/>
  </w:num>
  <w:num w:numId="409" w16cid:durableId="1189878087">
    <w:abstractNumId w:val="4"/>
  </w:num>
  <w:num w:numId="410" w16cid:durableId="1599872990">
    <w:abstractNumId w:val="5"/>
  </w:num>
  <w:num w:numId="411" w16cid:durableId="833029695">
    <w:abstractNumId w:val="0"/>
  </w:num>
  <w:num w:numId="412" w16cid:durableId="671417774">
    <w:abstractNumId w:val="1"/>
  </w:num>
  <w:num w:numId="413" w16cid:durableId="355665125">
    <w:abstractNumId w:val="2"/>
  </w:num>
  <w:num w:numId="414" w16cid:durableId="230627727">
    <w:abstractNumId w:val="3"/>
  </w:num>
  <w:num w:numId="415" w16cid:durableId="833910514">
    <w:abstractNumId w:val="8"/>
  </w:num>
  <w:num w:numId="416" w16cid:durableId="1083842184">
    <w:abstractNumId w:val="4"/>
  </w:num>
  <w:num w:numId="417" w16cid:durableId="282079925">
    <w:abstractNumId w:val="5"/>
  </w:num>
  <w:num w:numId="418" w16cid:durableId="616331579">
    <w:abstractNumId w:val="0"/>
  </w:num>
  <w:num w:numId="419" w16cid:durableId="1474759489">
    <w:abstractNumId w:val="1"/>
  </w:num>
  <w:num w:numId="420" w16cid:durableId="167528982">
    <w:abstractNumId w:val="2"/>
  </w:num>
  <w:num w:numId="421" w16cid:durableId="405802286">
    <w:abstractNumId w:val="3"/>
  </w:num>
  <w:num w:numId="422" w16cid:durableId="918710720">
    <w:abstractNumId w:val="8"/>
  </w:num>
  <w:num w:numId="423" w16cid:durableId="1801071625">
    <w:abstractNumId w:val="4"/>
  </w:num>
  <w:num w:numId="424" w16cid:durableId="2059932835">
    <w:abstractNumId w:val="5"/>
  </w:num>
  <w:num w:numId="425" w16cid:durableId="1200320574">
    <w:abstractNumId w:val="0"/>
  </w:num>
  <w:num w:numId="426" w16cid:durableId="1342898424">
    <w:abstractNumId w:val="1"/>
  </w:num>
  <w:num w:numId="427" w16cid:durableId="463039206">
    <w:abstractNumId w:val="2"/>
  </w:num>
  <w:num w:numId="428" w16cid:durableId="389546498">
    <w:abstractNumId w:val="3"/>
  </w:num>
  <w:num w:numId="429" w16cid:durableId="203443169">
    <w:abstractNumId w:val="8"/>
  </w:num>
  <w:num w:numId="430" w16cid:durableId="1155609235">
    <w:abstractNumId w:val="4"/>
  </w:num>
  <w:num w:numId="431" w16cid:durableId="455299246">
    <w:abstractNumId w:val="5"/>
  </w:num>
  <w:num w:numId="432" w16cid:durableId="1900052306">
    <w:abstractNumId w:val="0"/>
  </w:num>
  <w:num w:numId="433" w16cid:durableId="847335139">
    <w:abstractNumId w:val="1"/>
  </w:num>
  <w:num w:numId="434" w16cid:durableId="550460128">
    <w:abstractNumId w:val="2"/>
  </w:num>
  <w:num w:numId="435" w16cid:durableId="1364359497">
    <w:abstractNumId w:val="3"/>
  </w:num>
  <w:num w:numId="436" w16cid:durableId="444465628">
    <w:abstractNumId w:val="8"/>
  </w:num>
  <w:num w:numId="437" w16cid:durableId="903832416">
    <w:abstractNumId w:val="4"/>
  </w:num>
  <w:num w:numId="438" w16cid:durableId="1290403969">
    <w:abstractNumId w:val="5"/>
  </w:num>
  <w:num w:numId="439" w16cid:durableId="489256857">
    <w:abstractNumId w:val="0"/>
  </w:num>
  <w:num w:numId="440" w16cid:durableId="273906366">
    <w:abstractNumId w:val="1"/>
  </w:num>
  <w:num w:numId="441" w16cid:durableId="1737125548">
    <w:abstractNumId w:val="2"/>
  </w:num>
  <w:num w:numId="442" w16cid:durableId="225532437">
    <w:abstractNumId w:val="3"/>
  </w:num>
  <w:num w:numId="443" w16cid:durableId="931744883">
    <w:abstractNumId w:val="8"/>
  </w:num>
  <w:num w:numId="444" w16cid:durableId="2000576296">
    <w:abstractNumId w:val="4"/>
  </w:num>
  <w:num w:numId="445" w16cid:durableId="284393068">
    <w:abstractNumId w:val="5"/>
  </w:num>
  <w:num w:numId="446" w16cid:durableId="629360478">
    <w:abstractNumId w:val="0"/>
  </w:num>
  <w:num w:numId="447" w16cid:durableId="12609206">
    <w:abstractNumId w:val="1"/>
  </w:num>
  <w:num w:numId="448" w16cid:durableId="1981228555">
    <w:abstractNumId w:val="2"/>
  </w:num>
  <w:num w:numId="449" w16cid:durableId="1636443072">
    <w:abstractNumId w:val="3"/>
  </w:num>
  <w:num w:numId="450" w16cid:durableId="1223366168">
    <w:abstractNumId w:val="8"/>
  </w:num>
  <w:num w:numId="451" w16cid:durableId="570850530">
    <w:abstractNumId w:val="4"/>
  </w:num>
  <w:num w:numId="452" w16cid:durableId="570820988">
    <w:abstractNumId w:val="5"/>
  </w:num>
  <w:num w:numId="453" w16cid:durableId="655887057">
    <w:abstractNumId w:val="0"/>
  </w:num>
  <w:num w:numId="454" w16cid:durableId="1255818135">
    <w:abstractNumId w:val="1"/>
  </w:num>
  <w:num w:numId="455" w16cid:durableId="1679774983">
    <w:abstractNumId w:val="2"/>
  </w:num>
  <w:num w:numId="456" w16cid:durableId="168256682">
    <w:abstractNumId w:val="3"/>
  </w:num>
  <w:num w:numId="457" w16cid:durableId="1541165264">
    <w:abstractNumId w:val="8"/>
  </w:num>
  <w:num w:numId="458" w16cid:durableId="1272932604">
    <w:abstractNumId w:val="4"/>
  </w:num>
  <w:num w:numId="459" w16cid:durableId="848181188">
    <w:abstractNumId w:val="5"/>
  </w:num>
  <w:num w:numId="460" w16cid:durableId="504249102">
    <w:abstractNumId w:val="124"/>
  </w:num>
  <w:num w:numId="461" w16cid:durableId="324670147">
    <w:abstractNumId w:val="0"/>
  </w:num>
  <w:num w:numId="462" w16cid:durableId="331642570">
    <w:abstractNumId w:val="1"/>
  </w:num>
  <w:num w:numId="463" w16cid:durableId="420882426">
    <w:abstractNumId w:val="2"/>
  </w:num>
  <w:num w:numId="464" w16cid:durableId="91173537">
    <w:abstractNumId w:val="3"/>
  </w:num>
  <w:num w:numId="465" w16cid:durableId="1788816232">
    <w:abstractNumId w:val="8"/>
  </w:num>
  <w:num w:numId="466" w16cid:durableId="625356067">
    <w:abstractNumId w:val="4"/>
  </w:num>
  <w:num w:numId="467" w16cid:durableId="1142580172">
    <w:abstractNumId w:val="5"/>
  </w:num>
  <w:num w:numId="468" w16cid:durableId="780495857">
    <w:abstractNumId w:val="0"/>
  </w:num>
  <w:num w:numId="469" w16cid:durableId="742921220">
    <w:abstractNumId w:val="1"/>
  </w:num>
  <w:num w:numId="470" w16cid:durableId="836578185">
    <w:abstractNumId w:val="2"/>
  </w:num>
  <w:num w:numId="471" w16cid:durableId="1848667992">
    <w:abstractNumId w:val="3"/>
  </w:num>
  <w:num w:numId="472" w16cid:durableId="1483234356">
    <w:abstractNumId w:val="8"/>
  </w:num>
  <w:num w:numId="473" w16cid:durableId="978726059">
    <w:abstractNumId w:val="4"/>
  </w:num>
  <w:num w:numId="474" w16cid:durableId="153570442">
    <w:abstractNumId w:val="5"/>
  </w:num>
  <w:num w:numId="475" w16cid:durableId="1856072917">
    <w:abstractNumId w:val="0"/>
  </w:num>
  <w:num w:numId="476" w16cid:durableId="1576815870">
    <w:abstractNumId w:val="1"/>
  </w:num>
  <w:num w:numId="477" w16cid:durableId="442698986">
    <w:abstractNumId w:val="2"/>
  </w:num>
  <w:num w:numId="478" w16cid:durableId="122117548">
    <w:abstractNumId w:val="3"/>
  </w:num>
  <w:num w:numId="479" w16cid:durableId="2054889174">
    <w:abstractNumId w:val="8"/>
  </w:num>
  <w:num w:numId="480" w16cid:durableId="1003701022">
    <w:abstractNumId w:val="4"/>
  </w:num>
  <w:num w:numId="481" w16cid:durableId="1168904790">
    <w:abstractNumId w:val="5"/>
  </w:num>
  <w:num w:numId="482" w16cid:durableId="440994205">
    <w:abstractNumId w:val="0"/>
  </w:num>
  <w:num w:numId="483" w16cid:durableId="25839251">
    <w:abstractNumId w:val="1"/>
  </w:num>
  <w:num w:numId="484" w16cid:durableId="1423836705">
    <w:abstractNumId w:val="2"/>
  </w:num>
  <w:num w:numId="485" w16cid:durableId="1054502304">
    <w:abstractNumId w:val="3"/>
  </w:num>
  <w:num w:numId="486" w16cid:durableId="1175192248">
    <w:abstractNumId w:val="8"/>
  </w:num>
  <w:num w:numId="487" w16cid:durableId="827745875">
    <w:abstractNumId w:val="4"/>
  </w:num>
  <w:num w:numId="488" w16cid:durableId="635453938">
    <w:abstractNumId w:val="5"/>
  </w:num>
  <w:num w:numId="489" w16cid:durableId="265886357">
    <w:abstractNumId w:val="0"/>
  </w:num>
  <w:num w:numId="490" w16cid:durableId="947661988">
    <w:abstractNumId w:val="1"/>
  </w:num>
  <w:num w:numId="491" w16cid:durableId="1818834185">
    <w:abstractNumId w:val="2"/>
  </w:num>
  <w:num w:numId="492" w16cid:durableId="1399208857">
    <w:abstractNumId w:val="3"/>
  </w:num>
  <w:num w:numId="493" w16cid:durableId="258762500">
    <w:abstractNumId w:val="8"/>
  </w:num>
  <w:num w:numId="494" w16cid:durableId="1182743400">
    <w:abstractNumId w:val="4"/>
  </w:num>
  <w:num w:numId="495" w16cid:durableId="1625191729">
    <w:abstractNumId w:val="5"/>
  </w:num>
  <w:num w:numId="496" w16cid:durableId="691733033">
    <w:abstractNumId w:val="0"/>
  </w:num>
  <w:num w:numId="497" w16cid:durableId="520781010">
    <w:abstractNumId w:val="1"/>
  </w:num>
  <w:num w:numId="498" w16cid:durableId="1133324452">
    <w:abstractNumId w:val="2"/>
  </w:num>
  <w:num w:numId="499" w16cid:durableId="1590583200">
    <w:abstractNumId w:val="3"/>
  </w:num>
  <w:num w:numId="500" w16cid:durableId="1190532674">
    <w:abstractNumId w:val="8"/>
  </w:num>
  <w:num w:numId="501" w16cid:durableId="1243445646">
    <w:abstractNumId w:val="4"/>
  </w:num>
  <w:num w:numId="502" w16cid:durableId="460807243">
    <w:abstractNumId w:val="5"/>
  </w:num>
  <w:num w:numId="503" w16cid:durableId="1668560070">
    <w:abstractNumId w:val="0"/>
  </w:num>
  <w:num w:numId="504" w16cid:durableId="448548060">
    <w:abstractNumId w:val="1"/>
  </w:num>
  <w:num w:numId="505" w16cid:durableId="508057387">
    <w:abstractNumId w:val="2"/>
  </w:num>
  <w:num w:numId="506" w16cid:durableId="436489027">
    <w:abstractNumId w:val="3"/>
  </w:num>
  <w:num w:numId="507" w16cid:durableId="1863011431">
    <w:abstractNumId w:val="8"/>
  </w:num>
  <w:num w:numId="508" w16cid:durableId="2058159822">
    <w:abstractNumId w:val="4"/>
  </w:num>
  <w:num w:numId="509" w16cid:durableId="739791474">
    <w:abstractNumId w:val="5"/>
  </w:num>
  <w:num w:numId="510" w16cid:durableId="1149445211">
    <w:abstractNumId w:val="156"/>
  </w:num>
  <w:num w:numId="511" w16cid:durableId="539560060">
    <w:abstractNumId w:val="0"/>
  </w:num>
  <w:num w:numId="512" w16cid:durableId="1743797942">
    <w:abstractNumId w:val="1"/>
  </w:num>
  <w:num w:numId="513" w16cid:durableId="1506627467">
    <w:abstractNumId w:val="2"/>
  </w:num>
  <w:num w:numId="514" w16cid:durableId="105734689">
    <w:abstractNumId w:val="3"/>
  </w:num>
  <w:num w:numId="515" w16cid:durableId="706956766">
    <w:abstractNumId w:val="8"/>
  </w:num>
  <w:num w:numId="516" w16cid:durableId="1475676279">
    <w:abstractNumId w:val="4"/>
  </w:num>
  <w:num w:numId="517" w16cid:durableId="2059089137">
    <w:abstractNumId w:val="5"/>
  </w:num>
  <w:num w:numId="518" w16cid:durableId="1164666439">
    <w:abstractNumId w:val="0"/>
  </w:num>
  <w:num w:numId="519" w16cid:durableId="810369802">
    <w:abstractNumId w:val="1"/>
  </w:num>
  <w:num w:numId="520" w16cid:durableId="1509253593">
    <w:abstractNumId w:val="2"/>
  </w:num>
  <w:num w:numId="521" w16cid:durableId="2061510242">
    <w:abstractNumId w:val="3"/>
  </w:num>
  <w:num w:numId="522" w16cid:durableId="1947427061">
    <w:abstractNumId w:val="8"/>
  </w:num>
  <w:num w:numId="523" w16cid:durableId="461923182">
    <w:abstractNumId w:val="4"/>
  </w:num>
  <w:num w:numId="524" w16cid:durableId="1946889234">
    <w:abstractNumId w:val="5"/>
  </w:num>
  <w:num w:numId="525" w16cid:durableId="1744256318">
    <w:abstractNumId w:val="0"/>
  </w:num>
  <w:num w:numId="526" w16cid:durableId="1478064612">
    <w:abstractNumId w:val="1"/>
  </w:num>
  <w:num w:numId="527" w16cid:durableId="696853539">
    <w:abstractNumId w:val="2"/>
  </w:num>
  <w:num w:numId="528" w16cid:durableId="293565603">
    <w:abstractNumId w:val="3"/>
  </w:num>
  <w:num w:numId="529" w16cid:durableId="1476795900">
    <w:abstractNumId w:val="8"/>
  </w:num>
  <w:num w:numId="530" w16cid:durableId="1401556447">
    <w:abstractNumId w:val="4"/>
  </w:num>
  <w:num w:numId="531" w16cid:durableId="1243293690">
    <w:abstractNumId w:val="5"/>
  </w:num>
  <w:num w:numId="532" w16cid:durableId="1912688796">
    <w:abstractNumId w:val="0"/>
  </w:num>
  <w:num w:numId="533" w16cid:durableId="1458448621">
    <w:abstractNumId w:val="1"/>
  </w:num>
  <w:num w:numId="534" w16cid:durableId="1118794433">
    <w:abstractNumId w:val="2"/>
  </w:num>
  <w:num w:numId="535" w16cid:durableId="273366126">
    <w:abstractNumId w:val="3"/>
  </w:num>
  <w:num w:numId="536" w16cid:durableId="1847481274">
    <w:abstractNumId w:val="8"/>
  </w:num>
  <w:num w:numId="537" w16cid:durableId="1816410336">
    <w:abstractNumId w:val="4"/>
  </w:num>
  <w:num w:numId="538" w16cid:durableId="105467602">
    <w:abstractNumId w:val="5"/>
  </w:num>
  <w:num w:numId="539" w16cid:durableId="284391579">
    <w:abstractNumId w:val="0"/>
  </w:num>
  <w:num w:numId="540" w16cid:durableId="1938170591">
    <w:abstractNumId w:val="1"/>
  </w:num>
  <w:num w:numId="541" w16cid:durableId="963772971">
    <w:abstractNumId w:val="2"/>
  </w:num>
  <w:num w:numId="542" w16cid:durableId="314380418">
    <w:abstractNumId w:val="3"/>
  </w:num>
  <w:num w:numId="543" w16cid:durableId="379285195">
    <w:abstractNumId w:val="8"/>
  </w:num>
  <w:num w:numId="544" w16cid:durableId="1453675020">
    <w:abstractNumId w:val="4"/>
  </w:num>
  <w:num w:numId="545" w16cid:durableId="1281061662">
    <w:abstractNumId w:val="5"/>
  </w:num>
  <w:num w:numId="546" w16cid:durableId="685055645">
    <w:abstractNumId w:val="0"/>
  </w:num>
  <w:num w:numId="547" w16cid:durableId="1078988998">
    <w:abstractNumId w:val="1"/>
  </w:num>
  <w:num w:numId="548" w16cid:durableId="141234384">
    <w:abstractNumId w:val="2"/>
  </w:num>
  <w:num w:numId="549" w16cid:durableId="909074518">
    <w:abstractNumId w:val="3"/>
  </w:num>
  <w:num w:numId="550" w16cid:durableId="475489387">
    <w:abstractNumId w:val="8"/>
  </w:num>
  <w:num w:numId="551" w16cid:durableId="1300456695">
    <w:abstractNumId w:val="4"/>
  </w:num>
  <w:num w:numId="552" w16cid:durableId="1891188653">
    <w:abstractNumId w:val="5"/>
  </w:num>
  <w:num w:numId="553" w16cid:durableId="1380934922">
    <w:abstractNumId w:val="0"/>
  </w:num>
  <w:num w:numId="554" w16cid:durableId="1564295431">
    <w:abstractNumId w:val="1"/>
  </w:num>
  <w:num w:numId="555" w16cid:durableId="887839802">
    <w:abstractNumId w:val="2"/>
  </w:num>
  <w:num w:numId="556" w16cid:durableId="96870287">
    <w:abstractNumId w:val="3"/>
  </w:num>
  <w:num w:numId="557" w16cid:durableId="1033575209">
    <w:abstractNumId w:val="8"/>
  </w:num>
  <w:num w:numId="558" w16cid:durableId="1906140810">
    <w:abstractNumId w:val="4"/>
  </w:num>
  <w:num w:numId="559" w16cid:durableId="761341644">
    <w:abstractNumId w:val="5"/>
  </w:num>
  <w:num w:numId="560" w16cid:durableId="1395006871">
    <w:abstractNumId w:val="0"/>
  </w:num>
  <w:num w:numId="561" w16cid:durableId="4942153">
    <w:abstractNumId w:val="1"/>
  </w:num>
  <w:num w:numId="562" w16cid:durableId="1000305243">
    <w:abstractNumId w:val="2"/>
  </w:num>
  <w:num w:numId="563" w16cid:durableId="745154793">
    <w:abstractNumId w:val="3"/>
  </w:num>
  <w:num w:numId="564" w16cid:durableId="600844571">
    <w:abstractNumId w:val="8"/>
  </w:num>
  <w:num w:numId="565" w16cid:durableId="675962550">
    <w:abstractNumId w:val="4"/>
  </w:num>
  <w:num w:numId="566" w16cid:durableId="1946644104">
    <w:abstractNumId w:val="5"/>
  </w:num>
  <w:num w:numId="567" w16cid:durableId="1874687772">
    <w:abstractNumId w:val="0"/>
  </w:num>
  <w:num w:numId="568" w16cid:durableId="282885950">
    <w:abstractNumId w:val="1"/>
  </w:num>
  <w:num w:numId="569" w16cid:durableId="412824590">
    <w:abstractNumId w:val="2"/>
  </w:num>
  <w:num w:numId="570" w16cid:durableId="1989284885">
    <w:abstractNumId w:val="3"/>
  </w:num>
  <w:num w:numId="571" w16cid:durableId="290138343">
    <w:abstractNumId w:val="8"/>
  </w:num>
  <w:num w:numId="572" w16cid:durableId="1940524580">
    <w:abstractNumId w:val="4"/>
  </w:num>
  <w:num w:numId="573" w16cid:durableId="1209608280">
    <w:abstractNumId w:val="5"/>
  </w:num>
  <w:num w:numId="574" w16cid:durableId="1447114571">
    <w:abstractNumId w:val="0"/>
  </w:num>
  <w:num w:numId="575" w16cid:durableId="588393112">
    <w:abstractNumId w:val="1"/>
  </w:num>
  <w:num w:numId="576" w16cid:durableId="527522349">
    <w:abstractNumId w:val="2"/>
  </w:num>
  <w:num w:numId="577" w16cid:durableId="602762878">
    <w:abstractNumId w:val="3"/>
  </w:num>
  <w:num w:numId="578" w16cid:durableId="1522743018">
    <w:abstractNumId w:val="8"/>
  </w:num>
  <w:num w:numId="579" w16cid:durableId="992638462">
    <w:abstractNumId w:val="4"/>
  </w:num>
  <w:num w:numId="580" w16cid:durableId="1306082772">
    <w:abstractNumId w:val="5"/>
  </w:num>
  <w:num w:numId="581" w16cid:durableId="1385059961">
    <w:abstractNumId w:val="0"/>
  </w:num>
  <w:num w:numId="582" w16cid:durableId="1607229489">
    <w:abstractNumId w:val="1"/>
  </w:num>
  <w:num w:numId="583" w16cid:durableId="2100321103">
    <w:abstractNumId w:val="2"/>
  </w:num>
  <w:num w:numId="584" w16cid:durableId="1863594877">
    <w:abstractNumId w:val="3"/>
  </w:num>
  <w:num w:numId="585" w16cid:durableId="317543194">
    <w:abstractNumId w:val="8"/>
  </w:num>
  <w:num w:numId="586" w16cid:durableId="202599513">
    <w:abstractNumId w:val="4"/>
  </w:num>
  <w:num w:numId="587" w16cid:durableId="1304773078">
    <w:abstractNumId w:val="5"/>
  </w:num>
  <w:num w:numId="588" w16cid:durableId="182669202">
    <w:abstractNumId w:val="0"/>
  </w:num>
  <w:num w:numId="589" w16cid:durableId="352146978">
    <w:abstractNumId w:val="1"/>
  </w:num>
  <w:num w:numId="590" w16cid:durableId="637495512">
    <w:abstractNumId w:val="2"/>
  </w:num>
  <w:num w:numId="591" w16cid:durableId="99227162">
    <w:abstractNumId w:val="3"/>
  </w:num>
  <w:num w:numId="592" w16cid:durableId="2065369952">
    <w:abstractNumId w:val="8"/>
  </w:num>
  <w:num w:numId="593" w16cid:durableId="1864785293">
    <w:abstractNumId w:val="4"/>
  </w:num>
  <w:num w:numId="594" w16cid:durableId="768815035">
    <w:abstractNumId w:val="5"/>
  </w:num>
  <w:num w:numId="595" w16cid:durableId="171998649">
    <w:abstractNumId w:val="0"/>
  </w:num>
  <w:num w:numId="596" w16cid:durableId="1882397230">
    <w:abstractNumId w:val="1"/>
  </w:num>
  <w:num w:numId="597" w16cid:durableId="475029646">
    <w:abstractNumId w:val="2"/>
  </w:num>
  <w:num w:numId="598" w16cid:durableId="35013108">
    <w:abstractNumId w:val="3"/>
  </w:num>
  <w:num w:numId="599" w16cid:durableId="1669212516">
    <w:abstractNumId w:val="8"/>
  </w:num>
  <w:num w:numId="600" w16cid:durableId="576667048">
    <w:abstractNumId w:val="4"/>
  </w:num>
  <w:num w:numId="601" w16cid:durableId="1743478737">
    <w:abstractNumId w:val="5"/>
  </w:num>
  <w:num w:numId="602" w16cid:durableId="174149369">
    <w:abstractNumId w:val="0"/>
  </w:num>
  <w:num w:numId="603" w16cid:durableId="1633169151">
    <w:abstractNumId w:val="1"/>
  </w:num>
  <w:num w:numId="604" w16cid:durableId="1905292242">
    <w:abstractNumId w:val="2"/>
  </w:num>
  <w:num w:numId="605" w16cid:durableId="456610230">
    <w:abstractNumId w:val="3"/>
  </w:num>
  <w:num w:numId="606" w16cid:durableId="37972796">
    <w:abstractNumId w:val="8"/>
  </w:num>
  <w:num w:numId="607" w16cid:durableId="136920257">
    <w:abstractNumId w:val="4"/>
  </w:num>
  <w:num w:numId="608" w16cid:durableId="711539139">
    <w:abstractNumId w:val="5"/>
  </w:num>
  <w:num w:numId="609" w16cid:durableId="1602253595">
    <w:abstractNumId w:val="0"/>
  </w:num>
  <w:num w:numId="610" w16cid:durableId="1297177960">
    <w:abstractNumId w:val="1"/>
  </w:num>
  <w:num w:numId="611" w16cid:durableId="1531718823">
    <w:abstractNumId w:val="2"/>
  </w:num>
  <w:num w:numId="612" w16cid:durableId="1217811460">
    <w:abstractNumId w:val="3"/>
  </w:num>
  <w:num w:numId="613" w16cid:durableId="681856176">
    <w:abstractNumId w:val="8"/>
  </w:num>
  <w:num w:numId="614" w16cid:durableId="1088304688">
    <w:abstractNumId w:val="4"/>
  </w:num>
  <w:num w:numId="615" w16cid:durableId="1595017997">
    <w:abstractNumId w:val="5"/>
  </w:num>
  <w:num w:numId="616" w16cid:durableId="1518159632">
    <w:abstractNumId w:val="0"/>
  </w:num>
  <w:num w:numId="617" w16cid:durableId="601501131">
    <w:abstractNumId w:val="1"/>
  </w:num>
  <w:num w:numId="618" w16cid:durableId="1651131838">
    <w:abstractNumId w:val="2"/>
  </w:num>
  <w:num w:numId="619" w16cid:durableId="699941826">
    <w:abstractNumId w:val="3"/>
  </w:num>
  <w:num w:numId="620" w16cid:durableId="2069839485">
    <w:abstractNumId w:val="8"/>
  </w:num>
  <w:num w:numId="621" w16cid:durableId="1146119939">
    <w:abstractNumId w:val="4"/>
  </w:num>
  <w:num w:numId="622" w16cid:durableId="537477579">
    <w:abstractNumId w:val="5"/>
  </w:num>
  <w:num w:numId="623" w16cid:durableId="758332630">
    <w:abstractNumId w:val="0"/>
  </w:num>
  <w:num w:numId="624" w16cid:durableId="1110121898">
    <w:abstractNumId w:val="1"/>
  </w:num>
  <w:num w:numId="625" w16cid:durableId="745422059">
    <w:abstractNumId w:val="2"/>
  </w:num>
  <w:num w:numId="626" w16cid:durableId="1977710872">
    <w:abstractNumId w:val="3"/>
  </w:num>
  <w:num w:numId="627" w16cid:durableId="348217903">
    <w:abstractNumId w:val="8"/>
  </w:num>
  <w:num w:numId="628" w16cid:durableId="1280256566">
    <w:abstractNumId w:val="4"/>
  </w:num>
  <w:num w:numId="629" w16cid:durableId="1516964068">
    <w:abstractNumId w:val="5"/>
  </w:num>
  <w:num w:numId="630" w16cid:durableId="1559972755">
    <w:abstractNumId w:val="0"/>
  </w:num>
  <w:num w:numId="631" w16cid:durableId="1178543125">
    <w:abstractNumId w:val="1"/>
  </w:num>
  <w:num w:numId="632" w16cid:durableId="795871091">
    <w:abstractNumId w:val="2"/>
  </w:num>
  <w:num w:numId="633" w16cid:durableId="988174835">
    <w:abstractNumId w:val="3"/>
  </w:num>
  <w:num w:numId="634" w16cid:durableId="753476278">
    <w:abstractNumId w:val="8"/>
  </w:num>
  <w:num w:numId="635" w16cid:durableId="1810512705">
    <w:abstractNumId w:val="4"/>
  </w:num>
  <w:num w:numId="636" w16cid:durableId="1194923750">
    <w:abstractNumId w:val="5"/>
  </w:num>
  <w:num w:numId="637" w16cid:durableId="1460950080">
    <w:abstractNumId w:val="0"/>
  </w:num>
  <w:num w:numId="638" w16cid:durableId="1397437846">
    <w:abstractNumId w:val="1"/>
  </w:num>
  <w:num w:numId="639" w16cid:durableId="1006978005">
    <w:abstractNumId w:val="2"/>
  </w:num>
  <w:num w:numId="640" w16cid:durableId="1199666705">
    <w:abstractNumId w:val="3"/>
  </w:num>
  <w:num w:numId="641" w16cid:durableId="1391424349">
    <w:abstractNumId w:val="8"/>
  </w:num>
  <w:num w:numId="642" w16cid:durableId="1928466611">
    <w:abstractNumId w:val="4"/>
  </w:num>
  <w:num w:numId="643" w16cid:durableId="406271064">
    <w:abstractNumId w:val="5"/>
  </w:num>
  <w:num w:numId="644" w16cid:durableId="1096288528">
    <w:abstractNumId w:val="0"/>
  </w:num>
  <w:num w:numId="645" w16cid:durableId="615410522">
    <w:abstractNumId w:val="1"/>
  </w:num>
  <w:num w:numId="646" w16cid:durableId="232930929">
    <w:abstractNumId w:val="2"/>
  </w:num>
  <w:num w:numId="647" w16cid:durableId="1884977520">
    <w:abstractNumId w:val="3"/>
  </w:num>
  <w:num w:numId="648" w16cid:durableId="532305329">
    <w:abstractNumId w:val="8"/>
  </w:num>
  <w:num w:numId="649" w16cid:durableId="1417285772">
    <w:abstractNumId w:val="4"/>
  </w:num>
  <w:num w:numId="650" w16cid:durableId="911085268">
    <w:abstractNumId w:val="5"/>
  </w:num>
  <w:num w:numId="651" w16cid:durableId="739788486">
    <w:abstractNumId w:val="0"/>
  </w:num>
  <w:num w:numId="652" w16cid:durableId="1457287177">
    <w:abstractNumId w:val="1"/>
  </w:num>
  <w:num w:numId="653" w16cid:durableId="1663653317">
    <w:abstractNumId w:val="2"/>
  </w:num>
  <w:num w:numId="654" w16cid:durableId="1090811235">
    <w:abstractNumId w:val="3"/>
  </w:num>
  <w:num w:numId="655" w16cid:durableId="1031345119">
    <w:abstractNumId w:val="8"/>
  </w:num>
  <w:num w:numId="656" w16cid:durableId="742605932">
    <w:abstractNumId w:val="4"/>
  </w:num>
  <w:num w:numId="657" w16cid:durableId="1135024389">
    <w:abstractNumId w:val="5"/>
  </w:num>
  <w:num w:numId="658" w16cid:durableId="997072387">
    <w:abstractNumId w:val="26"/>
  </w:num>
  <w:num w:numId="659" w16cid:durableId="414741385">
    <w:abstractNumId w:val="0"/>
  </w:num>
  <w:num w:numId="660" w16cid:durableId="1315841073">
    <w:abstractNumId w:val="1"/>
  </w:num>
  <w:num w:numId="661" w16cid:durableId="1212154533">
    <w:abstractNumId w:val="2"/>
  </w:num>
  <w:num w:numId="662" w16cid:durableId="345521938">
    <w:abstractNumId w:val="3"/>
  </w:num>
  <w:num w:numId="663" w16cid:durableId="1722248618">
    <w:abstractNumId w:val="8"/>
  </w:num>
  <w:num w:numId="664" w16cid:durableId="903569983">
    <w:abstractNumId w:val="4"/>
  </w:num>
  <w:num w:numId="665" w16cid:durableId="1780492219">
    <w:abstractNumId w:val="5"/>
  </w:num>
  <w:num w:numId="666" w16cid:durableId="1995066791">
    <w:abstractNumId w:val="0"/>
  </w:num>
  <w:num w:numId="667" w16cid:durableId="1870874608">
    <w:abstractNumId w:val="1"/>
  </w:num>
  <w:num w:numId="668" w16cid:durableId="279577887">
    <w:abstractNumId w:val="2"/>
  </w:num>
  <w:num w:numId="669" w16cid:durableId="1742410783">
    <w:abstractNumId w:val="3"/>
  </w:num>
  <w:num w:numId="670" w16cid:durableId="1809468758">
    <w:abstractNumId w:val="8"/>
  </w:num>
  <w:num w:numId="671" w16cid:durableId="1115909015">
    <w:abstractNumId w:val="4"/>
  </w:num>
  <w:num w:numId="672" w16cid:durableId="1389258616">
    <w:abstractNumId w:val="5"/>
  </w:num>
  <w:num w:numId="673" w16cid:durableId="1414621051">
    <w:abstractNumId w:val="0"/>
  </w:num>
  <w:num w:numId="674" w16cid:durableId="618731254">
    <w:abstractNumId w:val="1"/>
  </w:num>
  <w:num w:numId="675" w16cid:durableId="369185616">
    <w:abstractNumId w:val="2"/>
  </w:num>
  <w:num w:numId="676" w16cid:durableId="300233705">
    <w:abstractNumId w:val="3"/>
  </w:num>
  <w:num w:numId="677" w16cid:durableId="1359353914">
    <w:abstractNumId w:val="8"/>
  </w:num>
  <w:num w:numId="678" w16cid:durableId="381635452">
    <w:abstractNumId w:val="4"/>
  </w:num>
  <w:num w:numId="679" w16cid:durableId="1712684784">
    <w:abstractNumId w:val="5"/>
  </w:num>
  <w:num w:numId="680" w16cid:durableId="1594627734">
    <w:abstractNumId w:val="59"/>
  </w:num>
  <w:num w:numId="681" w16cid:durableId="1539734870">
    <w:abstractNumId w:val="0"/>
  </w:num>
  <w:num w:numId="682" w16cid:durableId="755789052">
    <w:abstractNumId w:val="1"/>
  </w:num>
  <w:num w:numId="683" w16cid:durableId="1938251728">
    <w:abstractNumId w:val="2"/>
  </w:num>
  <w:num w:numId="684" w16cid:durableId="1424035570">
    <w:abstractNumId w:val="3"/>
  </w:num>
  <w:num w:numId="685" w16cid:durableId="1990740592">
    <w:abstractNumId w:val="8"/>
  </w:num>
  <w:num w:numId="686" w16cid:durableId="374236223">
    <w:abstractNumId w:val="4"/>
  </w:num>
  <w:num w:numId="687" w16cid:durableId="1450588869">
    <w:abstractNumId w:val="5"/>
  </w:num>
  <w:num w:numId="688" w16cid:durableId="119690500">
    <w:abstractNumId w:val="0"/>
  </w:num>
  <w:num w:numId="689" w16cid:durableId="1112700322">
    <w:abstractNumId w:val="1"/>
  </w:num>
  <w:num w:numId="690" w16cid:durableId="66926623">
    <w:abstractNumId w:val="2"/>
  </w:num>
  <w:num w:numId="691" w16cid:durableId="1081176449">
    <w:abstractNumId w:val="3"/>
  </w:num>
  <w:num w:numId="692" w16cid:durableId="1085883858">
    <w:abstractNumId w:val="8"/>
  </w:num>
  <w:num w:numId="693" w16cid:durableId="1367676597">
    <w:abstractNumId w:val="4"/>
  </w:num>
  <w:num w:numId="694" w16cid:durableId="186605514">
    <w:abstractNumId w:val="5"/>
  </w:num>
  <w:num w:numId="695" w16cid:durableId="1844397216">
    <w:abstractNumId w:val="0"/>
  </w:num>
  <w:num w:numId="696" w16cid:durableId="1968972107">
    <w:abstractNumId w:val="1"/>
  </w:num>
  <w:num w:numId="697" w16cid:durableId="356200747">
    <w:abstractNumId w:val="2"/>
  </w:num>
  <w:num w:numId="698" w16cid:durableId="1957371965">
    <w:abstractNumId w:val="3"/>
  </w:num>
  <w:num w:numId="699" w16cid:durableId="2144811485">
    <w:abstractNumId w:val="8"/>
  </w:num>
  <w:num w:numId="700" w16cid:durableId="1703818386">
    <w:abstractNumId w:val="4"/>
  </w:num>
  <w:num w:numId="701" w16cid:durableId="1699159694">
    <w:abstractNumId w:val="5"/>
  </w:num>
  <w:num w:numId="702" w16cid:durableId="695235495">
    <w:abstractNumId w:val="0"/>
  </w:num>
  <w:num w:numId="703" w16cid:durableId="2125928673">
    <w:abstractNumId w:val="1"/>
  </w:num>
  <w:num w:numId="704" w16cid:durableId="1887792864">
    <w:abstractNumId w:val="2"/>
  </w:num>
  <w:num w:numId="705" w16cid:durableId="460222532">
    <w:abstractNumId w:val="3"/>
  </w:num>
  <w:num w:numId="706" w16cid:durableId="625082700">
    <w:abstractNumId w:val="8"/>
  </w:num>
  <w:num w:numId="707" w16cid:durableId="1477801944">
    <w:abstractNumId w:val="4"/>
  </w:num>
  <w:num w:numId="708" w16cid:durableId="746147124">
    <w:abstractNumId w:val="5"/>
  </w:num>
  <w:num w:numId="709" w16cid:durableId="540094440">
    <w:abstractNumId w:val="0"/>
  </w:num>
  <w:num w:numId="710" w16cid:durableId="1161652500">
    <w:abstractNumId w:val="1"/>
  </w:num>
  <w:num w:numId="711" w16cid:durableId="1134906927">
    <w:abstractNumId w:val="2"/>
  </w:num>
  <w:num w:numId="712" w16cid:durableId="2075082619">
    <w:abstractNumId w:val="3"/>
  </w:num>
  <w:num w:numId="713" w16cid:durableId="823817948">
    <w:abstractNumId w:val="8"/>
  </w:num>
  <w:num w:numId="714" w16cid:durableId="1690066069">
    <w:abstractNumId w:val="4"/>
  </w:num>
  <w:num w:numId="715" w16cid:durableId="1884899142">
    <w:abstractNumId w:val="5"/>
  </w:num>
  <w:num w:numId="716" w16cid:durableId="1429353702">
    <w:abstractNumId w:val="0"/>
  </w:num>
  <w:num w:numId="717" w16cid:durableId="533811054">
    <w:abstractNumId w:val="1"/>
  </w:num>
  <w:num w:numId="718" w16cid:durableId="89815927">
    <w:abstractNumId w:val="2"/>
  </w:num>
  <w:num w:numId="719" w16cid:durableId="1217158294">
    <w:abstractNumId w:val="3"/>
  </w:num>
  <w:num w:numId="720" w16cid:durableId="1644844981">
    <w:abstractNumId w:val="8"/>
  </w:num>
  <w:num w:numId="721" w16cid:durableId="313686906">
    <w:abstractNumId w:val="4"/>
  </w:num>
  <w:num w:numId="722" w16cid:durableId="914239701">
    <w:abstractNumId w:val="5"/>
  </w:num>
  <w:num w:numId="723" w16cid:durableId="380521602">
    <w:abstractNumId w:val="0"/>
  </w:num>
  <w:num w:numId="724" w16cid:durableId="755591060">
    <w:abstractNumId w:val="1"/>
  </w:num>
  <w:num w:numId="725" w16cid:durableId="1961296821">
    <w:abstractNumId w:val="2"/>
  </w:num>
  <w:num w:numId="726" w16cid:durableId="1668287008">
    <w:abstractNumId w:val="3"/>
  </w:num>
  <w:num w:numId="727" w16cid:durableId="584345903">
    <w:abstractNumId w:val="8"/>
  </w:num>
  <w:num w:numId="728" w16cid:durableId="1391149928">
    <w:abstractNumId w:val="4"/>
  </w:num>
  <w:num w:numId="729" w16cid:durableId="1469087128">
    <w:abstractNumId w:val="5"/>
  </w:num>
  <w:num w:numId="730" w16cid:durableId="295837683">
    <w:abstractNumId w:val="0"/>
  </w:num>
  <w:num w:numId="731" w16cid:durableId="1790390060">
    <w:abstractNumId w:val="1"/>
  </w:num>
  <w:num w:numId="732" w16cid:durableId="975526212">
    <w:abstractNumId w:val="2"/>
  </w:num>
  <w:num w:numId="733" w16cid:durableId="505634250">
    <w:abstractNumId w:val="3"/>
  </w:num>
  <w:num w:numId="734" w16cid:durableId="1056203410">
    <w:abstractNumId w:val="8"/>
  </w:num>
  <w:num w:numId="735" w16cid:durableId="1619144731">
    <w:abstractNumId w:val="4"/>
  </w:num>
  <w:num w:numId="736" w16cid:durableId="1711686375">
    <w:abstractNumId w:val="5"/>
  </w:num>
  <w:num w:numId="737" w16cid:durableId="1312635938">
    <w:abstractNumId w:val="0"/>
  </w:num>
  <w:num w:numId="738" w16cid:durableId="664280794">
    <w:abstractNumId w:val="1"/>
  </w:num>
  <w:num w:numId="739" w16cid:durableId="674770658">
    <w:abstractNumId w:val="2"/>
  </w:num>
  <w:num w:numId="740" w16cid:durableId="632518569">
    <w:abstractNumId w:val="3"/>
  </w:num>
  <w:num w:numId="741" w16cid:durableId="833571295">
    <w:abstractNumId w:val="8"/>
  </w:num>
  <w:num w:numId="742" w16cid:durableId="58359665">
    <w:abstractNumId w:val="4"/>
  </w:num>
  <w:num w:numId="743" w16cid:durableId="297536884">
    <w:abstractNumId w:val="5"/>
  </w:num>
  <w:num w:numId="744" w16cid:durableId="1705448402">
    <w:abstractNumId w:val="0"/>
  </w:num>
  <w:num w:numId="745" w16cid:durableId="429280900">
    <w:abstractNumId w:val="1"/>
  </w:num>
  <w:num w:numId="746" w16cid:durableId="1936859869">
    <w:abstractNumId w:val="2"/>
  </w:num>
  <w:num w:numId="747" w16cid:durableId="361904358">
    <w:abstractNumId w:val="3"/>
  </w:num>
  <w:num w:numId="748" w16cid:durableId="741098500">
    <w:abstractNumId w:val="8"/>
  </w:num>
  <w:num w:numId="749" w16cid:durableId="412702449">
    <w:abstractNumId w:val="4"/>
  </w:num>
  <w:num w:numId="750" w16cid:durableId="451630901">
    <w:abstractNumId w:val="5"/>
  </w:num>
  <w:num w:numId="751" w16cid:durableId="722799718">
    <w:abstractNumId w:val="5"/>
  </w:num>
  <w:num w:numId="752" w16cid:durableId="1370955608">
    <w:abstractNumId w:val="0"/>
  </w:num>
  <w:num w:numId="753" w16cid:durableId="379791352">
    <w:abstractNumId w:val="1"/>
  </w:num>
  <w:num w:numId="754" w16cid:durableId="1357466325">
    <w:abstractNumId w:val="2"/>
  </w:num>
  <w:num w:numId="755" w16cid:durableId="383916472">
    <w:abstractNumId w:val="3"/>
  </w:num>
  <w:num w:numId="756" w16cid:durableId="1647321413">
    <w:abstractNumId w:val="8"/>
  </w:num>
  <w:num w:numId="757" w16cid:durableId="1436173583">
    <w:abstractNumId w:val="4"/>
  </w:num>
  <w:num w:numId="758" w16cid:durableId="347416401">
    <w:abstractNumId w:val="5"/>
  </w:num>
  <w:num w:numId="759" w16cid:durableId="1553925558">
    <w:abstractNumId w:val="0"/>
  </w:num>
  <w:num w:numId="760" w16cid:durableId="1686395656">
    <w:abstractNumId w:val="1"/>
  </w:num>
  <w:num w:numId="761" w16cid:durableId="1688943005">
    <w:abstractNumId w:val="2"/>
  </w:num>
  <w:num w:numId="762" w16cid:durableId="1670475914">
    <w:abstractNumId w:val="3"/>
  </w:num>
  <w:num w:numId="763" w16cid:durableId="1227228929">
    <w:abstractNumId w:val="8"/>
  </w:num>
  <w:num w:numId="764" w16cid:durableId="2009676367">
    <w:abstractNumId w:val="4"/>
  </w:num>
  <w:num w:numId="765" w16cid:durableId="561333747">
    <w:abstractNumId w:val="5"/>
  </w:num>
  <w:num w:numId="766" w16cid:durableId="1277909428">
    <w:abstractNumId w:val="0"/>
  </w:num>
  <w:num w:numId="767" w16cid:durableId="393892852">
    <w:abstractNumId w:val="1"/>
  </w:num>
  <w:num w:numId="768" w16cid:durableId="2127000395">
    <w:abstractNumId w:val="2"/>
  </w:num>
  <w:num w:numId="769" w16cid:durableId="1717578782">
    <w:abstractNumId w:val="3"/>
  </w:num>
  <w:num w:numId="770" w16cid:durableId="1630016407">
    <w:abstractNumId w:val="8"/>
  </w:num>
  <w:num w:numId="771" w16cid:durableId="1747917415">
    <w:abstractNumId w:val="4"/>
  </w:num>
  <w:num w:numId="772" w16cid:durableId="1127701444">
    <w:abstractNumId w:val="5"/>
  </w:num>
  <w:num w:numId="773" w16cid:durableId="1448960917">
    <w:abstractNumId w:val="0"/>
  </w:num>
  <w:num w:numId="774" w16cid:durableId="903760563">
    <w:abstractNumId w:val="1"/>
  </w:num>
  <w:num w:numId="775" w16cid:durableId="241377519">
    <w:abstractNumId w:val="2"/>
  </w:num>
  <w:num w:numId="776" w16cid:durableId="1052225">
    <w:abstractNumId w:val="3"/>
  </w:num>
  <w:num w:numId="777" w16cid:durableId="1794978835">
    <w:abstractNumId w:val="8"/>
  </w:num>
  <w:num w:numId="778" w16cid:durableId="2127504749">
    <w:abstractNumId w:val="4"/>
  </w:num>
  <w:num w:numId="779" w16cid:durableId="2022930210">
    <w:abstractNumId w:val="5"/>
  </w:num>
  <w:num w:numId="780" w16cid:durableId="1561208418">
    <w:abstractNumId w:val="0"/>
  </w:num>
  <w:num w:numId="781" w16cid:durableId="1421292497">
    <w:abstractNumId w:val="1"/>
  </w:num>
  <w:num w:numId="782" w16cid:durableId="223377057">
    <w:abstractNumId w:val="2"/>
  </w:num>
  <w:num w:numId="783" w16cid:durableId="1782725030">
    <w:abstractNumId w:val="3"/>
  </w:num>
  <w:num w:numId="784" w16cid:durableId="743332206">
    <w:abstractNumId w:val="8"/>
  </w:num>
  <w:num w:numId="785" w16cid:durableId="917441881">
    <w:abstractNumId w:val="4"/>
  </w:num>
  <w:num w:numId="786" w16cid:durableId="2035957488">
    <w:abstractNumId w:val="5"/>
  </w:num>
  <w:num w:numId="787" w16cid:durableId="680936524">
    <w:abstractNumId w:val="0"/>
  </w:num>
  <w:num w:numId="788" w16cid:durableId="46759785">
    <w:abstractNumId w:val="1"/>
  </w:num>
  <w:num w:numId="789" w16cid:durableId="502476790">
    <w:abstractNumId w:val="2"/>
  </w:num>
  <w:num w:numId="790" w16cid:durableId="236595223">
    <w:abstractNumId w:val="3"/>
  </w:num>
  <w:num w:numId="791" w16cid:durableId="1735665376">
    <w:abstractNumId w:val="8"/>
  </w:num>
  <w:num w:numId="792" w16cid:durableId="1717895511">
    <w:abstractNumId w:val="4"/>
  </w:num>
  <w:num w:numId="793" w16cid:durableId="1248803969">
    <w:abstractNumId w:val="5"/>
  </w:num>
  <w:num w:numId="794" w16cid:durableId="208343163">
    <w:abstractNumId w:val="0"/>
  </w:num>
  <w:num w:numId="795" w16cid:durableId="1599219924">
    <w:abstractNumId w:val="1"/>
  </w:num>
  <w:num w:numId="796" w16cid:durableId="1877347717">
    <w:abstractNumId w:val="2"/>
  </w:num>
  <w:num w:numId="797" w16cid:durableId="1943804918">
    <w:abstractNumId w:val="3"/>
  </w:num>
  <w:num w:numId="798" w16cid:durableId="1032879191">
    <w:abstractNumId w:val="8"/>
  </w:num>
  <w:num w:numId="799" w16cid:durableId="1542979703">
    <w:abstractNumId w:val="4"/>
  </w:num>
  <w:num w:numId="800" w16cid:durableId="1852528610">
    <w:abstractNumId w:val="5"/>
  </w:num>
  <w:num w:numId="801" w16cid:durableId="1206141337">
    <w:abstractNumId w:val="0"/>
  </w:num>
  <w:num w:numId="802" w16cid:durableId="667758512">
    <w:abstractNumId w:val="1"/>
  </w:num>
  <w:num w:numId="803" w16cid:durableId="1971275737">
    <w:abstractNumId w:val="2"/>
  </w:num>
  <w:num w:numId="804" w16cid:durableId="2123106007">
    <w:abstractNumId w:val="3"/>
  </w:num>
  <w:num w:numId="805" w16cid:durableId="1054155028">
    <w:abstractNumId w:val="8"/>
  </w:num>
  <w:num w:numId="806" w16cid:durableId="82457603">
    <w:abstractNumId w:val="4"/>
  </w:num>
  <w:num w:numId="807" w16cid:durableId="2083404769">
    <w:abstractNumId w:val="5"/>
  </w:num>
  <w:num w:numId="808" w16cid:durableId="1516766030">
    <w:abstractNumId w:val="0"/>
  </w:num>
  <w:num w:numId="809" w16cid:durableId="963199509">
    <w:abstractNumId w:val="1"/>
  </w:num>
  <w:num w:numId="810" w16cid:durableId="1124695610">
    <w:abstractNumId w:val="2"/>
  </w:num>
  <w:num w:numId="811" w16cid:durableId="1189027474">
    <w:abstractNumId w:val="3"/>
  </w:num>
  <w:num w:numId="812" w16cid:durableId="224920103">
    <w:abstractNumId w:val="8"/>
  </w:num>
  <w:num w:numId="813" w16cid:durableId="54087014">
    <w:abstractNumId w:val="4"/>
  </w:num>
  <w:num w:numId="814" w16cid:durableId="743068652">
    <w:abstractNumId w:val="5"/>
  </w:num>
  <w:num w:numId="815" w16cid:durableId="747381546">
    <w:abstractNumId w:val="0"/>
  </w:num>
  <w:num w:numId="816" w16cid:durableId="2065133861">
    <w:abstractNumId w:val="1"/>
  </w:num>
  <w:num w:numId="817" w16cid:durableId="812792282">
    <w:abstractNumId w:val="2"/>
  </w:num>
  <w:num w:numId="818" w16cid:durableId="501316773">
    <w:abstractNumId w:val="3"/>
  </w:num>
  <w:num w:numId="819" w16cid:durableId="315114168">
    <w:abstractNumId w:val="8"/>
  </w:num>
  <w:num w:numId="820" w16cid:durableId="358967326">
    <w:abstractNumId w:val="4"/>
  </w:num>
  <w:num w:numId="821" w16cid:durableId="1682662728">
    <w:abstractNumId w:val="5"/>
  </w:num>
  <w:num w:numId="822" w16cid:durableId="764425267">
    <w:abstractNumId w:val="81"/>
  </w:num>
  <w:num w:numId="823" w16cid:durableId="2121295552">
    <w:abstractNumId w:val="0"/>
  </w:num>
  <w:num w:numId="824" w16cid:durableId="1145194476">
    <w:abstractNumId w:val="1"/>
  </w:num>
  <w:num w:numId="825" w16cid:durableId="146359287">
    <w:abstractNumId w:val="2"/>
  </w:num>
  <w:num w:numId="826" w16cid:durableId="428549731">
    <w:abstractNumId w:val="3"/>
  </w:num>
  <w:num w:numId="827" w16cid:durableId="1849169610">
    <w:abstractNumId w:val="8"/>
  </w:num>
  <w:num w:numId="828" w16cid:durableId="682365261">
    <w:abstractNumId w:val="4"/>
  </w:num>
  <w:num w:numId="829" w16cid:durableId="482165291">
    <w:abstractNumId w:val="5"/>
  </w:num>
  <w:num w:numId="830" w16cid:durableId="1914122832">
    <w:abstractNumId w:val="0"/>
  </w:num>
  <w:num w:numId="831" w16cid:durableId="36318772">
    <w:abstractNumId w:val="1"/>
  </w:num>
  <w:num w:numId="832" w16cid:durableId="61755236">
    <w:abstractNumId w:val="2"/>
  </w:num>
  <w:num w:numId="833" w16cid:durableId="2085103790">
    <w:abstractNumId w:val="3"/>
  </w:num>
  <w:num w:numId="834" w16cid:durableId="238901780">
    <w:abstractNumId w:val="8"/>
  </w:num>
  <w:num w:numId="835" w16cid:durableId="1575508059">
    <w:abstractNumId w:val="4"/>
  </w:num>
  <w:num w:numId="836" w16cid:durableId="2133084989">
    <w:abstractNumId w:val="5"/>
  </w:num>
  <w:num w:numId="837" w16cid:durableId="960963042">
    <w:abstractNumId w:val="18"/>
  </w:num>
  <w:num w:numId="838" w16cid:durableId="418410635">
    <w:abstractNumId w:val="0"/>
  </w:num>
  <w:num w:numId="839" w16cid:durableId="1726755319">
    <w:abstractNumId w:val="1"/>
  </w:num>
  <w:num w:numId="840" w16cid:durableId="1860466464">
    <w:abstractNumId w:val="2"/>
  </w:num>
  <w:num w:numId="841" w16cid:durableId="1775704252">
    <w:abstractNumId w:val="3"/>
  </w:num>
  <w:num w:numId="842" w16cid:durableId="2013220089">
    <w:abstractNumId w:val="8"/>
  </w:num>
  <w:num w:numId="843" w16cid:durableId="628511356">
    <w:abstractNumId w:val="4"/>
  </w:num>
  <w:num w:numId="844" w16cid:durableId="1285699158">
    <w:abstractNumId w:val="5"/>
  </w:num>
  <w:num w:numId="845" w16cid:durableId="557128637">
    <w:abstractNumId w:val="0"/>
  </w:num>
  <w:num w:numId="846" w16cid:durableId="1725760476">
    <w:abstractNumId w:val="1"/>
  </w:num>
  <w:num w:numId="847" w16cid:durableId="2131121436">
    <w:abstractNumId w:val="2"/>
  </w:num>
  <w:num w:numId="848" w16cid:durableId="1368869149">
    <w:abstractNumId w:val="3"/>
  </w:num>
  <w:num w:numId="849" w16cid:durableId="1491869135">
    <w:abstractNumId w:val="8"/>
  </w:num>
  <w:num w:numId="850" w16cid:durableId="502473876">
    <w:abstractNumId w:val="4"/>
  </w:num>
  <w:num w:numId="851" w16cid:durableId="1570076092">
    <w:abstractNumId w:val="5"/>
  </w:num>
  <w:num w:numId="852" w16cid:durableId="856430948">
    <w:abstractNumId w:val="0"/>
  </w:num>
  <w:num w:numId="853" w16cid:durableId="407071656">
    <w:abstractNumId w:val="1"/>
  </w:num>
  <w:num w:numId="854" w16cid:durableId="1574310542">
    <w:abstractNumId w:val="2"/>
  </w:num>
  <w:num w:numId="855" w16cid:durableId="626088136">
    <w:abstractNumId w:val="3"/>
  </w:num>
  <w:num w:numId="856" w16cid:durableId="415709474">
    <w:abstractNumId w:val="8"/>
  </w:num>
  <w:num w:numId="857" w16cid:durableId="1605964589">
    <w:abstractNumId w:val="4"/>
  </w:num>
  <w:num w:numId="858" w16cid:durableId="478546398">
    <w:abstractNumId w:val="5"/>
  </w:num>
  <w:num w:numId="859" w16cid:durableId="773131560">
    <w:abstractNumId w:val="0"/>
  </w:num>
  <w:num w:numId="860" w16cid:durableId="1276013592">
    <w:abstractNumId w:val="1"/>
  </w:num>
  <w:num w:numId="861" w16cid:durableId="360980856">
    <w:abstractNumId w:val="2"/>
  </w:num>
  <w:num w:numId="862" w16cid:durableId="1782186614">
    <w:abstractNumId w:val="3"/>
  </w:num>
  <w:num w:numId="863" w16cid:durableId="1337683289">
    <w:abstractNumId w:val="8"/>
  </w:num>
  <w:num w:numId="864" w16cid:durableId="1202546868">
    <w:abstractNumId w:val="4"/>
  </w:num>
  <w:num w:numId="865" w16cid:durableId="605885447">
    <w:abstractNumId w:val="5"/>
  </w:num>
  <w:num w:numId="866" w16cid:durableId="1062145161">
    <w:abstractNumId w:val="40"/>
  </w:num>
  <w:num w:numId="867" w16cid:durableId="1972127205">
    <w:abstractNumId w:val="0"/>
  </w:num>
  <w:num w:numId="868" w16cid:durableId="2028170325">
    <w:abstractNumId w:val="1"/>
  </w:num>
  <w:num w:numId="869" w16cid:durableId="968130045">
    <w:abstractNumId w:val="2"/>
  </w:num>
  <w:num w:numId="870" w16cid:durableId="117460228">
    <w:abstractNumId w:val="3"/>
  </w:num>
  <w:num w:numId="871" w16cid:durableId="1780300646">
    <w:abstractNumId w:val="8"/>
  </w:num>
  <w:num w:numId="872" w16cid:durableId="249896560">
    <w:abstractNumId w:val="4"/>
  </w:num>
  <w:num w:numId="873" w16cid:durableId="1052655723">
    <w:abstractNumId w:val="5"/>
  </w:num>
  <w:num w:numId="874" w16cid:durableId="1996838125">
    <w:abstractNumId w:val="0"/>
  </w:num>
  <w:num w:numId="875" w16cid:durableId="789856845">
    <w:abstractNumId w:val="1"/>
  </w:num>
  <w:num w:numId="876" w16cid:durableId="1918830097">
    <w:abstractNumId w:val="2"/>
  </w:num>
  <w:num w:numId="877" w16cid:durableId="1484541318">
    <w:abstractNumId w:val="3"/>
  </w:num>
  <w:num w:numId="878" w16cid:durableId="515464716">
    <w:abstractNumId w:val="8"/>
  </w:num>
  <w:num w:numId="879" w16cid:durableId="109016398">
    <w:abstractNumId w:val="4"/>
  </w:num>
  <w:num w:numId="880" w16cid:durableId="1474251114">
    <w:abstractNumId w:val="5"/>
  </w:num>
  <w:num w:numId="881" w16cid:durableId="422383898">
    <w:abstractNumId w:val="0"/>
  </w:num>
  <w:num w:numId="882" w16cid:durableId="1462308777">
    <w:abstractNumId w:val="1"/>
  </w:num>
  <w:num w:numId="883" w16cid:durableId="1397515291">
    <w:abstractNumId w:val="2"/>
  </w:num>
  <w:num w:numId="884" w16cid:durableId="1246039355">
    <w:abstractNumId w:val="3"/>
  </w:num>
  <w:num w:numId="885" w16cid:durableId="1252471041">
    <w:abstractNumId w:val="8"/>
  </w:num>
  <w:num w:numId="886" w16cid:durableId="2095277773">
    <w:abstractNumId w:val="4"/>
  </w:num>
  <w:num w:numId="887" w16cid:durableId="1519926324">
    <w:abstractNumId w:val="5"/>
  </w:num>
  <w:num w:numId="888" w16cid:durableId="551039741">
    <w:abstractNumId w:val="129"/>
  </w:num>
  <w:num w:numId="889" w16cid:durableId="1331638263">
    <w:abstractNumId w:val="0"/>
  </w:num>
  <w:num w:numId="890" w16cid:durableId="1827354329">
    <w:abstractNumId w:val="1"/>
  </w:num>
  <w:num w:numId="891" w16cid:durableId="454719002">
    <w:abstractNumId w:val="2"/>
  </w:num>
  <w:num w:numId="892" w16cid:durableId="816995088">
    <w:abstractNumId w:val="3"/>
  </w:num>
  <w:num w:numId="893" w16cid:durableId="391193223">
    <w:abstractNumId w:val="8"/>
  </w:num>
  <w:num w:numId="894" w16cid:durableId="1402369928">
    <w:abstractNumId w:val="4"/>
  </w:num>
  <w:num w:numId="895" w16cid:durableId="630209640">
    <w:abstractNumId w:val="5"/>
  </w:num>
  <w:num w:numId="896" w16cid:durableId="1485201314">
    <w:abstractNumId w:val="0"/>
  </w:num>
  <w:num w:numId="897" w16cid:durableId="614411553">
    <w:abstractNumId w:val="1"/>
  </w:num>
  <w:num w:numId="898" w16cid:durableId="657879649">
    <w:abstractNumId w:val="2"/>
  </w:num>
  <w:num w:numId="899" w16cid:durableId="653991325">
    <w:abstractNumId w:val="3"/>
  </w:num>
  <w:num w:numId="900" w16cid:durableId="1989043776">
    <w:abstractNumId w:val="8"/>
  </w:num>
  <w:num w:numId="901" w16cid:durableId="855971220">
    <w:abstractNumId w:val="4"/>
  </w:num>
  <w:num w:numId="902" w16cid:durableId="107822047">
    <w:abstractNumId w:val="5"/>
  </w:num>
  <w:num w:numId="903" w16cid:durableId="1267275581">
    <w:abstractNumId w:val="0"/>
  </w:num>
  <w:num w:numId="904" w16cid:durableId="1110323732">
    <w:abstractNumId w:val="1"/>
  </w:num>
  <w:num w:numId="905" w16cid:durableId="395398043">
    <w:abstractNumId w:val="2"/>
  </w:num>
  <w:num w:numId="906" w16cid:durableId="1143037896">
    <w:abstractNumId w:val="3"/>
  </w:num>
  <w:num w:numId="907" w16cid:durableId="1350794590">
    <w:abstractNumId w:val="8"/>
  </w:num>
  <w:num w:numId="908" w16cid:durableId="157424434">
    <w:abstractNumId w:val="4"/>
  </w:num>
  <w:num w:numId="909" w16cid:durableId="602499778">
    <w:abstractNumId w:val="5"/>
  </w:num>
  <w:num w:numId="910" w16cid:durableId="765033035">
    <w:abstractNumId w:val="0"/>
  </w:num>
  <w:num w:numId="911" w16cid:durableId="1004091114">
    <w:abstractNumId w:val="1"/>
  </w:num>
  <w:num w:numId="912" w16cid:durableId="1135022421">
    <w:abstractNumId w:val="2"/>
  </w:num>
  <w:num w:numId="913" w16cid:durableId="848911138">
    <w:abstractNumId w:val="3"/>
  </w:num>
  <w:num w:numId="914" w16cid:durableId="1101418410">
    <w:abstractNumId w:val="8"/>
  </w:num>
  <w:num w:numId="915" w16cid:durableId="1448544602">
    <w:abstractNumId w:val="4"/>
  </w:num>
  <w:num w:numId="916" w16cid:durableId="993024106">
    <w:abstractNumId w:val="5"/>
  </w:num>
  <w:num w:numId="917" w16cid:durableId="1595744642">
    <w:abstractNumId w:val="109"/>
  </w:num>
  <w:num w:numId="918" w16cid:durableId="1737777977">
    <w:abstractNumId w:val="0"/>
  </w:num>
  <w:num w:numId="919" w16cid:durableId="494034769">
    <w:abstractNumId w:val="1"/>
  </w:num>
  <w:num w:numId="920" w16cid:durableId="1536580226">
    <w:abstractNumId w:val="2"/>
  </w:num>
  <w:num w:numId="921" w16cid:durableId="1283419822">
    <w:abstractNumId w:val="3"/>
  </w:num>
  <w:num w:numId="922" w16cid:durableId="922565779">
    <w:abstractNumId w:val="8"/>
  </w:num>
  <w:num w:numId="923" w16cid:durableId="518936277">
    <w:abstractNumId w:val="4"/>
  </w:num>
  <w:num w:numId="924" w16cid:durableId="2135713168">
    <w:abstractNumId w:val="5"/>
  </w:num>
  <w:num w:numId="925" w16cid:durableId="698094418">
    <w:abstractNumId w:val="0"/>
  </w:num>
  <w:num w:numId="926" w16cid:durableId="1236625988">
    <w:abstractNumId w:val="1"/>
  </w:num>
  <w:num w:numId="927" w16cid:durableId="1772124460">
    <w:abstractNumId w:val="2"/>
  </w:num>
  <w:num w:numId="928" w16cid:durableId="137306977">
    <w:abstractNumId w:val="3"/>
  </w:num>
  <w:num w:numId="929" w16cid:durableId="489175936">
    <w:abstractNumId w:val="8"/>
  </w:num>
  <w:num w:numId="930" w16cid:durableId="313412236">
    <w:abstractNumId w:val="4"/>
  </w:num>
  <w:num w:numId="931" w16cid:durableId="545722402">
    <w:abstractNumId w:val="5"/>
  </w:num>
  <w:num w:numId="932" w16cid:durableId="1660957725">
    <w:abstractNumId w:val="138"/>
  </w:num>
  <w:num w:numId="933" w16cid:durableId="1874802119">
    <w:abstractNumId w:val="0"/>
  </w:num>
  <w:num w:numId="934" w16cid:durableId="1186285679">
    <w:abstractNumId w:val="1"/>
  </w:num>
  <w:num w:numId="935" w16cid:durableId="568922814">
    <w:abstractNumId w:val="2"/>
  </w:num>
  <w:num w:numId="936" w16cid:durableId="1999381696">
    <w:abstractNumId w:val="3"/>
  </w:num>
  <w:num w:numId="937" w16cid:durableId="734746102">
    <w:abstractNumId w:val="8"/>
  </w:num>
  <w:num w:numId="938" w16cid:durableId="2028556562">
    <w:abstractNumId w:val="4"/>
  </w:num>
  <w:num w:numId="939" w16cid:durableId="1447037855">
    <w:abstractNumId w:val="5"/>
  </w:num>
  <w:num w:numId="940" w16cid:durableId="2042630159">
    <w:abstractNumId w:val="0"/>
  </w:num>
  <w:num w:numId="941" w16cid:durableId="59137244">
    <w:abstractNumId w:val="1"/>
  </w:num>
  <w:num w:numId="942" w16cid:durableId="489714714">
    <w:abstractNumId w:val="2"/>
  </w:num>
  <w:num w:numId="943" w16cid:durableId="929658249">
    <w:abstractNumId w:val="3"/>
  </w:num>
  <w:num w:numId="944" w16cid:durableId="1885675427">
    <w:abstractNumId w:val="8"/>
  </w:num>
  <w:num w:numId="945" w16cid:durableId="1975211343">
    <w:abstractNumId w:val="4"/>
  </w:num>
  <w:num w:numId="946" w16cid:durableId="1047140025">
    <w:abstractNumId w:val="5"/>
  </w:num>
  <w:num w:numId="947" w16cid:durableId="635524773">
    <w:abstractNumId w:val="111"/>
  </w:num>
  <w:num w:numId="948" w16cid:durableId="797912703">
    <w:abstractNumId w:val="0"/>
  </w:num>
  <w:num w:numId="949" w16cid:durableId="1270119875">
    <w:abstractNumId w:val="1"/>
  </w:num>
  <w:num w:numId="950" w16cid:durableId="83494901">
    <w:abstractNumId w:val="2"/>
  </w:num>
  <w:num w:numId="951" w16cid:durableId="1673024869">
    <w:abstractNumId w:val="3"/>
  </w:num>
  <w:num w:numId="952" w16cid:durableId="1017468957">
    <w:abstractNumId w:val="8"/>
  </w:num>
  <w:num w:numId="953" w16cid:durableId="1929538575">
    <w:abstractNumId w:val="4"/>
  </w:num>
  <w:num w:numId="954" w16cid:durableId="1501964007">
    <w:abstractNumId w:val="5"/>
  </w:num>
  <w:num w:numId="955" w16cid:durableId="927613110">
    <w:abstractNumId w:val="0"/>
  </w:num>
  <w:num w:numId="956" w16cid:durableId="2006543546">
    <w:abstractNumId w:val="1"/>
  </w:num>
  <w:num w:numId="957" w16cid:durableId="68356188">
    <w:abstractNumId w:val="2"/>
  </w:num>
  <w:num w:numId="958" w16cid:durableId="1463189415">
    <w:abstractNumId w:val="3"/>
  </w:num>
  <w:num w:numId="959" w16cid:durableId="862476223">
    <w:abstractNumId w:val="8"/>
  </w:num>
  <w:num w:numId="960" w16cid:durableId="1092511375">
    <w:abstractNumId w:val="4"/>
  </w:num>
  <w:num w:numId="961" w16cid:durableId="2115250557">
    <w:abstractNumId w:val="5"/>
  </w:num>
  <w:num w:numId="962" w16cid:durableId="1382631388">
    <w:abstractNumId w:val="20"/>
  </w:num>
  <w:num w:numId="963" w16cid:durableId="546651228">
    <w:abstractNumId w:val="107"/>
  </w:num>
  <w:num w:numId="964" w16cid:durableId="1810394381">
    <w:abstractNumId w:val="126"/>
  </w:num>
  <w:num w:numId="965" w16cid:durableId="2120683556">
    <w:abstractNumId w:val="121"/>
  </w:num>
  <w:num w:numId="966" w16cid:durableId="1464498621">
    <w:abstractNumId w:val="51"/>
  </w:num>
  <w:num w:numId="967" w16cid:durableId="348217205">
    <w:abstractNumId w:val="117"/>
  </w:num>
  <w:num w:numId="968" w16cid:durableId="4331831">
    <w:abstractNumId w:val="0"/>
  </w:num>
  <w:num w:numId="969" w16cid:durableId="805857105">
    <w:abstractNumId w:val="1"/>
  </w:num>
  <w:num w:numId="970" w16cid:durableId="1424304959">
    <w:abstractNumId w:val="2"/>
  </w:num>
  <w:num w:numId="971" w16cid:durableId="1356342836">
    <w:abstractNumId w:val="3"/>
  </w:num>
  <w:num w:numId="972" w16cid:durableId="2045255030">
    <w:abstractNumId w:val="8"/>
  </w:num>
  <w:num w:numId="973" w16cid:durableId="338626235">
    <w:abstractNumId w:val="4"/>
  </w:num>
  <w:num w:numId="974" w16cid:durableId="1986469057">
    <w:abstractNumId w:val="5"/>
  </w:num>
  <w:num w:numId="975" w16cid:durableId="1548638558">
    <w:abstractNumId w:val="0"/>
  </w:num>
  <w:num w:numId="976" w16cid:durableId="1674332046">
    <w:abstractNumId w:val="1"/>
  </w:num>
  <w:num w:numId="977" w16cid:durableId="1060405236">
    <w:abstractNumId w:val="2"/>
  </w:num>
  <w:num w:numId="978" w16cid:durableId="834341218">
    <w:abstractNumId w:val="3"/>
  </w:num>
  <w:num w:numId="979" w16cid:durableId="1142308958">
    <w:abstractNumId w:val="8"/>
  </w:num>
  <w:num w:numId="980" w16cid:durableId="367073130">
    <w:abstractNumId w:val="4"/>
  </w:num>
  <w:num w:numId="981" w16cid:durableId="42561405">
    <w:abstractNumId w:val="5"/>
  </w:num>
  <w:num w:numId="982" w16cid:durableId="1890413111">
    <w:abstractNumId w:val="0"/>
  </w:num>
  <w:num w:numId="983" w16cid:durableId="1619802312">
    <w:abstractNumId w:val="1"/>
  </w:num>
  <w:num w:numId="984" w16cid:durableId="90663912">
    <w:abstractNumId w:val="2"/>
  </w:num>
  <w:num w:numId="985" w16cid:durableId="7488209">
    <w:abstractNumId w:val="3"/>
  </w:num>
  <w:num w:numId="986" w16cid:durableId="1576697597">
    <w:abstractNumId w:val="8"/>
  </w:num>
  <w:num w:numId="987" w16cid:durableId="561140539">
    <w:abstractNumId w:val="4"/>
  </w:num>
  <w:num w:numId="988" w16cid:durableId="442189938">
    <w:abstractNumId w:val="5"/>
  </w:num>
  <w:num w:numId="989" w16cid:durableId="1491171355">
    <w:abstractNumId w:val="139"/>
  </w:num>
  <w:num w:numId="990" w16cid:durableId="1319729823">
    <w:abstractNumId w:val="0"/>
  </w:num>
  <w:num w:numId="991" w16cid:durableId="1387292717">
    <w:abstractNumId w:val="1"/>
  </w:num>
  <w:num w:numId="992" w16cid:durableId="1115295490">
    <w:abstractNumId w:val="2"/>
  </w:num>
  <w:num w:numId="993" w16cid:durableId="677856389">
    <w:abstractNumId w:val="3"/>
  </w:num>
  <w:num w:numId="994" w16cid:durableId="583147237">
    <w:abstractNumId w:val="8"/>
  </w:num>
  <w:num w:numId="995" w16cid:durableId="215515011">
    <w:abstractNumId w:val="4"/>
  </w:num>
  <w:num w:numId="996" w16cid:durableId="952787638">
    <w:abstractNumId w:val="5"/>
  </w:num>
  <w:num w:numId="997" w16cid:durableId="1620406394">
    <w:abstractNumId w:val="94"/>
  </w:num>
  <w:num w:numId="998" w16cid:durableId="2135058765">
    <w:abstractNumId w:val="0"/>
  </w:num>
  <w:num w:numId="999" w16cid:durableId="77486230">
    <w:abstractNumId w:val="1"/>
  </w:num>
  <w:num w:numId="1000" w16cid:durableId="1871797091">
    <w:abstractNumId w:val="2"/>
  </w:num>
  <w:num w:numId="1001" w16cid:durableId="1652323647">
    <w:abstractNumId w:val="3"/>
  </w:num>
  <w:num w:numId="1002" w16cid:durableId="632759627">
    <w:abstractNumId w:val="8"/>
  </w:num>
  <w:num w:numId="1003" w16cid:durableId="1797528160">
    <w:abstractNumId w:val="4"/>
  </w:num>
  <w:num w:numId="1004" w16cid:durableId="1549299884">
    <w:abstractNumId w:val="5"/>
  </w:num>
  <w:num w:numId="1005" w16cid:durableId="1777216716">
    <w:abstractNumId w:val="0"/>
  </w:num>
  <w:num w:numId="1006" w16cid:durableId="1892959630">
    <w:abstractNumId w:val="1"/>
  </w:num>
  <w:num w:numId="1007" w16cid:durableId="808479089">
    <w:abstractNumId w:val="2"/>
  </w:num>
  <w:num w:numId="1008" w16cid:durableId="1095636545">
    <w:abstractNumId w:val="3"/>
  </w:num>
  <w:num w:numId="1009" w16cid:durableId="330449851">
    <w:abstractNumId w:val="8"/>
  </w:num>
  <w:num w:numId="1010" w16cid:durableId="185139570">
    <w:abstractNumId w:val="4"/>
  </w:num>
  <w:num w:numId="1011" w16cid:durableId="1425108476">
    <w:abstractNumId w:val="5"/>
  </w:num>
  <w:num w:numId="1012" w16cid:durableId="1409842741">
    <w:abstractNumId w:val="11"/>
  </w:num>
  <w:num w:numId="1013" w16cid:durableId="730202320">
    <w:abstractNumId w:val="0"/>
  </w:num>
  <w:num w:numId="1014" w16cid:durableId="1843660802">
    <w:abstractNumId w:val="1"/>
  </w:num>
  <w:num w:numId="1015" w16cid:durableId="573590517">
    <w:abstractNumId w:val="2"/>
  </w:num>
  <w:num w:numId="1016" w16cid:durableId="637881529">
    <w:abstractNumId w:val="3"/>
  </w:num>
  <w:num w:numId="1017" w16cid:durableId="1534533479">
    <w:abstractNumId w:val="8"/>
  </w:num>
  <w:num w:numId="1018" w16cid:durableId="1484658205">
    <w:abstractNumId w:val="4"/>
  </w:num>
  <w:num w:numId="1019" w16cid:durableId="797145313">
    <w:abstractNumId w:val="5"/>
  </w:num>
  <w:num w:numId="1020" w16cid:durableId="1657873954">
    <w:abstractNumId w:val="0"/>
  </w:num>
  <w:num w:numId="1021" w16cid:durableId="1684550593">
    <w:abstractNumId w:val="1"/>
  </w:num>
  <w:num w:numId="1022" w16cid:durableId="266737973">
    <w:abstractNumId w:val="2"/>
  </w:num>
  <w:num w:numId="1023" w16cid:durableId="690450037">
    <w:abstractNumId w:val="3"/>
  </w:num>
  <w:num w:numId="1024" w16cid:durableId="305859410">
    <w:abstractNumId w:val="8"/>
  </w:num>
  <w:num w:numId="1025" w16cid:durableId="608976976">
    <w:abstractNumId w:val="4"/>
  </w:num>
  <w:num w:numId="1026" w16cid:durableId="1446459016">
    <w:abstractNumId w:val="5"/>
  </w:num>
  <w:num w:numId="1027" w16cid:durableId="66734033">
    <w:abstractNumId w:val="146"/>
  </w:num>
  <w:num w:numId="1028" w16cid:durableId="1418013193">
    <w:abstractNumId w:val="0"/>
  </w:num>
  <w:num w:numId="1029" w16cid:durableId="968241347">
    <w:abstractNumId w:val="1"/>
  </w:num>
  <w:num w:numId="1030" w16cid:durableId="1670864084">
    <w:abstractNumId w:val="2"/>
  </w:num>
  <w:num w:numId="1031" w16cid:durableId="172186709">
    <w:abstractNumId w:val="3"/>
  </w:num>
  <w:num w:numId="1032" w16cid:durableId="1032421145">
    <w:abstractNumId w:val="8"/>
  </w:num>
  <w:num w:numId="1033" w16cid:durableId="691298181">
    <w:abstractNumId w:val="4"/>
  </w:num>
  <w:num w:numId="1034" w16cid:durableId="1328901170">
    <w:abstractNumId w:val="5"/>
  </w:num>
  <w:num w:numId="1035" w16cid:durableId="1101602828">
    <w:abstractNumId w:val="0"/>
  </w:num>
  <w:num w:numId="1036" w16cid:durableId="566375823">
    <w:abstractNumId w:val="1"/>
  </w:num>
  <w:num w:numId="1037" w16cid:durableId="1570845130">
    <w:abstractNumId w:val="2"/>
  </w:num>
  <w:num w:numId="1038" w16cid:durableId="395709887">
    <w:abstractNumId w:val="3"/>
  </w:num>
  <w:num w:numId="1039" w16cid:durableId="1281523654">
    <w:abstractNumId w:val="8"/>
  </w:num>
  <w:num w:numId="1040" w16cid:durableId="924192166">
    <w:abstractNumId w:val="4"/>
  </w:num>
  <w:num w:numId="1041" w16cid:durableId="1655405821">
    <w:abstractNumId w:val="5"/>
  </w:num>
  <w:num w:numId="1042" w16cid:durableId="508642364">
    <w:abstractNumId w:val="143"/>
  </w:num>
  <w:num w:numId="1043" w16cid:durableId="1117677392">
    <w:abstractNumId w:val="0"/>
  </w:num>
  <w:num w:numId="1044" w16cid:durableId="362026444">
    <w:abstractNumId w:val="1"/>
  </w:num>
  <w:num w:numId="1045" w16cid:durableId="1678772902">
    <w:abstractNumId w:val="2"/>
  </w:num>
  <w:num w:numId="1046" w16cid:durableId="558252955">
    <w:abstractNumId w:val="3"/>
  </w:num>
  <w:num w:numId="1047" w16cid:durableId="237717528">
    <w:abstractNumId w:val="8"/>
  </w:num>
  <w:num w:numId="1048" w16cid:durableId="2126923638">
    <w:abstractNumId w:val="4"/>
  </w:num>
  <w:num w:numId="1049" w16cid:durableId="1177230407">
    <w:abstractNumId w:val="5"/>
  </w:num>
  <w:num w:numId="1050" w16cid:durableId="315568647">
    <w:abstractNumId w:val="16"/>
  </w:num>
  <w:num w:numId="1051" w16cid:durableId="710960788">
    <w:abstractNumId w:val="0"/>
  </w:num>
  <w:num w:numId="1052" w16cid:durableId="1977292248">
    <w:abstractNumId w:val="1"/>
  </w:num>
  <w:num w:numId="1053" w16cid:durableId="932519556">
    <w:abstractNumId w:val="2"/>
  </w:num>
  <w:num w:numId="1054" w16cid:durableId="2129737604">
    <w:abstractNumId w:val="3"/>
  </w:num>
  <w:num w:numId="1055" w16cid:durableId="1324893418">
    <w:abstractNumId w:val="8"/>
  </w:num>
  <w:num w:numId="1056" w16cid:durableId="544484391">
    <w:abstractNumId w:val="4"/>
  </w:num>
  <w:num w:numId="1057" w16cid:durableId="642396551">
    <w:abstractNumId w:val="5"/>
  </w:num>
  <w:num w:numId="1058" w16cid:durableId="1774353306">
    <w:abstractNumId w:val="0"/>
  </w:num>
  <w:num w:numId="1059" w16cid:durableId="176311149">
    <w:abstractNumId w:val="1"/>
  </w:num>
  <w:num w:numId="1060" w16cid:durableId="568345810">
    <w:abstractNumId w:val="2"/>
  </w:num>
  <w:num w:numId="1061" w16cid:durableId="1065756439">
    <w:abstractNumId w:val="3"/>
  </w:num>
  <w:num w:numId="1062" w16cid:durableId="2039774283">
    <w:abstractNumId w:val="8"/>
  </w:num>
  <w:num w:numId="1063" w16cid:durableId="6173903">
    <w:abstractNumId w:val="4"/>
  </w:num>
  <w:num w:numId="1064" w16cid:durableId="1564368646">
    <w:abstractNumId w:val="5"/>
  </w:num>
  <w:num w:numId="1065" w16cid:durableId="1634672272">
    <w:abstractNumId w:val="0"/>
  </w:num>
  <w:num w:numId="1066" w16cid:durableId="1830558659">
    <w:abstractNumId w:val="1"/>
  </w:num>
  <w:num w:numId="1067" w16cid:durableId="392966050">
    <w:abstractNumId w:val="2"/>
  </w:num>
  <w:num w:numId="1068" w16cid:durableId="979649324">
    <w:abstractNumId w:val="3"/>
  </w:num>
  <w:num w:numId="1069" w16cid:durableId="912664299">
    <w:abstractNumId w:val="8"/>
  </w:num>
  <w:num w:numId="1070" w16cid:durableId="74284635">
    <w:abstractNumId w:val="4"/>
  </w:num>
  <w:num w:numId="1071" w16cid:durableId="210308384">
    <w:abstractNumId w:val="5"/>
  </w:num>
  <w:num w:numId="1072" w16cid:durableId="305933840">
    <w:abstractNumId w:val="0"/>
  </w:num>
  <w:num w:numId="1073" w16cid:durableId="1821656467">
    <w:abstractNumId w:val="1"/>
  </w:num>
  <w:num w:numId="1074" w16cid:durableId="320156471">
    <w:abstractNumId w:val="2"/>
  </w:num>
  <w:num w:numId="1075" w16cid:durableId="826634603">
    <w:abstractNumId w:val="3"/>
  </w:num>
  <w:num w:numId="1076" w16cid:durableId="581794038">
    <w:abstractNumId w:val="8"/>
  </w:num>
  <w:num w:numId="1077" w16cid:durableId="1958415503">
    <w:abstractNumId w:val="4"/>
  </w:num>
  <w:num w:numId="1078" w16cid:durableId="1848443401">
    <w:abstractNumId w:val="5"/>
  </w:num>
  <w:num w:numId="1079" w16cid:durableId="1562984582">
    <w:abstractNumId w:val="0"/>
  </w:num>
  <w:num w:numId="1080" w16cid:durableId="1478302968">
    <w:abstractNumId w:val="1"/>
  </w:num>
  <w:num w:numId="1081" w16cid:durableId="522983493">
    <w:abstractNumId w:val="2"/>
  </w:num>
  <w:num w:numId="1082" w16cid:durableId="1992981993">
    <w:abstractNumId w:val="3"/>
  </w:num>
  <w:num w:numId="1083" w16cid:durableId="1271165842">
    <w:abstractNumId w:val="8"/>
  </w:num>
  <w:num w:numId="1084" w16cid:durableId="593243549">
    <w:abstractNumId w:val="4"/>
  </w:num>
  <w:num w:numId="1085" w16cid:durableId="1530414582">
    <w:abstractNumId w:val="5"/>
  </w:num>
  <w:num w:numId="1086" w16cid:durableId="1740404114">
    <w:abstractNumId w:val="55"/>
  </w:num>
  <w:num w:numId="1087" w16cid:durableId="1541015664">
    <w:abstractNumId w:val="0"/>
  </w:num>
  <w:num w:numId="1088" w16cid:durableId="1523779700">
    <w:abstractNumId w:val="1"/>
  </w:num>
  <w:num w:numId="1089" w16cid:durableId="20447744">
    <w:abstractNumId w:val="2"/>
  </w:num>
  <w:num w:numId="1090" w16cid:durableId="238055732">
    <w:abstractNumId w:val="3"/>
  </w:num>
  <w:num w:numId="1091" w16cid:durableId="1052457873">
    <w:abstractNumId w:val="8"/>
  </w:num>
  <w:num w:numId="1092" w16cid:durableId="534971244">
    <w:abstractNumId w:val="4"/>
  </w:num>
  <w:num w:numId="1093" w16cid:durableId="197665057">
    <w:abstractNumId w:val="5"/>
  </w:num>
  <w:num w:numId="1094" w16cid:durableId="1423070543">
    <w:abstractNumId w:val="0"/>
  </w:num>
  <w:num w:numId="1095" w16cid:durableId="568199426">
    <w:abstractNumId w:val="1"/>
  </w:num>
  <w:num w:numId="1096" w16cid:durableId="141704571">
    <w:abstractNumId w:val="2"/>
  </w:num>
  <w:num w:numId="1097" w16cid:durableId="1850874560">
    <w:abstractNumId w:val="3"/>
  </w:num>
  <w:num w:numId="1098" w16cid:durableId="768163202">
    <w:abstractNumId w:val="8"/>
  </w:num>
  <w:num w:numId="1099" w16cid:durableId="2092387561">
    <w:abstractNumId w:val="4"/>
  </w:num>
  <w:num w:numId="1100" w16cid:durableId="1170944017">
    <w:abstractNumId w:val="5"/>
  </w:num>
  <w:num w:numId="1101" w16cid:durableId="1339772411">
    <w:abstractNumId w:val="0"/>
  </w:num>
  <w:num w:numId="1102" w16cid:durableId="622882654">
    <w:abstractNumId w:val="1"/>
  </w:num>
  <w:num w:numId="1103" w16cid:durableId="1520508456">
    <w:abstractNumId w:val="2"/>
  </w:num>
  <w:num w:numId="1104" w16cid:durableId="2111116587">
    <w:abstractNumId w:val="3"/>
  </w:num>
  <w:num w:numId="1105" w16cid:durableId="1139347522">
    <w:abstractNumId w:val="8"/>
  </w:num>
  <w:num w:numId="1106" w16cid:durableId="999189117">
    <w:abstractNumId w:val="4"/>
  </w:num>
  <w:num w:numId="1107" w16cid:durableId="1902445001">
    <w:abstractNumId w:val="5"/>
  </w:num>
  <w:num w:numId="1108" w16cid:durableId="1424378982">
    <w:abstractNumId w:val="47"/>
  </w:num>
  <w:num w:numId="1109" w16cid:durableId="1069108075">
    <w:abstractNumId w:val="0"/>
  </w:num>
  <w:num w:numId="1110" w16cid:durableId="609703539">
    <w:abstractNumId w:val="1"/>
  </w:num>
  <w:num w:numId="1111" w16cid:durableId="1011251222">
    <w:abstractNumId w:val="2"/>
  </w:num>
  <w:num w:numId="1112" w16cid:durableId="485896320">
    <w:abstractNumId w:val="3"/>
  </w:num>
  <w:num w:numId="1113" w16cid:durableId="1214929528">
    <w:abstractNumId w:val="8"/>
  </w:num>
  <w:num w:numId="1114" w16cid:durableId="1617522560">
    <w:abstractNumId w:val="4"/>
  </w:num>
  <w:num w:numId="1115" w16cid:durableId="1752116428">
    <w:abstractNumId w:val="5"/>
  </w:num>
  <w:num w:numId="1116" w16cid:durableId="1916167404">
    <w:abstractNumId w:val="0"/>
  </w:num>
  <w:num w:numId="1117" w16cid:durableId="174999302">
    <w:abstractNumId w:val="1"/>
  </w:num>
  <w:num w:numId="1118" w16cid:durableId="1268004173">
    <w:abstractNumId w:val="2"/>
  </w:num>
  <w:num w:numId="1119" w16cid:durableId="1632593136">
    <w:abstractNumId w:val="3"/>
  </w:num>
  <w:num w:numId="1120" w16cid:durableId="740758046">
    <w:abstractNumId w:val="8"/>
  </w:num>
  <w:num w:numId="1121" w16cid:durableId="1812012849">
    <w:abstractNumId w:val="4"/>
  </w:num>
  <w:num w:numId="1122" w16cid:durableId="780102399">
    <w:abstractNumId w:val="5"/>
  </w:num>
  <w:num w:numId="1123" w16cid:durableId="1150903761">
    <w:abstractNumId w:val="0"/>
  </w:num>
  <w:num w:numId="1124" w16cid:durableId="1589149246">
    <w:abstractNumId w:val="1"/>
  </w:num>
  <w:num w:numId="1125" w16cid:durableId="1059132660">
    <w:abstractNumId w:val="2"/>
  </w:num>
  <w:num w:numId="1126" w16cid:durableId="243227752">
    <w:abstractNumId w:val="3"/>
  </w:num>
  <w:num w:numId="1127" w16cid:durableId="842281214">
    <w:abstractNumId w:val="8"/>
  </w:num>
  <w:num w:numId="1128" w16cid:durableId="725027943">
    <w:abstractNumId w:val="4"/>
  </w:num>
  <w:num w:numId="1129" w16cid:durableId="1969892219">
    <w:abstractNumId w:val="5"/>
  </w:num>
  <w:num w:numId="1130" w16cid:durableId="350224548">
    <w:abstractNumId w:val="0"/>
  </w:num>
  <w:num w:numId="1131" w16cid:durableId="1818839875">
    <w:abstractNumId w:val="1"/>
  </w:num>
  <w:num w:numId="1132" w16cid:durableId="1422333955">
    <w:abstractNumId w:val="2"/>
  </w:num>
  <w:num w:numId="1133" w16cid:durableId="1176073812">
    <w:abstractNumId w:val="3"/>
  </w:num>
  <w:num w:numId="1134" w16cid:durableId="1181310492">
    <w:abstractNumId w:val="8"/>
  </w:num>
  <w:num w:numId="1135" w16cid:durableId="2127498788">
    <w:abstractNumId w:val="4"/>
  </w:num>
  <w:num w:numId="1136" w16cid:durableId="1114709169">
    <w:abstractNumId w:val="5"/>
  </w:num>
  <w:num w:numId="1137" w16cid:durableId="1355644646">
    <w:abstractNumId w:val="35"/>
  </w:num>
  <w:num w:numId="1138" w16cid:durableId="433480903">
    <w:abstractNumId w:val="0"/>
  </w:num>
  <w:num w:numId="1139" w16cid:durableId="242419543">
    <w:abstractNumId w:val="1"/>
  </w:num>
  <w:num w:numId="1140" w16cid:durableId="1764183604">
    <w:abstractNumId w:val="2"/>
  </w:num>
  <w:num w:numId="1141" w16cid:durableId="2123304012">
    <w:abstractNumId w:val="3"/>
  </w:num>
  <w:num w:numId="1142" w16cid:durableId="2125684463">
    <w:abstractNumId w:val="8"/>
  </w:num>
  <w:num w:numId="1143" w16cid:durableId="1483277279">
    <w:abstractNumId w:val="4"/>
  </w:num>
  <w:num w:numId="1144" w16cid:durableId="1996226697">
    <w:abstractNumId w:val="5"/>
  </w:num>
  <w:num w:numId="1145" w16cid:durableId="1146361156">
    <w:abstractNumId w:val="0"/>
  </w:num>
  <w:num w:numId="1146" w16cid:durableId="1043016894">
    <w:abstractNumId w:val="1"/>
  </w:num>
  <w:num w:numId="1147" w16cid:durableId="93479428">
    <w:abstractNumId w:val="2"/>
  </w:num>
  <w:num w:numId="1148" w16cid:durableId="1857882309">
    <w:abstractNumId w:val="3"/>
  </w:num>
  <w:num w:numId="1149" w16cid:durableId="115562838">
    <w:abstractNumId w:val="8"/>
  </w:num>
  <w:num w:numId="1150" w16cid:durableId="2138257596">
    <w:abstractNumId w:val="4"/>
  </w:num>
  <w:num w:numId="1151" w16cid:durableId="322389888">
    <w:abstractNumId w:val="5"/>
  </w:num>
  <w:num w:numId="1152" w16cid:durableId="1425152555">
    <w:abstractNumId w:val="0"/>
  </w:num>
  <w:num w:numId="1153" w16cid:durableId="2024746184">
    <w:abstractNumId w:val="1"/>
  </w:num>
  <w:num w:numId="1154" w16cid:durableId="835195963">
    <w:abstractNumId w:val="2"/>
  </w:num>
  <w:num w:numId="1155" w16cid:durableId="12268137">
    <w:abstractNumId w:val="3"/>
  </w:num>
  <w:num w:numId="1156" w16cid:durableId="993679763">
    <w:abstractNumId w:val="8"/>
  </w:num>
  <w:num w:numId="1157" w16cid:durableId="904990096">
    <w:abstractNumId w:val="4"/>
  </w:num>
  <w:num w:numId="1158" w16cid:durableId="331372609">
    <w:abstractNumId w:val="5"/>
  </w:num>
  <w:num w:numId="1159" w16cid:durableId="519197869">
    <w:abstractNumId w:val="0"/>
  </w:num>
  <w:num w:numId="1160" w16cid:durableId="1682773952">
    <w:abstractNumId w:val="1"/>
  </w:num>
  <w:num w:numId="1161" w16cid:durableId="1947423225">
    <w:abstractNumId w:val="2"/>
  </w:num>
  <w:num w:numId="1162" w16cid:durableId="142163235">
    <w:abstractNumId w:val="3"/>
  </w:num>
  <w:num w:numId="1163" w16cid:durableId="1244804651">
    <w:abstractNumId w:val="8"/>
  </w:num>
  <w:num w:numId="1164" w16cid:durableId="4870343">
    <w:abstractNumId w:val="4"/>
  </w:num>
  <w:num w:numId="1165" w16cid:durableId="1690519098">
    <w:abstractNumId w:val="5"/>
  </w:num>
  <w:num w:numId="1166" w16cid:durableId="46875659">
    <w:abstractNumId w:val="0"/>
  </w:num>
  <w:num w:numId="1167" w16cid:durableId="1961522301">
    <w:abstractNumId w:val="1"/>
  </w:num>
  <w:num w:numId="1168" w16cid:durableId="1923290324">
    <w:abstractNumId w:val="2"/>
  </w:num>
  <w:num w:numId="1169" w16cid:durableId="1314530303">
    <w:abstractNumId w:val="3"/>
  </w:num>
  <w:num w:numId="1170" w16cid:durableId="1619410855">
    <w:abstractNumId w:val="8"/>
  </w:num>
  <w:num w:numId="1171" w16cid:durableId="828789942">
    <w:abstractNumId w:val="4"/>
  </w:num>
  <w:num w:numId="1172" w16cid:durableId="1397776814">
    <w:abstractNumId w:val="5"/>
  </w:num>
  <w:num w:numId="1173" w16cid:durableId="1274440765">
    <w:abstractNumId w:val="0"/>
  </w:num>
  <w:num w:numId="1174" w16cid:durableId="928462025">
    <w:abstractNumId w:val="1"/>
  </w:num>
  <w:num w:numId="1175" w16cid:durableId="1572958210">
    <w:abstractNumId w:val="2"/>
  </w:num>
  <w:num w:numId="1176" w16cid:durableId="353120818">
    <w:abstractNumId w:val="3"/>
  </w:num>
  <w:num w:numId="1177" w16cid:durableId="97651421">
    <w:abstractNumId w:val="8"/>
  </w:num>
  <w:num w:numId="1178" w16cid:durableId="919024533">
    <w:abstractNumId w:val="4"/>
  </w:num>
  <w:num w:numId="1179" w16cid:durableId="1135441390">
    <w:abstractNumId w:val="5"/>
  </w:num>
  <w:num w:numId="1180" w16cid:durableId="597494002">
    <w:abstractNumId w:val="0"/>
  </w:num>
  <w:num w:numId="1181" w16cid:durableId="409469324">
    <w:abstractNumId w:val="1"/>
  </w:num>
  <w:num w:numId="1182" w16cid:durableId="1697848379">
    <w:abstractNumId w:val="2"/>
  </w:num>
  <w:num w:numId="1183" w16cid:durableId="1187599785">
    <w:abstractNumId w:val="3"/>
  </w:num>
  <w:num w:numId="1184" w16cid:durableId="1115058401">
    <w:abstractNumId w:val="8"/>
  </w:num>
  <w:num w:numId="1185" w16cid:durableId="1810509708">
    <w:abstractNumId w:val="4"/>
  </w:num>
  <w:num w:numId="1186" w16cid:durableId="954598379">
    <w:abstractNumId w:val="5"/>
  </w:num>
  <w:num w:numId="1187" w16cid:durableId="118492862">
    <w:abstractNumId w:val="78"/>
  </w:num>
  <w:num w:numId="1188" w16cid:durableId="2051611615">
    <w:abstractNumId w:val="0"/>
  </w:num>
  <w:num w:numId="1189" w16cid:durableId="448135524">
    <w:abstractNumId w:val="1"/>
  </w:num>
  <w:num w:numId="1190" w16cid:durableId="326833462">
    <w:abstractNumId w:val="2"/>
  </w:num>
  <w:num w:numId="1191" w16cid:durableId="1297299593">
    <w:abstractNumId w:val="3"/>
  </w:num>
  <w:num w:numId="1192" w16cid:durableId="225143363">
    <w:abstractNumId w:val="8"/>
  </w:num>
  <w:num w:numId="1193" w16cid:durableId="964627825">
    <w:abstractNumId w:val="4"/>
  </w:num>
  <w:num w:numId="1194" w16cid:durableId="2125154379">
    <w:abstractNumId w:val="5"/>
  </w:num>
  <w:num w:numId="1195" w16cid:durableId="1219053289">
    <w:abstractNumId w:val="0"/>
  </w:num>
  <w:num w:numId="1196" w16cid:durableId="1187256597">
    <w:abstractNumId w:val="1"/>
  </w:num>
  <w:num w:numId="1197" w16cid:durableId="1032460383">
    <w:abstractNumId w:val="2"/>
  </w:num>
  <w:num w:numId="1198" w16cid:durableId="1396393896">
    <w:abstractNumId w:val="3"/>
  </w:num>
  <w:num w:numId="1199" w16cid:durableId="661736128">
    <w:abstractNumId w:val="8"/>
  </w:num>
  <w:num w:numId="1200" w16cid:durableId="327288932">
    <w:abstractNumId w:val="4"/>
  </w:num>
  <w:num w:numId="1201" w16cid:durableId="807672388">
    <w:abstractNumId w:val="5"/>
  </w:num>
  <w:num w:numId="1202" w16cid:durableId="747268877">
    <w:abstractNumId w:val="45"/>
  </w:num>
  <w:num w:numId="1203" w16cid:durableId="1927572526">
    <w:abstractNumId w:val="0"/>
  </w:num>
  <w:num w:numId="1204" w16cid:durableId="312375993">
    <w:abstractNumId w:val="1"/>
  </w:num>
  <w:num w:numId="1205" w16cid:durableId="529028934">
    <w:abstractNumId w:val="2"/>
  </w:num>
  <w:num w:numId="1206" w16cid:durableId="1790467605">
    <w:abstractNumId w:val="3"/>
  </w:num>
  <w:num w:numId="1207" w16cid:durableId="1932932842">
    <w:abstractNumId w:val="8"/>
  </w:num>
  <w:num w:numId="1208" w16cid:durableId="711155309">
    <w:abstractNumId w:val="4"/>
  </w:num>
  <w:num w:numId="1209" w16cid:durableId="827675037">
    <w:abstractNumId w:val="5"/>
  </w:num>
  <w:num w:numId="1210" w16cid:durableId="1215237534">
    <w:abstractNumId w:val="0"/>
  </w:num>
  <w:num w:numId="1211" w16cid:durableId="1782991113">
    <w:abstractNumId w:val="1"/>
  </w:num>
  <w:num w:numId="1212" w16cid:durableId="597100758">
    <w:abstractNumId w:val="2"/>
  </w:num>
  <w:num w:numId="1213" w16cid:durableId="1730880136">
    <w:abstractNumId w:val="3"/>
  </w:num>
  <w:num w:numId="1214" w16cid:durableId="1378971985">
    <w:abstractNumId w:val="8"/>
  </w:num>
  <w:num w:numId="1215" w16cid:durableId="1146123352">
    <w:abstractNumId w:val="4"/>
  </w:num>
  <w:num w:numId="1216" w16cid:durableId="1688290478">
    <w:abstractNumId w:val="5"/>
  </w:num>
  <w:num w:numId="1217" w16cid:durableId="1061900560">
    <w:abstractNumId w:val="63"/>
  </w:num>
  <w:num w:numId="1218" w16cid:durableId="1726906080">
    <w:abstractNumId w:val="0"/>
  </w:num>
  <w:num w:numId="1219" w16cid:durableId="988362074">
    <w:abstractNumId w:val="1"/>
  </w:num>
  <w:num w:numId="1220" w16cid:durableId="1575773106">
    <w:abstractNumId w:val="2"/>
  </w:num>
  <w:num w:numId="1221" w16cid:durableId="1982424614">
    <w:abstractNumId w:val="3"/>
  </w:num>
  <w:num w:numId="1222" w16cid:durableId="1222599679">
    <w:abstractNumId w:val="8"/>
  </w:num>
  <w:num w:numId="1223" w16cid:durableId="419569352">
    <w:abstractNumId w:val="4"/>
  </w:num>
  <w:num w:numId="1224" w16cid:durableId="1934164729">
    <w:abstractNumId w:val="5"/>
  </w:num>
  <w:num w:numId="1225" w16cid:durableId="2025861564">
    <w:abstractNumId w:val="0"/>
  </w:num>
  <w:num w:numId="1226" w16cid:durableId="821384093">
    <w:abstractNumId w:val="1"/>
  </w:num>
  <w:num w:numId="1227" w16cid:durableId="1694380897">
    <w:abstractNumId w:val="2"/>
  </w:num>
  <w:num w:numId="1228" w16cid:durableId="218564229">
    <w:abstractNumId w:val="3"/>
  </w:num>
  <w:num w:numId="1229" w16cid:durableId="1001855395">
    <w:abstractNumId w:val="8"/>
  </w:num>
  <w:num w:numId="1230" w16cid:durableId="1965692482">
    <w:abstractNumId w:val="4"/>
  </w:num>
  <w:num w:numId="1231" w16cid:durableId="1512136334">
    <w:abstractNumId w:val="5"/>
  </w:num>
  <w:num w:numId="1232" w16cid:durableId="1638072326">
    <w:abstractNumId w:val="0"/>
  </w:num>
  <w:num w:numId="1233" w16cid:durableId="1652128624">
    <w:abstractNumId w:val="1"/>
  </w:num>
  <w:num w:numId="1234" w16cid:durableId="175966825">
    <w:abstractNumId w:val="2"/>
  </w:num>
  <w:num w:numId="1235" w16cid:durableId="1290286870">
    <w:abstractNumId w:val="3"/>
  </w:num>
  <w:num w:numId="1236" w16cid:durableId="1328940212">
    <w:abstractNumId w:val="8"/>
  </w:num>
  <w:num w:numId="1237" w16cid:durableId="1069303304">
    <w:abstractNumId w:val="4"/>
  </w:num>
  <w:num w:numId="1238" w16cid:durableId="710956988">
    <w:abstractNumId w:val="5"/>
  </w:num>
  <w:num w:numId="1239" w16cid:durableId="722172063">
    <w:abstractNumId w:val="0"/>
  </w:num>
  <w:num w:numId="1240" w16cid:durableId="1338120259">
    <w:abstractNumId w:val="1"/>
  </w:num>
  <w:num w:numId="1241" w16cid:durableId="1754467466">
    <w:abstractNumId w:val="2"/>
  </w:num>
  <w:num w:numId="1242" w16cid:durableId="1308977100">
    <w:abstractNumId w:val="3"/>
  </w:num>
  <w:num w:numId="1243" w16cid:durableId="23795388">
    <w:abstractNumId w:val="8"/>
  </w:num>
  <w:num w:numId="1244" w16cid:durableId="885222681">
    <w:abstractNumId w:val="4"/>
  </w:num>
  <w:num w:numId="1245" w16cid:durableId="1675644647">
    <w:abstractNumId w:val="5"/>
  </w:num>
  <w:num w:numId="1246" w16cid:durableId="767429280">
    <w:abstractNumId w:val="89"/>
  </w:num>
  <w:num w:numId="1247" w16cid:durableId="482738642">
    <w:abstractNumId w:val="0"/>
  </w:num>
  <w:num w:numId="1248" w16cid:durableId="1413896512">
    <w:abstractNumId w:val="1"/>
  </w:num>
  <w:num w:numId="1249" w16cid:durableId="426198891">
    <w:abstractNumId w:val="2"/>
  </w:num>
  <w:num w:numId="1250" w16cid:durableId="2033608052">
    <w:abstractNumId w:val="3"/>
  </w:num>
  <w:num w:numId="1251" w16cid:durableId="1472089542">
    <w:abstractNumId w:val="8"/>
  </w:num>
  <w:num w:numId="1252" w16cid:durableId="1495367295">
    <w:abstractNumId w:val="4"/>
  </w:num>
  <w:num w:numId="1253" w16cid:durableId="397362296">
    <w:abstractNumId w:val="5"/>
  </w:num>
  <w:num w:numId="1254" w16cid:durableId="1399383">
    <w:abstractNumId w:val="0"/>
  </w:num>
  <w:num w:numId="1255" w16cid:durableId="506136481">
    <w:abstractNumId w:val="1"/>
  </w:num>
  <w:num w:numId="1256" w16cid:durableId="1231504294">
    <w:abstractNumId w:val="2"/>
  </w:num>
  <w:num w:numId="1257" w16cid:durableId="1481269485">
    <w:abstractNumId w:val="3"/>
  </w:num>
  <w:num w:numId="1258" w16cid:durableId="1330787969">
    <w:abstractNumId w:val="8"/>
  </w:num>
  <w:num w:numId="1259" w16cid:durableId="1839229313">
    <w:abstractNumId w:val="4"/>
  </w:num>
  <w:num w:numId="1260" w16cid:durableId="383871633">
    <w:abstractNumId w:val="5"/>
  </w:num>
  <w:num w:numId="1261" w16cid:durableId="1370569814">
    <w:abstractNumId w:val="149"/>
  </w:num>
  <w:num w:numId="1262" w16cid:durableId="222570787">
    <w:abstractNumId w:val="0"/>
  </w:num>
  <w:num w:numId="1263" w16cid:durableId="144974209">
    <w:abstractNumId w:val="1"/>
  </w:num>
  <w:num w:numId="1264" w16cid:durableId="278991837">
    <w:abstractNumId w:val="2"/>
  </w:num>
  <w:num w:numId="1265" w16cid:durableId="1576813844">
    <w:abstractNumId w:val="3"/>
  </w:num>
  <w:num w:numId="1266" w16cid:durableId="1519586865">
    <w:abstractNumId w:val="8"/>
  </w:num>
  <w:num w:numId="1267" w16cid:durableId="462969836">
    <w:abstractNumId w:val="4"/>
  </w:num>
  <w:num w:numId="1268" w16cid:durableId="264120208">
    <w:abstractNumId w:val="5"/>
  </w:num>
  <w:num w:numId="1269" w16cid:durableId="1826626085">
    <w:abstractNumId w:val="0"/>
  </w:num>
  <w:num w:numId="1270" w16cid:durableId="1458332074">
    <w:abstractNumId w:val="1"/>
  </w:num>
  <w:num w:numId="1271" w16cid:durableId="1300182218">
    <w:abstractNumId w:val="2"/>
  </w:num>
  <w:num w:numId="1272" w16cid:durableId="1845050959">
    <w:abstractNumId w:val="3"/>
  </w:num>
  <w:num w:numId="1273" w16cid:durableId="988217867">
    <w:abstractNumId w:val="8"/>
  </w:num>
  <w:num w:numId="1274" w16cid:durableId="411395302">
    <w:abstractNumId w:val="4"/>
  </w:num>
  <w:num w:numId="1275" w16cid:durableId="1241988225">
    <w:abstractNumId w:val="5"/>
  </w:num>
  <w:num w:numId="1276" w16cid:durableId="2083792399">
    <w:abstractNumId w:val="27"/>
  </w:num>
  <w:num w:numId="1277" w16cid:durableId="396363827">
    <w:abstractNumId w:val="0"/>
  </w:num>
  <w:num w:numId="1278" w16cid:durableId="1888180929">
    <w:abstractNumId w:val="1"/>
  </w:num>
  <w:num w:numId="1279" w16cid:durableId="546526508">
    <w:abstractNumId w:val="2"/>
  </w:num>
  <w:num w:numId="1280" w16cid:durableId="248270227">
    <w:abstractNumId w:val="3"/>
  </w:num>
  <w:num w:numId="1281" w16cid:durableId="272252082">
    <w:abstractNumId w:val="8"/>
  </w:num>
  <w:num w:numId="1282" w16cid:durableId="1503204043">
    <w:abstractNumId w:val="4"/>
  </w:num>
  <w:num w:numId="1283" w16cid:durableId="67271496">
    <w:abstractNumId w:val="5"/>
  </w:num>
  <w:num w:numId="1284" w16cid:durableId="1868331711">
    <w:abstractNumId w:val="0"/>
  </w:num>
  <w:num w:numId="1285" w16cid:durableId="753009370">
    <w:abstractNumId w:val="1"/>
  </w:num>
  <w:num w:numId="1286" w16cid:durableId="921137843">
    <w:abstractNumId w:val="2"/>
  </w:num>
  <w:num w:numId="1287" w16cid:durableId="39328467">
    <w:abstractNumId w:val="3"/>
  </w:num>
  <w:num w:numId="1288" w16cid:durableId="1471171554">
    <w:abstractNumId w:val="8"/>
  </w:num>
  <w:num w:numId="1289" w16cid:durableId="2000621326">
    <w:abstractNumId w:val="4"/>
  </w:num>
  <w:num w:numId="1290" w16cid:durableId="1098258069">
    <w:abstractNumId w:val="5"/>
  </w:num>
  <w:num w:numId="1291" w16cid:durableId="4286711">
    <w:abstractNumId w:val="70"/>
  </w:num>
  <w:num w:numId="1292" w16cid:durableId="650719698">
    <w:abstractNumId w:val="0"/>
  </w:num>
  <w:num w:numId="1293" w16cid:durableId="1019427901">
    <w:abstractNumId w:val="1"/>
  </w:num>
  <w:num w:numId="1294" w16cid:durableId="1603300101">
    <w:abstractNumId w:val="2"/>
  </w:num>
  <w:num w:numId="1295" w16cid:durableId="2004699267">
    <w:abstractNumId w:val="3"/>
  </w:num>
  <w:num w:numId="1296" w16cid:durableId="309596006">
    <w:abstractNumId w:val="8"/>
  </w:num>
  <w:num w:numId="1297" w16cid:durableId="1008024892">
    <w:abstractNumId w:val="4"/>
  </w:num>
  <w:num w:numId="1298" w16cid:durableId="911696124">
    <w:abstractNumId w:val="5"/>
  </w:num>
  <w:num w:numId="1299" w16cid:durableId="690179735">
    <w:abstractNumId w:val="0"/>
  </w:num>
  <w:num w:numId="1300" w16cid:durableId="468087276">
    <w:abstractNumId w:val="1"/>
  </w:num>
  <w:num w:numId="1301" w16cid:durableId="1484660690">
    <w:abstractNumId w:val="2"/>
  </w:num>
  <w:num w:numId="1302" w16cid:durableId="1526404221">
    <w:abstractNumId w:val="3"/>
  </w:num>
  <w:num w:numId="1303" w16cid:durableId="1777485720">
    <w:abstractNumId w:val="8"/>
  </w:num>
  <w:num w:numId="1304" w16cid:durableId="1570580980">
    <w:abstractNumId w:val="4"/>
  </w:num>
  <w:num w:numId="1305" w16cid:durableId="1655908207">
    <w:abstractNumId w:val="5"/>
  </w:num>
  <w:num w:numId="1306" w16cid:durableId="1338657547">
    <w:abstractNumId w:val="68"/>
  </w:num>
  <w:num w:numId="1307" w16cid:durableId="1760633504">
    <w:abstractNumId w:val="0"/>
  </w:num>
  <w:num w:numId="1308" w16cid:durableId="1504198838">
    <w:abstractNumId w:val="1"/>
  </w:num>
  <w:num w:numId="1309" w16cid:durableId="468012712">
    <w:abstractNumId w:val="2"/>
  </w:num>
  <w:num w:numId="1310" w16cid:durableId="893468280">
    <w:abstractNumId w:val="3"/>
  </w:num>
  <w:num w:numId="1311" w16cid:durableId="1477067553">
    <w:abstractNumId w:val="8"/>
  </w:num>
  <w:num w:numId="1312" w16cid:durableId="1337225899">
    <w:abstractNumId w:val="4"/>
  </w:num>
  <w:num w:numId="1313" w16cid:durableId="1913737869">
    <w:abstractNumId w:val="5"/>
  </w:num>
  <w:num w:numId="1314" w16cid:durableId="374893854">
    <w:abstractNumId w:val="0"/>
  </w:num>
  <w:num w:numId="1315" w16cid:durableId="545993162">
    <w:abstractNumId w:val="1"/>
  </w:num>
  <w:num w:numId="1316" w16cid:durableId="1692872723">
    <w:abstractNumId w:val="2"/>
  </w:num>
  <w:num w:numId="1317" w16cid:durableId="1257639179">
    <w:abstractNumId w:val="3"/>
  </w:num>
  <w:num w:numId="1318" w16cid:durableId="2076312754">
    <w:abstractNumId w:val="8"/>
  </w:num>
  <w:num w:numId="1319" w16cid:durableId="798181999">
    <w:abstractNumId w:val="4"/>
  </w:num>
  <w:num w:numId="1320" w16cid:durableId="569854841">
    <w:abstractNumId w:val="5"/>
  </w:num>
  <w:num w:numId="1321" w16cid:durableId="842355207">
    <w:abstractNumId w:val="49"/>
  </w:num>
  <w:num w:numId="1322" w16cid:durableId="1743021446">
    <w:abstractNumId w:val="0"/>
  </w:num>
  <w:num w:numId="1323" w16cid:durableId="322203163">
    <w:abstractNumId w:val="1"/>
  </w:num>
  <w:num w:numId="1324" w16cid:durableId="1571387557">
    <w:abstractNumId w:val="2"/>
  </w:num>
  <w:num w:numId="1325" w16cid:durableId="2030985264">
    <w:abstractNumId w:val="3"/>
  </w:num>
  <w:num w:numId="1326" w16cid:durableId="255597655">
    <w:abstractNumId w:val="8"/>
  </w:num>
  <w:num w:numId="1327" w16cid:durableId="1480614430">
    <w:abstractNumId w:val="4"/>
  </w:num>
  <w:num w:numId="1328" w16cid:durableId="790364560">
    <w:abstractNumId w:val="5"/>
  </w:num>
  <w:num w:numId="1329" w16cid:durableId="797378517">
    <w:abstractNumId w:val="0"/>
  </w:num>
  <w:num w:numId="1330" w16cid:durableId="1511941882">
    <w:abstractNumId w:val="1"/>
  </w:num>
  <w:num w:numId="1331" w16cid:durableId="1440103854">
    <w:abstractNumId w:val="2"/>
  </w:num>
  <w:num w:numId="1332" w16cid:durableId="161287730">
    <w:abstractNumId w:val="3"/>
  </w:num>
  <w:num w:numId="1333" w16cid:durableId="884637182">
    <w:abstractNumId w:val="8"/>
  </w:num>
  <w:num w:numId="1334" w16cid:durableId="420561980">
    <w:abstractNumId w:val="4"/>
  </w:num>
  <w:num w:numId="1335" w16cid:durableId="939029266">
    <w:abstractNumId w:val="5"/>
  </w:num>
  <w:num w:numId="1336" w16cid:durableId="904489719">
    <w:abstractNumId w:val="101"/>
  </w:num>
  <w:num w:numId="1337" w16cid:durableId="1670012583">
    <w:abstractNumId w:val="0"/>
  </w:num>
  <w:num w:numId="1338" w16cid:durableId="91241999">
    <w:abstractNumId w:val="1"/>
  </w:num>
  <w:num w:numId="1339" w16cid:durableId="244190551">
    <w:abstractNumId w:val="2"/>
  </w:num>
  <w:num w:numId="1340" w16cid:durableId="1457290965">
    <w:abstractNumId w:val="3"/>
  </w:num>
  <w:num w:numId="1341" w16cid:durableId="1390222901">
    <w:abstractNumId w:val="8"/>
  </w:num>
  <w:num w:numId="1342" w16cid:durableId="1886212628">
    <w:abstractNumId w:val="4"/>
  </w:num>
  <w:num w:numId="1343" w16cid:durableId="1433282758">
    <w:abstractNumId w:val="5"/>
  </w:num>
  <w:num w:numId="1344" w16cid:durableId="928537976">
    <w:abstractNumId w:val="0"/>
  </w:num>
  <w:num w:numId="1345" w16cid:durableId="1451239708">
    <w:abstractNumId w:val="1"/>
  </w:num>
  <w:num w:numId="1346" w16cid:durableId="822698722">
    <w:abstractNumId w:val="2"/>
  </w:num>
  <w:num w:numId="1347" w16cid:durableId="48459111">
    <w:abstractNumId w:val="3"/>
  </w:num>
  <w:num w:numId="1348" w16cid:durableId="1315069216">
    <w:abstractNumId w:val="8"/>
  </w:num>
  <w:num w:numId="1349" w16cid:durableId="973024814">
    <w:abstractNumId w:val="4"/>
  </w:num>
  <w:num w:numId="1350" w16cid:durableId="1424112228">
    <w:abstractNumId w:val="5"/>
  </w:num>
  <w:num w:numId="1351" w16cid:durableId="1784768670">
    <w:abstractNumId w:val="91"/>
  </w:num>
  <w:num w:numId="1352" w16cid:durableId="936714716">
    <w:abstractNumId w:val="64"/>
  </w:num>
  <w:num w:numId="1353" w16cid:durableId="856381422">
    <w:abstractNumId w:val="0"/>
  </w:num>
  <w:num w:numId="1354" w16cid:durableId="997921719">
    <w:abstractNumId w:val="1"/>
  </w:num>
  <w:num w:numId="1355" w16cid:durableId="695430762">
    <w:abstractNumId w:val="2"/>
  </w:num>
  <w:num w:numId="1356" w16cid:durableId="1392583957">
    <w:abstractNumId w:val="3"/>
  </w:num>
  <w:num w:numId="1357" w16cid:durableId="1199929125">
    <w:abstractNumId w:val="8"/>
  </w:num>
  <w:num w:numId="1358" w16cid:durableId="845437176">
    <w:abstractNumId w:val="4"/>
  </w:num>
  <w:num w:numId="1359" w16cid:durableId="1875927244">
    <w:abstractNumId w:val="5"/>
  </w:num>
  <w:num w:numId="1360" w16cid:durableId="1913276129">
    <w:abstractNumId w:val="0"/>
  </w:num>
  <w:num w:numId="1361" w16cid:durableId="355737466">
    <w:abstractNumId w:val="1"/>
  </w:num>
  <w:num w:numId="1362" w16cid:durableId="1666124610">
    <w:abstractNumId w:val="2"/>
  </w:num>
  <w:num w:numId="1363" w16cid:durableId="1452089989">
    <w:abstractNumId w:val="3"/>
  </w:num>
  <w:num w:numId="1364" w16cid:durableId="1351226241">
    <w:abstractNumId w:val="8"/>
  </w:num>
  <w:num w:numId="1365" w16cid:durableId="1225214601">
    <w:abstractNumId w:val="4"/>
  </w:num>
  <w:num w:numId="1366" w16cid:durableId="1980187352">
    <w:abstractNumId w:val="5"/>
  </w:num>
  <w:num w:numId="1367" w16cid:durableId="459307773">
    <w:abstractNumId w:val="50"/>
  </w:num>
  <w:num w:numId="1368" w16cid:durableId="1235360047">
    <w:abstractNumId w:val="0"/>
  </w:num>
  <w:num w:numId="1369" w16cid:durableId="891228760">
    <w:abstractNumId w:val="1"/>
  </w:num>
  <w:num w:numId="1370" w16cid:durableId="1094402483">
    <w:abstractNumId w:val="2"/>
  </w:num>
  <w:num w:numId="1371" w16cid:durableId="1237860539">
    <w:abstractNumId w:val="3"/>
  </w:num>
  <w:num w:numId="1372" w16cid:durableId="868837295">
    <w:abstractNumId w:val="8"/>
  </w:num>
  <w:num w:numId="1373" w16cid:durableId="892935296">
    <w:abstractNumId w:val="4"/>
  </w:num>
  <w:num w:numId="1374" w16cid:durableId="1529173814">
    <w:abstractNumId w:val="5"/>
  </w:num>
  <w:num w:numId="1375" w16cid:durableId="1323587434">
    <w:abstractNumId w:val="0"/>
  </w:num>
  <w:num w:numId="1376" w16cid:durableId="310794732">
    <w:abstractNumId w:val="1"/>
  </w:num>
  <w:num w:numId="1377" w16cid:durableId="1995794083">
    <w:abstractNumId w:val="2"/>
  </w:num>
  <w:num w:numId="1378" w16cid:durableId="1974216347">
    <w:abstractNumId w:val="3"/>
  </w:num>
  <w:num w:numId="1379" w16cid:durableId="848446871">
    <w:abstractNumId w:val="8"/>
  </w:num>
  <w:num w:numId="1380" w16cid:durableId="1306012824">
    <w:abstractNumId w:val="4"/>
  </w:num>
  <w:num w:numId="1381" w16cid:durableId="244344163">
    <w:abstractNumId w:val="5"/>
  </w:num>
  <w:num w:numId="1382" w16cid:durableId="510489008">
    <w:abstractNumId w:val="0"/>
  </w:num>
  <w:num w:numId="1383" w16cid:durableId="225453497">
    <w:abstractNumId w:val="1"/>
  </w:num>
  <w:num w:numId="1384" w16cid:durableId="255944829">
    <w:abstractNumId w:val="2"/>
  </w:num>
  <w:num w:numId="1385" w16cid:durableId="1161391175">
    <w:abstractNumId w:val="3"/>
  </w:num>
  <w:num w:numId="1386" w16cid:durableId="1012799734">
    <w:abstractNumId w:val="8"/>
  </w:num>
  <w:num w:numId="1387" w16cid:durableId="316345119">
    <w:abstractNumId w:val="4"/>
  </w:num>
  <w:num w:numId="1388" w16cid:durableId="1837380039">
    <w:abstractNumId w:val="5"/>
  </w:num>
  <w:num w:numId="1389" w16cid:durableId="1399326924">
    <w:abstractNumId w:val="0"/>
  </w:num>
  <w:num w:numId="1390" w16cid:durableId="1229536142">
    <w:abstractNumId w:val="1"/>
  </w:num>
  <w:num w:numId="1391" w16cid:durableId="311955521">
    <w:abstractNumId w:val="2"/>
  </w:num>
  <w:num w:numId="1392" w16cid:durableId="1677806123">
    <w:abstractNumId w:val="3"/>
  </w:num>
  <w:num w:numId="1393" w16cid:durableId="111563094">
    <w:abstractNumId w:val="8"/>
  </w:num>
  <w:num w:numId="1394" w16cid:durableId="1960211959">
    <w:abstractNumId w:val="4"/>
  </w:num>
  <w:num w:numId="1395" w16cid:durableId="2025014821">
    <w:abstractNumId w:val="5"/>
  </w:num>
  <w:num w:numId="1396" w16cid:durableId="706636014">
    <w:abstractNumId w:val="97"/>
  </w:num>
  <w:num w:numId="1397" w16cid:durableId="1913927988">
    <w:abstractNumId w:val="0"/>
  </w:num>
  <w:num w:numId="1398" w16cid:durableId="1347902175">
    <w:abstractNumId w:val="1"/>
  </w:num>
  <w:num w:numId="1399" w16cid:durableId="140851053">
    <w:abstractNumId w:val="2"/>
  </w:num>
  <w:num w:numId="1400" w16cid:durableId="1550847166">
    <w:abstractNumId w:val="3"/>
  </w:num>
  <w:num w:numId="1401" w16cid:durableId="1862476425">
    <w:abstractNumId w:val="8"/>
  </w:num>
  <w:num w:numId="1402" w16cid:durableId="811026190">
    <w:abstractNumId w:val="4"/>
  </w:num>
  <w:num w:numId="1403" w16cid:durableId="6103690">
    <w:abstractNumId w:val="5"/>
  </w:num>
  <w:num w:numId="1404" w16cid:durableId="740753436">
    <w:abstractNumId w:val="128"/>
  </w:num>
  <w:num w:numId="1405" w16cid:durableId="800419717">
    <w:abstractNumId w:val="0"/>
  </w:num>
  <w:num w:numId="1406" w16cid:durableId="154880115">
    <w:abstractNumId w:val="1"/>
  </w:num>
  <w:num w:numId="1407" w16cid:durableId="297346047">
    <w:abstractNumId w:val="2"/>
  </w:num>
  <w:num w:numId="1408" w16cid:durableId="1956667419">
    <w:abstractNumId w:val="3"/>
  </w:num>
  <w:num w:numId="1409" w16cid:durableId="1495103527">
    <w:abstractNumId w:val="8"/>
  </w:num>
  <w:num w:numId="1410" w16cid:durableId="1185561728">
    <w:abstractNumId w:val="4"/>
  </w:num>
  <w:num w:numId="1411" w16cid:durableId="594438144">
    <w:abstractNumId w:val="5"/>
  </w:num>
  <w:num w:numId="1412" w16cid:durableId="920679270">
    <w:abstractNumId w:val="0"/>
  </w:num>
  <w:num w:numId="1413" w16cid:durableId="644353898">
    <w:abstractNumId w:val="1"/>
  </w:num>
  <w:num w:numId="1414" w16cid:durableId="1190802324">
    <w:abstractNumId w:val="2"/>
  </w:num>
  <w:num w:numId="1415" w16cid:durableId="1851137043">
    <w:abstractNumId w:val="3"/>
  </w:num>
  <w:num w:numId="1416" w16cid:durableId="269897219">
    <w:abstractNumId w:val="8"/>
  </w:num>
  <w:num w:numId="1417" w16cid:durableId="1885217771">
    <w:abstractNumId w:val="4"/>
  </w:num>
  <w:num w:numId="1418" w16cid:durableId="391195224">
    <w:abstractNumId w:val="5"/>
  </w:num>
  <w:num w:numId="1419" w16cid:durableId="240337139">
    <w:abstractNumId w:val="0"/>
  </w:num>
  <w:num w:numId="1420" w16cid:durableId="2049407997">
    <w:abstractNumId w:val="1"/>
  </w:num>
  <w:num w:numId="1421" w16cid:durableId="1163813326">
    <w:abstractNumId w:val="2"/>
  </w:num>
  <w:num w:numId="1422" w16cid:durableId="1322582191">
    <w:abstractNumId w:val="3"/>
  </w:num>
  <w:num w:numId="1423" w16cid:durableId="694114271">
    <w:abstractNumId w:val="8"/>
  </w:num>
  <w:num w:numId="1424" w16cid:durableId="2090230094">
    <w:abstractNumId w:val="4"/>
  </w:num>
  <w:num w:numId="1425" w16cid:durableId="1341003368">
    <w:abstractNumId w:val="5"/>
  </w:num>
  <w:num w:numId="1426" w16cid:durableId="1319576325">
    <w:abstractNumId w:val="54"/>
  </w:num>
  <w:num w:numId="1427" w16cid:durableId="256598031">
    <w:abstractNumId w:val="0"/>
  </w:num>
  <w:num w:numId="1428" w16cid:durableId="1075592697">
    <w:abstractNumId w:val="1"/>
  </w:num>
  <w:num w:numId="1429" w16cid:durableId="1487823206">
    <w:abstractNumId w:val="2"/>
  </w:num>
  <w:num w:numId="1430" w16cid:durableId="760613593">
    <w:abstractNumId w:val="3"/>
  </w:num>
  <w:num w:numId="1431" w16cid:durableId="1058431325">
    <w:abstractNumId w:val="8"/>
  </w:num>
  <w:num w:numId="1432" w16cid:durableId="291714253">
    <w:abstractNumId w:val="4"/>
  </w:num>
  <w:num w:numId="1433" w16cid:durableId="28115864">
    <w:abstractNumId w:val="5"/>
  </w:num>
  <w:num w:numId="1434" w16cid:durableId="1437599339">
    <w:abstractNumId w:val="0"/>
  </w:num>
  <w:num w:numId="1435" w16cid:durableId="2092506382">
    <w:abstractNumId w:val="1"/>
  </w:num>
  <w:num w:numId="1436" w16cid:durableId="1421948939">
    <w:abstractNumId w:val="2"/>
  </w:num>
  <w:num w:numId="1437" w16cid:durableId="2029716281">
    <w:abstractNumId w:val="3"/>
  </w:num>
  <w:num w:numId="1438" w16cid:durableId="1051154732">
    <w:abstractNumId w:val="8"/>
  </w:num>
  <w:num w:numId="1439" w16cid:durableId="1940721586">
    <w:abstractNumId w:val="4"/>
  </w:num>
  <w:num w:numId="1440" w16cid:durableId="145702991">
    <w:abstractNumId w:val="5"/>
  </w:num>
  <w:num w:numId="1441" w16cid:durableId="1434207207">
    <w:abstractNumId w:val="0"/>
  </w:num>
  <w:num w:numId="1442" w16cid:durableId="1113087591">
    <w:abstractNumId w:val="1"/>
  </w:num>
  <w:num w:numId="1443" w16cid:durableId="809787771">
    <w:abstractNumId w:val="2"/>
  </w:num>
  <w:num w:numId="1444" w16cid:durableId="1655643736">
    <w:abstractNumId w:val="3"/>
  </w:num>
  <w:num w:numId="1445" w16cid:durableId="1118180215">
    <w:abstractNumId w:val="8"/>
  </w:num>
  <w:num w:numId="1446" w16cid:durableId="743142882">
    <w:abstractNumId w:val="4"/>
  </w:num>
  <w:num w:numId="1447" w16cid:durableId="952591967">
    <w:abstractNumId w:val="5"/>
  </w:num>
  <w:num w:numId="1448" w16cid:durableId="55665771">
    <w:abstractNumId w:val="69"/>
  </w:num>
  <w:num w:numId="1449" w16cid:durableId="1674723112">
    <w:abstractNumId w:val="0"/>
  </w:num>
  <w:num w:numId="1450" w16cid:durableId="770127668">
    <w:abstractNumId w:val="1"/>
  </w:num>
  <w:num w:numId="1451" w16cid:durableId="100148425">
    <w:abstractNumId w:val="2"/>
  </w:num>
  <w:num w:numId="1452" w16cid:durableId="2072380975">
    <w:abstractNumId w:val="3"/>
  </w:num>
  <w:num w:numId="1453" w16cid:durableId="631523934">
    <w:abstractNumId w:val="8"/>
  </w:num>
  <w:num w:numId="1454" w16cid:durableId="1464034068">
    <w:abstractNumId w:val="4"/>
  </w:num>
  <w:num w:numId="1455" w16cid:durableId="618993825">
    <w:abstractNumId w:val="5"/>
  </w:num>
  <w:num w:numId="1456" w16cid:durableId="153182082">
    <w:abstractNumId w:val="0"/>
  </w:num>
  <w:num w:numId="1457" w16cid:durableId="1967617117">
    <w:abstractNumId w:val="1"/>
  </w:num>
  <w:num w:numId="1458" w16cid:durableId="1190993776">
    <w:abstractNumId w:val="2"/>
  </w:num>
  <w:num w:numId="1459" w16cid:durableId="449052903">
    <w:abstractNumId w:val="3"/>
  </w:num>
  <w:num w:numId="1460" w16cid:durableId="870218829">
    <w:abstractNumId w:val="8"/>
  </w:num>
  <w:num w:numId="1461" w16cid:durableId="237180946">
    <w:abstractNumId w:val="4"/>
  </w:num>
  <w:num w:numId="1462" w16cid:durableId="1871990201">
    <w:abstractNumId w:val="5"/>
  </w:num>
  <w:num w:numId="1463" w16cid:durableId="176577198">
    <w:abstractNumId w:val="0"/>
  </w:num>
  <w:num w:numId="1464" w16cid:durableId="1791701725">
    <w:abstractNumId w:val="1"/>
  </w:num>
  <w:num w:numId="1465" w16cid:durableId="457185580">
    <w:abstractNumId w:val="2"/>
  </w:num>
  <w:num w:numId="1466" w16cid:durableId="2094274165">
    <w:abstractNumId w:val="3"/>
  </w:num>
  <w:num w:numId="1467" w16cid:durableId="719205265">
    <w:abstractNumId w:val="8"/>
  </w:num>
  <w:num w:numId="1468" w16cid:durableId="543056805">
    <w:abstractNumId w:val="4"/>
  </w:num>
  <w:num w:numId="1469" w16cid:durableId="1167938576">
    <w:abstractNumId w:val="5"/>
  </w:num>
  <w:num w:numId="1470" w16cid:durableId="291599581">
    <w:abstractNumId w:val="38"/>
  </w:num>
  <w:num w:numId="1471" w16cid:durableId="1820419837">
    <w:abstractNumId w:val="0"/>
  </w:num>
  <w:num w:numId="1472" w16cid:durableId="1857189161">
    <w:abstractNumId w:val="1"/>
  </w:num>
  <w:num w:numId="1473" w16cid:durableId="2051875971">
    <w:abstractNumId w:val="2"/>
  </w:num>
  <w:num w:numId="1474" w16cid:durableId="1874536107">
    <w:abstractNumId w:val="3"/>
  </w:num>
  <w:num w:numId="1475" w16cid:durableId="318653454">
    <w:abstractNumId w:val="8"/>
  </w:num>
  <w:num w:numId="1476" w16cid:durableId="1682975307">
    <w:abstractNumId w:val="4"/>
  </w:num>
  <w:num w:numId="1477" w16cid:durableId="2047364726">
    <w:abstractNumId w:val="5"/>
  </w:num>
  <w:num w:numId="1478" w16cid:durableId="1200556312">
    <w:abstractNumId w:val="0"/>
  </w:num>
  <w:num w:numId="1479" w16cid:durableId="1610354464">
    <w:abstractNumId w:val="1"/>
  </w:num>
  <w:num w:numId="1480" w16cid:durableId="1142118761">
    <w:abstractNumId w:val="2"/>
  </w:num>
  <w:num w:numId="1481" w16cid:durableId="1226723781">
    <w:abstractNumId w:val="3"/>
  </w:num>
  <w:num w:numId="1482" w16cid:durableId="312948707">
    <w:abstractNumId w:val="8"/>
  </w:num>
  <w:num w:numId="1483" w16cid:durableId="433212613">
    <w:abstractNumId w:val="4"/>
  </w:num>
  <w:num w:numId="1484" w16cid:durableId="631637250">
    <w:abstractNumId w:val="5"/>
  </w:num>
  <w:num w:numId="1485" w16cid:durableId="1636401057">
    <w:abstractNumId w:val="21"/>
  </w:num>
  <w:num w:numId="1486" w16cid:durableId="2062317110">
    <w:abstractNumId w:val="0"/>
  </w:num>
  <w:num w:numId="1487" w16cid:durableId="285160166">
    <w:abstractNumId w:val="1"/>
  </w:num>
  <w:num w:numId="1488" w16cid:durableId="1904099333">
    <w:abstractNumId w:val="2"/>
  </w:num>
  <w:num w:numId="1489" w16cid:durableId="1144157328">
    <w:abstractNumId w:val="3"/>
  </w:num>
  <w:num w:numId="1490" w16cid:durableId="1202017351">
    <w:abstractNumId w:val="8"/>
  </w:num>
  <w:num w:numId="1491" w16cid:durableId="142746203">
    <w:abstractNumId w:val="4"/>
  </w:num>
  <w:num w:numId="1492" w16cid:durableId="1419671008">
    <w:abstractNumId w:val="5"/>
  </w:num>
  <w:num w:numId="1493" w16cid:durableId="1546603915">
    <w:abstractNumId w:val="0"/>
  </w:num>
  <w:num w:numId="1494" w16cid:durableId="1850439644">
    <w:abstractNumId w:val="1"/>
  </w:num>
  <w:num w:numId="1495" w16cid:durableId="1864129213">
    <w:abstractNumId w:val="2"/>
  </w:num>
  <w:num w:numId="1496" w16cid:durableId="15935021">
    <w:abstractNumId w:val="3"/>
  </w:num>
  <w:num w:numId="1497" w16cid:durableId="1301037172">
    <w:abstractNumId w:val="8"/>
  </w:num>
  <w:num w:numId="1498" w16cid:durableId="1192107360">
    <w:abstractNumId w:val="4"/>
  </w:num>
  <w:num w:numId="1499" w16cid:durableId="1907839505">
    <w:abstractNumId w:val="5"/>
  </w:num>
  <w:num w:numId="1500" w16cid:durableId="944535118">
    <w:abstractNumId w:val="0"/>
  </w:num>
  <w:num w:numId="1501" w16cid:durableId="1337656359">
    <w:abstractNumId w:val="1"/>
  </w:num>
  <w:num w:numId="1502" w16cid:durableId="622422328">
    <w:abstractNumId w:val="2"/>
  </w:num>
  <w:num w:numId="1503" w16cid:durableId="660235406">
    <w:abstractNumId w:val="3"/>
  </w:num>
  <w:num w:numId="1504" w16cid:durableId="714933029">
    <w:abstractNumId w:val="8"/>
  </w:num>
  <w:num w:numId="1505" w16cid:durableId="944579715">
    <w:abstractNumId w:val="4"/>
  </w:num>
  <w:num w:numId="1506" w16cid:durableId="1536384197">
    <w:abstractNumId w:val="5"/>
  </w:num>
  <w:num w:numId="1507" w16cid:durableId="339284440">
    <w:abstractNumId w:val="0"/>
  </w:num>
  <w:num w:numId="1508" w16cid:durableId="1582788749">
    <w:abstractNumId w:val="1"/>
  </w:num>
  <w:num w:numId="1509" w16cid:durableId="1968199843">
    <w:abstractNumId w:val="2"/>
  </w:num>
  <w:num w:numId="1510" w16cid:durableId="2120179017">
    <w:abstractNumId w:val="3"/>
  </w:num>
  <w:num w:numId="1511" w16cid:durableId="1841039116">
    <w:abstractNumId w:val="8"/>
  </w:num>
  <w:num w:numId="1512" w16cid:durableId="1094934701">
    <w:abstractNumId w:val="4"/>
  </w:num>
  <w:num w:numId="1513" w16cid:durableId="806817357">
    <w:abstractNumId w:val="5"/>
  </w:num>
  <w:num w:numId="1514" w16cid:durableId="1269046913">
    <w:abstractNumId w:val="22"/>
  </w:num>
  <w:num w:numId="1515" w16cid:durableId="1447501658">
    <w:abstractNumId w:val="133"/>
  </w:num>
  <w:num w:numId="1516" w16cid:durableId="2067561018">
    <w:abstractNumId w:val="135"/>
  </w:num>
  <w:num w:numId="1517" w16cid:durableId="510531312">
    <w:abstractNumId w:val="44"/>
  </w:num>
  <w:num w:numId="1518" w16cid:durableId="635643141">
    <w:abstractNumId w:val="150"/>
  </w:num>
  <w:num w:numId="1519" w16cid:durableId="545876237">
    <w:abstractNumId w:val="120"/>
  </w:num>
  <w:num w:numId="1520" w16cid:durableId="93089010">
    <w:abstractNumId w:val="99"/>
  </w:num>
  <w:num w:numId="1521" w16cid:durableId="1785609879">
    <w:abstractNumId w:val="140"/>
  </w:num>
  <w:num w:numId="1522" w16cid:durableId="273371363">
    <w:abstractNumId w:val="123"/>
  </w:num>
  <w:num w:numId="1523" w16cid:durableId="437794477">
    <w:abstractNumId w:val="118"/>
  </w:num>
  <w:num w:numId="1524" w16cid:durableId="1163932287">
    <w:abstractNumId w:val="0"/>
  </w:num>
  <w:num w:numId="1525" w16cid:durableId="1384869344">
    <w:abstractNumId w:val="1"/>
  </w:num>
  <w:num w:numId="1526" w16cid:durableId="223755666">
    <w:abstractNumId w:val="2"/>
  </w:num>
  <w:num w:numId="1527" w16cid:durableId="1081413514">
    <w:abstractNumId w:val="3"/>
  </w:num>
  <w:num w:numId="1528" w16cid:durableId="670375589">
    <w:abstractNumId w:val="8"/>
  </w:num>
  <w:num w:numId="1529" w16cid:durableId="90198663">
    <w:abstractNumId w:val="4"/>
  </w:num>
  <w:num w:numId="1530" w16cid:durableId="1543588814">
    <w:abstractNumId w:val="5"/>
  </w:num>
  <w:num w:numId="1531" w16cid:durableId="1148060862">
    <w:abstractNumId w:val="65"/>
  </w:num>
  <w:num w:numId="1532" w16cid:durableId="1467628666">
    <w:abstractNumId w:val="122"/>
  </w:num>
  <w:num w:numId="1533" w16cid:durableId="1232499780">
    <w:abstractNumId w:val="0"/>
  </w:num>
  <w:num w:numId="1534" w16cid:durableId="567036851">
    <w:abstractNumId w:val="1"/>
  </w:num>
  <w:num w:numId="1535" w16cid:durableId="984628378">
    <w:abstractNumId w:val="2"/>
  </w:num>
  <w:num w:numId="1536" w16cid:durableId="1080060024">
    <w:abstractNumId w:val="3"/>
  </w:num>
  <w:num w:numId="1537" w16cid:durableId="1086220409">
    <w:abstractNumId w:val="8"/>
  </w:num>
  <w:num w:numId="1538" w16cid:durableId="2132553409">
    <w:abstractNumId w:val="4"/>
  </w:num>
  <w:num w:numId="1539" w16cid:durableId="656618202">
    <w:abstractNumId w:val="5"/>
  </w:num>
  <w:num w:numId="1540" w16cid:durableId="879517973">
    <w:abstractNumId w:val="0"/>
  </w:num>
  <w:num w:numId="1541" w16cid:durableId="1305693339">
    <w:abstractNumId w:val="1"/>
  </w:num>
  <w:num w:numId="1542" w16cid:durableId="1124805825">
    <w:abstractNumId w:val="2"/>
  </w:num>
  <w:num w:numId="1543" w16cid:durableId="1310285037">
    <w:abstractNumId w:val="3"/>
  </w:num>
  <w:num w:numId="1544" w16cid:durableId="1244297346">
    <w:abstractNumId w:val="8"/>
  </w:num>
  <w:num w:numId="1545" w16cid:durableId="1212418660">
    <w:abstractNumId w:val="4"/>
  </w:num>
  <w:num w:numId="1546" w16cid:durableId="1565216844">
    <w:abstractNumId w:val="5"/>
  </w:num>
  <w:num w:numId="1547" w16cid:durableId="570232623">
    <w:abstractNumId w:val="0"/>
  </w:num>
  <w:num w:numId="1548" w16cid:durableId="148404715">
    <w:abstractNumId w:val="1"/>
  </w:num>
  <w:num w:numId="1549" w16cid:durableId="1501847821">
    <w:abstractNumId w:val="2"/>
  </w:num>
  <w:num w:numId="1550" w16cid:durableId="267196452">
    <w:abstractNumId w:val="3"/>
  </w:num>
  <w:num w:numId="1551" w16cid:durableId="1919247844">
    <w:abstractNumId w:val="8"/>
  </w:num>
  <w:num w:numId="1552" w16cid:durableId="66343852">
    <w:abstractNumId w:val="4"/>
  </w:num>
  <w:num w:numId="1553" w16cid:durableId="91171167">
    <w:abstractNumId w:val="5"/>
  </w:num>
  <w:num w:numId="1554" w16cid:durableId="347098912">
    <w:abstractNumId w:val="104"/>
  </w:num>
  <w:num w:numId="1555" w16cid:durableId="2036735626">
    <w:abstractNumId w:val="0"/>
  </w:num>
  <w:num w:numId="1556" w16cid:durableId="190382681">
    <w:abstractNumId w:val="1"/>
  </w:num>
  <w:num w:numId="1557" w16cid:durableId="1523937188">
    <w:abstractNumId w:val="2"/>
  </w:num>
  <w:num w:numId="1558" w16cid:durableId="499589485">
    <w:abstractNumId w:val="3"/>
  </w:num>
  <w:num w:numId="1559" w16cid:durableId="2119368745">
    <w:abstractNumId w:val="8"/>
  </w:num>
  <w:num w:numId="1560" w16cid:durableId="215819393">
    <w:abstractNumId w:val="4"/>
  </w:num>
  <w:num w:numId="1561" w16cid:durableId="1204177505">
    <w:abstractNumId w:val="5"/>
  </w:num>
  <w:num w:numId="1562" w16cid:durableId="822237744">
    <w:abstractNumId w:val="0"/>
  </w:num>
  <w:num w:numId="1563" w16cid:durableId="250042926">
    <w:abstractNumId w:val="1"/>
  </w:num>
  <w:num w:numId="1564" w16cid:durableId="1885559937">
    <w:abstractNumId w:val="2"/>
  </w:num>
  <w:num w:numId="1565" w16cid:durableId="198203067">
    <w:abstractNumId w:val="3"/>
  </w:num>
  <w:num w:numId="1566" w16cid:durableId="287518640">
    <w:abstractNumId w:val="8"/>
  </w:num>
  <w:num w:numId="1567" w16cid:durableId="811941943">
    <w:abstractNumId w:val="4"/>
  </w:num>
  <w:num w:numId="1568" w16cid:durableId="492139307">
    <w:abstractNumId w:val="5"/>
  </w:num>
  <w:num w:numId="1569" w16cid:durableId="167718338">
    <w:abstractNumId w:val="159"/>
  </w:num>
  <w:num w:numId="1570" w16cid:durableId="1836451882">
    <w:abstractNumId w:val="0"/>
  </w:num>
  <w:num w:numId="1571" w16cid:durableId="544484866">
    <w:abstractNumId w:val="1"/>
  </w:num>
  <w:num w:numId="1572" w16cid:durableId="1046492164">
    <w:abstractNumId w:val="2"/>
  </w:num>
  <w:num w:numId="1573" w16cid:durableId="1553693967">
    <w:abstractNumId w:val="3"/>
  </w:num>
  <w:num w:numId="1574" w16cid:durableId="1409620480">
    <w:abstractNumId w:val="8"/>
  </w:num>
  <w:num w:numId="1575" w16cid:durableId="858935578">
    <w:abstractNumId w:val="4"/>
  </w:num>
  <w:num w:numId="1576" w16cid:durableId="620577920">
    <w:abstractNumId w:val="5"/>
  </w:num>
  <w:num w:numId="1577" w16cid:durableId="1303847128">
    <w:abstractNumId w:val="0"/>
  </w:num>
  <w:num w:numId="1578" w16cid:durableId="2031101891">
    <w:abstractNumId w:val="1"/>
  </w:num>
  <w:num w:numId="1579" w16cid:durableId="764226445">
    <w:abstractNumId w:val="2"/>
  </w:num>
  <w:num w:numId="1580" w16cid:durableId="1910260971">
    <w:abstractNumId w:val="3"/>
  </w:num>
  <w:num w:numId="1581" w16cid:durableId="955137036">
    <w:abstractNumId w:val="8"/>
  </w:num>
  <w:num w:numId="1582" w16cid:durableId="1245603929">
    <w:abstractNumId w:val="4"/>
  </w:num>
  <w:num w:numId="1583" w16cid:durableId="1524632136">
    <w:abstractNumId w:val="5"/>
  </w:num>
  <w:num w:numId="1584" w16cid:durableId="961307530">
    <w:abstractNumId w:val="19"/>
  </w:num>
  <w:num w:numId="1585" w16cid:durableId="1446655106">
    <w:abstractNumId w:val="28"/>
  </w:num>
  <w:num w:numId="1586" w16cid:durableId="1042024650">
    <w:abstractNumId w:val="132"/>
  </w:num>
  <w:num w:numId="1587" w16cid:durableId="513231674">
    <w:abstractNumId w:val="0"/>
  </w:num>
  <w:num w:numId="1588" w16cid:durableId="835418909">
    <w:abstractNumId w:val="1"/>
  </w:num>
  <w:num w:numId="1589" w16cid:durableId="897977277">
    <w:abstractNumId w:val="2"/>
  </w:num>
  <w:num w:numId="1590" w16cid:durableId="1194416703">
    <w:abstractNumId w:val="3"/>
  </w:num>
  <w:num w:numId="1591" w16cid:durableId="866330651">
    <w:abstractNumId w:val="8"/>
  </w:num>
  <w:num w:numId="1592" w16cid:durableId="1110129107">
    <w:abstractNumId w:val="4"/>
  </w:num>
  <w:num w:numId="1593" w16cid:durableId="374157353">
    <w:abstractNumId w:val="5"/>
  </w:num>
  <w:num w:numId="1594" w16cid:durableId="665478901">
    <w:abstractNumId w:val="23"/>
  </w:num>
  <w:num w:numId="1595" w16cid:durableId="1363089824">
    <w:abstractNumId w:val="0"/>
  </w:num>
  <w:num w:numId="1596" w16cid:durableId="1600799081">
    <w:abstractNumId w:val="1"/>
  </w:num>
  <w:num w:numId="1597" w16cid:durableId="723060306">
    <w:abstractNumId w:val="2"/>
  </w:num>
  <w:num w:numId="1598" w16cid:durableId="160698692">
    <w:abstractNumId w:val="3"/>
  </w:num>
  <w:num w:numId="1599" w16cid:durableId="89131051">
    <w:abstractNumId w:val="8"/>
  </w:num>
  <w:num w:numId="1600" w16cid:durableId="1506818452">
    <w:abstractNumId w:val="4"/>
  </w:num>
  <w:num w:numId="1601" w16cid:durableId="958143028">
    <w:abstractNumId w:val="5"/>
  </w:num>
  <w:num w:numId="1602" w16cid:durableId="1221745985">
    <w:abstractNumId w:val="0"/>
  </w:num>
  <w:num w:numId="1603" w16cid:durableId="1660957897">
    <w:abstractNumId w:val="1"/>
  </w:num>
  <w:num w:numId="1604" w16cid:durableId="824052460">
    <w:abstractNumId w:val="2"/>
  </w:num>
  <w:num w:numId="1605" w16cid:durableId="1057901550">
    <w:abstractNumId w:val="3"/>
  </w:num>
  <w:num w:numId="1606" w16cid:durableId="1852992746">
    <w:abstractNumId w:val="8"/>
  </w:num>
  <w:num w:numId="1607" w16cid:durableId="2104186541">
    <w:abstractNumId w:val="4"/>
  </w:num>
  <w:num w:numId="1608" w16cid:durableId="1079669826">
    <w:abstractNumId w:val="5"/>
  </w:num>
  <w:num w:numId="1609" w16cid:durableId="2037269774">
    <w:abstractNumId w:val="141"/>
  </w:num>
  <w:num w:numId="1610" w16cid:durableId="547108014">
    <w:abstractNumId w:val="67"/>
  </w:num>
  <w:num w:numId="1611" w16cid:durableId="1409185279">
    <w:abstractNumId w:val="0"/>
  </w:num>
  <w:num w:numId="1612" w16cid:durableId="1792938906">
    <w:abstractNumId w:val="1"/>
  </w:num>
  <w:num w:numId="1613" w16cid:durableId="1568566546">
    <w:abstractNumId w:val="2"/>
  </w:num>
  <w:num w:numId="1614" w16cid:durableId="943802797">
    <w:abstractNumId w:val="3"/>
  </w:num>
  <w:num w:numId="1615" w16cid:durableId="1557155641">
    <w:abstractNumId w:val="8"/>
  </w:num>
  <w:num w:numId="1616" w16cid:durableId="408187435">
    <w:abstractNumId w:val="4"/>
  </w:num>
  <w:num w:numId="1617" w16cid:durableId="1075979783">
    <w:abstractNumId w:val="5"/>
  </w:num>
  <w:num w:numId="1618" w16cid:durableId="1826118380">
    <w:abstractNumId w:val="0"/>
  </w:num>
  <w:num w:numId="1619" w16cid:durableId="857041766">
    <w:abstractNumId w:val="1"/>
  </w:num>
  <w:num w:numId="1620" w16cid:durableId="1155805704">
    <w:abstractNumId w:val="2"/>
  </w:num>
  <w:num w:numId="1621" w16cid:durableId="1272084554">
    <w:abstractNumId w:val="3"/>
  </w:num>
  <w:num w:numId="1622" w16cid:durableId="611593223">
    <w:abstractNumId w:val="8"/>
  </w:num>
  <w:num w:numId="1623" w16cid:durableId="2101245890">
    <w:abstractNumId w:val="4"/>
  </w:num>
  <w:num w:numId="1624" w16cid:durableId="1324240265">
    <w:abstractNumId w:val="5"/>
  </w:num>
  <w:num w:numId="1625" w16cid:durableId="2136021001">
    <w:abstractNumId w:val="0"/>
  </w:num>
  <w:num w:numId="1626" w16cid:durableId="586696467">
    <w:abstractNumId w:val="1"/>
  </w:num>
  <w:num w:numId="1627" w16cid:durableId="112864472">
    <w:abstractNumId w:val="2"/>
  </w:num>
  <w:num w:numId="1628" w16cid:durableId="1037701960">
    <w:abstractNumId w:val="3"/>
  </w:num>
  <w:num w:numId="1629" w16cid:durableId="1108697895">
    <w:abstractNumId w:val="8"/>
  </w:num>
  <w:num w:numId="1630" w16cid:durableId="1726562426">
    <w:abstractNumId w:val="4"/>
  </w:num>
  <w:num w:numId="1631" w16cid:durableId="314259505">
    <w:abstractNumId w:val="5"/>
  </w:num>
  <w:num w:numId="1632" w16cid:durableId="872035512">
    <w:abstractNumId w:val="57"/>
  </w:num>
  <w:num w:numId="1633" w16cid:durableId="1830321092">
    <w:abstractNumId w:val="0"/>
  </w:num>
  <w:num w:numId="1634" w16cid:durableId="1389067804">
    <w:abstractNumId w:val="1"/>
  </w:num>
  <w:num w:numId="1635" w16cid:durableId="1428423221">
    <w:abstractNumId w:val="2"/>
  </w:num>
  <w:num w:numId="1636" w16cid:durableId="1333336636">
    <w:abstractNumId w:val="3"/>
  </w:num>
  <w:num w:numId="1637" w16cid:durableId="337510544">
    <w:abstractNumId w:val="8"/>
  </w:num>
  <w:num w:numId="1638" w16cid:durableId="544293221">
    <w:abstractNumId w:val="4"/>
  </w:num>
  <w:num w:numId="1639" w16cid:durableId="2042776885">
    <w:abstractNumId w:val="5"/>
  </w:num>
  <w:num w:numId="1640" w16cid:durableId="182331538">
    <w:abstractNumId w:val="0"/>
  </w:num>
  <w:num w:numId="1641" w16cid:durableId="1961106761">
    <w:abstractNumId w:val="1"/>
  </w:num>
  <w:num w:numId="1642" w16cid:durableId="866874108">
    <w:abstractNumId w:val="2"/>
  </w:num>
  <w:num w:numId="1643" w16cid:durableId="946044553">
    <w:abstractNumId w:val="3"/>
  </w:num>
  <w:num w:numId="1644" w16cid:durableId="502551636">
    <w:abstractNumId w:val="8"/>
  </w:num>
  <w:num w:numId="1645" w16cid:durableId="1748112979">
    <w:abstractNumId w:val="4"/>
  </w:num>
  <w:num w:numId="1646" w16cid:durableId="1860073484">
    <w:abstractNumId w:val="5"/>
  </w:num>
  <w:num w:numId="1647" w16cid:durableId="1047992497">
    <w:abstractNumId w:val="0"/>
  </w:num>
  <w:num w:numId="1648" w16cid:durableId="915169747">
    <w:abstractNumId w:val="1"/>
  </w:num>
  <w:num w:numId="1649" w16cid:durableId="1149396523">
    <w:abstractNumId w:val="2"/>
  </w:num>
  <w:num w:numId="1650" w16cid:durableId="1866289632">
    <w:abstractNumId w:val="3"/>
  </w:num>
  <w:num w:numId="1651" w16cid:durableId="894779150">
    <w:abstractNumId w:val="8"/>
  </w:num>
  <w:num w:numId="1652" w16cid:durableId="236212737">
    <w:abstractNumId w:val="4"/>
  </w:num>
  <w:num w:numId="1653" w16cid:durableId="69276701">
    <w:abstractNumId w:val="5"/>
  </w:num>
  <w:num w:numId="1654" w16cid:durableId="1531339007">
    <w:abstractNumId w:val="0"/>
  </w:num>
  <w:num w:numId="1655" w16cid:durableId="880048574">
    <w:abstractNumId w:val="1"/>
  </w:num>
  <w:num w:numId="1656" w16cid:durableId="1379014969">
    <w:abstractNumId w:val="2"/>
  </w:num>
  <w:num w:numId="1657" w16cid:durableId="205725592">
    <w:abstractNumId w:val="3"/>
  </w:num>
  <w:num w:numId="1658" w16cid:durableId="1392076361">
    <w:abstractNumId w:val="8"/>
  </w:num>
  <w:num w:numId="1659" w16cid:durableId="2137480467">
    <w:abstractNumId w:val="4"/>
  </w:num>
  <w:num w:numId="1660" w16cid:durableId="846332356">
    <w:abstractNumId w:val="5"/>
  </w:num>
  <w:num w:numId="1661" w16cid:durableId="60451788">
    <w:abstractNumId w:val="0"/>
  </w:num>
  <w:num w:numId="1662" w16cid:durableId="288782088">
    <w:abstractNumId w:val="1"/>
  </w:num>
  <w:num w:numId="1663" w16cid:durableId="952976133">
    <w:abstractNumId w:val="2"/>
  </w:num>
  <w:num w:numId="1664" w16cid:durableId="602035122">
    <w:abstractNumId w:val="3"/>
  </w:num>
  <w:num w:numId="1665" w16cid:durableId="1530798187">
    <w:abstractNumId w:val="8"/>
  </w:num>
  <w:num w:numId="1666" w16cid:durableId="930817447">
    <w:abstractNumId w:val="4"/>
  </w:num>
  <w:num w:numId="1667" w16cid:durableId="1170751745">
    <w:abstractNumId w:val="5"/>
  </w:num>
  <w:num w:numId="1668" w16cid:durableId="1818569367">
    <w:abstractNumId w:val="0"/>
  </w:num>
  <w:num w:numId="1669" w16cid:durableId="1940260194">
    <w:abstractNumId w:val="1"/>
  </w:num>
  <w:num w:numId="1670" w16cid:durableId="668631036">
    <w:abstractNumId w:val="2"/>
  </w:num>
  <w:num w:numId="1671" w16cid:durableId="1033460873">
    <w:abstractNumId w:val="3"/>
  </w:num>
  <w:num w:numId="1672" w16cid:durableId="1494881475">
    <w:abstractNumId w:val="8"/>
  </w:num>
  <w:num w:numId="1673" w16cid:durableId="1231694649">
    <w:abstractNumId w:val="4"/>
  </w:num>
  <w:num w:numId="1674" w16cid:durableId="773862110">
    <w:abstractNumId w:val="5"/>
  </w:num>
  <w:num w:numId="1675" w16cid:durableId="190992496">
    <w:abstractNumId w:val="0"/>
  </w:num>
  <w:num w:numId="1676" w16cid:durableId="169490804">
    <w:abstractNumId w:val="1"/>
  </w:num>
  <w:num w:numId="1677" w16cid:durableId="518355859">
    <w:abstractNumId w:val="2"/>
  </w:num>
  <w:num w:numId="1678" w16cid:durableId="1520007168">
    <w:abstractNumId w:val="3"/>
  </w:num>
  <w:num w:numId="1679" w16cid:durableId="420950155">
    <w:abstractNumId w:val="8"/>
  </w:num>
  <w:num w:numId="1680" w16cid:durableId="1938635487">
    <w:abstractNumId w:val="4"/>
  </w:num>
  <w:num w:numId="1681" w16cid:durableId="325204956">
    <w:abstractNumId w:val="5"/>
  </w:num>
  <w:num w:numId="1682" w16cid:durableId="1076435254">
    <w:abstractNumId w:val="0"/>
  </w:num>
  <w:num w:numId="1683" w16cid:durableId="2020113724">
    <w:abstractNumId w:val="1"/>
  </w:num>
  <w:num w:numId="1684" w16cid:durableId="2117827162">
    <w:abstractNumId w:val="2"/>
  </w:num>
  <w:num w:numId="1685" w16cid:durableId="1377659584">
    <w:abstractNumId w:val="3"/>
  </w:num>
  <w:num w:numId="1686" w16cid:durableId="331565940">
    <w:abstractNumId w:val="8"/>
  </w:num>
  <w:num w:numId="1687" w16cid:durableId="1639796492">
    <w:abstractNumId w:val="4"/>
  </w:num>
  <w:num w:numId="1688" w16cid:durableId="486485040">
    <w:abstractNumId w:val="5"/>
  </w:num>
  <w:num w:numId="1689" w16cid:durableId="1605961493">
    <w:abstractNumId w:val="0"/>
  </w:num>
  <w:num w:numId="1690" w16cid:durableId="527064483">
    <w:abstractNumId w:val="1"/>
  </w:num>
  <w:num w:numId="1691" w16cid:durableId="2138448562">
    <w:abstractNumId w:val="2"/>
  </w:num>
  <w:num w:numId="1692" w16cid:durableId="900478388">
    <w:abstractNumId w:val="3"/>
  </w:num>
  <w:num w:numId="1693" w16cid:durableId="229971308">
    <w:abstractNumId w:val="8"/>
  </w:num>
  <w:num w:numId="1694" w16cid:durableId="1809980190">
    <w:abstractNumId w:val="4"/>
  </w:num>
  <w:num w:numId="1695" w16cid:durableId="366105569">
    <w:abstractNumId w:val="5"/>
  </w:num>
  <w:num w:numId="1696" w16cid:durableId="1924989038">
    <w:abstractNumId w:val="0"/>
  </w:num>
  <w:num w:numId="1697" w16cid:durableId="1574655692">
    <w:abstractNumId w:val="1"/>
  </w:num>
  <w:num w:numId="1698" w16cid:durableId="366955769">
    <w:abstractNumId w:val="2"/>
  </w:num>
  <w:num w:numId="1699" w16cid:durableId="1711685991">
    <w:abstractNumId w:val="3"/>
  </w:num>
  <w:num w:numId="1700" w16cid:durableId="1167666885">
    <w:abstractNumId w:val="8"/>
  </w:num>
  <w:num w:numId="1701" w16cid:durableId="1540124985">
    <w:abstractNumId w:val="4"/>
  </w:num>
  <w:num w:numId="1702" w16cid:durableId="829831390">
    <w:abstractNumId w:val="5"/>
  </w:num>
  <w:num w:numId="1703" w16cid:durableId="1248005484">
    <w:abstractNumId w:val="52"/>
  </w:num>
  <w:num w:numId="1704" w16cid:durableId="942299969">
    <w:abstractNumId w:val="0"/>
  </w:num>
  <w:num w:numId="1705" w16cid:durableId="2078622857">
    <w:abstractNumId w:val="1"/>
  </w:num>
  <w:num w:numId="1706" w16cid:durableId="750810697">
    <w:abstractNumId w:val="2"/>
  </w:num>
  <w:num w:numId="1707" w16cid:durableId="27881805">
    <w:abstractNumId w:val="3"/>
  </w:num>
  <w:num w:numId="1708" w16cid:durableId="575211024">
    <w:abstractNumId w:val="8"/>
  </w:num>
  <w:num w:numId="1709" w16cid:durableId="349140228">
    <w:abstractNumId w:val="4"/>
  </w:num>
  <w:num w:numId="1710" w16cid:durableId="613639208">
    <w:abstractNumId w:val="5"/>
  </w:num>
  <w:num w:numId="1711" w16cid:durableId="1435251433">
    <w:abstractNumId w:val="0"/>
  </w:num>
  <w:num w:numId="1712" w16cid:durableId="944576234">
    <w:abstractNumId w:val="1"/>
  </w:num>
  <w:num w:numId="1713" w16cid:durableId="1179277952">
    <w:abstractNumId w:val="2"/>
  </w:num>
  <w:num w:numId="1714" w16cid:durableId="1986465815">
    <w:abstractNumId w:val="3"/>
  </w:num>
  <w:num w:numId="1715" w16cid:durableId="354036967">
    <w:abstractNumId w:val="8"/>
  </w:num>
  <w:num w:numId="1716" w16cid:durableId="1924876447">
    <w:abstractNumId w:val="4"/>
  </w:num>
  <w:num w:numId="1717" w16cid:durableId="1155679289">
    <w:abstractNumId w:val="5"/>
  </w:num>
  <w:num w:numId="1718" w16cid:durableId="2034960807">
    <w:abstractNumId w:val="148"/>
  </w:num>
  <w:num w:numId="1719" w16cid:durableId="1853300044">
    <w:abstractNumId w:val="0"/>
  </w:num>
  <w:num w:numId="1720" w16cid:durableId="1085492582">
    <w:abstractNumId w:val="1"/>
  </w:num>
  <w:num w:numId="1721" w16cid:durableId="27528455">
    <w:abstractNumId w:val="2"/>
  </w:num>
  <w:num w:numId="1722" w16cid:durableId="1648242018">
    <w:abstractNumId w:val="3"/>
  </w:num>
  <w:num w:numId="1723" w16cid:durableId="914171450">
    <w:abstractNumId w:val="8"/>
  </w:num>
  <w:num w:numId="1724" w16cid:durableId="144662562">
    <w:abstractNumId w:val="4"/>
  </w:num>
  <w:num w:numId="1725" w16cid:durableId="517040180">
    <w:abstractNumId w:val="5"/>
  </w:num>
  <w:num w:numId="1726" w16cid:durableId="1625193790">
    <w:abstractNumId w:val="0"/>
  </w:num>
  <w:num w:numId="1727" w16cid:durableId="603416550">
    <w:abstractNumId w:val="1"/>
  </w:num>
  <w:num w:numId="1728" w16cid:durableId="1533953999">
    <w:abstractNumId w:val="2"/>
  </w:num>
  <w:num w:numId="1729" w16cid:durableId="1769807651">
    <w:abstractNumId w:val="3"/>
  </w:num>
  <w:num w:numId="1730" w16cid:durableId="1118180584">
    <w:abstractNumId w:val="8"/>
  </w:num>
  <w:num w:numId="1731" w16cid:durableId="2109812881">
    <w:abstractNumId w:val="4"/>
  </w:num>
  <w:num w:numId="1732" w16cid:durableId="439954979">
    <w:abstractNumId w:val="5"/>
  </w:num>
  <w:num w:numId="1733" w16cid:durableId="129596949">
    <w:abstractNumId w:val="73"/>
  </w:num>
  <w:num w:numId="1734" w16cid:durableId="652607876">
    <w:abstractNumId w:val="0"/>
  </w:num>
  <w:num w:numId="1735" w16cid:durableId="2067609777">
    <w:abstractNumId w:val="1"/>
  </w:num>
  <w:num w:numId="1736" w16cid:durableId="191382712">
    <w:abstractNumId w:val="2"/>
  </w:num>
  <w:num w:numId="1737" w16cid:durableId="760561355">
    <w:abstractNumId w:val="3"/>
  </w:num>
  <w:num w:numId="1738" w16cid:durableId="246772572">
    <w:abstractNumId w:val="8"/>
  </w:num>
  <w:num w:numId="1739" w16cid:durableId="632832011">
    <w:abstractNumId w:val="4"/>
  </w:num>
  <w:num w:numId="1740" w16cid:durableId="1198737608">
    <w:abstractNumId w:val="5"/>
  </w:num>
  <w:num w:numId="1741" w16cid:durableId="1214658993">
    <w:abstractNumId w:val="0"/>
  </w:num>
  <w:num w:numId="1742" w16cid:durableId="1261985535">
    <w:abstractNumId w:val="1"/>
  </w:num>
  <w:num w:numId="1743" w16cid:durableId="1035429364">
    <w:abstractNumId w:val="2"/>
  </w:num>
  <w:num w:numId="1744" w16cid:durableId="1011680726">
    <w:abstractNumId w:val="3"/>
  </w:num>
  <w:num w:numId="1745" w16cid:durableId="1846283459">
    <w:abstractNumId w:val="8"/>
  </w:num>
  <w:num w:numId="1746" w16cid:durableId="1651866237">
    <w:abstractNumId w:val="4"/>
  </w:num>
  <w:num w:numId="1747" w16cid:durableId="1317606838">
    <w:abstractNumId w:val="5"/>
  </w:num>
  <w:num w:numId="1748" w16cid:durableId="652489077">
    <w:abstractNumId w:val="41"/>
  </w:num>
  <w:num w:numId="1749" w16cid:durableId="1195116533">
    <w:abstractNumId w:val="0"/>
  </w:num>
  <w:num w:numId="1750" w16cid:durableId="1986540683">
    <w:abstractNumId w:val="1"/>
  </w:num>
  <w:num w:numId="1751" w16cid:durableId="1395860529">
    <w:abstractNumId w:val="2"/>
  </w:num>
  <w:num w:numId="1752" w16cid:durableId="857617679">
    <w:abstractNumId w:val="3"/>
  </w:num>
  <w:num w:numId="1753" w16cid:durableId="920675117">
    <w:abstractNumId w:val="8"/>
  </w:num>
  <w:num w:numId="1754" w16cid:durableId="708455621">
    <w:abstractNumId w:val="4"/>
  </w:num>
  <w:num w:numId="1755" w16cid:durableId="1682002637">
    <w:abstractNumId w:val="5"/>
  </w:num>
  <w:num w:numId="1756" w16cid:durableId="2002612232">
    <w:abstractNumId w:val="0"/>
  </w:num>
  <w:num w:numId="1757" w16cid:durableId="1983464698">
    <w:abstractNumId w:val="1"/>
  </w:num>
  <w:num w:numId="1758" w16cid:durableId="1393310206">
    <w:abstractNumId w:val="2"/>
  </w:num>
  <w:num w:numId="1759" w16cid:durableId="1365131597">
    <w:abstractNumId w:val="3"/>
  </w:num>
  <w:num w:numId="1760" w16cid:durableId="414132095">
    <w:abstractNumId w:val="8"/>
  </w:num>
  <w:num w:numId="1761" w16cid:durableId="1764718963">
    <w:abstractNumId w:val="4"/>
  </w:num>
  <w:num w:numId="1762" w16cid:durableId="690567231">
    <w:abstractNumId w:val="5"/>
  </w:num>
  <w:num w:numId="1763" w16cid:durableId="121507099">
    <w:abstractNumId w:val="134"/>
  </w:num>
  <w:num w:numId="1764" w16cid:durableId="1661082159">
    <w:abstractNumId w:val="0"/>
  </w:num>
  <w:num w:numId="1765" w16cid:durableId="162472266">
    <w:abstractNumId w:val="1"/>
  </w:num>
  <w:num w:numId="1766" w16cid:durableId="1253125408">
    <w:abstractNumId w:val="2"/>
  </w:num>
  <w:num w:numId="1767" w16cid:durableId="293491327">
    <w:abstractNumId w:val="3"/>
  </w:num>
  <w:num w:numId="1768" w16cid:durableId="279385685">
    <w:abstractNumId w:val="8"/>
  </w:num>
  <w:num w:numId="1769" w16cid:durableId="110907286">
    <w:abstractNumId w:val="4"/>
  </w:num>
  <w:num w:numId="1770" w16cid:durableId="666176224">
    <w:abstractNumId w:val="5"/>
  </w:num>
  <w:num w:numId="1771" w16cid:durableId="1864398375">
    <w:abstractNumId w:val="0"/>
  </w:num>
  <w:num w:numId="1772" w16cid:durableId="889266063">
    <w:abstractNumId w:val="1"/>
  </w:num>
  <w:num w:numId="1773" w16cid:durableId="1210459892">
    <w:abstractNumId w:val="2"/>
  </w:num>
  <w:num w:numId="1774" w16cid:durableId="1128668759">
    <w:abstractNumId w:val="3"/>
  </w:num>
  <w:num w:numId="1775" w16cid:durableId="1988198070">
    <w:abstractNumId w:val="8"/>
  </w:num>
  <w:num w:numId="1776" w16cid:durableId="1938246700">
    <w:abstractNumId w:val="4"/>
  </w:num>
  <w:num w:numId="1777" w16cid:durableId="680593204">
    <w:abstractNumId w:val="5"/>
  </w:num>
  <w:num w:numId="1778" w16cid:durableId="926764430">
    <w:abstractNumId w:val="151"/>
  </w:num>
  <w:num w:numId="1779" w16cid:durableId="1443575064">
    <w:abstractNumId w:val="0"/>
  </w:num>
  <w:num w:numId="1780" w16cid:durableId="888953989">
    <w:abstractNumId w:val="1"/>
  </w:num>
  <w:num w:numId="1781" w16cid:durableId="1744913196">
    <w:abstractNumId w:val="2"/>
  </w:num>
  <w:num w:numId="1782" w16cid:durableId="37749862">
    <w:abstractNumId w:val="3"/>
  </w:num>
  <w:num w:numId="1783" w16cid:durableId="1145270324">
    <w:abstractNumId w:val="8"/>
  </w:num>
  <w:num w:numId="1784" w16cid:durableId="1729840427">
    <w:abstractNumId w:val="4"/>
  </w:num>
  <w:num w:numId="1785" w16cid:durableId="371417393">
    <w:abstractNumId w:val="5"/>
  </w:num>
  <w:num w:numId="1786" w16cid:durableId="1561479858">
    <w:abstractNumId w:val="0"/>
  </w:num>
  <w:num w:numId="1787" w16cid:durableId="840049677">
    <w:abstractNumId w:val="1"/>
  </w:num>
  <w:num w:numId="1788" w16cid:durableId="1893298757">
    <w:abstractNumId w:val="2"/>
  </w:num>
  <w:num w:numId="1789" w16cid:durableId="306395184">
    <w:abstractNumId w:val="3"/>
  </w:num>
  <w:num w:numId="1790" w16cid:durableId="682048848">
    <w:abstractNumId w:val="8"/>
  </w:num>
  <w:num w:numId="1791" w16cid:durableId="790712430">
    <w:abstractNumId w:val="4"/>
  </w:num>
  <w:num w:numId="1792" w16cid:durableId="152642339">
    <w:abstractNumId w:val="5"/>
  </w:num>
  <w:num w:numId="1793" w16cid:durableId="1771393543">
    <w:abstractNumId w:val="0"/>
  </w:num>
  <w:num w:numId="1794" w16cid:durableId="282619354">
    <w:abstractNumId w:val="1"/>
  </w:num>
  <w:num w:numId="1795" w16cid:durableId="669215577">
    <w:abstractNumId w:val="2"/>
  </w:num>
  <w:num w:numId="1796" w16cid:durableId="1921133251">
    <w:abstractNumId w:val="3"/>
  </w:num>
  <w:num w:numId="1797" w16cid:durableId="11731421">
    <w:abstractNumId w:val="8"/>
  </w:num>
  <w:num w:numId="1798" w16cid:durableId="1817410499">
    <w:abstractNumId w:val="4"/>
  </w:num>
  <w:num w:numId="1799" w16cid:durableId="1376156349">
    <w:abstractNumId w:val="5"/>
  </w:num>
  <w:num w:numId="1800" w16cid:durableId="805002497">
    <w:abstractNumId w:val="85"/>
  </w:num>
  <w:num w:numId="1801" w16cid:durableId="1332027146">
    <w:abstractNumId w:val="0"/>
  </w:num>
  <w:num w:numId="1802" w16cid:durableId="628167454">
    <w:abstractNumId w:val="1"/>
  </w:num>
  <w:num w:numId="1803" w16cid:durableId="1329820562">
    <w:abstractNumId w:val="2"/>
  </w:num>
  <w:num w:numId="1804" w16cid:durableId="1804687154">
    <w:abstractNumId w:val="3"/>
  </w:num>
  <w:num w:numId="1805" w16cid:durableId="50546642">
    <w:abstractNumId w:val="8"/>
  </w:num>
  <w:num w:numId="1806" w16cid:durableId="1550651351">
    <w:abstractNumId w:val="4"/>
  </w:num>
  <w:num w:numId="1807" w16cid:durableId="990212906">
    <w:abstractNumId w:val="5"/>
  </w:num>
  <w:num w:numId="1808" w16cid:durableId="1155990930">
    <w:abstractNumId w:val="0"/>
  </w:num>
  <w:num w:numId="1809" w16cid:durableId="636111214">
    <w:abstractNumId w:val="1"/>
  </w:num>
  <w:num w:numId="1810" w16cid:durableId="1647587370">
    <w:abstractNumId w:val="2"/>
  </w:num>
  <w:num w:numId="1811" w16cid:durableId="690305040">
    <w:abstractNumId w:val="3"/>
  </w:num>
  <w:num w:numId="1812" w16cid:durableId="330065474">
    <w:abstractNumId w:val="8"/>
  </w:num>
  <w:num w:numId="1813" w16cid:durableId="2114157870">
    <w:abstractNumId w:val="4"/>
  </w:num>
  <w:num w:numId="1814" w16cid:durableId="256403962">
    <w:abstractNumId w:val="5"/>
  </w:num>
  <w:num w:numId="1815" w16cid:durableId="1789004701">
    <w:abstractNumId w:val="80"/>
  </w:num>
  <w:num w:numId="1816" w16cid:durableId="263347609">
    <w:abstractNumId w:val="0"/>
  </w:num>
  <w:num w:numId="1817" w16cid:durableId="364912204">
    <w:abstractNumId w:val="1"/>
  </w:num>
  <w:num w:numId="1818" w16cid:durableId="1276517767">
    <w:abstractNumId w:val="2"/>
  </w:num>
  <w:num w:numId="1819" w16cid:durableId="589390079">
    <w:abstractNumId w:val="3"/>
  </w:num>
  <w:num w:numId="1820" w16cid:durableId="1132749066">
    <w:abstractNumId w:val="8"/>
  </w:num>
  <w:num w:numId="1821" w16cid:durableId="1266159424">
    <w:abstractNumId w:val="4"/>
  </w:num>
  <w:num w:numId="1822" w16cid:durableId="1184830628">
    <w:abstractNumId w:val="5"/>
  </w:num>
  <w:num w:numId="1823" w16cid:durableId="940062908">
    <w:abstractNumId w:val="0"/>
  </w:num>
  <w:num w:numId="1824" w16cid:durableId="1511721980">
    <w:abstractNumId w:val="1"/>
  </w:num>
  <w:num w:numId="1825" w16cid:durableId="189416229">
    <w:abstractNumId w:val="2"/>
  </w:num>
  <w:num w:numId="1826" w16cid:durableId="890574505">
    <w:abstractNumId w:val="3"/>
  </w:num>
  <w:num w:numId="1827" w16cid:durableId="1479229265">
    <w:abstractNumId w:val="8"/>
  </w:num>
  <w:num w:numId="1828" w16cid:durableId="120194424">
    <w:abstractNumId w:val="4"/>
  </w:num>
  <w:num w:numId="1829" w16cid:durableId="32968672">
    <w:abstractNumId w:val="5"/>
  </w:num>
  <w:num w:numId="1830" w16cid:durableId="1036661120">
    <w:abstractNumId w:val="106"/>
  </w:num>
  <w:num w:numId="1831" w16cid:durableId="1784835617">
    <w:abstractNumId w:val="0"/>
  </w:num>
  <w:num w:numId="1832" w16cid:durableId="1420831936">
    <w:abstractNumId w:val="1"/>
  </w:num>
  <w:num w:numId="1833" w16cid:durableId="653873580">
    <w:abstractNumId w:val="2"/>
  </w:num>
  <w:num w:numId="1834" w16cid:durableId="1658537474">
    <w:abstractNumId w:val="3"/>
  </w:num>
  <w:num w:numId="1835" w16cid:durableId="624702448">
    <w:abstractNumId w:val="8"/>
  </w:num>
  <w:num w:numId="1836" w16cid:durableId="337773999">
    <w:abstractNumId w:val="4"/>
  </w:num>
  <w:num w:numId="1837" w16cid:durableId="1016151318">
    <w:abstractNumId w:val="5"/>
  </w:num>
  <w:num w:numId="1838" w16cid:durableId="1273367612">
    <w:abstractNumId w:val="0"/>
  </w:num>
  <w:num w:numId="1839" w16cid:durableId="178587473">
    <w:abstractNumId w:val="1"/>
  </w:num>
  <w:num w:numId="1840" w16cid:durableId="533811430">
    <w:abstractNumId w:val="2"/>
  </w:num>
  <w:num w:numId="1841" w16cid:durableId="914319157">
    <w:abstractNumId w:val="3"/>
  </w:num>
  <w:num w:numId="1842" w16cid:durableId="181364659">
    <w:abstractNumId w:val="8"/>
  </w:num>
  <w:num w:numId="1843" w16cid:durableId="191656366">
    <w:abstractNumId w:val="4"/>
  </w:num>
  <w:num w:numId="1844" w16cid:durableId="839849667">
    <w:abstractNumId w:val="5"/>
  </w:num>
  <w:num w:numId="1845" w16cid:durableId="888418992">
    <w:abstractNumId w:val="110"/>
  </w:num>
  <w:num w:numId="1846" w16cid:durableId="518353733">
    <w:abstractNumId w:val="0"/>
  </w:num>
  <w:num w:numId="1847" w16cid:durableId="322971279">
    <w:abstractNumId w:val="1"/>
  </w:num>
  <w:num w:numId="1848" w16cid:durableId="1786582091">
    <w:abstractNumId w:val="2"/>
  </w:num>
  <w:num w:numId="1849" w16cid:durableId="1443916437">
    <w:abstractNumId w:val="3"/>
  </w:num>
  <w:num w:numId="1850" w16cid:durableId="254899766">
    <w:abstractNumId w:val="8"/>
  </w:num>
  <w:num w:numId="1851" w16cid:durableId="1209150609">
    <w:abstractNumId w:val="4"/>
  </w:num>
  <w:num w:numId="1852" w16cid:durableId="1053580122">
    <w:abstractNumId w:val="5"/>
  </w:num>
  <w:num w:numId="1853" w16cid:durableId="1007096618">
    <w:abstractNumId w:val="0"/>
  </w:num>
  <w:num w:numId="1854" w16cid:durableId="1516193019">
    <w:abstractNumId w:val="1"/>
  </w:num>
  <w:num w:numId="1855" w16cid:durableId="215094747">
    <w:abstractNumId w:val="2"/>
  </w:num>
  <w:num w:numId="1856" w16cid:durableId="1651322219">
    <w:abstractNumId w:val="3"/>
  </w:num>
  <w:num w:numId="1857" w16cid:durableId="1440490292">
    <w:abstractNumId w:val="8"/>
  </w:num>
  <w:num w:numId="1858" w16cid:durableId="1957325502">
    <w:abstractNumId w:val="4"/>
  </w:num>
  <w:num w:numId="1859" w16cid:durableId="707682165">
    <w:abstractNumId w:val="5"/>
  </w:num>
  <w:num w:numId="1860" w16cid:durableId="2144537629">
    <w:abstractNumId w:val="136"/>
  </w:num>
  <w:num w:numId="1861" w16cid:durableId="646325191">
    <w:abstractNumId w:val="0"/>
  </w:num>
  <w:num w:numId="1862" w16cid:durableId="1653872774">
    <w:abstractNumId w:val="1"/>
  </w:num>
  <w:num w:numId="1863" w16cid:durableId="189076558">
    <w:abstractNumId w:val="2"/>
  </w:num>
  <w:num w:numId="1864" w16cid:durableId="742601003">
    <w:abstractNumId w:val="3"/>
  </w:num>
  <w:num w:numId="1865" w16cid:durableId="1544713922">
    <w:abstractNumId w:val="8"/>
  </w:num>
  <w:num w:numId="1866" w16cid:durableId="919026835">
    <w:abstractNumId w:val="4"/>
  </w:num>
  <w:num w:numId="1867" w16cid:durableId="1940984643">
    <w:abstractNumId w:val="5"/>
  </w:num>
  <w:num w:numId="1868" w16cid:durableId="53355465">
    <w:abstractNumId w:val="0"/>
  </w:num>
  <w:num w:numId="1869" w16cid:durableId="1468165512">
    <w:abstractNumId w:val="1"/>
  </w:num>
  <w:num w:numId="1870" w16cid:durableId="1722903416">
    <w:abstractNumId w:val="2"/>
  </w:num>
  <w:num w:numId="1871" w16cid:durableId="2094933688">
    <w:abstractNumId w:val="3"/>
  </w:num>
  <w:num w:numId="1872" w16cid:durableId="532773317">
    <w:abstractNumId w:val="8"/>
  </w:num>
  <w:num w:numId="1873" w16cid:durableId="1761561297">
    <w:abstractNumId w:val="4"/>
  </w:num>
  <w:num w:numId="1874" w16cid:durableId="1562401214">
    <w:abstractNumId w:val="5"/>
  </w:num>
  <w:num w:numId="1875" w16cid:durableId="1698966959">
    <w:abstractNumId w:val="87"/>
  </w:num>
  <w:num w:numId="1876" w16cid:durableId="400713118">
    <w:abstractNumId w:val="0"/>
  </w:num>
  <w:num w:numId="1877" w16cid:durableId="1995598514">
    <w:abstractNumId w:val="1"/>
  </w:num>
  <w:num w:numId="1878" w16cid:durableId="103572693">
    <w:abstractNumId w:val="2"/>
  </w:num>
  <w:num w:numId="1879" w16cid:durableId="1654529076">
    <w:abstractNumId w:val="3"/>
  </w:num>
  <w:num w:numId="1880" w16cid:durableId="1154031916">
    <w:abstractNumId w:val="8"/>
  </w:num>
  <w:num w:numId="1881" w16cid:durableId="694617981">
    <w:abstractNumId w:val="4"/>
  </w:num>
  <w:num w:numId="1882" w16cid:durableId="1453087458">
    <w:abstractNumId w:val="5"/>
  </w:num>
  <w:num w:numId="1883" w16cid:durableId="662439621">
    <w:abstractNumId w:val="0"/>
  </w:num>
  <w:num w:numId="1884" w16cid:durableId="138772401">
    <w:abstractNumId w:val="1"/>
  </w:num>
  <w:num w:numId="1885" w16cid:durableId="218631396">
    <w:abstractNumId w:val="2"/>
  </w:num>
  <w:num w:numId="1886" w16cid:durableId="1146311650">
    <w:abstractNumId w:val="3"/>
  </w:num>
  <w:num w:numId="1887" w16cid:durableId="919951383">
    <w:abstractNumId w:val="8"/>
  </w:num>
  <w:num w:numId="1888" w16cid:durableId="1770202818">
    <w:abstractNumId w:val="4"/>
  </w:num>
  <w:num w:numId="1889" w16cid:durableId="1963267047">
    <w:abstractNumId w:val="5"/>
  </w:num>
  <w:num w:numId="1890" w16cid:durableId="316765208">
    <w:abstractNumId w:val="17"/>
  </w:num>
  <w:num w:numId="1891" w16cid:durableId="244726094">
    <w:abstractNumId w:val="0"/>
  </w:num>
  <w:num w:numId="1892" w16cid:durableId="1871333985">
    <w:abstractNumId w:val="1"/>
  </w:num>
  <w:num w:numId="1893" w16cid:durableId="1297639918">
    <w:abstractNumId w:val="2"/>
  </w:num>
  <w:num w:numId="1894" w16cid:durableId="948507625">
    <w:abstractNumId w:val="3"/>
  </w:num>
  <w:num w:numId="1895" w16cid:durableId="2076586921">
    <w:abstractNumId w:val="8"/>
  </w:num>
  <w:num w:numId="1896" w16cid:durableId="282267558">
    <w:abstractNumId w:val="4"/>
  </w:num>
  <w:num w:numId="1897" w16cid:durableId="1107888108">
    <w:abstractNumId w:val="5"/>
  </w:num>
  <w:num w:numId="1898" w16cid:durableId="363869543">
    <w:abstractNumId w:val="0"/>
  </w:num>
  <w:num w:numId="1899" w16cid:durableId="54478336">
    <w:abstractNumId w:val="1"/>
  </w:num>
  <w:num w:numId="1900" w16cid:durableId="267322324">
    <w:abstractNumId w:val="2"/>
  </w:num>
  <w:num w:numId="1901" w16cid:durableId="1641838956">
    <w:abstractNumId w:val="3"/>
  </w:num>
  <w:num w:numId="1902" w16cid:durableId="779565380">
    <w:abstractNumId w:val="8"/>
  </w:num>
  <w:num w:numId="1903" w16cid:durableId="1991784952">
    <w:abstractNumId w:val="4"/>
  </w:num>
  <w:num w:numId="1904" w16cid:durableId="966356044">
    <w:abstractNumId w:val="5"/>
  </w:num>
  <w:num w:numId="1905" w16cid:durableId="1509565372">
    <w:abstractNumId w:val="56"/>
  </w:num>
  <w:num w:numId="1906" w16cid:durableId="337117338">
    <w:abstractNumId w:val="0"/>
  </w:num>
  <w:num w:numId="1907" w16cid:durableId="1948000414">
    <w:abstractNumId w:val="1"/>
  </w:num>
  <w:num w:numId="1908" w16cid:durableId="126091890">
    <w:abstractNumId w:val="2"/>
  </w:num>
  <w:num w:numId="1909" w16cid:durableId="1761483813">
    <w:abstractNumId w:val="3"/>
  </w:num>
  <w:num w:numId="1910" w16cid:durableId="1622178923">
    <w:abstractNumId w:val="8"/>
  </w:num>
  <w:num w:numId="1911" w16cid:durableId="236130299">
    <w:abstractNumId w:val="4"/>
  </w:num>
  <w:num w:numId="1912" w16cid:durableId="1608729421">
    <w:abstractNumId w:val="5"/>
  </w:num>
  <w:num w:numId="1913" w16cid:durableId="422916607">
    <w:abstractNumId w:val="0"/>
  </w:num>
  <w:num w:numId="1914" w16cid:durableId="1727875495">
    <w:abstractNumId w:val="1"/>
  </w:num>
  <w:num w:numId="1915" w16cid:durableId="1722484592">
    <w:abstractNumId w:val="2"/>
  </w:num>
  <w:num w:numId="1916" w16cid:durableId="373502628">
    <w:abstractNumId w:val="3"/>
  </w:num>
  <w:num w:numId="1917" w16cid:durableId="1359355138">
    <w:abstractNumId w:val="8"/>
  </w:num>
  <w:num w:numId="1918" w16cid:durableId="1064522661">
    <w:abstractNumId w:val="4"/>
  </w:num>
  <w:num w:numId="1919" w16cid:durableId="783303802">
    <w:abstractNumId w:val="5"/>
  </w:num>
  <w:num w:numId="1920" w16cid:durableId="1281958541">
    <w:abstractNumId w:val="83"/>
  </w:num>
  <w:num w:numId="1921" w16cid:durableId="985745087">
    <w:abstractNumId w:val="0"/>
  </w:num>
  <w:num w:numId="1922" w16cid:durableId="1261452481">
    <w:abstractNumId w:val="1"/>
  </w:num>
  <w:num w:numId="1923" w16cid:durableId="1253733508">
    <w:abstractNumId w:val="2"/>
  </w:num>
  <w:num w:numId="1924" w16cid:durableId="1204557488">
    <w:abstractNumId w:val="3"/>
  </w:num>
  <w:num w:numId="1925" w16cid:durableId="339896301">
    <w:abstractNumId w:val="8"/>
  </w:num>
  <w:num w:numId="1926" w16cid:durableId="658653778">
    <w:abstractNumId w:val="4"/>
  </w:num>
  <w:num w:numId="1927" w16cid:durableId="363406837">
    <w:abstractNumId w:val="5"/>
  </w:num>
  <w:num w:numId="1928" w16cid:durableId="1872959540">
    <w:abstractNumId w:val="0"/>
  </w:num>
  <w:num w:numId="1929" w16cid:durableId="1232735881">
    <w:abstractNumId w:val="1"/>
  </w:num>
  <w:num w:numId="1930" w16cid:durableId="2028679576">
    <w:abstractNumId w:val="2"/>
  </w:num>
  <w:num w:numId="1931" w16cid:durableId="805468677">
    <w:abstractNumId w:val="3"/>
  </w:num>
  <w:num w:numId="1932" w16cid:durableId="977028160">
    <w:abstractNumId w:val="8"/>
  </w:num>
  <w:num w:numId="1933" w16cid:durableId="1376615919">
    <w:abstractNumId w:val="4"/>
  </w:num>
  <w:num w:numId="1934" w16cid:durableId="1857233329">
    <w:abstractNumId w:val="5"/>
  </w:num>
  <w:num w:numId="1935" w16cid:durableId="1868181845">
    <w:abstractNumId w:val="90"/>
  </w:num>
  <w:num w:numId="1936" w16cid:durableId="1616673526">
    <w:abstractNumId w:val="0"/>
  </w:num>
  <w:num w:numId="1937" w16cid:durableId="232204276">
    <w:abstractNumId w:val="1"/>
  </w:num>
  <w:num w:numId="1938" w16cid:durableId="2120637569">
    <w:abstractNumId w:val="2"/>
  </w:num>
  <w:num w:numId="1939" w16cid:durableId="753553756">
    <w:abstractNumId w:val="3"/>
  </w:num>
  <w:num w:numId="1940" w16cid:durableId="64694154">
    <w:abstractNumId w:val="8"/>
  </w:num>
  <w:num w:numId="1941" w16cid:durableId="1515728617">
    <w:abstractNumId w:val="4"/>
  </w:num>
  <w:num w:numId="1942" w16cid:durableId="575551163">
    <w:abstractNumId w:val="5"/>
  </w:num>
  <w:num w:numId="1943" w16cid:durableId="960185751">
    <w:abstractNumId w:val="0"/>
  </w:num>
  <w:num w:numId="1944" w16cid:durableId="1443040121">
    <w:abstractNumId w:val="1"/>
  </w:num>
  <w:num w:numId="1945" w16cid:durableId="1455098232">
    <w:abstractNumId w:val="2"/>
  </w:num>
  <w:num w:numId="1946" w16cid:durableId="75253133">
    <w:abstractNumId w:val="3"/>
  </w:num>
  <w:num w:numId="1947" w16cid:durableId="614754344">
    <w:abstractNumId w:val="8"/>
  </w:num>
  <w:num w:numId="1948" w16cid:durableId="734935250">
    <w:abstractNumId w:val="4"/>
  </w:num>
  <w:num w:numId="1949" w16cid:durableId="1317683652">
    <w:abstractNumId w:val="5"/>
  </w:num>
  <w:num w:numId="1950" w16cid:durableId="726417652">
    <w:abstractNumId w:val="0"/>
  </w:num>
  <w:num w:numId="1951" w16cid:durableId="1716734919">
    <w:abstractNumId w:val="1"/>
  </w:num>
  <w:num w:numId="1952" w16cid:durableId="1800995981">
    <w:abstractNumId w:val="2"/>
  </w:num>
  <w:num w:numId="1953" w16cid:durableId="1079208352">
    <w:abstractNumId w:val="3"/>
  </w:num>
  <w:num w:numId="1954" w16cid:durableId="775903043">
    <w:abstractNumId w:val="8"/>
  </w:num>
  <w:num w:numId="1955" w16cid:durableId="1411460933">
    <w:abstractNumId w:val="4"/>
  </w:num>
  <w:num w:numId="1956" w16cid:durableId="1255017802">
    <w:abstractNumId w:val="5"/>
  </w:num>
  <w:num w:numId="1957" w16cid:durableId="12461462">
    <w:abstractNumId w:val="0"/>
  </w:num>
  <w:num w:numId="1958" w16cid:durableId="1007513046">
    <w:abstractNumId w:val="1"/>
  </w:num>
  <w:num w:numId="1959" w16cid:durableId="1569419723">
    <w:abstractNumId w:val="2"/>
  </w:num>
  <w:num w:numId="1960" w16cid:durableId="2130318463">
    <w:abstractNumId w:val="3"/>
  </w:num>
  <w:num w:numId="1961" w16cid:durableId="1223177284">
    <w:abstractNumId w:val="8"/>
  </w:num>
  <w:num w:numId="1962" w16cid:durableId="146629962">
    <w:abstractNumId w:val="4"/>
  </w:num>
  <w:num w:numId="1963" w16cid:durableId="1778215722">
    <w:abstractNumId w:val="5"/>
  </w:num>
  <w:num w:numId="1964" w16cid:durableId="306587890">
    <w:abstractNumId w:val="29"/>
  </w:num>
  <w:num w:numId="1965" w16cid:durableId="4792912">
    <w:abstractNumId w:val="105"/>
  </w:num>
  <w:num w:numId="1966" w16cid:durableId="1023046596">
    <w:abstractNumId w:val="14"/>
  </w:num>
  <w:num w:numId="1967" w16cid:durableId="393702255">
    <w:abstractNumId w:val="96"/>
  </w:num>
  <w:num w:numId="1968" w16cid:durableId="1260328955">
    <w:abstractNumId w:val="61"/>
  </w:num>
  <w:num w:numId="1969" w16cid:durableId="1261179805">
    <w:abstractNumId w:val="13"/>
  </w:num>
  <w:num w:numId="1970" w16cid:durableId="1122729523">
    <w:abstractNumId w:val="84"/>
  </w:num>
  <w:num w:numId="1971" w16cid:durableId="1500343216">
    <w:abstractNumId w:val="12"/>
  </w:num>
  <w:num w:numId="1972" w16cid:durableId="1382829440">
    <w:abstractNumId w:val="157"/>
  </w:num>
  <w:num w:numId="1973" w16cid:durableId="1116951055">
    <w:abstractNumId w:val="93"/>
  </w:num>
  <w:num w:numId="1974" w16cid:durableId="838469055">
    <w:abstractNumId w:val="76"/>
  </w:num>
  <w:num w:numId="1975" w16cid:durableId="188951275">
    <w:abstractNumId w:val="79"/>
  </w:num>
  <w:num w:numId="1976" w16cid:durableId="1338387262">
    <w:abstractNumId w:val="75"/>
  </w:num>
  <w:num w:numId="1977" w16cid:durableId="1758667099">
    <w:abstractNumId w:val="112"/>
  </w:num>
  <w:num w:numId="1978" w16cid:durableId="88477195">
    <w:abstractNumId w:val="158"/>
  </w:num>
  <w:num w:numId="1979" w16cid:durableId="575745057">
    <w:abstractNumId w:val="77"/>
  </w:num>
  <w:num w:numId="1980" w16cid:durableId="746614360">
    <w:abstractNumId w:val="25"/>
  </w:num>
  <w:num w:numId="1981" w16cid:durableId="231082666">
    <w:abstractNumId w:val="131"/>
  </w:num>
  <w:num w:numId="1982" w16cid:durableId="926159152">
    <w:abstractNumId w:val="43"/>
  </w:num>
  <w:num w:numId="1983" w16cid:durableId="1905336863">
    <w:abstractNumId w:val="82"/>
  </w:num>
  <w:num w:numId="1984" w16cid:durableId="1509324974">
    <w:abstractNumId w:val="119"/>
  </w:num>
  <w:num w:numId="1985" w16cid:durableId="1804888115">
    <w:abstractNumId w:val="88"/>
  </w:num>
  <w:num w:numId="1986" w16cid:durableId="668144901">
    <w:abstractNumId w:val="34"/>
  </w:num>
  <w:num w:numId="1987" w16cid:durableId="1736512052">
    <w:abstractNumId w:val="0"/>
  </w:num>
  <w:num w:numId="1988" w16cid:durableId="865480608">
    <w:abstractNumId w:val="1"/>
  </w:num>
  <w:num w:numId="1989" w16cid:durableId="1146052064">
    <w:abstractNumId w:val="2"/>
  </w:num>
  <w:num w:numId="1990" w16cid:durableId="1154106824">
    <w:abstractNumId w:val="3"/>
  </w:num>
  <w:num w:numId="1991" w16cid:durableId="1811165762">
    <w:abstractNumId w:val="8"/>
  </w:num>
  <w:num w:numId="1992" w16cid:durableId="1231647924">
    <w:abstractNumId w:val="4"/>
  </w:num>
  <w:num w:numId="1993" w16cid:durableId="542443845">
    <w:abstractNumId w:val="5"/>
  </w:num>
  <w:num w:numId="1994" w16cid:durableId="1581792862">
    <w:abstractNumId w:val="0"/>
  </w:num>
  <w:num w:numId="1995" w16cid:durableId="965351544">
    <w:abstractNumId w:val="1"/>
  </w:num>
  <w:num w:numId="1996" w16cid:durableId="594900511">
    <w:abstractNumId w:val="2"/>
  </w:num>
  <w:num w:numId="1997" w16cid:durableId="792359799">
    <w:abstractNumId w:val="3"/>
  </w:num>
  <w:num w:numId="1998" w16cid:durableId="1741171775">
    <w:abstractNumId w:val="8"/>
  </w:num>
  <w:num w:numId="1999" w16cid:durableId="1151871152">
    <w:abstractNumId w:val="4"/>
  </w:num>
  <w:num w:numId="2000" w16cid:durableId="576746331">
    <w:abstractNumId w:val="5"/>
  </w:num>
  <w:num w:numId="2001" w16cid:durableId="931624849">
    <w:abstractNumId w:val="0"/>
  </w:num>
  <w:num w:numId="2002" w16cid:durableId="1884752308">
    <w:abstractNumId w:val="154"/>
  </w:num>
  <w:num w:numId="2003" w16cid:durableId="394427031">
    <w:abstractNumId w:val="72"/>
  </w:num>
  <w:num w:numId="2004" w16cid:durableId="1737166114">
    <w:abstractNumId w:val="62"/>
  </w:num>
  <w:num w:numId="2005" w16cid:durableId="714160590">
    <w:abstractNumId w:val="98"/>
  </w:num>
  <w:num w:numId="2006" w16cid:durableId="678433702">
    <w:abstractNumId w:val="10"/>
  </w:num>
  <w:num w:numId="2007" w16cid:durableId="461071496">
    <w:abstractNumId w:val="48"/>
  </w:num>
  <w:num w:numId="2008" w16cid:durableId="369569871">
    <w:abstractNumId w:val="53"/>
  </w:num>
  <w:num w:numId="2009" w16cid:durableId="1505899683">
    <w:abstractNumId w:val="31"/>
  </w:num>
  <w:num w:numId="2010" w16cid:durableId="2090885729">
    <w:abstractNumId w:val="130"/>
  </w:num>
  <w:num w:numId="2011" w16cid:durableId="969941015">
    <w:abstractNumId w:val="10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39"/>
    <w:rsid w:val="00001354"/>
    <w:rsid w:val="000018B6"/>
    <w:rsid w:val="00002658"/>
    <w:rsid w:val="00002C35"/>
    <w:rsid w:val="00003743"/>
    <w:rsid w:val="000038C1"/>
    <w:rsid w:val="00003C16"/>
    <w:rsid w:val="00005A71"/>
    <w:rsid w:val="00006BEB"/>
    <w:rsid w:val="00006C22"/>
    <w:rsid w:val="000121DB"/>
    <w:rsid w:val="000134EB"/>
    <w:rsid w:val="0001545B"/>
    <w:rsid w:val="00020509"/>
    <w:rsid w:val="00020C1E"/>
    <w:rsid w:val="00020DBD"/>
    <w:rsid w:val="00022FED"/>
    <w:rsid w:val="000301D9"/>
    <w:rsid w:val="000310F3"/>
    <w:rsid w:val="0003162D"/>
    <w:rsid w:val="00033A18"/>
    <w:rsid w:val="00034C5B"/>
    <w:rsid w:val="000406F8"/>
    <w:rsid w:val="00040C2C"/>
    <w:rsid w:val="00040E98"/>
    <w:rsid w:val="00042794"/>
    <w:rsid w:val="00042BF6"/>
    <w:rsid w:val="00043671"/>
    <w:rsid w:val="00044521"/>
    <w:rsid w:val="00044C71"/>
    <w:rsid w:val="0004510E"/>
    <w:rsid w:val="000451CE"/>
    <w:rsid w:val="00045C42"/>
    <w:rsid w:val="00056784"/>
    <w:rsid w:val="000572FF"/>
    <w:rsid w:val="0006115C"/>
    <w:rsid w:val="00067456"/>
    <w:rsid w:val="0007137A"/>
    <w:rsid w:val="000720D8"/>
    <w:rsid w:val="00076839"/>
    <w:rsid w:val="0008054D"/>
    <w:rsid w:val="00080FD8"/>
    <w:rsid w:val="00081505"/>
    <w:rsid w:val="00083959"/>
    <w:rsid w:val="00085D77"/>
    <w:rsid w:val="00085EB6"/>
    <w:rsid w:val="00091B83"/>
    <w:rsid w:val="00097A95"/>
    <w:rsid w:val="000A04E7"/>
    <w:rsid w:val="000A3F0D"/>
    <w:rsid w:val="000A4C01"/>
    <w:rsid w:val="000A6FD0"/>
    <w:rsid w:val="000A7C9F"/>
    <w:rsid w:val="000B0274"/>
    <w:rsid w:val="000B0D82"/>
    <w:rsid w:val="000B31CF"/>
    <w:rsid w:val="000B37F5"/>
    <w:rsid w:val="000B4597"/>
    <w:rsid w:val="000B5005"/>
    <w:rsid w:val="000B5CAB"/>
    <w:rsid w:val="000B616F"/>
    <w:rsid w:val="000B6508"/>
    <w:rsid w:val="000B75A1"/>
    <w:rsid w:val="000B79D3"/>
    <w:rsid w:val="000C08B4"/>
    <w:rsid w:val="000C0E48"/>
    <w:rsid w:val="000C1DD4"/>
    <w:rsid w:val="000C3069"/>
    <w:rsid w:val="000C409F"/>
    <w:rsid w:val="000D017D"/>
    <w:rsid w:val="000D267D"/>
    <w:rsid w:val="000D61BC"/>
    <w:rsid w:val="000D6405"/>
    <w:rsid w:val="000E0805"/>
    <w:rsid w:val="000E2F2E"/>
    <w:rsid w:val="000E3147"/>
    <w:rsid w:val="000E362A"/>
    <w:rsid w:val="000E44CC"/>
    <w:rsid w:val="000E60FA"/>
    <w:rsid w:val="000F1116"/>
    <w:rsid w:val="000F1908"/>
    <w:rsid w:val="000F233F"/>
    <w:rsid w:val="000F4788"/>
    <w:rsid w:val="000F58AA"/>
    <w:rsid w:val="00102288"/>
    <w:rsid w:val="001036BD"/>
    <w:rsid w:val="00103EA6"/>
    <w:rsid w:val="00106040"/>
    <w:rsid w:val="00106DE9"/>
    <w:rsid w:val="00111384"/>
    <w:rsid w:val="00111781"/>
    <w:rsid w:val="0011495E"/>
    <w:rsid w:val="0011583C"/>
    <w:rsid w:val="00117316"/>
    <w:rsid w:val="0012642C"/>
    <w:rsid w:val="00134EAA"/>
    <w:rsid w:val="00135FC1"/>
    <w:rsid w:val="00136BC6"/>
    <w:rsid w:val="00143A5D"/>
    <w:rsid w:val="00147E9B"/>
    <w:rsid w:val="0015108F"/>
    <w:rsid w:val="00156EA1"/>
    <w:rsid w:val="00160283"/>
    <w:rsid w:val="00165300"/>
    <w:rsid w:val="00165B40"/>
    <w:rsid w:val="00166A2F"/>
    <w:rsid w:val="00171E37"/>
    <w:rsid w:val="00172958"/>
    <w:rsid w:val="001733DE"/>
    <w:rsid w:val="00174779"/>
    <w:rsid w:val="00175598"/>
    <w:rsid w:val="0017611A"/>
    <w:rsid w:val="0017675C"/>
    <w:rsid w:val="001812CC"/>
    <w:rsid w:val="00184E29"/>
    <w:rsid w:val="001866CC"/>
    <w:rsid w:val="00190273"/>
    <w:rsid w:val="001921ED"/>
    <w:rsid w:val="00194FA6"/>
    <w:rsid w:val="00195A42"/>
    <w:rsid w:val="00195BCB"/>
    <w:rsid w:val="0019682E"/>
    <w:rsid w:val="00196AC8"/>
    <w:rsid w:val="00196F45"/>
    <w:rsid w:val="001A5BFB"/>
    <w:rsid w:val="001A62B1"/>
    <w:rsid w:val="001A777C"/>
    <w:rsid w:val="001B3443"/>
    <w:rsid w:val="001B3720"/>
    <w:rsid w:val="001B7AC3"/>
    <w:rsid w:val="001D2904"/>
    <w:rsid w:val="001D402A"/>
    <w:rsid w:val="001D5FA5"/>
    <w:rsid w:val="001D6570"/>
    <w:rsid w:val="001D667E"/>
    <w:rsid w:val="001E1042"/>
    <w:rsid w:val="001E1AFD"/>
    <w:rsid w:val="001E2CEB"/>
    <w:rsid w:val="001E43ED"/>
    <w:rsid w:val="001E5E82"/>
    <w:rsid w:val="001E77C4"/>
    <w:rsid w:val="001F115A"/>
    <w:rsid w:val="001F1797"/>
    <w:rsid w:val="001F1A8B"/>
    <w:rsid w:val="001F1ED7"/>
    <w:rsid w:val="001F213A"/>
    <w:rsid w:val="001F2504"/>
    <w:rsid w:val="001F27DF"/>
    <w:rsid w:val="001F3850"/>
    <w:rsid w:val="00200575"/>
    <w:rsid w:val="002012A4"/>
    <w:rsid w:val="002016AF"/>
    <w:rsid w:val="0020231C"/>
    <w:rsid w:val="00203CA3"/>
    <w:rsid w:val="00216018"/>
    <w:rsid w:val="00216439"/>
    <w:rsid w:val="002212EC"/>
    <w:rsid w:val="002213B2"/>
    <w:rsid w:val="00221999"/>
    <w:rsid w:val="0022309C"/>
    <w:rsid w:val="00225258"/>
    <w:rsid w:val="00227B47"/>
    <w:rsid w:val="002300EB"/>
    <w:rsid w:val="00230EA8"/>
    <w:rsid w:val="0023195D"/>
    <w:rsid w:val="00232E75"/>
    <w:rsid w:val="00233AB9"/>
    <w:rsid w:val="0023581C"/>
    <w:rsid w:val="00237ADF"/>
    <w:rsid w:val="00242972"/>
    <w:rsid w:val="00245586"/>
    <w:rsid w:val="00245D81"/>
    <w:rsid w:val="00246B23"/>
    <w:rsid w:val="00246D90"/>
    <w:rsid w:val="00247FC2"/>
    <w:rsid w:val="0025366B"/>
    <w:rsid w:val="00253744"/>
    <w:rsid w:val="00255596"/>
    <w:rsid w:val="002614CC"/>
    <w:rsid w:val="00261F43"/>
    <w:rsid w:val="002620E6"/>
    <w:rsid w:val="00266015"/>
    <w:rsid w:val="002662B4"/>
    <w:rsid w:val="00267169"/>
    <w:rsid w:val="00267635"/>
    <w:rsid w:val="002731FE"/>
    <w:rsid w:val="0027412B"/>
    <w:rsid w:val="00274F73"/>
    <w:rsid w:val="00274FFF"/>
    <w:rsid w:val="00281FD4"/>
    <w:rsid w:val="0028202D"/>
    <w:rsid w:val="00286A7D"/>
    <w:rsid w:val="00290DF6"/>
    <w:rsid w:val="00294656"/>
    <w:rsid w:val="00296785"/>
    <w:rsid w:val="002A00B5"/>
    <w:rsid w:val="002A1B03"/>
    <w:rsid w:val="002A5300"/>
    <w:rsid w:val="002B2832"/>
    <w:rsid w:val="002B294F"/>
    <w:rsid w:val="002B2DBA"/>
    <w:rsid w:val="002B4DCE"/>
    <w:rsid w:val="002B4FE0"/>
    <w:rsid w:val="002B7038"/>
    <w:rsid w:val="002B71F9"/>
    <w:rsid w:val="002C18CB"/>
    <w:rsid w:val="002C256C"/>
    <w:rsid w:val="002C336C"/>
    <w:rsid w:val="002C6AF0"/>
    <w:rsid w:val="002D03FB"/>
    <w:rsid w:val="002D0DD7"/>
    <w:rsid w:val="002D1341"/>
    <w:rsid w:val="002D3992"/>
    <w:rsid w:val="002D451D"/>
    <w:rsid w:val="002D5AA6"/>
    <w:rsid w:val="002E0D59"/>
    <w:rsid w:val="002E195D"/>
    <w:rsid w:val="002E453B"/>
    <w:rsid w:val="002E453C"/>
    <w:rsid w:val="002E566A"/>
    <w:rsid w:val="002E5B6A"/>
    <w:rsid w:val="002E6622"/>
    <w:rsid w:val="002E6A48"/>
    <w:rsid w:val="002F366F"/>
    <w:rsid w:val="002F3AE3"/>
    <w:rsid w:val="002F3B7C"/>
    <w:rsid w:val="002F3D0C"/>
    <w:rsid w:val="002F6D61"/>
    <w:rsid w:val="002F7E6F"/>
    <w:rsid w:val="00306BFB"/>
    <w:rsid w:val="0030786C"/>
    <w:rsid w:val="00310DEF"/>
    <w:rsid w:val="00311FEA"/>
    <w:rsid w:val="00312183"/>
    <w:rsid w:val="00312A62"/>
    <w:rsid w:val="00312BC7"/>
    <w:rsid w:val="00316683"/>
    <w:rsid w:val="00316826"/>
    <w:rsid w:val="0032149D"/>
    <w:rsid w:val="00321A43"/>
    <w:rsid w:val="003222F8"/>
    <w:rsid w:val="003227E2"/>
    <w:rsid w:val="0032281D"/>
    <w:rsid w:val="003238CA"/>
    <w:rsid w:val="003259E0"/>
    <w:rsid w:val="00325F7A"/>
    <w:rsid w:val="003300B4"/>
    <w:rsid w:val="00333CFE"/>
    <w:rsid w:val="00335C70"/>
    <w:rsid w:val="00340975"/>
    <w:rsid w:val="00342D00"/>
    <w:rsid w:val="0034675B"/>
    <w:rsid w:val="00346DFE"/>
    <w:rsid w:val="0035215F"/>
    <w:rsid w:val="0036081E"/>
    <w:rsid w:val="00360C78"/>
    <w:rsid w:val="003630BB"/>
    <w:rsid w:val="0036491F"/>
    <w:rsid w:val="00367083"/>
    <w:rsid w:val="00370894"/>
    <w:rsid w:val="00371018"/>
    <w:rsid w:val="0038024D"/>
    <w:rsid w:val="0038389D"/>
    <w:rsid w:val="00384169"/>
    <w:rsid w:val="00386D53"/>
    <w:rsid w:val="003873C6"/>
    <w:rsid w:val="00391A26"/>
    <w:rsid w:val="003A0901"/>
    <w:rsid w:val="003A3FDC"/>
    <w:rsid w:val="003A45E7"/>
    <w:rsid w:val="003A64C2"/>
    <w:rsid w:val="003A7226"/>
    <w:rsid w:val="003B03D0"/>
    <w:rsid w:val="003B6899"/>
    <w:rsid w:val="003B6F1F"/>
    <w:rsid w:val="003B7DD3"/>
    <w:rsid w:val="003C297A"/>
    <w:rsid w:val="003C6411"/>
    <w:rsid w:val="003C7872"/>
    <w:rsid w:val="003D17F9"/>
    <w:rsid w:val="003D1D9D"/>
    <w:rsid w:val="003D3BB6"/>
    <w:rsid w:val="003D437B"/>
    <w:rsid w:val="003D4A49"/>
    <w:rsid w:val="003D79B7"/>
    <w:rsid w:val="003E0E76"/>
    <w:rsid w:val="003E1283"/>
    <w:rsid w:val="003E5CB5"/>
    <w:rsid w:val="003E76C8"/>
    <w:rsid w:val="003F6FB0"/>
    <w:rsid w:val="004029B0"/>
    <w:rsid w:val="00404C87"/>
    <w:rsid w:val="0040519C"/>
    <w:rsid w:val="004056C6"/>
    <w:rsid w:val="004069B3"/>
    <w:rsid w:val="00406A26"/>
    <w:rsid w:val="00407B9F"/>
    <w:rsid w:val="00412E9D"/>
    <w:rsid w:val="00414129"/>
    <w:rsid w:val="00415A8F"/>
    <w:rsid w:val="00416B68"/>
    <w:rsid w:val="0042089C"/>
    <w:rsid w:val="0042266F"/>
    <w:rsid w:val="00425504"/>
    <w:rsid w:val="00426659"/>
    <w:rsid w:val="00427579"/>
    <w:rsid w:val="00430D71"/>
    <w:rsid w:val="00431183"/>
    <w:rsid w:val="00431FA9"/>
    <w:rsid w:val="00434A6F"/>
    <w:rsid w:val="00434C07"/>
    <w:rsid w:val="0044039D"/>
    <w:rsid w:val="004429C9"/>
    <w:rsid w:val="004441B0"/>
    <w:rsid w:val="00444F06"/>
    <w:rsid w:val="00446911"/>
    <w:rsid w:val="004472A3"/>
    <w:rsid w:val="00447D31"/>
    <w:rsid w:val="004509C4"/>
    <w:rsid w:val="00451371"/>
    <w:rsid w:val="00451B8F"/>
    <w:rsid w:val="00456050"/>
    <w:rsid w:val="004563B0"/>
    <w:rsid w:val="00457B3D"/>
    <w:rsid w:val="00462ABC"/>
    <w:rsid w:val="00465DEA"/>
    <w:rsid w:val="0047027F"/>
    <w:rsid w:val="00470AB8"/>
    <w:rsid w:val="00472D77"/>
    <w:rsid w:val="00474445"/>
    <w:rsid w:val="004758BB"/>
    <w:rsid w:val="00475A93"/>
    <w:rsid w:val="00475C87"/>
    <w:rsid w:val="004800E1"/>
    <w:rsid w:val="00483E6B"/>
    <w:rsid w:val="004867E2"/>
    <w:rsid w:val="00486826"/>
    <w:rsid w:val="0049362B"/>
    <w:rsid w:val="00494F23"/>
    <w:rsid w:val="00496DE9"/>
    <w:rsid w:val="004A0670"/>
    <w:rsid w:val="004A0D22"/>
    <w:rsid w:val="004A12FC"/>
    <w:rsid w:val="004A2779"/>
    <w:rsid w:val="004A78B1"/>
    <w:rsid w:val="004B2937"/>
    <w:rsid w:val="004B2999"/>
    <w:rsid w:val="004B4A4D"/>
    <w:rsid w:val="004C0379"/>
    <w:rsid w:val="004C0A9F"/>
    <w:rsid w:val="004C2F60"/>
    <w:rsid w:val="004C30E3"/>
    <w:rsid w:val="004C333C"/>
    <w:rsid w:val="004C4D4B"/>
    <w:rsid w:val="004C7324"/>
    <w:rsid w:val="004D34C0"/>
    <w:rsid w:val="004D5EF5"/>
    <w:rsid w:val="004E3898"/>
    <w:rsid w:val="004E5812"/>
    <w:rsid w:val="004E58C1"/>
    <w:rsid w:val="004E7798"/>
    <w:rsid w:val="004F2823"/>
    <w:rsid w:val="004F5D12"/>
    <w:rsid w:val="00500490"/>
    <w:rsid w:val="0050256E"/>
    <w:rsid w:val="00507F53"/>
    <w:rsid w:val="005110A4"/>
    <w:rsid w:val="00513AA8"/>
    <w:rsid w:val="00514097"/>
    <w:rsid w:val="00517167"/>
    <w:rsid w:val="00517851"/>
    <w:rsid w:val="00517F6F"/>
    <w:rsid w:val="0052107C"/>
    <w:rsid w:val="00521337"/>
    <w:rsid w:val="005221B7"/>
    <w:rsid w:val="00522C08"/>
    <w:rsid w:val="005237A4"/>
    <w:rsid w:val="00527D75"/>
    <w:rsid w:val="00530ED8"/>
    <w:rsid w:val="005321DD"/>
    <w:rsid w:val="005340AE"/>
    <w:rsid w:val="00537540"/>
    <w:rsid w:val="00544A4E"/>
    <w:rsid w:val="005506CC"/>
    <w:rsid w:val="00553C0C"/>
    <w:rsid w:val="00553E33"/>
    <w:rsid w:val="0055496C"/>
    <w:rsid w:val="0055797B"/>
    <w:rsid w:val="00560650"/>
    <w:rsid w:val="00561D64"/>
    <w:rsid w:val="005633A9"/>
    <w:rsid w:val="00564C7B"/>
    <w:rsid w:val="00566519"/>
    <w:rsid w:val="005669AC"/>
    <w:rsid w:val="00566B97"/>
    <w:rsid w:val="0057447D"/>
    <w:rsid w:val="00574704"/>
    <w:rsid w:val="00581A74"/>
    <w:rsid w:val="00581FC9"/>
    <w:rsid w:val="005837D0"/>
    <w:rsid w:val="00587AEF"/>
    <w:rsid w:val="00587FF2"/>
    <w:rsid w:val="005907BA"/>
    <w:rsid w:val="00590A2D"/>
    <w:rsid w:val="00590FFB"/>
    <w:rsid w:val="00592657"/>
    <w:rsid w:val="00594C8F"/>
    <w:rsid w:val="005955C8"/>
    <w:rsid w:val="0059724C"/>
    <w:rsid w:val="005A374A"/>
    <w:rsid w:val="005A5F10"/>
    <w:rsid w:val="005A5FFF"/>
    <w:rsid w:val="005C1496"/>
    <w:rsid w:val="005C373F"/>
    <w:rsid w:val="005C42BD"/>
    <w:rsid w:val="005C4B52"/>
    <w:rsid w:val="005C6A05"/>
    <w:rsid w:val="005C6AAE"/>
    <w:rsid w:val="005C74ED"/>
    <w:rsid w:val="005D0010"/>
    <w:rsid w:val="005D1A71"/>
    <w:rsid w:val="005D32BF"/>
    <w:rsid w:val="005D77D9"/>
    <w:rsid w:val="005E0039"/>
    <w:rsid w:val="005E1838"/>
    <w:rsid w:val="005E2614"/>
    <w:rsid w:val="005E2FF1"/>
    <w:rsid w:val="005E49BF"/>
    <w:rsid w:val="005E4E6A"/>
    <w:rsid w:val="005E70A1"/>
    <w:rsid w:val="005F4733"/>
    <w:rsid w:val="005F4A42"/>
    <w:rsid w:val="006024E6"/>
    <w:rsid w:val="00605E80"/>
    <w:rsid w:val="00606076"/>
    <w:rsid w:val="00607B0B"/>
    <w:rsid w:val="00610804"/>
    <w:rsid w:val="006117D0"/>
    <w:rsid w:val="0061188F"/>
    <w:rsid w:val="00615387"/>
    <w:rsid w:val="006165B5"/>
    <w:rsid w:val="00622A3D"/>
    <w:rsid w:val="0062546D"/>
    <w:rsid w:val="00626EF0"/>
    <w:rsid w:val="006317C9"/>
    <w:rsid w:val="00633C0A"/>
    <w:rsid w:val="00633CEB"/>
    <w:rsid w:val="00634C7B"/>
    <w:rsid w:val="00634D8F"/>
    <w:rsid w:val="0063685C"/>
    <w:rsid w:val="006424AA"/>
    <w:rsid w:val="006427E6"/>
    <w:rsid w:val="00643115"/>
    <w:rsid w:val="0064360C"/>
    <w:rsid w:val="0064623B"/>
    <w:rsid w:val="006475C0"/>
    <w:rsid w:val="006508DF"/>
    <w:rsid w:val="00650B05"/>
    <w:rsid w:val="006534F8"/>
    <w:rsid w:val="00657834"/>
    <w:rsid w:val="00657F44"/>
    <w:rsid w:val="0066057B"/>
    <w:rsid w:val="006622D7"/>
    <w:rsid w:val="00662C83"/>
    <w:rsid w:val="006642D4"/>
    <w:rsid w:val="00666D1B"/>
    <w:rsid w:val="00666D49"/>
    <w:rsid w:val="00670BDF"/>
    <w:rsid w:val="006713E0"/>
    <w:rsid w:val="006719F4"/>
    <w:rsid w:val="00672152"/>
    <w:rsid w:val="00675D5E"/>
    <w:rsid w:val="006778E3"/>
    <w:rsid w:val="006803BA"/>
    <w:rsid w:val="0068178E"/>
    <w:rsid w:val="006869FB"/>
    <w:rsid w:val="00695D35"/>
    <w:rsid w:val="006A1D4C"/>
    <w:rsid w:val="006A54F2"/>
    <w:rsid w:val="006A581E"/>
    <w:rsid w:val="006A6211"/>
    <w:rsid w:val="006B037E"/>
    <w:rsid w:val="006B061B"/>
    <w:rsid w:val="006B1472"/>
    <w:rsid w:val="006B42C0"/>
    <w:rsid w:val="006B432E"/>
    <w:rsid w:val="006B5FA0"/>
    <w:rsid w:val="006C5C2B"/>
    <w:rsid w:val="006D0B04"/>
    <w:rsid w:val="006D0F0A"/>
    <w:rsid w:val="006D1F20"/>
    <w:rsid w:val="006D2DED"/>
    <w:rsid w:val="006D590A"/>
    <w:rsid w:val="006D60F2"/>
    <w:rsid w:val="006D6A24"/>
    <w:rsid w:val="006D732F"/>
    <w:rsid w:val="006D7A22"/>
    <w:rsid w:val="006D7BA6"/>
    <w:rsid w:val="006E47F5"/>
    <w:rsid w:val="006E64ED"/>
    <w:rsid w:val="006E688D"/>
    <w:rsid w:val="006E701C"/>
    <w:rsid w:val="006F06FE"/>
    <w:rsid w:val="006F0DC4"/>
    <w:rsid w:val="006F3246"/>
    <w:rsid w:val="006F38D4"/>
    <w:rsid w:val="006F5778"/>
    <w:rsid w:val="006F6908"/>
    <w:rsid w:val="006F73E7"/>
    <w:rsid w:val="007020A6"/>
    <w:rsid w:val="007028EC"/>
    <w:rsid w:val="0070703E"/>
    <w:rsid w:val="00710B7A"/>
    <w:rsid w:val="00713AB3"/>
    <w:rsid w:val="0071587E"/>
    <w:rsid w:val="0071614F"/>
    <w:rsid w:val="0071637F"/>
    <w:rsid w:val="00717213"/>
    <w:rsid w:val="007211DE"/>
    <w:rsid w:val="00723B13"/>
    <w:rsid w:val="00724A0B"/>
    <w:rsid w:val="00725D3A"/>
    <w:rsid w:val="0072798B"/>
    <w:rsid w:val="00727E23"/>
    <w:rsid w:val="00732E28"/>
    <w:rsid w:val="00733963"/>
    <w:rsid w:val="007360BF"/>
    <w:rsid w:val="007444F1"/>
    <w:rsid w:val="00744C18"/>
    <w:rsid w:val="007450CB"/>
    <w:rsid w:val="00745747"/>
    <w:rsid w:val="00750157"/>
    <w:rsid w:val="0075079D"/>
    <w:rsid w:val="00751EC0"/>
    <w:rsid w:val="007527A2"/>
    <w:rsid w:val="007545C7"/>
    <w:rsid w:val="0075565E"/>
    <w:rsid w:val="0075639A"/>
    <w:rsid w:val="0076005C"/>
    <w:rsid w:val="0076030B"/>
    <w:rsid w:val="00761180"/>
    <w:rsid w:val="00762322"/>
    <w:rsid w:val="007635C1"/>
    <w:rsid w:val="00766B42"/>
    <w:rsid w:val="007708B5"/>
    <w:rsid w:val="00771FF6"/>
    <w:rsid w:val="00774778"/>
    <w:rsid w:val="00777CE5"/>
    <w:rsid w:val="007800BF"/>
    <w:rsid w:val="0078070C"/>
    <w:rsid w:val="00781979"/>
    <w:rsid w:val="0078217C"/>
    <w:rsid w:val="00784541"/>
    <w:rsid w:val="007875E2"/>
    <w:rsid w:val="0079042E"/>
    <w:rsid w:val="0079350F"/>
    <w:rsid w:val="007959AB"/>
    <w:rsid w:val="007968CC"/>
    <w:rsid w:val="00796FB7"/>
    <w:rsid w:val="007A12AC"/>
    <w:rsid w:val="007A16DB"/>
    <w:rsid w:val="007A2539"/>
    <w:rsid w:val="007A3C96"/>
    <w:rsid w:val="007A4A8E"/>
    <w:rsid w:val="007A7163"/>
    <w:rsid w:val="007B04A9"/>
    <w:rsid w:val="007B14AA"/>
    <w:rsid w:val="007B16AC"/>
    <w:rsid w:val="007C125D"/>
    <w:rsid w:val="007C170E"/>
    <w:rsid w:val="007C1CAB"/>
    <w:rsid w:val="007C3D02"/>
    <w:rsid w:val="007C4423"/>
    <w:rsid w:val="007C46FC"/>
    <w:rsid w:val="007C4A0C"/>
    <w:rsid w:val="007C74ED"/>
    <w:rsid w:val="007D0AC9"/>
    <w:rsid w:val="007D0D45"/>
    <w:rsid w:val="007D3A13"/>
    <w:rsid w:val="007D3AAE"/>
    <w:rsid w:val="007D4DBF"/>
    <w:rsid w:val="007D5EA1"/>
    <w:rsid w:val="007E000D"/>
    <w:rsid w:val="007E0F15"/>
    <w:rsid w:val="007E4364"/>
    <w:rsid w:val="007E515B"/>
    <w:rsid w:val="007E51A2"/>
    <w:rsid w:val="007E6A24"/>
    <w:rsid w:val="007E7AC8"/>
    <w:rsid w:val="007F05FF"/>
    <w:rsid w:val="007F091A"/>
    <w:rsid w:val="007F0F6C"/>
    <w:rsid w:val="007F55E3"/>
    <w:rsid w:val="007F5E64"/>
    <w:rsid w:val="007F7B84"/>
    <w:rsid w:val="008005C3"/>
    <w:rsid w:val="00800796"/>
    <w:rsid w:val="00801C18"/>
    <w:rsid w:val="008029B4"/>
    <w:rsid w:val="00804681"/>
    <w:rsid w:val="00814F37"/>
    <w:rsid w:val="00817910"/>
    <w:rsid w:val="00817BB4"/>
    <w:rsid w:val="00823769"/>
    <w:rsid w:val="008264EB"/>
    <w:rsid w:val="00827603"/>
    <w:rsid w:val="00827924"/>
    <w:rsid w:val="00830756"/>
    <w:rsid w:val="00831D9F"/>
    <w:rsid w:val="00832373"/>
    <w:rsid w:val="00832B38"/>
    <w:rsid w:val="008342A0"/>
    <w:rsid w:val="00837025"/>
    <w:rsid w:val="00837D81"/>
    <w:rsid w:val="00842D44"/>
    <w:rsid w:val="008467A9"/>
    <w:rsid w:val="008467EC"/>
    <w:rsid w:val="008470D7"/>
    <w:rsid w:val="00847274"/>
    <w:rsid w:val="00847E3B"/>
    <w:rsid w:val="0085086F"/>
    <w:rsid w:val="00850D05"/>
    <w:rsid w:val="008522FD"/>
    <w:rsid w:val="00852A70"/>
    <w:rsid w:val="008536F4"/>
    <w:rsid w:val="00857A44"/>
    <w:rsid w:val="00857F40"/>
    <w:rsid w:val="00860B29"/>
    <w:rsid w:val="008613F7"/>
    <w:rsid w:val="00865932"/>
    <w:rsid w:val="00865A69"/>
    <w:rsid w:val="00866084"/>
    <w:rsid w:val="0086612E"/>
    <w:rsid w:val="00870C95"/>
    <w:rsid w:val="00871651"/>
    <w:rsid w:val="00871A93"/>
    <w:rsid w:val="00872E6E"/>
    <w:rsid w:val="008762A9"/>
    <w:rsid w:val="0087721D"/>
    <w:rsid w:val="00880099"/>
    <w:rsid w:val="00880141"/>
    <w:rsid w:val="00880C1D"/>
    <w:rsid w:val="008838B2"/>
    <w:rsid w:val="00890CBF"/>
    <w:rsid w:val="00891F00"/>
    <w:rsid w:val="00894469"/>
    <w:rsid w:val="00897D16"/>
    <w:rsid w:val="008A0EFF"/>
    <w:rsid w:val="008A0F08"/>
    <w:rsid w:val="008A2C81"/>
    <w:rsid w:val="008A41E9"/>
    <w:rsid w:val="008A4CFB"/>
    <w:rsid w:val="008A58F9"/>
    <w:rsid w:val="008B04F3"/>
    <w:rsid w:val="008B21D9"/>
    <w:rsid w:val="008B327F"/>
    <w:rsid w:val="008B426B"/>
    <w:rsid w:val="008B60E0"/>
    <w:rsid w:val="008C23FF"/>
    <w:rsid w:val="008C2AA3"/>
    <w:rsid w:val="008C30E0"/>
    <w:rsid w:val="008C3EFD"/>
    <w:rsid w:val="008C4197"/>
    <w:rsid w:val="008C43BA"/>
    <w:rsid w:val="008D0BF0"/>
    <w:rsid w:val="008D6852"/>
    <w:rsid w:val="008E059C"/>
    <w:rsid w:val="008E1527"/>
    <w:rsid w:val="008E5D4A"/>
    <w:rsid w:val="008E5D6A"/>
    <w:rsid w:val="008E5F1E"/>
    <w:rsid w:val="008E605C"/>
    <w:rsid w:val="008E698C"/>
    <w:rsid w:val="008E7D39"/>
    <w:rsid w:val="008F3787"/>
    <w:rsid w:val="008F7F26"/>
    <w:rsid w:val="009005F8"/>
    <w:rsid w:val="0090086C"/>
    <w:rsid w:val="009022D8"/>
    <w:rsid w:val="00904182"/>
    <w:rsid w:val="009049F6"/>
    <w:rsid w:val="0091004D"/>
    <w:rsid w:val="0091137C"/>
    <w:rsid w:val="00912187"/>
    <w:rsid w:val="00912B0A"/>
    <w:rsid w:val="009149DE"/>
    <w:rsid w:val="00915FB2"/>
    <w:rsid w:val="0091764D"/>
    <w:rsid w:val="00917944"/>
    <w:rsid w:val="009206FC"/>
    <w:rsid w:val="00925895"/>
    <w:rsid w:val="00930539"/>
    <w:rsid w:val="00933D81"/>
    <w:rsid w:val="00935854"/>
    <w:rsid w:val="009369B7"/>
    <w:rsid w:val="00941C8C"/>
    <w:rsid w:val="009424A5"/>
    <w:rsid w:val="009429C3"/>
    <w:rsid w:val="00944097"/>
    <w:rsid w:val="00951330"/>
    <w:rsid w:val="009513FA"/>
    <w:rsid w:val="009523F5"/>
    <w:rsid w:val="00954376"/>
    <w:rsid w:val="009606E6"/>
    <w:rsid w:val="00960AE8"/>
    <w:rsid w:val="00961A8D"/>
    <w:rsid w:val="00961FC2"/>
    <w:rsid w:val="00964277"/>
    <w:rsid w:val="00965E1F"/>
    <w:rsid w:val="00966A20"/>
    <w:rsid w:val="009676B6"/>
    <w:rsid w:val="00974A3A"/>
    <w:rsid w:val="00974AC5"/>
    <w:rsid w:val="009755B7"/>
    <w:rsid w:val="00977B49"/>
    <w:rsid w:val="00977D26"/>
    <w:rsid w:val="0098357E"/>
    <w:rsid w:val="009902A2"/>
    <w:rsid w:val="00992C97"/>
    <w:rsid w:val="00995078"/>
    <w:rsid w:val="009A007B"/>
    <w:rsid w:val="009A263C"/>
    <w:rsid w:val="009A38BF"/>
    <w:rsid w:val="009A5E28"/>
    <w:rsid w:val="009B053D"/>
    <w:rsid w:val="009B07F6"/>
    <w:rsid w:val="009B134C"/>
    <w:rsid w:val="009B1BB5"/>
    <w:rsid w:val="009B1C03"/>
    <w:rsid w:val="009B5B67"/>
    <w:rsid w:val="009B5EEC"/>
    <w:rsid w:val="009B64E3"/>
    <w:rsid w:val="009B6DBB"/>
    <w:rsid w:val="009C0107"/>
    <w:rsid w:val="009C0DD9"/>
    <w:rsid w:val="009C34A4"/>
    <w:rsid w:val="009C6CB9"/>
    <w:rsid w:val="009C6E8E"/>
    <w:rsid w:val="009D1547"/>
    <w:rsid w:val="009D5E61"/>
    <w:rsid w:val="009E1F38"/>
    <w:rsid w:val="009E2C48"/>
    <w:rsid w:val="009E2E81"/>
    <w:rsid w:val="009E3E1A"/>
    <w:rsid w:val="009E4359"/>
    <w:rsid w:val="009E46BD"/>
    <w:rsid w:val="009E60A1"/>
    <w:rsid w:val="009E6B78"/>
    <w:rsid w:val="009E6C23"/>
    <w:rsid w:val="009F0AD9"/>
    <w:rsid w:val="009F183C"/>
    <w:rsid w:val="009F292A"/>
    <w:rsid w:val="009F3708"/>
    <w:rsid w:val="009F5557"/>
    <w:rsid w:val="009F5D86"/>
    <w:rsid w:val="00A0004A"/>
    <w:rsid w:val="00A01B7C"/>
    <w:rsid w:val="00A0489A"/>
    <w:rsid w:val="00A0554C"/>
    <w:rsid w:val="00A1081C"/>
    <w:rsid w:val="00A10D25"/>
    <w:rsid w:val="00A11F3E"/>
    <w:rsid w:val="00A125D9"/>
    <w:rsid w:val="00A15082"/>
    <w:rsid w:val="00A16AEE"/>
    <w:rsid w:val="00A20075"/>
    <w:rsid w:val="00A240CF"/>
    <w:rsid w:val="00A25429"/>
    <w:rsid w:val="00A279DD"/>
    <w:rsid w:val="00A35BE6"/>
    <w:rsid w:val="00A37E13"/>
    <w:rsid w:val="00A4199A"/>
    <w:rsid w:val="00A42ED6"/>
    <w:rsid w:val="00A44B26"/>
    <w:rsid w:val="00A44F02"/>
    <w:rsid w:val="00A4512D"/>
    <w:rsid w:val="00A473A6"/>
    <w:rsid w:val="00A47C55"/>
    <w:rsid w:val="00A5393B"/>
    <w:rsid w:val="00A5533C"/>
    <w:rsid w:val="00A601FB"/>
    <w:rsid w:val="00A63180"/>
    <w:rsid w:val="00A640DB"/>
    <w:rsid w:val="00A64592"/>
    <w:rsid w:val="00A64944"/>
    <w:rsid w:val="00A66BCB"/>
    <w:rsid w:val="00A67077"/>
    <w:rsid w:val="00A671CD"/>
    <w:rsid w:val="00A705AF"/>
    <w:rsid w:val="00A733CD"/>
    <w:rsid w:val="00A75B58"/>
    <w:rsid w:val="00A77349"/>
    <w:rsid w:val="00A774C4"/>
    <w:rsid w:val="00A77BF2"/>
    <w:rsid w:val="00A806C8"/>
    <w:rsid w:val="00A8265B"/>
    <w:rsid w:val="00A827F6"/>
    <w:rsid w:val="00A84D55"/>
    <w:rsid w:val="00A86A93"/>
    <w:rsid w:val="00A931E2"/>
    <w:rsid w:val="00A93A18"/>
    <w:rsid w:val="00A944B3"/>
    <w:rsid w:val="00A951C6"/>
    <w:rsid w:val="00A964DB"/>
    <w:rsid w:val="00A96897"/>
    <w:rsid w:val="00AA3D28"/>
    <w:rsid w:val="00AA6B9D"/>
    <w:rsid w:val="00AA6DC2"/>
    <w:rsid w:val="00AA7B58"/>
    <w:rsid w:val="00AB0201"/>
    <w:rsid w:val="00AB0318"/>
    <w:rsid w:val="00AB1934"/>
    <w:rsid w:val="00AB21DF"/>
    <w:rsid w:val="00AB256B"/>
    <w:rsid w:val="00AB3D01"/>
    <w:rsid w:val="00AB40AB"/>
    <w:rsid w:val="00AB5A5F"/>
    <w:rsid w:val="00AB5DEE"/>
    <w:rsid w:val="00AB6B5F"/>
    <w:rsid w:val="00AB6ED9"/>
    <w:rsid w:val="00AB700F"/>
    <w:rsid w:val="00AB7267"/>
    <w:rsid w:val="00AB785A"/>
    <w:rsid w:val="00AC4B31"/>
    <w:rsid w:val="00AC64D7"/>
    <w:rsid w:val="00AD3BCF"/>
    <w:rsid w:val="00AD4C99"/>
    <w:rsid w:val="00AD51E7"/>
    <w:rsid w:val="00AD52A0"/>
    <w:rsid w:val="00AD5AA6"/>
    <w:rsid w:val="00AD75AE"/>
    <w:rsid w:val="00AD782C"/>
    <w:rsid w:val="00AE1289"/>
    <w:rsid w:val="00AE1D41"/>
    <w:rsid w:val="00AE3337"/>
    <w:rsid w:val="00AE3C76"/>
    <w:rsid w:val="00AE3E2D"/>
    <w:rsid w:val="00AE469E"/>
    <w:rsid w:val="00AF1C6B"/>
    <w:rsid w:val="00AF6154"/>
    <w:rsid w:val="00B0025E"/>
    <w:rsid w:val="00B045E8"/>
    <w:rsid w:val="00B10867"/>
    <w:rsid w:val="00B1480B"/>
    <w:rsid w:val="00B14E8F"/>
    <w:rsid w:val="00B175BA"/>
    <w:rsid w:val="00B17F16"/>
    <w:rsid w:val="00B20B2F"/>
    <w:rsid w:val="00B22F46"/>
    <w:rsid w:val="00B24950"/>
    <w:rsid w:val="00B24DF4"/>
    <w:rsid w:val="00B2665E"/>
    <w:rsid w:val="00B26AEE"/>
    <w:rsid w:val="00B322DA"/>
    <w:rsid w:val="00B32726"/>
    <w:rsid w:val="00B328AF"/>
    <w:rsid w:val="00B32DD1"/>
    <w:rsid w:val="00B34259"/>
    <w:rsid w:val="00B3720C"/>
    <w:rsid w:val="00B407CB"/>
    <w:rsid w:val="00B41409"/>
    <w:rsid w:val="00B42851"/>
    <w:rsid w:val="00B44CEB"/>
    <w:rsid w:val="00B459E9"/>
    <w:rsid w:val="00B47076"/>
    <w:rsid w:val="00B56B37"/>
    <w:rsid w:val="00B56D4D"/>
    <w:rsid w:val="00B618B0"/>
    <w:rsid w:val="00B636A5"/>
    <w:rsid w:val="00B64130"/>
    <w:rsid w:val="00B64984"/>
    <w:rsid w:val="00B64AB6"/>
    <w:rsid w:val="00B67883"/>
    <w:rsid w:val="00B756D9"/>
    <w:rsid w:val="00B75FD4"/>
    <w:rsid w:val="00B7693D"/>
    <w:rsid w:val="00B80D3E"/>
    <w:rsid w:val="00B8227B"/>
    <w:rsid w:val="00B82A83"/>
    <w:rsid w:val="00B832C7"/>
    <w:rsid w:val="00B83A15"/>
    <w:rsid w:val="00B84C50"/>
    <w:rsid w:val="00B9020B"/>
    <w:rsid w:val="00B904EC"/>
    <w:rsid w:val="00B92181"/>
    <w:rsid w:val="00B92598"/>
    <w:rsid w:val="00B93FD5"/>
    <w:rsid w:val="00B95A67"/>
    <w:rsid w:val="00B95AAC"/>
    <w:rsid w:val="00BA1568"/>
    <w:rsid w:val="00BA2392"/>
    <w:rsid w:val="00BA2782"/>
    <w:rsid w:val="00BA38C5"/>
    <w:rsid w:val="00BA4AEE"/>
    <w:rsid w:val="00BA54C8"/>
    <w:rsid w:val="00BA6124"/>
    <w:rsid w:val="00BA794B"/>
    <w:rsid w:val="00BB1963"/>
    <w:rsid w:val="00BB2D30"/>
    <w:rsid w:val="00BB30EF"/>
    <w:rsid w:val="00BB3ACF"/>
    <w:rsid w:val="00BB5EA8"/>
    <w:rsid w:val="00BC07E4"/>
    <w:rsid w:val="00BC13AD"/>
    <w:rsid w:val="00BC20DE"/>
    <w:rsid w:val="00BC4322"/>
    <w:rsid w:val="00BC5708"/>
    <w:rsid w:val="00BC5C12"/>
    <w:rsid w:val="00BC6EBF"/>
    <w:rsid w:val="00BC7542"/>
    <w:rsid w:val="00BD0195"/>
    <w:rsid w:val="00BD02BE"/>
    <w:rsid w:val="00BD274A"/>
    <w:rsid w:val="00BD2976"/>
    <w:rsid w:val="00BD2F54"/>
    <w:rsid w:val="00BD3BB8"/>
    <w:rsid w:val="00BD48EB"/>
    <w:rsid w:val="00BE006D"/>
    <w:rsid w:val="00BE1319"/>
    <w:rsid w:val="00BE1867"/>
    <w:rsid w:val="00BE43A8"/>
    <w:rsid w:val="00BE6E2B"/>
    <w:rsid w:val="00BF03FE"/>
    <w:rsid w:val="00BF0AAE"/>
    <w:rsid w:val="00BF2CE2"/>
    <w:rsid w:val="00BF3117"/>
    <w:rsid w:val="00BF353D"/>
    <w:rsid w:val="00BF363F"/>
    <w:rsid w:val="00BF57F9"/>
    <w:rsid w:val="00BF6C45"/>
    <w:rsid w:val="00BF735B"/>
    <w:rsid w:val="00BF768C"/>
    <w:rsid w:val="00C01395"/>
    <w:rsid w:val="00C03D11"/>
    <w:rsid w:val="00C0402C"/>
    <w:rsid w:val="00C05195"/>
    <w:rsid w:val="00C06314"/>
    <w:rsid w:val="00C0653F"/>
    <w:rsid w:val="00C07439"/>
    <w:rsid w:val="00C1508B"/>
    <w:rsid w:val="00C16839"/>
    <w:rsid w:val="00C20122"/>
    <w:rsid w:val="00C21482"/>
    <w:rsid w:val="00C215E8"/>
    <w:rsid w:val="00C21789"/>
    <w:rsid w:val="00C23377"/>
    <w:rsid w:val="00C23604"/>
    <w:rsid w:val="00C25F0B"/>
    <w:rsid w:val="00C2659B"/>
    <w:rsid w:val="00C26E7D"/>
    <w:rsid w:val="00C31839"/>
    <w:rsid w:val="00C326D0"/>
    <w:rsid w:val="00C35DEC"/>
    <w:rsid w:val="00C35EED"/>
    <w:rsid w:val="00C368AD"/>
    <w:rsid w:val="00C37A94"/>
    <w:rsid w:val="00C43172"/>
    <w:rsid w:val="00C436EE"/>
    <w:rsid w:val="00C45603"/>
    <w:rsid w:val="00C460AA"/>
    <w:rsid w:val="00C47AD1"/>
    <w:rsid w:val="00C50465"/>
    <w:rsid w:val="00C51BE7"/>
    <w:rsid w:val="00C52008"/>
    <w:rsid w:val="00C54DB7"/>
    <w:rsid w:val="00C54DCD"/>
    <w:rsid w:val="00C56130"/>
    <w:rsid w:val="00C63B1A"/>
    <w:rsid w:val="00C80520"/>
    <w:rsid w:val="00C82B1E"/>
    <w:rsid w:val="00C833DA"/>
    <w:rsid w:val="00C83BAC"/>
    <w:rsid w:val="00C87526"/>
    <w:rsid w:val="00C87D42"/>
    <w:rsid w:val="00C911AD"/>
    <w:rsid w:val="00C91451"/>
    <w:rsid w:val="00C91EDC"/>
    <w:rsid w:val="00C951D7"/>
    <w:rsid w:val="00C97FD3"/>
    <w:rsid w:val="00CA26B0"/>
    <w:rsid w:val="00CA3FBA"/>
    <w:rsid w:val="00CA573B"/>
    <w:rsid w:val="00CB0684"/>
    <w:rsid w:val="00CB30AD"/>
    <w:rsid w:val="00CB358D"/>
    <w:rsid w:val="00CB3B93"/>
    <w:rsid w:val="00CB458A"/>
    <w:rsid w:val="00CB5999"/>
    <w:rsid w:val="00CB5B1A"/>
    <w:rsid w:val="00CB69BA"/>
    <w:rsid w:val="00CB733F"/>
    <w:rsid w:val="00CC02F0"/>
    <w:rsid w:val="00CC375F"/>
    <w:rsid w:val="00CC3CA9"/>
    <w:rsid w:val="00CC461C"/>
    <w:rsid w:val="00CC4B3F"/>
    <w:rsid w:val="00CC697B"/>
    <w:rsid w:val="00CD343A"/>
    <w:rsid w:val="00CD361C"/>
    <w:rsid w:val="00CD40B7"/>
    <w:rsid w:val="00CD7485"/>
    <w:rsid w:val="00CE018F"/>
    <w:rsid w:val="00CE50E4"/>
    <w:rsid w:val="00CE574B"/>
    <w:rsid w:val="00CE61E3"/>
    <w:rsid w:val="00CF02D3"/>
    <w:rsid w:val="00CF0C7A"/>
    <w:rsid w:val="00CF168D"/>
    <w:rsid w:val="00CF2E5B"/>
    <w:rsid w:val="00CF4C3E"/>
    <w:rsid w:val="00CF55F0"/>
    <w:rsid w:val="00CF5FB1"/>
    <w:rsid w:val="00CF69BB"/>
    <w:rsid w:val="00D15ADB"/>
    <w:rsid w:val="00D17488"/>
    <w:rsid w:val="00D177C3"/>
    <w:rsid w:val="00D21228"/>
    <w:rsid w:val="00D21737"/>
    <w:rsid w:val="00D24521"/>
    <w:rsid w:val="00D24922"/>
    <w:rsid w:val="00D32A78"/>
    <w:rsid w:val="00D3328F"/>
    <w:rsid w:val="00D35128"/>
    <w:rsid w:val="00D366F2"/>
    <w:rsid w:val="00D36844"/>
    <w:rsid w:val="00D36BBD"/>
    <w:rsid w:val="00D36C79"/>
    <w:rsid w:val="00D3707F"/>
    <w:rsid w:val="00D37ECD"/>
    <w:rsid w:val="00D41658"/>
    <w:rsid w:val="00D42B9A"/>
    <w:rsid w:val="00D4344F"/>
    <w:rsid w:val="00D465DF"/>
    <w:rsid w:val="00D467A8"/>
    <w:rsid w:val="00D469E4"/>
    <w:rsid w:val="00D50DFF"/>
    <w:rsid w:val="00D52220"/>
    <w:rsid w:val="00D56C0F"/>
    <w:rsid w:val="00D579D6"/>
    <w:rsid w:val="00D64E40"/>
    <w:rsid w:val="00D7016A"/>
    <w:rsid w:val="00D729A0"/>
    <w:rsid w:val="00D7341A"/>
    <w:rsid w:val="00D735B5"/>
    <w:rsid w:val="00D73FE2"/>
    <w:rsid w:val="00D7465B"/>
    <w:rsid w:val="00D751B1"/>
    <w:rsid w:val="00D76993"/>
    <w:rsid w:val="00D7774D"/>
    <w:rsid w:val="00D77DE5"/>
    <w:rsid w:val="00D8183A"/>
    <w:rsid w:val="00D81A86"/>
    <w:rsid w:val="00D82B99"/>
    <w:rsid w:val="00D82E01"/>
    <w:rsid w:val="00D837D5"/>
    <w:rsid w:val="00D84135"/>
    <w:rsid w:val="00D84299"/>
    <w:rsid w:val="00D91BE0"/>
    <w:rsid w:val="00D92303"/>
    <w:rsid w:val="00D94BE0"/>
    <w:rsid w:val="00D96327"/>
    <w:rsid w:val="00D96789"/>
    <w:rsid w:val="00D97663"/>
    <w:rsid w:val="00DA0132"/>
    <w:rsid w:val="00DA0A61"/>
    <w:rsid w:val="00DA580F"/>
    <w:rsid w:val="00DA6501"/>
    <w:rsid w:val="00DA7498"/>
    <w:rsid w:val="00DB0AEA"/>
    <w:rsid w:val="00DB1602"/>
    <w:rsid w:val="00DB2A5F"/>
    <w:rsid w:val="00DB5911"/>
    <w:rsid w:val="00DB5B48"/>
    <w:rsid w:val="00DC0D24"/>
    <w:rsid w:val="00DC2C0A"/>
    <w:rsid w:val="00DC504E"/>
    <w:rsid w:val="00DC7D69"/>
    <w:rsid w:val="00DC7D94"/>
    <w:rsid w:val="00DD0905"/>
    <w:rsid w:val="00DD1937"/>
    <w:rsid w:val="00DD1B6D"/>
    <w:rsid w:val="00DD2734"/>
    <w:rsid w:val="00DD512A"/>
    <w:rsid w:val="00DD59C1"/>
    <w:rsid w:val="00DD67A1"/>
    <w:rsid w:val="00DE32F5"/>
    <w:rsid w:val="00DE55DB"/>
    <w:rsid w:val="00DE6158"/>
    <w:rsid w:val="00DE6E85"/>
    <w:rsid w:val="00DF1019"/>
    <w:rsid w:val="00DF5236"/>
    <w:rsid w:val="00DF5265"/>
    <w:rsid w:val="00DF55F3"/>
    <w:rsid w:val="00DF616E"/>
    <w:rsid w:val="00E019B2"/>
    <w:rsid w:val="00E028FC"/>
    <w:rsid w:val="00E03A5F"/>
    <w:rsid w:val="00E05FAA"/>
    <w:rsid w:val="00E0774C"/>
    <w:rsid w:val="00E10298"/>
    <w:rsid w:val="00E10F6F"/>
    <w:rsid w:val="00E11D50"/>
    <w:rsid w:val="00E138CF"/>
    <w:rsid w:val="00E13C5C"/>
    <w:rsid w:val="00E170AC"/>
    <w:rsid w:val="00E2035B"/>
    <w:rsid w:val="00E20DA6"/>
    <w:rsid w:val="00E21074"/>
    <w:rsid w:val="00E2152C"/>
    <w:rsid w:val="00E21DBB"/>
    <w:rsid w:val="00E23475"/>
    <w:rsid w:val="00E236C6"/>
    <w:rsid w:val="00E24E51"/>
    <w:rsid w:val="00E2589F"/>
    <w:rsid w:val="00E329F4"/>
    <w:rsid w:val="00E40F95"/>
    <w:rsid w:val="00E410E4"/>
    <w:rsid w:val="00E42E69"/>
    <w:rsid w:val="00E4312B"/>
    <w:rsid w:val="00E47ABB"/>
    <w:rsid w:val="00E5058B"/>
    <w:rsid w:val="00E540D4"/>
    <w:rsid w:val="00E56121"/>
    <w:rsid w:val="00E565F6"/>
    <w:rsid w:val="00E57FCD"/>
    <w:rsid w:val="00E60EE1"/>
    <w:rsid w:val="00E62084"/>
    <w:rsid w:val="00E62E1D"/>
    <w:rsid w:val="00E66D95"/>
    <w:rsid w:val="00E708F6"/>
    <w:rsid w:val="00E70946"/>
    <w:rsid w:val="00E716B4"/>
    <w:rsid w:val="00E76FCB"/>
    <w:rsid w:val="00E813F2"/>
    <w:rsid w:val="00E828C5"/>
    <w:rsid w:val="00E835E4"/>
    <w:rsid w:val="00E83EB8"/>
    <w:rsid w:val="00E86B67"/>
    <w:rsid w:val="00E90EC1"/>
    <w:rsid w:val="00E91F4A"/>
    <w:rsid w:val="00E91FD0"/>
    <w:rsid w:val="00E92D7F"/>
    <w:rsid w:val="00E93AE0"/>
    <w:rsid w:val="00E96FA1"/>
    <w:rsid w:val="00EA0627"/>
    <w:rsid w:val="00EA1713"/>
    <w:rsid w:val="00EA1BED"/>
    <w:rsid w:val="00EA32C5"/>
    <w:rsid w:val="00EA33D5"/>
    <w:rsid w:val="00EA5E02"/>
    <w:rsid w:val="00EA5FD0"/>
    <w:rsid w:val="00EA659F"/>
    <w:rsid w:val="00EA78B4"/>
    <w:rsid w:val="00EB020F"/>
    <w:rsid w:val="00EB14EF"/>
    <w:rsid w:val="00EB793D"/>
    <w:rsid w:val="00EC1281"/>
    <w:rsid w:val="00EC57FD"/>
    <w:rsid w:val="00EC5BD9"/>
    <w:rsid w:val="00EC72FE"/>
    <w:rsid w:val="00ED3273"/>
    <w:rsid w:val="00ED3B5C"/>
    <w:rsid w:val="00ED51AA"/>
    <w:rsid w:val="00EE118D"/>
    <w:rsid w:val="00EE21E7"/>
    <w:rsid w:val="00EE2F65"/>
    <w:rsid w:val="00EE356F"/>
    <w:rsid w:val="00EE397E"/>
    <w:rsid w:val="00EE429C"/>
    <w:rsid w:val="00EE5D11"/>
    <w:rsid w:val="00EE71FB"/>
    <w:rsid w:val="00EE7A05"/>
    <w:rsid w:val="00EF1C95"/>
    <w:rsid w:val="00EF4671"/>
    <w:rsid w:val="00EF5C72"/>
    <w:rsid w:val="00EF6542"/>
    <w:rsid w:val="00EF767F"/>
    <w:rsid w:val="00F046B1"/>
    <w:rsid w:val="00F04C00"/>
    <w:rsid w:val="00F04CBF"/>
    <w:rsid w:val="00F05F26"/>
    <w:rsid w:val="00F0742C"/>
    <w:rsid w:val="00F078B7"/>
    <w:rsid w:val="00F07925"/>
    <w:rsid w:val="00F11E8F"/>
    <w:rsid w:val="00F13558"/>
    <w:rsid w:val="00F15A10"/>
    <w:rsid w:val="00F15A3B"/>
    <w:rsid w:val="00F179E3"/>
    <w:rsid w:val="00F20E68"/>
    <w:rsid w:val="00F21888"/>
    <w:rsid w:val="00F21BEA"/>
    <w:rsid w:val="00F230A0"/>
    <w:rsid w:val="00F238F2"/>
    <w:rsid w:val="00F259FD"/>
    <w:rsid w:val="00F332B3"/>
    <w:rsid w:val="00F33524"/>
    <w:rsid w:val="00F3377C"/>
    <w:rsid w:val="00F34302"/>
    <w:rsid w:val="00F34D63"/>
    <w:rsid w:val="00F35051"/>
    <w:rsid w:val="00F35653"/>
    <w:rsid w:val="00F359EF"/>
    <w:rsid w:val="00F364B9"/>
    <w:rsid w:val="00F374E8"/>
    <w:rsid w:val="00F400FE"/>
    <w:rsid w:val="00F4157E"/>
    <w:rsid w:val="00F41C17"/>
    <w:rsid w:val="00F41C35"/>
    <w:rsid w:val="00F432BA"/>
    <w:rsid w:val="00F43B1A"/>
    <w:rsid w:val="00F466F2"/>
    <w:rsid w:val="00F47B2A"/>
    <w:rsid w:val="00F50A73"/>
    <w:rsid w:val="00F532D9"/>
    <w:rsid w:val="00F54449"/>
    <w:rsid w:val="00F549D7"/>
    <w:rsid w:val="00F556DB"/>
    <w:rsid w:val="00F55F2E"/>
    <w:rsid w:val="00F560D5"/>
    <w:rsid w:val="00F62D64"/>
    <w:rsid w:val="00F643DC"/>
    <w:rsid w:val="00F6503D"/>
    <w:rsid w:val="00F6618F"/>
    <w:rsid w:val="00F667D8"/>
    <w:rsid w:val="00F71DCB"/>
    <w:rsid w:val="00F73D95"/>
    <w:rsid w:val="00F74BEA"/>
    <w:rsid w:val="00F76CFB"/>
    <w:rsid w:val="00F76E4F"/>
    <w:rsid w:val="00F829B1"/>
    <w:rsid w:val="00F85A15"/>
    <w:rsid w:val="00F86633"/>
    <w:rsid w:val="00F873FE"/>
    <w:rsid w:val="00F87F4E"/>
    <w:rsid w:val="00F910B1"/>
    <w:rsid w:val="00F94974"/>
    <w:rsid w:val="00F95769"/>
    <w:rsid w:val="00F97E81"/>
    <w:rsid w:val="00F97F5B"/>
    <w:rsid w:val="00FA12FD"/>
    <w:rsid w:val="00FA50FF"/>
    <w:rsid w:val="00FA744F"/>
    <w:rsid w:val="00FA7736"/>
    <w:rsid w:val="00FB2A04"/>
    <w:rsid w:val="00FB3E5D"/>
    <w:rsid w:val="00FB4E7B"/>
    <w:rsid w:val="00FB5259"/>
    <w:rsid w:val="00FB6C31"/>
    <w:rsid w:val="00FC026F"/>
    <w:rsid w:val="00FC2135"/>
    <w:rsid w:val="00FC67D6"/>
    <w:rsid w:val="00FC7F5D"/>
    <w:rsid w:val="00FD1598"/>
    <w:rsid w:val="00FD1D84"/>
    <w:rsid w:val="00FD201C"/>
    <w:rsid w:val="00FD507B"/>
    <w:rsid w:val="00FD526F"/>
    <w:rsid w:val="00FD6B03"/>
    <w:rsid w:val="00FD6BD1"/>
    <w:rsid w:val="00FE107D"/>
    <w:rsid w:val="00FE298A"/>
    <w:rsid w:val="00FE2FFB"/>
    <w:rsid w:val="00FE3B85"/>
    <w:rsid w:val="00FE3DC9"/>
    <w:rsid w:val="00FE5CA3"/>
    <w:rsid w:val="00FF088B"/>
    <w:rsid w:val="00FF3573"/>
    <w:rsid w:val="00FF446D"/>
    <w:rsid w:val="00FF7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BDF3C"/>
  <w15:docId w15:val="{AFBFC010-8096-495C-81B5-88EB2720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99" w:qFormat="1"/>
    <w:lsdException w:name="heading 2" w:locked="0" w:uiPriority="99" w:qFormat="1"/>
    <w:lsdException w:name="heading 3" w:locked="0" w:uiPriority="99" w:qFormat="1"/>
    <w:lsdException w:name="heading 4" w:locked="0" w:uiPriority="99" w:qFormat="1"/>
    <w:lsdException w:name="heading 5" w:locked="0" w:uiPriority="99" w:qFormat="1"/>
    <w:lsdException w:name="heading 6" w:uiPriority="0"/>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locked="0" w:semiHidden="1" w:uiPriority="99" w:unhideWhenUsed="1"/>
    <w:lsdException w:name="annotation text" w:semiHidden="1" w:uiPriority="0" w:unhideWhenUsed="1"/>
    <w:lsdException w:name="header" w:semiHidden="1" w:uiPriority="0"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0"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iPriority="99"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F2CE2"/>
    <w:pPr>
      <w:keepLines/>
      <w:spacing w:before="120" w:after="120"/>
    </w:pPr>
  </w:style>
  <w:style w:type="paragraph" w:styleId="Heading1">
    <w:name w:val="heading 1"/>
    <w:basedOn w:val="Normal"/>
    <w:next w:val="Normal"/>
    <w:link w:val="Heading1Char"/>
    <w:uiPriority w:val="99"/>
    <w:qFormat/>
    <w:rsid w:val="00E21074"/>
    <w:pPr>
      <w:keepNext/>
      <w:pageBreakBefore/>
      <w:spacing w:before="240" w:after="240"/>
      <w:outlineLvl w:val="0"/>
    </w:pPr>
    <w:rPr>
      <w:rFonts w:cs="Arial"/>
      <w:b/>
      <w:bCs/>
      <w:color w:val="1178A2" w:themeColor="accent1"/>
      <w:kern w:val="28"/>
      <w:sz w:val="44"/>
      <w:szCs w:val="44"/>
    </w:rPr>
  </w:style>
  <w:style w:type="paragraph" w:styleId="Heading2">
    <w:name w:val="heading 2"/>
    <w:basedOn w:val="Heading1"/>
    <w:next w:val="Normal"/>
    <w:link w:val="Heading2Char"/>
    <w:uiPriority w:val="99"/>
    <w:qFormat/>
    <w:rsid w:val="007A12AC"/>
    <w:pPr>
      <w:pageBreakBefore w:val="0"/>
      <w:spacing w:before="360"/>
      <w:outlineLvl w:val="1"/>
    </w:pPr>
    <w:rPr>
      <w:bCs w:val="0"/>
      <w:iCs/>
      <w:color w:val="125370" w:themeColor="accent3"/>
      <w:sz w:val="32"/>
      <w:szCs w:val="28"/>
    </w:rPr>
  </w:style>
  <w:style w:type="paragraph" w:styleId="Heading3">
    <w:name w:val="heading 3"/>
    <w:basedOn w:val="Heading2"/>
    <w:next w:val="Normal"/>
    <w:link w:val="Heading3Char"/>
    <w:uiPriority w:val="99"/>
    <w:qFormat/>
    <w:rsid w:val="00AB6B5F"/>
    <w:pPr>
      <w:contextualSpacing/>
      <w:outlineLvl w:val="2"/>
    </w:pPr>
    <w:rPr>
      <w:bCs/>
      <w:color w:val="000000" w:themeColor="text1"/>
      <w:sz w:val="26"/>
      <w:szCs w:val="26"/>
    </w:rPr>
  </w:style>
  <w:style w:type="paragraph" w:styleId="Heading4">
    <w:name w:val="heading 4"/>
    <w:basedOn w:val="Normal"/>
    <w:next w:val="Normal"/>
    <w:link w:val="Heading4Char"/>
    <w:uiPriority w:val="99"/>
    <w:qFormat/>
    <w:rsid w:val="00C35EED"/>
    <w:pPr>
      <w:keepNext/>
      <w:spacing w:before="240" w:after="240"/>
      <w:outlineLvl w:val="3"/>
    </w:pPr>
    <w:rPr>
      <w:b/>
      <w:bCs/>
      <w:color w:val="125370" w:themeColor="accent3"/>
      <w:sz w:val="24"/>
      <w:szCs w:val="24"/>
    </w:rPr>
  </w:style>
  <w:style w:type="paragraph" w:styleId="Heading5">
    <w:name w:val="heading 5"/>
    <w:basedOn w:val="Normal"/>
    <w:next w:val="Normal"/>
    <w:link w:val="Heading5Char"/>
    <w:uiPriority w:val="99"/>
    <w:qFormat/>
    <w:rsid w:val="002300EB"/>
    <w:pPr>
      <w:keepNext/>
      <w:spacing w:before="240" w:after="60"/>
      <w:outlineLvl w:val="4"/>
    </w:pPr>
    <w:rPr>
      <w:b/>
      <w:bCs/>
      <w:iCs/>
      <w:color w:val="404040" w:themeColor="text1" w:themeTint="BF"/>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paragraph" w:styleId="ListParagraph">
    <w:name w:val="List Paragraph"/>
    <w:basedOn w:val="Normal"/>
    <w:uiPriority w:val="99"/>
    <w:qFormat/>
    <w:locked/>
    <w:rsid w:val="00367083"/>
    <w:pPr>
      <w:ind w:left="720"/>
      <w:contextualSpacing/>
    </w:pPr>
  </w:style>
  <w:style w:type="paragraph" w:styleId="Subtitle">
    <w:name w:val="Subtitle"/>
    <w:basedOn w:val="Heading1"/>
    <w:next w:val="Normal"/>
    <w:link w:val="SubtitleChar"/>
    <w:uiPriority w:val="98"/>
    <w:locked/>
    <w:rsid w:val="006713E0"/>
    <w:pPr>
      <w:pageBreakBefore w:val="0"/>
      <w:spacing w:before="120"/>
    </w:pPr>
    <w:rPr>
      <w:sz w:val="40"/>
      <w:szCs w:val="40"/>
      <w:lang w:val="en-GB"/>
    </w:rPr>
  </w:style>
  <w:style w:type="character" w:customStyle="1" w:styleId="SubtitleChar">
    <w:name w:val="Subtitle Char"/>
    <w:basedOn w:val="DefaultParagraphFont"/>
    <w:link w:val="Subtitle"/>
    <w:uiPriority w:val="98"/>
    <w:rsid w:val="006713E0"/>
    <w:rPr>
      <w:rFonts w:cs="Arial"/>
      <w:b/>
      <w:bCs/>
      <w:color w:val="1178A2" w:themeColor="accent1"/>
      <w:kern w:val="28"/>
      <w:sz w:val="40"/>
      <w:szCs w:val="40"/>
      <w:lang w:val="en-GB"/>
    </w:rPr>
  </w:style>
  <w:style w:type="paragraph" w:styleId="Title">
    <w:name w:val="Title"/>
    <w:basedOn w:val="Normal"/>
    <w:next w:val="Normal"/>
    <w:link w:val="TitleChar"/>
    <w:uiPriority w:val="99"/>
    <w:qFormat/>
    <w:rsid w:val="006713E0"/>
    <w:pPr>
      <w:spacing w:before="600"/>
      <w:contextualSpacing/>
    </w:pPr>
    <w:rPr>
      <w:rFonts w:ascii="Arial Bold" w:eastAsiaTheme="majorEastAsia" w:hAnsi="Arial Bold" w:cstheme="majorBidi"/>
      <w:b/>
      <w:bCs/>
      <w:color w:val="0A4A63"/>
      <w:kern w:val="28"/>
      <w:sz w:val="56"/>
      <w:szCs w:val="56"/>
      <w:lang w:val="en-GB"/>
    </w:rPr>
  </w:style>
  <w:style w:type="character" w:customStyle="1" w:styleId="TitleChar">
    <w:name w:val="Title Char"/>
    <w:basedOn w:val="DefaultParagraphFont"/>
    <w:link w:val="Title"/>
    <w:uiPriority w:val="99"/>
    <w:rsid w:val="006713E0"/>
    <w:rPr>
      <w:rFonts w:ascii="Arial Bold" w:eastAsiaTheme="majorEastAsia" w:hAnsi="Arial Bold" w:cstheme="majorBidi"/>
      <w:b/>
      <w:bCs/>
      <w:color w:val="0A4A63"/>
      <w:kern w:val="28"/>
      <w:sz w:val="56"/>
      <w:szCs w:val="56"/>
      <w:lang w:val="en-GB"/>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7B14AA"/>
    <w:pPr>
      <w:tabs>
        <w:tab w:val="right" w:leader="dot" w:pos="9064"/>
      </w:tabs>
    </w:pPr>
    <w:rPr>
      <w:rFonts w:cstheme="minorHAnsi"/>
      <w:b/>
      <w:bCs/>
      <w:noProof/>
      <w:color w:val="1178A2" w:themeColor="text2"/>
      <w:sz w:val="23"/>
      <w:szCs w:val="20"/>
    </w:rPr>
  </w:style>
  <w:style w:type="paragraph" w:styleId="List">
    <w:name w:val="List"/>
    <w:basedOn w:val="Normal"/>
    <w:uiPriority w:val="98"/>
    <w:unhideWhenUsed/>
    <w:locked/>
    <w:rsid w:val="00367083"/>
    <w:pPr>
      <w:ind w:left="283" w:hanging="283"/>
      <w:contextualSpacing/>
    </w:pPr>
  </w:style>
  <w:style w:type="paragraph" w:styleId="ListBullet2">
    <w:name w:val="List Bullet 2"/>
    <w:basedOn w:val="Normal"/>
    <w:uiPriority w:val="98"/>
    <w:unhideWhenUsed/>
    <w:locked/>
    <w:rsid w:val="00367083"/>
    <w:pPr>
      <w:numPr>
        <w:numId w:val="30"/>
      </w:numPr>
      <w:contextualSpacing/>
    </w:pPr>
  </w:style>
  <w:style w:type="paragraph" w:styleId="TOC2">
    <w:name w:val="toc 2"/>
    <w:basedOn w:val="Normal"/>
    <w:next w:val="Normal"/>
    <w:autoRedefine/>
    <w:uiPriority w:val="39"/>
    <w:qFormat/>
    <w:rsid w:val="00134EAA"/>
    <w:pPr>
      <w:tabs>
        <w:tab w:val="right" w:leader="dot" w:pos="9064"/>
      </w:tabs>
      <w:ind w:left="221"/>
    </w:pPr>
    <w:rPr>
      <w:rFonts w:cstheme="minorHAnsi"/>
      <w:noProof/>
      <w:szCs w:val="20"/>
    </w:rPr>
  </w:style>
  <w:style w:type="paragraph" w:styleId="TOC3">
    <w:name w:val="toc 3"/>
    <w:basedOn w:val="Normal"/>
    <w:next w:val="Normal"/>
    <w:autoRedefine/>
    <w:uiPriority w:val="39"/>
    <w:qFormat/>
    <w:rsid w:val="002E6A48"/>
    <w:pPr>
      <w:tabs>
        <w:tab w:val="left" w:pos="8902"/>
      </w:tabs>
      <w:spacing w:after="0"/>
      <w:ind w:left="442"/>
    </w:pPr>
    <w:rPr>
      <w:rFonts w:cstheme="minorHAnsi"/>
      <w:iCs/>
      <w:noProof/>
      <w:szCs w:val="20"/>
    </w:rPr>
  </w:style>
  <w:style w:type="paragraph" w:customStyle="1" w:styleId="FigureTableTitle">
    <w:name w:val="Figure/Table Title"/>
    <w:basedOn w:val="Normal"/>
    <w:uiPriority w:val="99"/>
    <w:qFormat/>
    <w:rsid w:val="00F33524"/>
    <w:pPr>
      <w:keepNext/>
      <w:spacing w:before="240" w:after="240"/>
    </w:pPr>
    <w:rPr>
      <w:b/>
      <w:bCs/>
    </w:rPr>
  </w:style>
  <w:style w:type="paragraph" w:styleId="FootnoteText">
    <w:name w:val="footnote text"/>
    <w:basedOn w:val="Normal"/>
    <w:link w:val="FootnoteTextChar"/>
    <w:uiPriority w:val="99"/>
    <w:rsid w:val="00C07439"/>
    <w:pPr>
      <w:tabs>
        <w:tab w:val="left" w:pos="142"/>
      </w:tabs>
      <w:spacing w:before="40" w:after="40"/>
      <w:ind w:left="142" w:hanging="142"/>
    </w:pPr>
    <w:rPr>
      <w:sz w:val="20"/>
      <w:szCs w:val="20"/>
    </w:rPr>
  </w:style>
  <w:style w:type="character" w:customStyle="1" w:styleId="FootnoteTextChar">
    <w:name w:val="Footnote Text Char"/>
    <w:basedOn w:val="DefaultParagraphFont"/>
    <w:link w:val="FootnoteText"/>
    <w:uiPriority w:val="99"/>
    <w:rsid w:val="00C07439"/>
    <w:rPr>
      <w:sz w:val="20"/>
      <w:szCs w:val="20"/>
    </w:rPr>
  </w:style>
  <w:style w:type="paragraph" w:styleId="BalloonText">
    <w:name w:val="Balloon Text"/>
    <w:basedOn w:val="Normal"/>
    <w:link w:val="BalloonTextChar"/>
    <w:uiPriority w:val="99"/>
    <w:locked/>
    <w:rsid w:val="00A4199A"/>
    <w:pPr>
      <w:spacing w:after="0"/>
    </w:pPr>
    <w:rPr>
      <w:rFonts w:ascii="Tahoma" w:hAnsi="Tahoma" w:cs="Tahoma"/>
      <w:sz w:val="16"/>
      <w:szCs w:val="16"/>
    </w:rPr>
  </w:style>
  <w:style w:type="character" w:styleId="FootnoteReference">
    <w:name w:val="footnote reference"/>
    <w:basedOn w:val="DefaultParagraphFont"/>
    <w:uiPriority w:val="99"/>
    <w:rsid w:val="00E13C5C"/>
    <w:rPr>
      <w:rFonts w:ascii="Arial" w:hAnsi="Arial"/>
      <w:vertAlign w:val="superscript"/>
    </w:rPr>
  </w:style>
  <w:style w:type="table" w:styleId="TableGrid">
    <w:name w:val="Table Grid"/>
    <w:aliases w:val="Commission"/>
    <w:basedOn w:val="TableNormal"/>
    <w:uiPriority w:val="59"/>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uiPriority w:val="99"/>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paragraph" w:styleId="ListBullet3">
    <w:name w:val="List Bullet 3"/>
    <w:basedOn w:val="Normal"/>
    <w:uiPriority w:val="98"/>
    <w:unhideWhenUsed/>
    <w:locked/>
    <w:rsid w:val="00367083"/>
    <w:pPr>
      <w:numPr>
        <w:numId w:val="29"/>
      </w:numPr>
      <w:contextualSpacing/>
    </w:p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E10F6F"/>
    <w:rPr>
      <w:color w:val="1178A2" w:themeColor="accent1"/>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4A0D22"/>
    <w:pPr>
      <w:pageBreakBefore w:val="0"/>
    </w:pPr>
    <w:rPr>
      <w:color w:val="125370" w:themeColor="accent3"/>
    </w:rPr>
  </w:style>
  <w:style w:type="paragraph" w:customStyle="1" w:styleId="Captions">
    <w:name w:val="Captions"/>
    <w:basedOn w:val="Normal"/>
    <w:link w:val="CaptionsChar"/>
    <w:qFormat/>
    <w:rsid w:val="00446911"/>
    <w:pPr>
      <w:spacing w:after="240"/>
    </w:pPr>
    <w:rPr>
      <w:sz w:val="20"/>
      <w:szCs w:val="20"/>
    </w:rPr>
  </w:style>
  <w:style w:type="character" w:customStyle="1" w:styleId="CaptionsChar">
    <w:name w:val="Captions Char"/>
    <w:basedOn w:val="DefaultParagraphFont"/>
    <w:link w:val="Captions"/>
    <w:rsid w:val="00446911"/>
    <w:rPr>
      <w:sz w:val="20"/>
      <w:szCs w:val="20"/>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Redtext">
    <w:name w:val="Red text"/>
    <w:basedOn w:val="Normal"/>
    <w:qFormat/>
    <w:rsid w:val="00BC07E4"/>
    <w:pPr>
      <w:spacing w:after="80"/>
    </w:pPr>
    <w:rPr>
      <w:color w:val="FF0000"/>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1F2504"/>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rPr>
        <w:cantSplit/>
        <w:tblHeader/>
      </w:tr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tabs>
        <w:tab w:val="left" w:pos="1080"/>
      </w:tabs>
      <w:ind w:left="1077" w:hanging="1077"/>
    </w:pPr>
    <w:rPr>
      <w:rFonts w:ascii="Arial" w:hAnsi="Arial"/>
      <w:b/>
      <w:bCs/>
      <w:color w:val="1178A2" w:themeColor="accent1"/>
      <w:szCs w:val="20"/>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HighlightParagraph">
    <w:name w:val="Highlight Paragraph"/>
    <w:basedOn w:val="Normal"/>
    <w:qFormat/>
    <w:rsid w:val="00D4344F"/>
    <w:pPr>
      <w:pBdr>
        <w:top w:val="single" w:sz="2" w:space="13" w:color="DBF7FF"/>
        <w:left w:val="single" w:sz="2" w:space="13" w:color="DBF7FF"/>
        <w:bottom w:val="single" w:sz="2" w:space="13" w:color="DBF7FF"/>
        <w:right w:val="single" w:sz="2" w:space="13" w:color="DBF7FF"/>
      </w:pBdr>
      <w:shd w:val="clear" w:color="auto" w:fill="DBF7FF"/>
      <w:ind w:left="284" w:right="284"/>
    </w:pPr>
    <w:rPr>
      <w:rFonts w:ascii="Arial" w:hAnsi="Arial"/>
      <w:b/>
      <w:color w:val="000000"/>
      <w:szCs w:val="20"/>
    </w:rPr>
  </w:style>
  <w:style w:type="paragraph" w:customStyle="1" w:styleId="BoxNotes">
    <w:name w:val="BoxNotes"/>
    <w:basedOn w:val="HighlightParagraph"/>
    <w:rsid w:val="002E195D"/>
    <w:pPr>
      <w:spacing w:after="60"/>
    </w:pPr>
    <w:rPr>
      <w:sz w:val="18"/>
    </w:rPr>
  </w:style>
  <w:style w:type="paragraph" w:customStyle="1" w:styleId="BoxName">
    <w:name w:val="BoxName"/>
    <w:basedOn w:val="HighlightParagraph"/>
    <w:next w:val="HighlightParagraph"/>
    <w:rsid w:val="002E195D"/>
    <w:pPr>
      <w:keepNext/>
      <w:spacing w:before="180"/>
      <w:ind w:left="1077" w:hanging="1077"/>
    </w:pPr>
    <w:rPr>
      <w:b w:val="0"/>
      <w:bCs/>
      <w:color w:val="0C5979" w:themeColor="accent1" w:themeShade="BF"/>
      <w:sz w:val="24"/>
    </w:rPr>
  </w:style>
  <w:style w:type="paragraph" w:customStyle="1" w:styleId="BoxDash">
    <w:name w:val="BoxDash"/>
    <w:basedOn w:val="HighlightParagraph"/>
    <w:rsid w:val="002E195D"/>
    <w:pPr>
      <w:tabs>
        <w:tab w:val="left" w:pos="357"/>
      </w:tabs>
      <w:ind w:left="720" w:hanging="720"/>
    </w:pPr>
  </w:style>
  <w:style w:type="character" w:styleId="CommentReference">
    <w:name w:val="annotation reference"/>
    <w:basedOn w:val="DefaultParagraphFont"/>
    <w:uiPriority w:val="99"/>
    <w:locked/>
    <w:rsid w:val="007D0AC9"/>
    <w:rPr>
      <w:sz w:val="16"/>
      <w:szCs w:val="16"/>
    </w:rPr>
  </w:style>
  <w:style w:type="paragraph" w:styleId="CommentText">
    <w:name w:val="annotation text"/>
    <w:basedOn w:val="Normal"/>
    <w:link w:val="CommentTextChar"/>
    <w:locked/>
    <w:rsid w:val="007D0AC9"/>
    <w:rPr>
      <w:sz w:val="20"/>
      <w:szCs w:val="20"/>
    </w:rPr>
  </w:style>
  <w:style w:type="character" w:customStyle="1" w:styleId="CommentTextChar">
    <w:name w:val="Comment Text Char"/>
    <w:basedOn w:val="DefaultParagraphFont"/>
    <w:link w:val="CommentText"/>
    <w:rsid w:val="007D0AC9"/>
    <w:rPr>
      <w:sz w:val="20"/>
      <w:szCs w:val="20"/>
    </w:rPr>
  </w:style>
  <w:style w:type="paragraph" w:styleId="CommentSubject">
    <w:name w:val="annotation subject"/>
    <w:basedOn w:val="CommentText"/>
    <w:next w:val="CommentText"/>
    <w:link w:val="CommentSubjectChar"/>
    <w:uiPriority w:val="99"/>
    <w:locked/>
    <w:rsid w:val="007D0AC9"/>
    <w:rPr>
      <w:b/>
      <w:bCs/>
    </w:rPr>
  </w:style>
  <w:style w:type="character" w:customStyle="1" w:styleId="CommentSubjectChar">
    <w:name w:val="Comment Subject Char"/>
    <w:basedOn w:val="CommentTextChar"/>
    <w:link w:val="CommentSubject"/>
    <w:uiPriority w:val="99"/>
    <w:rsid w:val="007D0AC9"/>
    <w:rPr>
      <w:b/>
      <w:bCs/>
      <w:sz w:val="20"/>
      <w:szCs w:val="20"/>
    </w:rPr>
  </w:style>
  <w:style w:type="paragraph" w:styleId="BodyText">
    <w:name w:val="Body Text"/>
    <w:basedOn w:val="Normal"/>
    <w:link w:val="BodyTextChar"/>
    <w:uiPriority w:val="98"/>
    <w:unhideWhenUsed/>
    <w:locked/>
    <w:rsid w:val="008470D7"/>
  </w:style>
  <w:style w:type="character" w:customStyle="1" w:styleId="BodyTextChar">
    <w:name w:val="Body Text Char"/>
    <w:basedOn w:val="DefaultParagraphFont"/>
    <w:link w:val="BodyText"/>
    <w:uiPriority w:val="98"/>
    <w:rsid w:val="008470D7"/>
  </w:style>
  <w:style w:type="character" w:customStyle="1" w:styleId="UnresolvedMention1">
    <w:name w:val="Unresolved Mention1"/>
    <w:basedOn w:val="DefaultParagraphFont"/>
    <w:uiPriority w:val="99"/>
    <w:semiHidden/>
    <w:unhideWhenUsed/>
    <w:rsid w:val="00BC13AD"/>
    <w:rPr>
      <w:color w:val="605E5C"/>
      <w:shd w:val="clear" w:color="auto" w:fill="E1DFDD"/>
    </w:rPr>
  </w:style>
  <w:style w:type="table" w:styleId="TableGridLight">
    <w:name w:val="Grid Table Light"/>
    <w:basedOn w:val="TableNormal"/>
    <w:uiPriority w:val="40"/>
    <w:rsid w:val="00232E7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32E7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2">
    <w:name w:val="Grid Table 4 Accent 2"/>
    <w:basedOn w:val="TableNormal"/>
    <w:uiPriority w:val="49"/>
    <w:rsid w:val="00232E75"/>
    <w:pPr>
      <w:spacing w:after="0"/>
    </w:pPr>
    <w:tblPr>
      <w:tblStyleRowBandSize w:val="1"/>
      <w:tblStyleColBandSize w:val="1"/>
      <w:tblBorders>
        <w:top w:val="single" w:sz="4" w:space="0" w:color="51D6FF" w:themeColor="accent2" w:themeTint="99"/>
        <w:left w:val="single" w:sz="4" w:space="0" w:color="51D6FF" w:themeColor="accent2" w:themeTint="99"/>
        <w:bottom w:val="single" w:sz="4" w:space="0" w:color="51D6FF" w:themeColor="accent2" w:themeTint="99"/>
        <w:right w:val="single" w:sz="4" w:space="0" w:color="51D6FF" w:themeColor="accent2" w:themeTint="99"/>
        <w:insideH w:val="single" w:sz="4" w:space="0" w:color="51D6FF" w:themeColor="accent2" w:themeTint="99"/>
        <w:insideV w:val="single" w:sz="4" w:space="0" w:color="51D6FF" w:themeColor="accent2" w:themeTint="99"/>
      </w:tblBorders>
    </w:tblPr>
    <w:tblStylePr w:type="firstRow">
      <w:rPr>
        <w:b/>
        <w:bCs/>
        <w:color w:val="FFFFFF" w:themeColor="background1"/>
      </w:rPr>
      <w:tblPr/>
      <w:tcPr>
        <w:tcBorders>
          <w:top w:val="single" w:sz="4" w:space="0" w:color="00A9DD" w:themeColor="accent2"/>
          <w:left w:val="single" w:sz="4" w:space="0" w:color="00A9DD" w:themeColor="accent2"/>
          <w:bottom w:val="single" w:sz="4" w:space="0" w:color="00A9DD" w:themeColor="accent2"/>
          <w:right w:val="single" w:sz="4" w:space="0" w:color="00A9DD" w:themeColor="accent2"/>
          <w:insideH w:val="nil"/>
          <w:insideV w:val="nil"/>
        </w:tcBorders>
        <w:shd w:val="clear" w:color="auto" w:fill="00A9DD" w:themeFill="accent2"/>
      </w:tcPr>
    </w:tblStylePr>
    <w:tblStylePr w:type="lastRow">
      <w:rPr>
        <w:b/>
        <w:bCs/>
      </w:rPr>
      <w:tblPr/>
      <w:tcPr>
        <w:tcBorders>
          <w:top w:val="double" w:sz="4" w:space="0" w:color="00A9DD" w:themeColor="accent2"/>
        </w:tcBorders>
      </w:tcPr>
    </w:tblStylePr>
    <w:tblStylePr w:type="firstCol">
      <w:rPr>
        <w:b/>
        <w:bCs/>
      </w:rPr>
    </w:tblStylePr>
    <w:tblStylePr w:type="lastCol">
      <w:rPr>
        <w:b/>
        <w:bCs/>
      </w:rPr>
    </w:tblStylePr>
    <w:tblStylePr w:type="band1Vert">
      <w:tblPr/>
      <w:tcPr>
        <w:shd w:val="clear" w:color="auto" w:fill="C5F1FF" w:themeFill="accent2" w:themeFillTint="33"/>
      </w:tcPr>
    </w:tblStylePr>
    <w:tblStylePr w:type="band1Horz">
      <w:tblPr/>
      <w:tcPr>
        <w:shd w:val="clear" w:color="auto" w:fill="C5F1FF" w:themeFill="accent2" w:themeFillTint="33"/>
      </w:tcPr>
    </w:tblStylePr>
  </w:style>
  <w:style w:type="table" w:styleId="ListTable3-Accent3">
    <w:name w:val="List Table 3 Accent 3"/>
    <w:basedOn w:val="TableNormal"/>
    <w:uiPriority w:val="48"/>
    <w:rsid w:val="00DC7D69"/>
    <w:pPr>
      <w:spacing w:after="0"/>
    </w:pPr>
    <w:tblPr>
      <w:tblStyleRowBandSize w:val="1"/>
      <w:tblStyleColBandSize w:val="1"/>
      <w:tblBorders>
        <w:top w:val="single" w:sz="4" w:space="0" w:color="125370" w:themeColor="accent3"/>
        <w:left w:val="single" w:sz="4" w:space="0" w:color="125370" w:themeColor="accent3"/>
        <w:bottom w:val="single" w:sz="4" w:space="0" w:color="125370" w:themeColor="accent3"/>
        <w:right w:val="single" w:sz="4" w:space="0" w:color="125370" w:themeColor="accent3"/>
      </w:tblBorders>
    </w:tblPr>
    <w:tblStylePr w:type="firstRow">
      <w:rPr>
        <w:b/>
        <w:bCs/>
        <w:color w:val="FFFFFF" w:themeColor="background1"/>
      </w:rPr>
      <w:tblPr/>
      <w:tcPr>
        <w:shd w:val="clear" w:color="auto" w:fill="125370" w:themeFill="accent3"/>
      </w:tcPr>
    </w:tblStylePr>
    <w:tblStylePr w:type="lastRow">
      <w:rPr>
        <w:b/>
        <w:bCs/>
      </w:rPr>
      <w:tblPr/>
      <w:tcPr>
        <w:tcBorders>
          <w:top w:val="double" w:sz="4" w:space="0" w:color="12537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5370" w:themeColor="accent3"/>
          <w:right w:val="single" w:sz="4" w:space="0" w:color="125370" w:themeColor="accent3"/>
        </w:tcBorders>
      </w:tcPr>
    </w:tblStylePr>
    <w:tblStylePr w:type="band1Horz">
      <w:tblPr/>
      <w:tcPr>
        <w:tcBorders>
          <w:top w:val="single" w:sz="4" w:space="0" w:color="125370" w:themeColor="accent3"/>
          <w:bottom w:val="single" w:sz="4" w:space="0" w:color="12537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5370" w:themeColor="accent3"/>
          <w:left w:val="nil"/>
        </w:tcBorders>
      </w:tcPr>
    </w:tblStylePr>
    <w:tblStylePr w:type="swCell">
      <w:tblPr/>
      <w:tcPr>
        <w:tcBorders>
          <w:top w:val="double" w:sz="4" w:space="0" w:color="125370" w:themeColor="accent3"/>
          <w:right w:val="nil"/>
        </w:tcBorders>
      </w:tcPr>
    </w:tblStylePr>
  </w:style>
  <w:style w:type="table" w:styleId="PlainTable5">
    <w:name w:val="Plain Table 5"/>
    <w:basedOn w:val="TableNormal"/>
    <w:uiPriority w:val="45"/>
    <w:rsid w:val="00517851"/>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7851"/>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
    <w:name w:val="List Bullet"/>
    <w:basedOn w:val="ListBullet2"/>
    <w:uiPriority w:val="98"/>
    <w:unhideWhenUsed/>
    <w:locked/>
    <w:rsid w:val="00475A93"/>
  </w:style>
  <w:style w:type="paragraph" w:styleId="EndnoteText">
    <w:name w:val="endnote text"/>
    <w:basedOn w:val="Normal"/>
    <w:link w:val="EndnoteTextChar"/>
    <w:uiPriority w:val="98"/>
    <w:semiHidden/>
    <w:unhideWhenUsed/>
    <w:locked/>
    <w:rsid w:val="003D1D9D"/>
    <w:pPr>
      <w:spacing w:after="0"/>
    </w:pPr>
    <w:rPr>
      <w:sz w:val="20"/>
      <w:szCs w:val="20"/>
    </w:rPr>
  </w:style>
  <w:style w:type="character" w:customStyle="1" w:styleId="EndnoteTextChar">
    <w:name w:val="Endnote Text Char"/>
    <w:basedOn w:val="DefaultParagraphFont"/>
    <w:link w:val="EndnoteText"/>
    <w:uiPriority w:val="98"/>
    <w:semiHidden/>
    <w:rsid w:val="003D1D9D"/>
    <w:rPr>
      <w:sz w:val="20"/>
      <w:szCs w:val="20"/>
    </w:rPr>
  </w:style>
  <w:style w:type="character" w:styleId="EndnoteReference">
    <w:name w:val="endnote reference"/>
    <w:basedOn w:val="DefaultParagraphFont"/>
    <w:uiPriority w:val="98"/>
    <w:semiHidden/>
    <w:unhideWhenUsed/>
    <w:locked/>
    <w:rsid w:val="003D1D9D"/>
    <w:rPr>
      <w:vertAlign w:val="superscript"/>
    </w:rPr>
  </w:style>
  <w:style w:type="paragraph" w:styleId="Revision">
    <w:name w:val="Revision"/>
    <w:hidden/>
    <w:uiPriority w:val="99"/>
    <w:semiHidden/>
    <w:rsid w:val="00106DE9"/>
    <w:pPr>
      <w:spacing w:after="0"/>
    </w:pPr>
  </w:style>
  <w:style w:type="paragraph" w:customStyle="1" w:styleId="NoParagraphStyle">
    <w:name w:val="[No Paragraph Style]"/>
    <w:rsid w:val="00B56D4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character" w:customStyle="1" w:styleId="Heading1Char">
    <w:name w:val="Heading 1 Char"/>
    <w:basedOn w:val="DefaultParagraphFont"/>
    <w:link w:val="Heading1"/>
    <w:uiPriority w:val="99"/>
    <w:rsid w:val="00E21074"/>
    <w:rPr>
      <w:rFonts w:cs="Arial"/>
      <w:b/>
      <w:bCs/>
      <w:color w:val="1178A2" w:themeColor="accent1"/>
      <w:kern w:val="28"/>
      <w:sz w:val="44"/>
      <w:szCs w:val="44"/>
    </w:rPr>
  </w:style>
  <w:style w:type="character" w:customStyle="1" w:styleId="Heading2Char">
    <w:name w:val="Heading 2 Char"/>
    <w:basedOn w:val="DefaultParagraphFont"/>
    <w:link w:val="Heading2"/>
    <w:uiPriority w:val="99"/>
    <w:rsid w:val="007A12AC"/>
    <w:rPr>
      <w:rFonts w:cs="Arial"/>
      <w:b/>
      <w:iCs/>
      <w:color w:val="125370" w:themeColor="accent3"/>
      <w:kern w:val="28"/>
      <w:sz w:val="32"/>
      <w:szCs w:val="28"/>
    </w:rPr>
  </w:style>
  <w:style w:type="character" w:customStyle="1" w:styleId="Heading3Char">
    <w:name w:val="Heading 3 Char"/>
    <w:basedOn w:val="DefaultParagraphFont"/>
    <w:link w:val="Heading3"/>
    <w:uiPriority w:val="99"/>
    <w:rsid w:val="00AB6B5F"/>
    <w:rPr>
      <w:rFonts w:cs="Arial"/>
      <w:b/>
      <w:bCs/>
      <w:iCs/>
      <w:color w:val="000000" w:themeColor="text1"/>
      <w:kern w:val="28"/>
      <w:sz w:val="26"/>
      <w:szCs w:val="26"/>
    </w:rPr>
  </w:style>
  <w:style w:type="character" w:customStyle="1" w:styleId="Superscript">
    <w:name w:val="Superscript"/>
    <w:uiPriority w:val="99"/>
    <w:rsid w:val="006E47F5"/>
    <w:rPr>
      <w:rFonts w:ascii="Arial" w:hAnsi="Arial" w:cs="Open Sans"/>
      <w:color w:val="000000"/>
      <w:u w:val="none"/>
      <w:vertAlign w:val="superscript"/>
    </w:rPr>
  </w:style>
  <w:style w:type="table" w:styleId="PlainTable3">
    <w:name w:val="Plain Table 3"/>
    <w:basedOn w:val="TableNormal"/>
    <w:uiPriority w:val="43"/>
    <w:rsid w:val="00B56D4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6D4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5B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4-Accent1">
    <w:name w:val="List Table 4 Accent 1"/>
    <w:basedOn w:val="TableNormal"/>
    <w:uiPriority w:val="49"/>
    <w:rsid w:val="00195BCB"/>
    <w:pPr>
      <w:spacing w:after="0"/>
    </w:pPr>
    <w:tblPr>
      <w:tblStyleRowBandSize w:val="1"/>
      <w:tblStyleColBandSize w:val="1"/>
      <w:tblBorders>
        <w:top w:val="single" w:sz="4" w:space="0" w:color="4BBDEC" w:themeColor="accent1" w:themeTint="99"/>
        <w:left w:val="single" w:sz="4" w:space="0" w:color="4BBDEC" w:themeColor="accent1" w:themeTint="99"/>
        <w:bottom w:val="single" w:sz="4" w:space="0" w:color="4BBDEC" w:themeColor="accent1" w:themeTint="99"/>
        <w:right w:val="single" w:sz="4" w:space="0" w:color="4BBDEC" w:themeColor="accent1" w:themeTint="99"/>
        <w:insideH w:val="single" w:sz="4" w:space="0" w:color="4BBDEC" w:themeColor="accent1" w:themeTint="99"/>
      </w:tblBorders>
    </w:tblPr>
    <w:tblStylePr w:type="firstRow">
      <w:rPr>
        <w:b/>
        <w:bCs/>
        <w:color w:val="FFFFFF" w:themeColor="background1"/>
      </w:rPr>
      <w:tblPr/>
      <w:tcPr>
        <w:tcBorders>
          <w:top w:val="single" w:sz="4" w:space="0" w:color="1178A2" w:themeColor="accent1"/>
          <w:left w:val="single" w:sz="4" w:space="0" w:color="1178A2" w:themeColor="accent1"/>
          <w:bottom w:val="single" w:sz="4" w:space="0" w:color="1178A2" w:themeColor="accent1"/>
          <w:right w:val="single" w:sz="4" w:space="0" w:color="1178A2" w:themeColor="accent1"/>
          <w:insideH w:val="nil"/>
        </w:tcBorders>
        <w:shd w:val="clear" w:color="auto" w:fill="1178A2" w:themeFill="accent1"/>
      </w:tcPr>
    </w:tblStylePr>
    <w:tblStylePr w:type="lastRow">
      <w:rPr>
        <w:b/>
        <w:bCs/>
      </w:rPr>
      <w:tblPr/>
      <w:tcPr>
        <w:tcBorders>
          <w:top w:val="double" w:sz="4" w:space="0" w:color="4BBDEC" w:themeColor="accent1" w:themeTint="99"/>
        </w:tcBorders>
      </w:tcPr>
    </w:tblStylePr>
    <w:tblStylePr w:type="firstCol">
      <w:rPr>
        <w:b/>
        <w:bCs/>
      </w:rPr>
    </w:tblStylePr>
    <w:tblStylePr w:type="lastCol">
      <w:rPr>
        <w:b/>
        <w:bCs/>
      </w:rPr>
    </w:tblStylePr>
    <w:tblStylePr w:type="band1Vert">
      <w:tblPr/>
      <w:tcPr>
        <w:shd w:val="clear" w:color="auto" w:fill="C2E9F8" w:themeFill="accent1" w:themeFillTint="33"/>
      </w:tcPr>
    </w:tblStylePr>
    <w:tblStylePr w:type="band1Horz">
      <w:tblPr/>
      <w:tcPr>
        <w:shd w:val="clear" w:color="auto" w:fill="C2E9F8" w:themeFill="accent1" w:themeFillTint="33"/>
      </w:tcPr>
    </w:tblStylePr>
  </w:style>
  <w:style w:type="table" w:styleId="ListTable4-Accent2">
    <w:name w:val="List Table 4 Accent 2"/>
    <w:basedOn w:val="TableNormal"/>
    <w:uiPriority w:val="49"/>
    <w:rsid w:val="00195BCB"/>
    <w:pPr>
      <w:spacing w:after="0"/>
    </w:pPr>
    <w:tblPr>
      <w:tblStyleRowBandSize w:val="1"/>
      <w:tblStyleColBandSize w:val="1"/>
      <w:tblBorders>
        <w:top w:val="single" w:sz="4" w:space="0" w:color="51D6FF" w:themeColor="accent2" w:themeTint="99"/>
        <w:left w:val="single" w:sz="4" w:space="0" w:color="51D6FF" w:themeColor="accent2" w:themeTint="99"/>
        <w:bottom w:val="single" w:sz="4" w:space="0" w:color="51D6FF" w:themeColor="accent2" w:themeTint="99"/>
        <w:right w:val="single" w:sz="4" w:space="0" w:color="51D6FF" w:themeColor="accent2" w:themeTint="99"/>
        <w:insideH w:val="single" w:sz="4" w:space="0" w:color="51D6FF" w:themeColor="accent2" w:themeTint="99"/>
      </w:tblBorders>
    </w:tblPr>
    <w:tblStylePr w:type="firstRow">
      <w:rPr>
        <w:b/>
        <w:bCs/>
        <w:color w:val="FFFFFF" w:themeColor="background1"/>
      </w:rPr>
      <w:tblPr/>
      <w:tcPr>
        <w:tcBorders>
          <w:top w:val="single" w:sz="4" w:space="0" w:color="00A9DD" w:themeColor="accent2"/>
          <w:left w:val="single" w:sz="4" w:space="0" w:color="00A9DD" w:themeColor="accent2"/>
          <w:bottom w:val="single" w:sz="4" w:space="0" w:color="00A9DD" w:themeColor="accent2"/>
          <w:right w:val="single" w:sz="4" w:space="0" w:color="00A9DD" w:themeColor="accent2"/>
          <w:insideH w:val="nil"/>
        </w:tcBorders>
        <w:shd w:val="clear" w:color="auto" w:fill="00A9DD" w:themeFill="accent2"/>
      </w:tcPr>
    </w:tblStylePr>
    <w:tblStylePr w:type="lastRow">
      <w:rPr>
        <w:b/>
        <w:bCs/>
      </w:rPr>
      <w:tblPr/>
      <w:tcPr>
        <w:tcBorders>
          <w:top w:val="double" w:sz="4" w:space="0" w:color="51D6FF" w:themeColor="accent2" w:themeTint="99"/>
        </w:tcBorders>
      </w:tcPr>
    </w:tblStylePr>
    <w:tblStylePr w:type="firstCol">
      <w:rPr>
        <w:b/>
        <w:bCs/>
      </w:rPr>
    </w:tblStylePr>
    <w:tblStylePr w:type="lastCol">
      <w:rPr>
        <w:b/>
        <w:bCs/>
      </w:rPr>
    </w:tblStylePr>
    <w:tblStylePr w:type="band1Vert">
      <w:tblPr/>
      <w:tcPr>
        <w:shd w:val="clear" w:color="auto" w:fill="C5F1FF" w:themeFill="accent2" w:themeFillTint="33"/>
      </w:tcPr>
    </w:tblStylePr>
    <w:tblStylePr w:type="band1Horz">
      <w:tblPr/>
      <w:tcPr>
        <w:shd w:val="clear" w:color="auto" w:fill="C5F1FF" w:themeFill="accent2" w:themeFillTint="33"/>
      </w:tcPr>
    </w:tblStylePr>
  </w:style>
  <w:style w:type="table" w:styleId="ListTable3-Accent2">
    <w:name w:val="List Table 3 Accent 2"/>
    <w:basedOn w:val="TableNormal"/>
    <w:uiPriority w:val="48"/>
    <w:rsid w:val="00195BCB"/>
    <w:pPr>
      <w:spacing w:after="0"/>
    </w:pPr>
    <w:tblPr>
      <w:tblStyleRowBandSize w:val="1"/>
      <w:tblStyleColBandSize w:val="1"/>
      <w:tblBorders>
        <w:top w:val="single" w:sz="4" w:space="0" w:color="00A9DD" w:themeColor="accent2"/>
        <w:left w:val="single" w:sz="4" w:space="0" w:color="00A9DD" w:themeColor="accent2"/>
        <w:bottom w:val="single" w:sz="4" w:space="0" w:color="00A9DD" w:themeColor="accent2"/>
        <w:right w:val="single" w:sz="4" w:space="0" w:color="00A9DD" w:themeColor="accent2"/>
      </w:tblBorders>
    </w:tblPr>
    <w:tblStylePr w:type="firstRow">
      <w:rPr>
        <w:b/>
        <w:bCs/>
        <w:color w:val="FFFFFF" w:themeColor="background1"/>
      </w:rPr>
      <w:tblPr/>
      <w:tcPr>
        <w:shd w:val="clear" w:color="auto" w:fill="00A9DD" w:themeFill="accent2"/>
      </w:tcPr>
    </w:tblStylePr>
    <w:tblStylePr w:type="lastRow">
      <w:rPr>
        <w:b/>
        <w:bCs/>
      </w:rPr>
      <w:tblPr/>
      <w:tcPr>
        <w:tcBorders>
          <w:top w:val="double" w:sz="4" w:space="0" w:color="00A9D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DD" w:themeColor="accent2"/>
          <w:right w:val="single" w:sz="4" w:space="0" w:color="00A9DD" w:themeColor="accent2"/>
        </w:tcBorders>
      </w:tcPr>
    </w:tblStylePr>
    <w:tblStylePr w:type="band1Horz">
      <w:tblPr/>
      <w:tcPr>
        <w:tcBorders>
          <w:top w:val="single" w:sz="4" w:space="0" w:color="00A9DD" w:themeColor="accent2"/>
          <w:bottom w:val="single" w:sz="4" w:space="0" w:color="00A9D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DD" w:themeColor="accent2"/>
          <w:left w:val="nil"/>
        </w:tcBorders>
      </w:tcPr>
    </w:tblStylePr>
    <w:tblStylePr w:type="swCell">
      <w:tblPr/>
      <w:tcPr>
        <w:tcBorders>
          <w:top w:val="double" w:sz="4" w:space="0" w:color="00A9DD" w:themeColor="accent2"/>
          <w:right w:val="nil"/>
        </w:tcBorders>
      </w:tcPr>
    </w:tblStylePr>
  </w:style>
  <w:style w:type="paragraph" w:customStyle="1" w:styleId="CriteriaHeadings">
    <w:name w:val="Criteria (Headings)"/>
    <w:basedOn w:val="Normal"/>
    <w:uiPriority w:val="99"/>
    <w:rsid w:val="001F213A"/>
    <w:pPr>
      <w:widowControl w:val="0"/>
      <w:autoSpaceDE w:val="0"/>
      <w:autoSpaceDN w:val="0"/>
      <w:adjustRightInd w:val="0"/>
      <w:spacing w:line="288" w:lineRule="auto"/>
      <w:jc w:val="center"/>
      <w:textAlignment w:val="center"/>
    </w:pPr>
    <w:rPr>
      <w:rFonts w:ascii="Arial" w:eastAsiaTheme="minorEastAsia" w:hAnsi="Arial" w:cs="Arial"/>
      <w:b/>
      <w:bCs/>
      <w:color w:val="1987C4"/>
      <w:spacing w:val="-5"/>
      <w:sz w:val="48"/>
      <w:szCs w:val="48"/>
      <w:u w:val="thick" w:color="42DBF9"/>
      <w:lang w:val="en-US" w:eastAsia="en-GB"/>
    </w:rPr>
  </w:style>
  <w:style w:type="character" w:customStyle="1" w:styleId="HyperlinkText">
    <w:name w:val="Hyperlink Text"/>
    <w:basedOn w:val="Hyperlink"/>
    <w:uiPriority w:val="99"/>
    <w:rsid w:val="001E43ED"/>
    <w:rPr>
      <w:color w:val="1178A2" w:themeColor="accent1"/>
      <w:u w:val="single"/>
    </w:rPr>
  </w:style>
  <w:style w:type="character" w:styleId="PageNumber">
    <w:name w:val="page number"/>
    <w:basedOn w:val="DefaultParagraphFont"/>
    <w:uiPriority w:val="98"/>
    <w:semiHidden/>
    <w:unhideWhenUsed/>
    <w:locked/>
    <w:rsid w:val="002D3992"/>
  </w:style>
  <w:style w:type="character" w:styleId="LineNumber">
    <w:name w:val="line number"/>
    <w:basedOn w:val="DefaultParagraphFont"/>
    <w:uiPriority w:val="98"/>
    <w:semiHidden/>
    <w:unhideWhenUsed/>
    <w:locked/>
    <w:rsid w:val="00225258"/>
  </w:style>
  <w:style w:type="table" w:customStyle="1" w:styleId="CHETable">
    <w:name w:val="CHE Table"/>
    <w:basedOn w:val="TableNormal"/>
    <w:uiPriority w:val="99"/>
    <w:rsid w:val="00837025"/>
    <w:pPr>
      <w:snapToGrid w:val="0"/>
      <w:spacing w:before="60" w:after="60"/>
    </w:pPr>
    <w:tblPr>
      <w:tblStyleRowBandSize w:val="1"/>
      <w:tblBorders>
        <w:top w:val="single" w:sz="4" w:space="0" w:color="125370" w:themeColor="accent3"/>
        <w:left w:val="single" w:sz="4" w:space="0" w:color="125370" w:themeColor="accent3"/>
        <w:bottom w:val="single" w:sz="4" w:space="0" w:color="125370" w:themeColor="accent3"/>
        <w:right w:val="single" w:sz="4" w:space="0" w:color="125370" w:themeColor="accent3"/>
        <w:insideH w:val="single" w:sz="4" w:space="0" w:color="125370" w:themeColor="accent3"/>
        <w:insideV w:val="single" w:sz="4" w:space="0" w:color="125370" w:themeColor="accent3"/>
      </w:tblBorders>
    </w:tblPr>
    <w:trPr>
      <w:cantSplit/>
    </w:trPr>
    <w:tblStylePr w:type="firstRow">
      <w:pPr>
        <w:wordWrap/>
        <w:snapToGrid w:val="0"/>
        <w:spacing w:beforeLines="0" w:before="60" w:beforeAutospacing="0" w:afterLines="0" w:after="60" w:afterAutospacing="0" w:line="240" w:lineRule="auto"/>
      </w:pPr>
      <w:rPr>
        <w:rFonts w:asciiTheme="minorHAnsi" w:hAnsiTheme="minorHAnsi"/>
        <w:b/>
        <w:color w:val="FFFFFF" w:themeColor="background1"/>
        <w:sz w:val="22"/>
      </w:rPr>
      <w:tblPr/>
      <w:trPr>
        <w:cantSplit w:val="0"/>
        <w:tblHeader/>
      </w:trPr>
      <w:tcPr>
        <w:shd w:val="clear" w:color="auto" w:fill="125370" w:themeFill="accent3"/>
      </w:tcPr>
    </w:tblStylePr>
    <w:tblStylePr w:type="lastRow">
      <w:rPr>
        <w:b/>
      </w:rPr>
      <w:tblPr/>
      <w:tcPr>
        <w:shd w:val="clear" w:color="auto" w:fill="F2F2F2" w:themeFill="background1" w:themeFillShade="F2"/>
      </w:tcPr>
    </w:tblStylePr>
    <w:tblStylePr w:type="firstCol">
      <w:rPr>
        <w:b/>
      </w:rPr>
      <w:tblPr/>
      <w:tcPr>
        <w:shd w:val="clear" w:color="auto" w:fill="E8F3FA"/>
      </w:tcPr>
    </w:tblStylePr>
    <w:tblStylePr w:type="band2Horz">
      <w:tblPr/>
      <w:tcPr>
        <w:shd w:val="clear" w:color="auto" w:fill="F5FAFD"/>
      </w:tcPr>
    </w:tblStylePr>
  </w:style>
  <w:style w:type="paragraph" w:customStyle="1" w:styleId="Backpagelogoholder">
    <w:name w:val="Back page logo holder"/>
    <w:basedOn w:val="Normal"/>
    <w:qFormat/>
    <w:rsid w:val="00A8265B"/>
    <w:pPr>
      <w:spacing w:before="10920" w:after="240"/>
      <w:ind w:hanging="142"/>
    </w:pPr>
    <w:rPr>
      <w:rFonts w:eastAsiaTheme="majorEastAsia"/>
      <w:noProof/>
    </w:rPr>
  </w:style>
  <w:style w:type="table" w:customStyle="1" w:styleId="PulloutBoxOutline">
    <w:name w:val="Pullout Box Outline"/>
    <w:basedOn w:val="TableNormal"/>
    <w:uiPriority w:val="99"/>
    <w:rsid w:val="007C1CAB"/>
    <w:pPr>
      <w:spacing w:after="0"/>
    </w:pPr>
    <w:tblPr>
      <w:tblBorders>
        <w:top w:val="single" w:sz="24" w:space="0" w:color="00A9DD" w:themeColor="accent2"/>
        <w:left w:val="single" w:sz="24" w:space="0" w:color="00A9DD" w:themeColor="accent2"/>
        <w:bottom w:val="single" w:sz="24" w:space="0" w:color="00A9DD" w:themeColor="accent2"/>
        <w:right w:val="single" w:sz="24" w:space="0" w:color="00A9DD" w:themeColor="accent2"/>
      </w:tblBorders>
      <w:tblCellMar>
        <w:top w:w="113" w:type="dxa"/>
        <w:left w:w="284" w:type="dxa"/>
        <w:bottom w:w="113" w:type="dxa"/>
        <w:right w:w="284" w:type="dxa"/>
      </w:tblCellMar>
    </w:tblPr>
    <w:tcPr>
      <w:shd w:val="clear" w:color="auto" w:fill="DBF7FF"/>
    </w:tcPr>
    <w:tblStylePr w:type="firstRow">
      <w:pPr>
        <w:wordWrap/>
        <w:spacing w:afterLines="0" w:line="240" w:lineRule="auto"/>
      </w:pPr>
      <w:rPr>
        <w:b/>
        <w:color w:val="125370" w:themeColor="accent3"/>
        <w:sz w:val="28"/>
      </w:rPr>
      <w:tblPr/>
      <w:trPr>
        <w:cantSplit/>
        <w:tblHeader/>
      </w:trPr>
    </w:tblStylePr>
  </w:style>
  <w:style w:type="table" w:customStyle="1" w:styleId="HighlightBoxOutline">
    <w:name w:val="Highlight Box Outline"/>
    <w:basedOn w:val="TableNormal"/>
    <w:uiPriority w:val="99"/>
    <w:rsid w:val="007C1CAB"/>
    <w:pPr>
      <w:spacing w:after="0"/>
    </w:pPr>
    <w:tblPr>
      <w:tblBorders>
        <w:top w:val="single" w:sz="4" w:space="0" w:color="00A9DD" w:themeColor="accent2"/>
        <w:left w:val="single" w:sz="4" w:space="0" w:color="00A9DD" w:themeColor="accent2"/>
        <w:bottom w:val="single" w:sz="4" w:space="0" w:color="00A9DD" w:themeColor="accent2"/>
        <w:right w:val="single" w:sz="4" w:space="0" w:color="00A9DD" w:themeColor="accent2"/>
        <w:insideH w:val="single" w:sz="4" w:space="0" w:color="00A9DD" w:themeColor="accent2"/>
        <w:insideV w:val="single" w:sz="4" w:space="0" w:color="00A9DD" w:themeColor="accent2"/>
      </w:tblBorders>
      <w:tblCellMar>
        <w:top w:w="57" w:type="dxa"/>
        <w:left w:w="284" w:type="dxa"/>
        <w:bottom w:w="57" w:type="dxa"/>
        <w:right w:w="284" w:type="dxa"/>
      </w:tblCellMar>
    </w:tblPr>
    <w:tcPr>
      <w:shd w:val="clear" w:color="auto" w:fill="DCF7FF"/>
      <w:vAlign w:val="center"/>
    </w:tcPr>
  </w:style>
  <w:style w:type="paragraph" w:customStyle="1" w:styleId="HighlightLineHeading">
    <w:name w:val="Highlight Line Heading"/>
    <w:basedOn w:val="Normal"/>
    <w:uiPriority w:val="99"/>
    <w:qFormat/>
    <w:rsid w:val="009E4359"/>
    <w:pPr>
      <w:pBdr>
        <w:left w:val="single" w:sz="48" w:space="10" w:color="00A9DD" w:themeColor="accent2"/>
      </w:pBdr>
      <w:spacing w:before="60"/>
      <w:ind w:left="312"/>
    </w:pPr>
    <w:rPr>
      <w:b/>
      <w:bCs/>
      <w:color w:val="1178A2" w:themeColor="accent1"/>
      <w:szCs w:val="20"/>
    </w:rPr>
  </w:style>
  <w:style w:type="paragraph" w:customStyle="1" w:styleId="HighlightLine">
    <w:name w:val="Highlight Line"/>
    <w:basedOn w:val="HighlightLineHeading"/>
    <w:uiPriority w:val="99"/>
    <w:qFormat/>
    <w:rsid w:val="00FA50FF"/>
    <w:pPr>
      <w:spacing w:before="120" w:after="60"/>
    </w:pPr>
    <w:rPr>
      <w:b w:val="0"/>
      <w:color w:val="auto"/>
      <w:szCs w:val="22"/>
    </w:rPr>
  </w:style>
  <w:style w:type="paragraph" w:customStyle="1" w:styleId="PublicationDate">
    <w:name w:val="Publication Date"/>
    <w:basedOn w:val="Normal"/>
    <w:qFormat/>
    <w:rsid w:val="00102288"/>
    <w:pPr>
      <w:tabs>
        <w:tab w:val="right" w:pos="8222"/>
      </w:tabs>
      <w:spacing w:before="480" w:after="240"/>
    </w:pPr>
    <w:rPr>
      <w:color w:val="000000" w:themeColor="text1"/>
      <w:sz w:val="32"/>
      <w:szCs w:val="40"/>
      <w:lang w:val="en-GB"/>
    </w:rPr>
  </w:style>
  <w:style w:type="paragraph" w:customStyle="1" w:styleId="IntroParagraph">
    <w:name w:val="Intro Paragraph"/>
    <w:basedOn w:val="Normal"/>
    <w:uiPriority w:val="99"/>
    <w:qFormat/>
    <w:rsid w:val="00C97FD3"/>
    <w:pPr>
      <w:autoSpaceDE w:val="0"/>
      <w:autoSpaceDN w:val="0"/>
      <w:adjustRightInd w:val="0"/>
      <w:spacing w:before="240" w:after="360"/>
      <w:textAlignment w:val="center"/>
    </w:pPr>
    <w:rPr>
      <w:rFonts w:ascii="Arial" w:hAnsi="Arial" w:cs="Arial"/>
      <w:b/>
      <w:bCs/>
      <w:color w:val="000000"/>
      <w:sz w:val="24"/>
      <w:szCs w:val="24"/>
      <w:lang w:val="en-US"/>
    </w:rPr>
  </w:style>
  <w:style w:type="paragraph" w:styleId="NormalIndent">
    <w:name w:val="Normal Indent"/>
    <w:basedOn w:val="Normal"/>
    <w:uiPriority w:val="99"/>
    <w:unhideWhenUsed/>
    <w:locked/>
    <w:rsid w:val="00001354"/>
    <w:pPr>
      <w:ind w:left="454"/>
    </w:pPr>
  </w:style>
  <w:style w:type="character" w:customStyle="1" w:styleId="Heading4Char">
    <w:name w:val="Heading 4 Char"/>
    <w:basedOn w:val="DefaultParagraphFont"/>
    <w:link w:val="Heading4"/>
    <w:uiPriority w:val="9"/>
    <w:rsid w:val="00BA2392"/>
    <w:rPr>
      <w:b/>
      <w:bCs/>
      <w:color w:val="125370" w:themeColor="accent3"/>
      <w:sz w:val="24"/>
      <w:szCs w:val="24"/>
    </w:rPr>
  </w:style>
  <w:style w:type="character" w:customStyle="1" w:styleId="Heading5Char">
    <w:name w:val="Heading 5 Char"/>
    <w:basedOn w:val="DefaultParagraphFont"/>
    <w:link w:val="Heading5"/>
    <w:uiPriority w:val="9"/>
    <w:rsid w:val="00BA2392"/>
    <w:rPr>
      <w:b/>
      <w:bCs/>
      <w:iCs/>
      <w:color w:val="404040" w:themeColor="text1" w:themeTint="BF"/>
    </w:rPr>
  </w:style>
  <w:style w:type="paragraph" w:customStyle="1" w:styleId="BasicParagraph">
    <w:name w:val="[Basic Paragraph]"/>
    <w:basedOn w:val="NoParagraphStyle"/>
    <w:uiPriority w:val="99"/>
    <w:rsid w:val="00BA2392"/>
    <w:pPr>
      <w:spacing w:line="250" w:lineRule="atLeast"/>
    </w:pPr>
    <w:rPr>
      <w:rFonts w:ascii="Open Sans" w:hAnsi="Open Sans" w:cs="Open Sans"/>
      <w:sz w:val="19"/>
      <w:szCs w:val="19"/>
      <w14:ligatures w14:val="standardContextual"/>
    </w:rPr>
  </w:style>
  <w:style w:type="character" w:customStyle="1" w:styleId="Hyperlinkitalics">
    <w:name w:val="Hyperlink (italics)"/>
    <w:basedOn w:val="Hyperlink"/>
    <w:uiPriority w:val="99"/>
    <w:rsid w:val="003B6899"/>
    <w:rPr>
      <w:i/>
      <w:iCs/>
      <w:color w:val="1178A2" w:themeColor="accent1"/>
      <w:u w:val="single"/>
    </w:rPr>
  </w:style>
  <w:style w:type="character" w:customStyle="1" w:styleId="a">
    <w:name w:val="*"/>
    <w:uiPriority w:val="99"/>
    <w:rsid w:val="00BA2392"/>
    <w:rPr>
      <w:rFonts w:ascii="Open Sans" w:hAnsi="Open Sans" w:cs="Open Sans"/>
      <w:position w:val="3"/>
      <w:sz w:val="16"/>
      <w:szCs w:val="16"/>
    </w:rPr>
  </w:style>
  <w:style w:type="character" w:customStyle="1" w:styleId="a0">
    <w:name w:val="† ‡"/>
    <w:uiPriority w:val="99"/>
    <w:rsid w:val="00BA2392"/>
    <w:rPr>
      <w:rFonts w:ascii="Open Sans" w:hAnsi="Open Sans" w:cs="Open Sans"/>
      <w:position w:val="4"/>
      <w:sz w:val="17"/>
      <w:szCs w:val="17"/>
    </w:rPr>
  </w:style>
  <w:style w:type="character" w:customStyle="1" w:styleId="Italics">
    <w:name w:val="Italics"/>
    <w:uiPriority w:val="99"/>
    <w:rsid w:val="00BA2392"/>
    <w:rPr>
      <w:rFonts w:ascii="Open Sans" w:hAnsi="Open Sans" w:cs="Open Sans"/>
      <w:i/>
      <w:iCs/>
      <w:color w:val="000000"/>
      <w:position w:val="0"/>
      <w:u w:val="none"/>
    </w:rPr>
  </w:style>
  <w:style w:type="character" w:customStyle="1" w:styleId="Bold">
    <w:name w:val="Bold"/>
    <w:uiPriority w:val="99"/>
    <w:rsid w:val="00C26E7D"/>
    <w:rPr>
      <w:rFonts w:asciiTheme="minorHAnsi" w:hAnsiTheme="minorHAnsi" w:cs="Open Sans"/>
      <w:b/>
      <w:bCs/>
    </w:rPr>
  </w:style>
  <w:style w:type="character" w:customStyle="1" w:styleId="Semibold">
    <w:name w:val="Semibold"/>
    <w:basedOn w:val="Bold"/>
    <w:uiPriority w:val="99"/>
    <w:rsid w:val="00BA2392"/>
    <w:rPr>
      <w:rFonts w:ascii="Open Sans Semibold" w:hAnsi="Open Sans Semibold" w:cs="Open Sans Semibold"/>
      <w:b w:val="0"/>
      <w:bCs w:val="0"/>
    </w:rPr>
  </w:style>
  <w:style w:type="character" w:customStyle="1" w:styleId="DesignerNotes">
    <w:name w:val="Designer Notes"/>
    <w:uiPriority w:val="99"/>
    <w:rsid w:val="00BA2392"/>
    <w:rPr>
      <w:color w:val="EC008B"/>
      <w:u w:val="thick" w:color="FFF100"/>
    </w:rPr>
  </w:style>
  <w:style w:type="character" w:styleId="UnresolvedMention">
    <w:name w:val="Unresolved Mention"/>
    <w:basedOn w:val="DefaultParagraphFont"/>
    <w:uiPriority w:val="99"/>
    <w:semiHidden/>
    <w:unhideWhenUsed/>
    <w:rsid w:val="00465DEA"/>
    <w:rPr>
      <w:color w:val="605E5C"/>
      <w:shd w:val="clear" w:color="auto" w:fill="E1DFDD"/>
    </w:rPr>
  </w:style>
  <w:style w:type="numbering" w:customStyle="1" w:styleId="CurrentList1">
    <w:name w:val="Current List1"/>
    <w:uiPriority w:val="99"/>
    <w:rsid w:val="00A63180"/>
    <w:pPr>
      <w:numPr>
        <w:numId w:val="917"/>
      </w:numPr>
    </w:pPr>
  </w:style>
  <w:style w:type="paragraph" w:styleId="TOC5">
    <w:name w:val="toc 5"/>
    <w:basedOn w:val="Normal"/>
    <w:next w:val="Normal"/>
    <w:autoRedefine/>
    <w:uiPriority w:val="39"/>
    <w:unhideWhenUsed/>
    <w:locked/>
    <w:rsid w:val="00321A43"/>
    <w:pPr>
      <w:keepLines w:val="0"/>
      <w:spacing w:before="0" w:after="100"/>
      <w:ind w:left="960"/>
    </w:pPr>
    <w:rPr>
      <w:rFonts w:eastAsiaTheme="minorEastAsia" w:cstheme="minorBidi"/>
      <w:kern w:val="2"/>
      <w:sz w:val="24"/>
      <w:szCs w:val="24"/>
      <w:lang w:eastAsia="en-GB"/>
      <w14:ligatures w14:val="standardContextual"/>
    </w:rPr>
  </w:style>
  <w:style w:type="paragraph" w:styleId="TOC6">
    <w:name w:val="toc 6"/>
    <w:basedOn w:val="Normal"/>
    <w:next w:val="Normal"/>
    <w:autoRedefine/>
    <w:uiPriority w:val="39"/>
    <w:unhideWhenUsed/>
    <w:locked/>
    <w:rsid w:val="00321A43"/>
    <w:pPr>
      <w:keepLines w:val="0"/>
      <w:spacing w:before="0" w:after="100"/>
      <w:ind w:left="1200"/>
    </w:pPr>
    <w:rPr>
      <w:rFonts w:eastAsiaTheme="minorEastAsia" w:cstheme="minorBidi"/>
      <w:kern w:val="2"/>
      <w:sz w:val="24"/>
      <w:szCs w:val="24"/>
      <w:lang w:eastAsia="en-GB"/>
      <w14:ligatures w14:val="standardContextual"/>
    </w:rPr>
  </w:style>
  <w:style w:type="paragraph" w:styleId="TOC7">
    <w:name w:val="toc 7"/>
    <w:basedOn w:val="Normal"/>
    <w:next w:val="Normal"/>
    <w:autoRedefine/>
    <w:uiPriority w:val="39"/>
    <w:unhideWhenUsed/>
    <w:locked/>
    <w:rsid w:val="00321A43"/>
    <w:pPr>
      <w:keepLines w:val="0"/>
      <w:spacing w:before="0" w:after="100"/>
      <w:ind w:left="1440"/>
    </w:pPr>
    <w:rPr>
      <w:rFonts w:eastAsiaTheme="minorEastAsia" w:cstheme="minorBidi"/>
      <w:kern w:val="2"/>
      <w:sz w:val="24"/>
      <w:szCs w:val="24"/>
      <w:lang w:eastAsia="en-GB"/>
      <w14:ligatures w14:val="standardContextual"/>
    </w:rPr>
  </w:style>
  <w:style w:type="paragraph" w:styleId="TOC8">
    <w:name w:val="toc 8"/>
    <w:basedOn w:val="Normal"/>
    <w:next w:val="Normal"/>
    <w:autoRedefine/>
    <w:uiPriority w:val="39"/>
    <w:unhideWhenUsed/>
    <w:locked/>
    <w:rsid w:val="00321A43"/>
    <w:pPr>
      <w:keepLines w:val="0"/>
      <w:spacing w:before="0" w:after="100"/>
      <w:ind w:left="1680"/>
    </w:pPr>
    <w:rPr>
      <w:rFonts w:eastAsiaTheme="minorEastAsia" w:cstheme="minorBidi"/>
      <w:kern w:val="2"/>
      <w:sz w:val="24"/>
      <w:szCs w:val="24"/>
      <w:lang w:eastAsia="en-GB"/>
      <w14:ligatures w14:val="standardContextual"/>
    </w:rPr>
  </w:style>
  <w:style w:type="paragraph" w:styleId="TOC9">
    <w:name w:val="toc 9"/>
    <w:basedOn w:val="Normal"/>
    <w:next w:val="Normal"/>
    <w:autoRedefine/>
    <w:uiPriority w:val="39"/>
    <w:unhideWhenUsed/>
    <w:locked/>
    <w:rsid w:val="00321A43"/>
    <w:pPr>
      <w:keepLines w:val="0"/>
      <w:spacing w:before="0" w:after="100"/>
      <w:ind w:left="1920"/>
    </w:pPr>
    <w:rPr>
      <w:rFonts w:eastAsiaTheme="minorEastAsia" w:cstheme="minorBidi"/>
      <w:kern w:val="2"/>
      <w:sz w:val="24"/>
      <w:szCs w:val="24"/>
      <w:lang w:eastAsia="en-GB"/>
      <w14:ligatures w14:val="standardContextual"/>
    </w:rPr>
  </w:style>
  <w:style w:type="paragraph" w:customStyle="1" w:styleId="TableHighlightTables">
    <w:name w:val="Table Highlight (Tables)"/>
    <w:basedOn w:val="Normal"/>
    <w:uiPriority w:val="99"/>
    <w:rsid w:val="00EE7A05"/>
    <w:pPr>
      <w:widowControl w:val="0"/>
      <w:autoSpaceDE w:val="0"/>
      <w:autoSpaceDN w:val="0"/>
      <w:adjustRightInd w:val="0"/>
      <w:spacing w:after="57" w:line="280" w:lineRule="atLeast"/>
      <w:jc w:val="center"/>
      <w:textAlignment w:val="center"/>
    </w:pPr>
    <w:rPr>
      <w:rFonts w:ascii="Proxima Nova Semibold" w:eastAsiaTheme="minorEastAsia" w:hAnsi="Proxima Nova Semibold" w:cs="Proxima Nova Semibold"/>
      <w:color w:val="003565"/>
      <w:sz w:val="27"/>
      <w:szCs w:val="27"/>
      <w:lang w:val="en-US"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0508">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33720">
              <w:marLeft w:val="0"/>
              <w:marRight w:val="0"/>
              <w:marTop w:val="0"/>
              <w:marBottom w:val="0"/>
              <w:divBdr>
                <w:top w:val="none" w:sz="0" w:space="0" w:color="auto"/>
                <w:left w:val="none" w:sz="0" w:space="0" w:color="auto"/>
                <w:bottom w:val="none" w:sz="0" w:space="0" w:color="auto"/>
                <w:right w:val="none" w:sz="0" w:space="0" w:color="auto"/>
              </w:divBdr>
              <w:divsChild>
                <w:div w:id="19827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642">
      <w:bodyDiv w:val="1"/>
      <w:marLeft w:val="0"/>
      <w:marRight w:val="0"/>
      <w:marTop w:val="0"/>
      <w:marBottom w:val="0"/>
      <w:divBdr>
        <w:top w:val="none" w:sz="0" w:space="0" w:color="auto"/>
        <w:left w:val="none" w:sz="0" w:space="0" w:color="auto"/>
        <w:bottom w:val="none" w:sz="0" w:space="0" w:color="auto"/>
        <w:right w:val="none" w:sz="0" w:space="0" w:color="auto"/>
      </w:divBdr>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328557972">
      <w:bodyDiv w:val="1"/>
      <w:marLeft w:val="0"/>
      <w:marRight w:val="0"/>
      <w:marTop w:val="0"/>
      <w:marBottom w:val="0"/>
      <w:divBdr>
        <w:top w:val="none" w:sz="0" w:space="0" w:color="auto"/>
        <w:left w:val="none" w:sz="0" w:space="0" w:color="auto"/>
        <w:bottom w:val="none" w:sz="0" w:space="0" w:color="auto"/>
        <w:right w:val="none" w:sz="0" w:space="0" w:color="auto"/>
      </w:divBdr>
      <w:divsChild>
        <w:div w:id="1517233468">
          <w:marLeft w:val="0"/>
          <w:marRight w:val="0"/>
          <w:marTop w:val="0"/>
          <w:marBottom w:val="0"/>
          <w:divBdr>
            <w:top w:val="none" w:sz="0" w:space="0" w:color="auto"/>
            <w:left w:val="none" w:sz="0" w:space="0" w:color="auto"/>
            <w:bottom w:val="none" w:sz="0" w:space="0" w:color="auto"/>
            <w:right w:val="none" w:sz="0" w:space="0" w:color="auto"/>
          </w:divBdr>
          <w:divsChild>
            <w:div w:id="383916949">
              <w:marLeft w:val="0"/>
              <w:marRight w:val="0"/>
              <w:marTop w:val="0"/>
              <w:marBottom w:val="0"/>
              <w:divBdr>
                <w:top w:val="none" w:sz="0" w:space="0" w:color="auto"/>
                <w:left w:val="none" w:sz="0" w:space="0" w:color="auto"/>
                <w:bottom w:val="none" w:sz="0" w:space="0" w:color="auto"/>
                <w:right w:val="none" w:sz="0" w:space="0" w:color="auto"/>
              </w:divBdr>
              <w:divsChild>
                <w:div w:id="5882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5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26617321">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15423625">
      <w:bodyDiv w:val="1"/>
      <w:marLeft w:val="0"/>
      <w:marRight w:val="0"/>
      <w:marTop w:val="0"/>
      <w:marBottom w:val="0"/>
      <w:divBdr>
        <w:top w:val="none" w:sz="0" w:space="0" w:color="auto"/>
        <w:left w:val="none" w:sz="0" w:space="0" w:color="auto"/>
        <w:bottom w:val="none" w:sz="0" w:space="0" w:color="auto"/>
        <w:right w:val="none" w:sz="0" w:space="0" w:color="auto"/>
      </w:divBdr>
      <w:divsChild>
        <w:div w:id="392239809">
          <w:marLeft w:val="0"/>
          <w:marRight w:val="0"/>
          <w:marTop w:val="0"/>
          <w:marBottom w:val="0"/>
          <w:divBdr>
            <w:top w:val="none" w:sz="0" w:space="0" w:color="auto"/>
            <w:left w:val="none" w:sz="0" w:space="0" w:color="auto"/>
            <w:bottom w:val="none" w:sz="0" w:space="0" w:color="auto"/>
            <w:right w:val="none" w:sz="0" w:space="0" w:color="auto"/>
          </w:divBdr>
          <w:divsChild>
            <w:div w:id="701058774">
              <w:marLeft w:val="0"/>
              <w:marRight w:val="0"/>
              <w:marTop w:val="0"/>
              <w:marBottom w:val="0"/>
              <w:divBdr>
                <w:top w:val="none" w:sz="0" w:space="0" w:color="auto"/>
                <w:left w:val="none" w:sz="0" w:space="0" w:color="auto"/>
                <w:bottom w:val="none" w:sz="0" w:space="0" w:color="auto"/>
                <w:right w:val="none" w:sz="0" w:space="0" w:color="auto"/>
              </w:divBdr>
              <w:divsChild>
                <w:div w:id="1498841065">
                  <w:marLeft w:val="0"/>
                  <w:marRight w:val="0"/>
                  <w:marTop w:val="0"/>
                  <w:marBottom w:val="0"/>
                  <w:divBdr>
                    <w:top w:val="none" w:sz="0" w:space="0" w:color="auto"/>
                    <w:left w:val="none" w:sz="0" w:space="0" w:color="auto"/>
                    <w:bottom w:val="none" w:sz="0" w:space="0" w:color="auto"/>
                    <w:right w:val="none" w:sz="0" w:space="0" w:color="auto"/>
                  </w:divBdr>
                  <w:divsChild>
                    <w:div w:id="4391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47968">
      <w:bodyDiv w:val="1"/>
      <w:marLeft w:val="0"/>
      <w:marRight w:val="0"/>
      <w:marTop w:val="0"/>
      <w:marBottom w:val="0"/>
      <w:divBdr>
        <w:top w:val="none" w:sz="0" w:space="0" w:color="auto"/>
        <w:left w:val="none" w:sz="0" w:space="0" w:color="auto"/>
        <w:bottom w:val="none" w:sz="0" w:space="0" w:color="auto"/>
        <w:right w:val="none" w:sz="0" w:space="0" w:color="auto"/>
      </w:divBdr>
    </w:div>
    <w:div w:id="2097246335">
      <w:bodyDiv w:val="1"/>
      <w:marLeft w:val="0"/>
      <w:marRight w:val="0"/>
      <w:marTop w:val="0"/>
      <w:marBottom w:val="0"/>
      <w:divBdr>
        <w:top w:val="none" w:sz="0" w:space="0" w:color="auto"/>
        <w:left w:val="none" w:sz="0" w:space="0" w:color="auto"/>
        <w:bottom w:val="none" w:sz="0" w:space="0" w:color="auto"/>
        <w:right w:val="none" w:sz="0" w:space="0" w:color="auto"/>
      </w:divBdr>
      <w:divsChild>
        <w:div w:id="203254761">
          <w:marLeft w:val="0"/>
          <w:marRight w:val="0"/>
          <w:marTop w:val="0"/>
          <w:marBottom w:val="0"/>
          <w:divBdr>
            <w:top w:val="none" w:sz="0" w:space="0" w:color="auto"/>
            <w:left w:val="none" w:sz="0" w:space="0" w:color="auto"/>
            <w:bottom w:val="none" w:sz="0" w:space="0" w:color="auto"/>
            <w:right w:val="none" w:sz="0" w:space="0" w:color="auto"/>
          </w:divBdr>
          <w:divsChild>
            <w:div w:id="650986853">
              <w:marLeft w:val="0"/>
              <w:marRight w:val="0"/>
              <w:marTop w:val="0"/>
              <w:marBottom w:val="0"/>
              <w:divBdr>
                <w:top w:val="none" w:sz="0" w:space="0" w:color="auto"/>
                <w:left w:val="none" w:sz="0" w:space="0" w:color="auto"/>
                <w:bottom w:val="none" w:sz="0" w:space="0" w:color="auto"/>
                <w:right w:val="none" w:sz="0" w:space="0" w:color="auto"/>
              </w:divBdr>
              <w:divsChild>
                <w:div w:id="216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afetyandquality.gov.au" TargetMode="External"/><Relationship Id="rId18" Type="http://schemas.openxmlformats.org/officeDocument/2006/relationships/hyperlink" Target="https://www.safetyandquality.gov.au/publications-and-resources/resource-library/addendum-3-community-perspectives-survey-report"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mail%40safetyandquality.gov.au?subject=" TargetMode="External"/><Relationship Id="rId17" Type="http://schemas.openxmlformats.org/officeDocument/2006/relationships/hyperlink" Target="https://www.safetyandquality.gov.au/publications-and-resources/resource-library/addendum-3-community-perspectives-survey-report" TargetMode="External"/><Relationship Id="rId25" Type="http://schemas.openxmlformats.org/officeDocument/2006/relationships/image" Target="media/image11.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communications%40safetyandquality.gov.au?subject=" TargetMode="External"/><Relationship Id="rId20" Type="http://schemas.openxmlformats.org/officeDocument/2006/relationships/image" Target="media/image6.png"/><Relationship Id="rId29" Type="http://schemas.openxmlformats.org/officeDocument/2006/relationships/hyperlink" Target="mailto:mail@safetyandquality.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image" Target="media/image14.jpeg"/><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reativecommons.org/licenses/by-nc-nd/4.0/"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www.safetyandquality.gov.au/" TargetMode="External"/><Relationship Id="rId35" Type="http://schemas.openxmlformats.org/officeDocument/2006/relationships/customXml" Target="../customXml/item4.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omoda\AppData\Roaming\Hewlett-Packard\HP%20TRIM\Offline%20Records%20(CP)\Handy%20Stuff%20TEMPLATE%20with%20COVER%20for%20Commission%20publications.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61AC59-0F8C-4CB4-AD05-25DDB4298A30}">
  <ds:schemaRefs>
    <ds:schemaRef ds:uri="http://schemas.openxmlformats.org/officeDocument/2006/bibliography"/>
  </ds:schemaRefs>
</ds:datastoreItem>
</file>

<file path=customXml/itemProps2.xml><?xml version="1.0" encoding="utf-8"?>
<ds:datastoreItem xmlns:ds="http://schemas.openxmlformats.org/officeDocument/2006/customXml" ds:itemID="{2DE28D82-57FD-450C-AED4-9F73B363C9B9}"/>
</file>

<file path=customXml/itemProps3.xml><?xml version="1.0" encoding="utf-8"?>
<ds:datastoreItem xmlns:ds="http://schemas.openxmlformats.org/officeDocument/2006/customXml" ds:itemID="{D1BC2BF9-2951-430C-8D79-206361B86953}"/>
</file>

<file path=customXml/itemProps4.xml><?xml version="1.0" encoding="utf-8"?>
<ds:datastoreItem xmlns:ds="http://schemas.openxmlformats.org/officeDocument/2006/customXml" ds:itemID="{53CF608C-77C1-4E3F-BB46-2B90AC3E2403}"/>
</file>

<file path=docProps/app.xml><?xml version="1.0" encoding="utf-8"?>
<Properties xmlns="http://schemas.openxmlformats.org/officeDocument/2006/extended-properties" xmlns:vt="http://schemas.openxmlformats.org/officeDocument/2006/docPropsVTypes">
  <Template>D:\Users\komoda\AppData\Roaming\Hewlett-Packard\HP TRIM\Offline Records (CP)\Handy Stuff TEMPLATE with COVER for Commission publications.dotx</Template>
  <TotalTime>375</TotalTime>
  <Pages>26</Pages>
  <Words>6784</Words>
  <Characters>37044</Characters>
  <Application>Microsoft Office Word</Application>
  <DocSecurity>0</DocSecurity>
  <Lines>771</Lines>
  <Paragraphs>498</Paragraphs>
  <ScaleCrop>false</ScaleCrop>
  <HeadingPairs>
    <vt:vector size="2" baseType="variant">
      <vt:variant>
        <vt:lpstr>Title</vt:lpstr>
      </vt:variant>
      <vt:variant>
        <vt:i4>1</vt:i4>
      </vt:variant>
    </vt:vector>
  </HeadingPairs>
  <TitlesOfParts>
    <vt:vector size="1" baseType="lpstr">
      <vt:lpstr>Consultation Report – Requirements for the National One Stop Shop</vt:lpstr>
    </vt:vector>
  </TitlesOfParts>
  <Manager/>
  <Company/>
  <LinksUpToDate>false</LinksUpToDate>
  <CharactersWithSpaces>43330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Perspectives Survey Report (Addendum 3)</dc:title>
  <dc:subject/>
  <dc:creator>Australian Commission on Safety and Quality in Health Care</dc:creator>
  <cp:keywords/>
  <dc:description/>
  <cp:lastModifiedBy>James</cp:lastModifiedBy>
  <cp:revision>677</cp:revision>
  <cp:lastPrinted>2020-08-03T07:24:00Z</cp:lastPrinted>
  <dcterms:created xsi:type="dcterms:W3CDTF">2021-11-28T03:07:00Z</dcterms:created>
  <dcterms:modified xsi:type="dcterms:W3CDTF">2023-06-13T06:50:00Z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