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A4CD" w14:textId="77777777" w:rsidR="00BF7EB4" w:rsidRDefault="00BF7EB4" w:rsidP="00BC07E4">
      <w:pPr>
        <w:rPr>
          <w:rFonts w:eastAsiaTheme="majorEastAsia"/>
          <w:sz w:val="18"/>
          <w:szCs w:val="18"/>
        </w:rPr>
      </w:pPr>
    </w:p>
    <w:p w14:paraId="68D62A4B" w14:textId="6CB2F9CE" w:rsidR="00733632" w:rsidRPr="00733632" w:rsidRDefault="00733632" w:rsidP="00733632">
      <w:pPr>
        <w:pStyle w:val="Subheading"/>
        <w:rPr>
          <w:rFonts w:ascii="Arial Bold" w:eastAsiaTheme="majorEastAsia" w:hAnsi="Arial Bold" w:cstheme="majorBidi"/>
          <w:b/>
          <w:bCs/>
          <w:color w:val="0A4A63"/>
          <w:kern w:val="28"/>
          <w:sz w:val="56"/>
          <w:szCs w:val="56"/>
          <w:lang w:val="en-GB"/>
        </w:rPr>
      </w:pPr>
      <w:r w:rsidRPr="00733632">
        <w:rPr>
          <w:rFonts w:ascii="Arial Bold" w:eastAsiaTheme="majorEastAsia" w:hAnsi="Arial Bold" w:cstheme="majorBidi"/>
          <w:b/>
          <w:bCs/>
          <w:color w:val="0A4A63"/>
          <w:kern w:val="28"/>
          <w:sz w:val="56"/>
          <w:szCs w:val="56"/>
          <w:lang w:val="en-GB"/>
        </w:rPr>
        <w:t>Australian Safety and Quality Medical Imaging Accreditation Scheme</w:t>
      </w:r>
    </w:p>
    <w:p w14:paraId="15B50B85" w14:textId="264CA048" w:rsidR="00996B73" w:rsidRPr="00996B73" w:rsidRDefault="00996B73" w:rsidP="00996B73">
      <w:pPr>
        <w:rPr>
          <w:b/>
          <w:bCs/>
          <w:sz w:val="36"/>
          <w:szCs w:val="36"/>
          <w:lang w:val="en-GB"/>
        </w:rPr>
      </w:pPr>
      <w:bookmarkStart w:id="0" w:name="_Toc476822633"/>
      <w:bookmarkStart w:id="1" w:name="_Toc476822654"/>
      <w:bookmarkStart w:id="2" w:name="_Toc476822854"/>
      <w:bookmarkStart w:id="3" w:name="_Toc476823158"/>
      <w:bookmarkStart w:id="4" w:name="_Toc476823667"/>
      <w:r w:rsidRPr="00996B73">
        <w:rPr>
          <w:bCs/>
          <w:sz w:val="36"/>
          <w:szCs w:val="36"/>
          <w:lang w:val="en-GB"/>
        </w:rPr>
        <w:t>Consultation Paper</w:t>
      </w:r>
    </w:p>
    <w:bookmarkEnd w:id="0"/>
    <w:bookmarkEnd w:id="1"/>
    <w:bookmarkEnd w:id="2"/>
    <w:bookmarkEnd w:id="3"/>
    <w:bookmarkEnd w:id="4"/>
    <w:p w14:paraId="0FC64C3D" w14:textId="77777777" w:rsidR="00BF7EB4" w:rsidRPr="00223198" w:rsidRDefault="00BF7EB4" w:rsidP="001B2E17">
      <w:pPr>
        <w:pStyle w:val="Heading2"/>
        <w:rPr>
          <w:color w:val="005370"/>
        </w:rPr>
      </w:pPr>
      <w:r w:rsidRPr="00223198">
        <w:rPr>
          <w:color w:val="005370"/>
        </w:rPr>
        <w:t>Introduction</w:t>
      </w:r>
    </w:p>
    <w:p w14:paraId="08837B55" w14:textId="77777777" w:rsidR="002417CB" w:rsidRPr="00824B85" w:rsidRDefault="002417CB" w:rsidP="002417CB">
      <w:pPr>
        <w:rPr>
          <w:rFonts w:ascii="Arial" w:hAnsi="Arial" w:cs="Arial"/>
        </w:rPr>
      </w:pPr>
      <w:bookmarkStart w:id="5" w:name="_Toc476822634"/>
      <w:bookmarkStart w:id="6" w:name="_Toc476822655"/>
      <w:bookmarkStart w:id="7" w:name="_Toc476822855"/>
      <w:bookmarkStart w:id="8" w:name="_Toc476823159"/>
      <w:bookmarkStart w:id="9" w:name="_Toc476823668"/>
      <w:r>
        <w:rPr>
          <w:rFonts w:ascii="Arial" w:hAnsi="Arial" w:cs="Arial"/>
        </w:rPr>
        <w:t>Since</w:t>
      </w:r>
      <w:r w:rsidRPr="00824B85">
        <w:rPr>
          <w:rFonts w:ascii="Arial" w:hAnsi="Arial" w:cs="Arial"/>
        </w:rPr>
        <w:t xml:space="preserve"> 2008, the Diagnostic Imaging Accreditation Scheme (DIAS) has been the mechanism by which the Australian Government Department of Health and Aged Care ensures medical imaging practices accessing public funding programs are providing safe and high-quality services.</w:t>
      </w:r>
    </w:p>
    <w:p w14:paraId="371F0FC5" w14:textId="77777777" w:rsidR="002417CB" w:rsidRPr="00824B85" w:rsidRDefault="002417CB" w:rsidP="002417CB">
      <w:pPr>
        <w:rPr>
          <w:rFonts w:ascii="Arial" w:hAnsi="Arial" w:cs="Arial"/>
        </w:rPr>
      </w:pPr>
      <w:r w:rsidRPr="00824B85">
        <w:rPr>
          <w:rFonts w:ascii="Arial" w:hAnsi="Arial" w:cs="Arial"/>
        </w:rPr>
        <w:t xml:space="preserve">To support the introduction of a revised set of standards for medical imaging the Commission is proposing changes to the accreditation of imaging practices. Reasons for these changes include: </w:t>
      </w:r>
    </w:p>
    <w:p w14:paraId="3DACD2A1" w14:textId="77777777" w:rsidR="002417CB" w:rsidRPr="00824B85" w:rsidRDefault="002417CB" w:rsidP="002417CB">
      <w:pPr>
        <w:pStyle w:val="ListParagraph"/>
        <w:numPr>
          <w:ilvl w:val="0"/>
          <w:numId w:val="25"/>
        </w:numPr>
        <w:spacing w:after="120" w:line="240" w:lineRule="auto"/>
        <w:ind w:left="714" w:hanging="357"/>
        <w:contextualSpacing w:val="0"/>
        <w:rPr>
          <w:rFonts w:ascii="Arial" w:hAnsi="Arial" w:cs="Arial"/>
        </w:rPr>
      </w:pPr>
      <w:r w:rsidRPr="00824B85">
        <w:rPr>
          <w:rFonts w:ascii="Arial" w:hAnsi="Arial" w:cs="Arial"/>
        </w:rPr>
        <w:t xml:space="preserve">The current paper-based desktop assessment methodology is not robust </w:t>
      </w:r>
      <w:r>
        <w:rPr>
          <w:rFonts w:ascii="Arial" w:hAnsi="Arial" w:cs="Arial"/>
        </w:rPr>
        <w:t xml:space="preserve">and does not </w:t>
      </w:r>
      <w:r w:rsidRPr="00824B85">
        <w:rPr>
          <w:rFonts w:ascii="Arial" w:hAnsi="Arial" w:cs="Arial"/>
        </w:rPr>
        <w:t>achieve the Departme</w:t>
      </w:r>
      <w:r w:rsidRPr="00824B85">
        <w:rPr>
          <w:rFonts w:ascii="Arial" w:hAnsi="Arial" w:cs="Arial"/>
          <w:color w:val="000000" w:themeColor="text1"/>
        </w:rPr>
        <w:t>nt’s aim</w:t>
      </w:r>
      <w:r w:rsidRPr="00824B85">
        <w:rPr>
          <w:rFonts w:ascii="Arial" w:hAnsi="Arial" w:cs="Arial"/>
        </w:rPr>
        <w:t xml:space="preserve"> of assuring the provision of safe, high-quality services</w:t>
      </w:r>
    </w:p>
    <w:p w14:paraId="2A195111" w14:textId="77777777" w:rsidR="002417CB" w:rsidRPr="00824B85" w:rsidRDefault="002417CB" w:rsidP="002417CB">
      <w:pPr>
        <w:pStyle w:val="ListParagraph"/>
        <w:numPr>
          <w:ilvl w:val="0"/>
          <w:numId w:val="25"/>
        </w:numPr>
        <w:spacing w:after="120" w:line="240" w:lineRule="auto"/>
        <w:ind w:left="714" w:hanging="357"/>
        <w:contextualSpacing w:val="0"/>
        <w:rPr>
          <w:rFonts w:ascii="Arial" w:hAnsi="Arial" w:cs="Arial"/>
        </w:rPr>
      </w:pPr>
      <w:r w:rsidRPr="00824B85">
        <w:rPr>
          <w:rFonts w:ascii="Arial" w:hAnsi="Arial" w:cs="Arial"/>
        </w:rPr>
        <w:t>It is not possible to effectively assess the new National Safety and Quality Medical Imaging (NSQMI) Standards using desktop audit.</w:t>
      </w:r>
    </w:p>
    <w:p w14:paraId="2847C634" w14:textId="77777777" w:rsidR="002417CB" w:rsidRPr="00824B85" w:rsidRDefault="002417CB" w:rsidP="002417CB">
      <w:pPr>
        <w:pStyle w:val="ListParagraph"/>
        <w:numPr>
          <w:ilvl w:val="0"/>
          <w:numId w:val="25"/>
        </w:numPr>
        <w:spacing w:after="120" w:line="240" w:lineRule="auto"/>
        <w:ind w:left="714" w:hanging="357"/>
        <w:contextualSpacing w:val="0"/>
        <w:rPr>
          <w:rFonts w:ascii="Arial" w:hAnsi="Arial" w:cs="Arial"/>
        </w:rPr>
      </w:pPr>
      <w:r w:rsidRPr="00824B85">
        <w:rPr>
          <w:rFonts w:ascii="Arial" w:hAnsi="Arial" w:cs="Arial"/>
        </w:rPr>
        <w:t>Desktop audits create unnecessary administrative burden on medical imaging practices as they rely on generating documentation that is not associated with patient care.</w:t>
      </w:r>
    </w:p>
    <w:p w14:paraId="648B883D" w14:textId="77777777" w:rsidR="002417CB" w:rsidRPr="00824B85" w:rsidRDefault="002417CB" w:rsidP="002417CB">
      <w:pPr>
        <w:pStyle w:val="ListParagraph"/>
        <w:numPr>
          <w:ilvl w:val="0"/>
          <w:numId w:val="25"/>
        </w:numPr>
        <w:spacing w:after="120" w:line="240" w:lineRule="auto"/>
        <w:ind w:left="714" w:hanging="357"/>
        <w:contextualSpacing w:val="0"/>
        <w:rPr>
          <w:rFonts w:ascii="Arial" w:hAnsi="Arial" w:cs="Arial"/>
        </w:rPr>
      </w:pPr>
      <w:r w:rsidRPr="00824B85">
        <w:rPr>
          <w:rFonts w:ascii="Arial" w:hAnsi="Arial" w:cs="Arial"/>
        </w:rPr>
        <w:t xml:space="preserve">Some medical imaging practices are accredited to multiple sets of standards, increasing their </w:t>
      </w:r>
      <w:r>
        <w:rPr>
          <w:rFonts w:ascii="Arial" w:hAnsi="Arial" w:cs="Arial"/>
        </w:rPr>
        <w:t>administrative</w:t>
      </w:r>
      <w:r w:rsidRPr="00824B85">
        <w:rPr>
          <w:rFonts w:ascii="Arial" w:hAnsi="Arial" w:cs="Arial"/>
        </w:rPr>
        <w:t xml:space="preserve"> burden. </w:t>
      </w:r>
      <w:r>
        <w:rPr>
          <w:rFonts w:ascii="Arial" w:hAnsi="Arial" w:cs="Arial"/>
        </w:rPr>
        <w:t>A</w:t>
      </w:r>
      <w:r w:rsidRPr="00824B85">
        <w:rPr>
          <w:rFonts w:ascii="Arial" w:hAnsi="Arial" w:cs="Arial"/>
        </w:rPr>
        <w:t xml:space="preserve"> </w:t>
      </w:r>
      <w:r>
        <w:rPr>
          <w:rFonts w:ascii="Arial" w:hAnsi="Arial" w:cs="Arial"/>
        </w:rPr>
        <w:t>revised scheme</w:t>
      </w:r>
      <w:r w:rsidRPr="00824B85">
        <w:rPr>
          <w:rFonts w:ascii="Arial" w:hAnsi="Arial" w:cs="Arial"/>
        </w:rPr>
        <w:t xml:space="preserve"> provide</w:t>
      </w:r>
      <w:r>
        <w:rPr>
          <w:rFonts w:ascii="Arial" w:hAnsi="Arial" w:cs="Arial"/>
        </w:rPr>
        <w:t>s</w:t>
      </w:r>
      <w:r w:rsidRPr="00824B85">
        <w:rPr>
          <w:rFonts w:ascii="Arial" w:hAnsi="Arial" w:cs="Arial"/>
        </w:rPr>
        <w:t xml:space="preserve"> an opportunity to </w:t>
      </w:r>
      <w:r>
        <w:rPr>
          <w:rFonts w:ascii="Arial" w:hAnsi="Arial" w:cs="Arial"/>
        </w:rPr>
        <w:t xml:space="preserve">remove duplication and focus on quality improvement.  </w:t>
      </w:r>
    </w:p>
    <w:p w14:paraId="57F673B6" w14:textId="77777777" w:rsidR="002417CB" w:rsidRPr="00824B85" w:rsidRDefault="002417CB" w:rsidP="002417CB">
      <w:pPr>
        <w:pStyle w:val="ListParagraph"/>
        <w:numPr>
          <w:ilvl w:val="0"/>
          <w:numId w:val="25"/>
        </w:numPr>
        <w:spacing w:before="120" w:after="120" w:line="240" w:lineRule="auto"/>
        <w:ind w:left="714" w:hanging="357"/>
        <w:contextualSpacing w:val="0"/>
        <w:rPr>
          <w:rFonts w:ascii="Arial" w:hAnsi="Arial" w:cs="Arial"/>
        </w:rPr>
      </w:pPr>
      <w:r w:rsidRPr="00824B85">
        <w:rPr>
          <w:rFonts w:ascii="Arial" w:hAnsi="Arial" w:cs="Arial"/>
        </w:rPr>
        <w:t xml:space="preserve">External assessments can drive quality improvement. Imaging practices that provide safe, high-quality services are more effective businesses, resulting in fewer complaints, better staff retention and better patient outcomes. </w:t>
      </w:r>
    </w:p>
    <w:bookmarkEnd w:id="5"/>
    <w:bookmarkEnd w:id="6"/>
    <w:bookmarkEnd w:id="7"/>
    <w:bookmarkEnd w:id="8"/>
    <w:bookmarkEnd w:id="9"/>
    <w:p w14:paraId="30322E6F" w14:textId="0AB06E22" w:rsidR="00CB733F" w:rsidRPr="00223198" w:rsidRDefault="00ED49FD" w:rsidP="009424A5">
      <w:pPr>
        <w:pStyle w:val="Heading2"/>
        <w:rPr>
          <w:color w:val="005370"/>
        </w:rPr>
      </w:pPr>
      <w:r w:rsidRPr="00223198">
        <w:rPr>
          <w:color w:val="005370"/>
        </w:rPr>
        <w:t>Accreditation cycle</w:t>
      </w:r>
    </w:p>
    <w:p w14:paraId="12C4FB7D" w14:textId="77777777" w:rsidR="003E01A8" w:rsidRDefault="003E01A8" w:rsidP="003E01A8">
      <w:pPr>
        <w:rPr>
          <w:rFonts w:ascii="Arial" w:hAnsi="Arial" w:cs="Arial"/>
        </w:rPr>
      </w:pPr>
      <w:bookmarkStart w:id="10" w:name="_Toc476822635"/>
      <w:bookmarkStart w:id="11" w:name="_Toc476822656"/>
      <w:bookmarkStart w:id="12" w:name="_Toc476822856"/>
      <w:bookmarkStart w:id="13" w:name="_Toc476823669"/>
      <w:r w:rsidRPr="00824B85">
        <w:rPr>
          <w:rFonts w:ascii="Arial" w:hAnsi="Arial" w:cs="Arial"/>
        </w:rPr>
        <w:t xml:space="preserve">The proposed accreditation cycle will be 3 years. In a three-year cycle there is generally one assessment per accreditation cycle. Where the assessment is four years or longer, there is usually an additional review required to ensure ongoing maintenance of standards over the cycle. </w:t>
      </w:r>
    </w:p>
    <w:p w14:paraId="64517AD9" w14:textId="1028B798" w:rsidR="00F84D14" w:rsidRPr="00223198" w:rsidRDefault="00F84D14" w:rsidP="00F84D14">
      <w:pPr>
        <w:pStyle w:val="Heading2"/>
        <w:rPr>
          <w:color w:val="005370"/>
        </w:rPr>
      </w:pPr>
      <w:r w:rsidRPr="00223198">
        <w:rPr>
          <w:color w:val="005370"/>
        </w:rPr>
        <w:lastRenderedPageBreak/>
        <w:t>Notification of Assessments</w:t>
      </w:r>
    </w:p>
    <w:p w14:paraId="24E2B984" w14:textId="706A8B6C" w:rsidR="00F84D14" w:rsidRDefault="00F84D14" w:rsidP="00F84D14">
      <w:pPr>
        <w:rPr>
          <w:rFonts w:ascii="Arial" w:hAnsi="Arial" w:cs="Arial"/>
        </w:rPr>
      </w:pPr>
      <w:r w:rsidRPr="00824B85">
        <w:rPr>
          <w:rFonts w:ascii="Arial" w:hAnsi="Arial" w:cs="Arial"/>
        </w:rPr>
        <w:t>It is proposed that the assessment format will be matched to the size, complexity and risks to patients</w:t>
      </w:r>
      <w:r>
        <w:rPr>
          <w:rFonts w:ascii="Arial" w:hAnsi="Arial" w:cs="Arial"/>
        </w:rPr>
        <w:t>,</w:t>
      </w:r>
      <w:r w:rsidRPr="00824B85">
        <w:rPr>
          <w:rFonts w:ascii="Arial" w:hAnsi="Arial" w:cs="Arial"/>
        </w:rPr>
        <w:t xml:space="preserve"> from providing an imaging service.  The assessment can be </w:t>
      </w:r>
      <w:r>
        <w:rPr>
          <w:rFonts w:ascii="Arial" w:hAnsi="Arial" w:cs="Arial"/>
        </w:rPr>
        <w:t>announced or short notice.</w:t>
      </w:r>
      <w:r w:rsidRPr="00824B85">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1F8"/>
        <w:tblLook w:val="04A0" w:firstRow="1" w:lastRow="0" w:firstColumn="1" w:lastColumn="0" w:noHBand="0" w:noVBand="1"/>
      </w:tblPr>
      <w:tblGrid>
        <w:gridCol w:w="9016"/>
      </w:tblGrid>
      <w:tr w:rsidR="002A5527" w14:paraId="509AF950" w14:textId="77777777" w:rsidTr="002A5527">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E6F1F8"/>
          </w:tcPr>
          <w:p w14:paraId="036DC8F4" w14:textId="77777777" w:rsidR="002A5527" w:rsidRPr="00223198" w:rsidRDefault="002A5527" w:rsidP="002A5527">
            <w:pPr>
              <w:jc w:val="both"/>
              <w:rPr>
                <w:rStyle w:val="Strong"/>
                <w:b/>
                <w:color w:val="005370"/>
              </w:rPr>
            </w:pPr>
            <w:r w:rsidRPr="00223198">
              <w:rPr>
                <w:rFonts w:cs="Arial"/>
                <w:b w:val="0"/>
                <w:iCs/>
                <w:color w:val="005370"/>
                <w:kern w:val="28"/>
                <w:sz w:val="28"/>
                <w:szCs w:val="28"/>
              </w:rPr>
              <w:t>Announced assessment</w:t>
            </w:r>
          </w:p>
          <w:p w14:paraId="25C2F050" w14:textId="77777777" w:rsidR="002A5527" w:rsidRPr="002A5527" w:rsidRDefault="002A5527" w:rsidP="002A5527">
            <w:pPr>
              <w:pStyle w:val="ListParagraph"/>
              <w:numPr>
                <w:ilvl w:val="0"/>
                <w:numId w:val="26"/>
              </w:numPr>
              <w:spacing w:after="200" w:line="240" w:lineRule="auto"/>
              <w:ind w:left="714" w:hanging="357"/>
              <w:contextualSpacing w:val="0"/>
              <w:jc w:val="left"/>
              <w:rPr>
                <w:rFonts w:asciiTheme="minorHAnsi" w:hAnsiTheme="minorHAnsi" w:cstheme="minorHAnsi"/>
                <w:b w:val="0"/>
                <w:bCs/>
                <w:sz w:val="22"/>
              </w:rPr>
            </w:pPr>
            <w:r w:rsidRPr="002A5527">
              <w:rPr>
                <w:rFonts w:asciiTheme="minorHAnsi" w:hAnsiTheme="minorHAnsi" w:cstheme="minorHAnsi"/>
                <w:b w:val="0"/>
                <w:bCs/>
                <w:sz w:val="22"/>
              </w:rPr>
              <w:t>An imaging provider is given notice well in advance of assessment, allowing the provider to prepare for accreditation</w:t>
            </w:r>
          </w:p>
          <w:p w14:paraId="428A0554" w14:textId="77777777" w:rsidR="002A5527" w:rsidRPr="002A5527" w:rsidRDefault="002A5527" w:rsidP="002A5527">
            <w:pPr>
              <w:pStyle w:val="ListParagraph"/>
              <w:numPr>
                <w:ilvl w:val="0"/>
                <w:numId w:val="26"/>
              </w:numPr>
              <w:spacing w:after="200" w:line="240" w:lineRule="auto"/>
              <w:ind w:left="714" w:hanging="357"/>
              <w:contextualSpacing w:val="0"/>
              <w:jc w:val="left"/>
              <w:rPr>
                <w:rFonts w:asciiTheme="minorHAnsi" w:hAnsiTheme="minorHAnsi" w:cstheme="minorHAnsi"/>
                <w:b w:val="0"/>
                <w:bCs/>
                <w:sz w:val="22"/>
              </w:rPr>
            </w:pPr>
            <w:r w:rsidRPr="002A5527">
              <w:rPr>
                <w:rFonts w:asciiTheme="minorHAnsi" w:hAnsiTheme="minorHAnsi" w:cstheme="minorHAnsi"/>
                <w:b w:val="0"/>
                <w:bCs/>
                <w:sz w:val="22"/>
              </w:rPr>
              <w:t>Places the focus on the accreditation process, rather than the implementing standards and quality improvement.</w:t>
            </w:r>
          </w:p>
          <w:p w14:paraId="6E7D1BA8" w14:textId="521C7964" w:rsidR="002A5527" w:rsidRDefault="002A5527" w:rsidP="00D643D9">
            <w:pPr>
              <w:pStyle w:val="ListParagraph"/>
              <w:numPr>
                <w:ilvl w:val="0"/>
                <w:numId w:val="26"/>
              </w:numPr>
              <w:spacing w:after="200"/>
              <w:ind w:left="714" w:hanging="357"/>
              <w:contextualSpacing w:val="0"/>
              <w:jc w:val="left"/>
              <w:rPr>
                <w:rFonts w:ascii="Arial" w:hAnsi="Arial" w:cs="Arial"/>
              </w:rPr>
            </w:pPr>
            <w:r w:rsidRPr="002A5527">
              <w:rPr>
                <w:rFonts w:asciiTheme="minorHAnsi" w:hAnsiTheme="minorHAnsi" w:cstheme="minorHAnsi"/>
                <w:b w:val="0"/>
                <w:bCs/>
                <w:sz w:val="22"/>
              </w:rPr>
              <w:t>Has been shown in other accreditation schemes to increase the administration burden, with the assessment on processes, systems and responses that have been prepared, rather than ongoing quality improvement.</w:t>
            </w:r>
          </w:p>
        </w:tc>
      </w:tr>
    </w:tbl>
    <w:p w14:paraId="3ED0B5A5" w14:textId="77777777" w:rsidR="002A5527" w:rsidRDefault="002A5527" w:rsidP="00D643D9">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1F8"/>
        <w:tblLook w:val="04A0" w:firstRow="1" w:lastRow="0" w:firstColumn="1" w:lastColumn="0" w:noHBand="0" w:noVBand="1"/>
      </w:tblPr>
      <w:tblGrid>
        <w:gridCol w:w="9016"/>
      </w:tblGrid>
      <w:tr w:rsidR="002A5527" w14:paraId="216696A0" w14:textId="77777777" w:rsidTr="002A5527">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E6F1F8"/>
          </w:tcPr>
          <w:p w14:paraId="54DA971D" w14:textId="77777777" w:rsidR="002A5527" w:rsidRPr="00223198" w:rsidRDefault="002A5527" w:rsidP="002A5527">
            <w:pPr>
              <w:jc w:val="both"/>
              <w:rPr>
                <w:rFonts w:cs="Arial"/>
                <w:b w:val="0"/>
                <w:iCs/>
                <w:color w:val="005370"/>
                <w:kern w:val="28"/>
                <w:sz w:val="28"/>
                <w:szCs w:val="28"/>
              </w:rPr>
            </w:pPr>
            <w:r w:rsidRPr="00223198">
              <w:rPr>
                <w:rFonts w:cs="Arial"/>
                <w:iCs/>
                <w:color w:val="005370"/>
                <w:kern w:val="28"/>
                <w:sz w:val="28"/>
                <w:szCs w:val="28"/>
              </w:rPr>
              <w:t>Short notice assessment</w:t>
            </w:r>
          </w:p>
          <w:p w14:paraId="60E421AE" w14:textId="77777777" w:rsidR="002A5527" w:rsidRPr="002A5527" w:rsidRDefault="002A5527" w:rsidP="002A5527">
            <w:pPr>
              <w:pStyle w:val="ListParagraph"/>
              <w:numPr>
                <w:ilvl w:val="0"/>
                <w:numId w:val="26"/>
              </w:numPr>
              <w:spacing w:after="200" w:line="240" w:lineRule="auto"/>
              <w:ind w:left="714" w:hanging="357"/>
              <w:contextualSpacing w:val="0"/>
              <w:jc w:val="left"/>
              <w:rPr>
                <w:rFonts w:asciiTheme="minorHAnsi" w:hAnsiTheme="minorHAnsi" w:cstheme="minorHAnsi"/>
                <w:b w:val="0"/>
                <w:bCs/>
                <w:sz w:val="22"/>
              </w:rPr>
            </w:pPr>
            <w:r w:rsidRPr="002A5527">
              <w:rPr>
                <w:rFonts w:asciiTheme="minorHAnsi" w:hAnsiTheme="minorHAnsi" w:cstheme="minorHAnsi"/>
                <w:b w:val="0"/>
                <w:bCs/>
                <w:sz w:val="22"/>
              </w:rPr>
              <w:t>An imaging provider is given notice of the assessment in the days immediately before the assessment.</w:t>
            </w:r>
          </w:p>
          <w:p w14:paraId="2AECEA80" w14:textId="77777777" w:rsidR="002A5527" w:rsidRPr="002A5527" w:rsidRDefault="002A5527" w:rsidP="002A5527">
            <w:pPr>
              <w:pStyle w:val="ListParagraph"/>
              <w:numPr>
                <w:ilvl w:val="0"/>
                <w:numId w:val="26"/>
              </w:numPr>
              <w:spacing w:after="200" w:line="240" w:lineRule="auto"/>
              <w:ind w:left="714" w:hanging="357"/>
              <w:contextualSpacing w:val="0"/>
              <w:jc w:val="left"/>
              <w:rPr>
                <w:rFonts w:asciiTheme="minorHAnsi" w:hAnsiTheme="minorHAnsi" w:cstheme="minorHAnsi"/>
                <w:b w:val="0"/>
                <w:bCs/>
                <w:sz w:val="22"/>
              </w:rPr>
            </w:pPr>
            <w:r w:rsidRPr="002A5527">
              <w:rPr>
                <w:rFonts w:asciiTheme="minorHAnsi" w:hAnsiTheme="minorHAnsi" w:cstheme="minorHAnsi"/>
                <w:b w:val="0"/>
                <w:bCs/>
                <w:sz w:val="22"/>
              </w:rPr>
              <w:t>Places the emphasis on continuously meeting standards and improving the quality of care</w:t>
            </w:r>
          </w:p>
          <w:p w14:paraId="5DED059E" w14:textId="77777777" w:rsidR="002A5527" w:rsidRPr="002A5527" w:rsidRDefault="002A5527" w:rsidP="002A5527">
            <w:pPr>
              <w:pStyle w:val="ListParagraph"/>
              <w:numPr>
                <w:ilvl w:val="0"/>
                <w:numId w:val="26"/>
              </w:numPr>
              <w:spacing w:after="200" w:line="240" w:lineRule="auto"/>
              <w:ind w:left="714" w:hanging="357"/>
              <w:contextualSpacing w:val="0"/>
              <w:jc w:val="left"/>
              <w:rPr>
                <w:rFonts w:asciiTheme="minorHAnsi" w:hAnsiTheme="minorHAnsi" w:cstheme="minorHAnsi"/>
                <w:b w:val="0"/>
                <w:bCs/>
                <w:sz w:val="22"/>
              </w:rPr>
            </w:pPr>
            <w:r w:rsidRPr="002A5527">
              <w:rPr>
                <w:rFonts w:asciiTheme="minorHAnsi" w:hAnsiTheme="minorHAnsi" w:cstheme="minorHAnsi"/>
                <w:b w:val="0"/>
                <w:bCs/>
                <w:sz w:val="22"/>
              </w:rPr>
              <w:t>Assesses day to day patient care</w:t>
            </w:r>
          </w:p>
          <w:p w14:paraId="68FD656C" w14:textId="77777777" w:rsidR="002A5527" w:rsidRPr="002A5527" w:rsidRDefault="002A5527" w:rsidP="002A5527">
            <w:pPr>
              <w:pStyle w:val="ListParagraph"/>
              <w:numPr>
                <w:ilvl w:val="0"/>
                <w:numId w:val="26"/>
              </w:numPr>
              <w:spacing w:after="200" w:line="240" w:lineRule="auto"/>
              <w:ind w:left="714" w:hanging="357"/>
              <w:contextualSpacing w:val="0"/>
              <w:jc w:val="left"/>
              <w:rPr>
                <w:rFonts w:asciiTheme="minorHAnsi" w:hAnsiTheme="minorHAnsi" w:cstheme="minorHAnsi"/>
                <w:b w:val="0"/>
                <w:bCs/>
                <w:sz w:val="22"/>
              </w:rPr>
            </w:pPr>
            <w:r w:rsidRPr="002A5527">
              <w:rPr>
                <w:rFonts w:asciiTheme="minorHAnsi" w:hAnsiTheme="minorHAnsi" w:cstheme="minorHAnsi"/>
                <w:b w:val="0"/>
                <w:bCs/>
                <w:sz w:val="22"/>
              </w:rPr>
              <w:t>Assessments focus on clinical and operational areas rather than concentrating on documentation reviews</w:t>
            </w:r>
          </w:p>
          <w:p w14:paraId="3D312509" w14:textId="51AC459D" w:rsidR="002A5527" w:rsidRDefault="002A5527" w:rsidP="00D643D9">
            <w:pPr>
              <w:pStyle w:val="ListParagraph"/>
              <w:numPr>
                <w:ilvl w:val="0"/>
                <w:numId w:val="26"/>
              </w:numPr>
              <w:spacing w:after="200" w:line="240" w:lineRule="auto"/>
              <w:ind w:left="714" w:hanging="357"/>
              <w:contextualSpacing w:val="0"/>
              <w:jc w:val="left"/>
              <w:rPr>
                <w:rFonts w:ascii="Arial" w:hAnsi="Arial" w:cs="Arial"/>
              </w:rPr>
            </w:pPr>
            <w:r w:rsidRPr="002A5527">
              <w:rPr>
                <w:rFonts w:asciiTheme="minorHAnsi" w:hAnsiTheme="minorHAnsi" w:cstheme="minorHAnsi"/>
                <w:b w:val="0"/>
                <w:bCs/>
                <w:sz w:val="22"/>
              </w:rPr>
              <w:t>Has been found to reduce the administrative burden and stress on staff in other accreditation programs.</w:t>
            </w:r>
          </w:p>
        </w:tc>
      </w:tr>
    </w:tbl>
    <w:p w14:paraId="214F3CF8" w14:textId="77777777" w:rsidR="002A5527" w:rsidRDefault="002A5527" w:rsidP="00D643D9">
      <w:pPr>
        <w:spacing w:after="0"/>
        <w:rPr>
          <w:rFonts w:ascii="Arial" w:hAnsi="Arial" w:cs="Arial"/>
        </w:rPr>
      </w:pPr>
    </w:p>
    <w:p w14:paraId="144C46F0" w14:textId="77777777" w:rsidR="00EB628B" w:rsidRPr="00223198" w:rsidRDefault="00EB628B" w:rsidP="00EB628B">
      <w:pPr>
        <w:pStyle w:val="Heading2"/>
        <w:rPr>
          <w:color w:val="005370"/>
        </w:rPr>
      </w:pPr>
      <w:r w:rsidRPr="00223198">
        <w:rPr>
          <w:color w:val="005370"/>
        </w:rPr>
        <w:t>Assessment cycle</w:t>
      </w:r>
    </w:p>
    <w:p w14:paraId="4D4A1DE8" w14:textId="7D6C58A9" w:rsidR="00EB628B" w:rsidRPr="00EB628B" w:rsidRDefault="00EB628B" w:rsidP="00EB628B">
      <w:pPr>
        <w:rPr>
          <w:rFonts w:ascii="Arial" w:hAnsi="Arial" w:cs="Arial"/>
        </w:rPr>
      </w:pPr>
      <w:r w:rsidRPr="00EB628B">
        <w:rPr>
          <w:rFonts w:ascii="Arial" w:hAnsi="Arial" w:cs="Arial"/>
        </w:rPr>
        <w:t xml:space="preserve">An assessment </w:t>
      </w:r>
      <w:r w:rsidR="004741A9">
        <w:rPr>
          <w:rFonts w:ascii="Arial" w:hAnsi="Arial" w:cs="Arial"/>
        </w:rPr>
        <w:t xml:space="preserve">takes between </w:t>
      </w:r>
      <w:r w:rsidRPr="00EB628B">
        <w:rPr>
          <w:rFonts w:ascii="Arial" w:hAnsi="Arial" w:cs="Arial"/>
        </w:rPr>
        <w:t>one to four months, dependent on whether a remediation period is required. It involves an initial assessment, and if all the relevant actions of the standards are met, the approved accrediting agency has 20 business days to finalise the outcome report and issue an accreditation award to the imaging provider.</w:t>
      </w:r>
    </w:p>
    <w:p w14:paraId="2F6A3A61" w14:textId="20FE1BA0" w:rsidR="00A20A43" w:rsidRDefault="00EB628B" w:rsidP="00EB628B">
      <w:pPr>
        <w:rPr>
          <w:rFonts w:ascii="Arial" w:hAnsi="Arial" w:cs="Arial"/>
        </w:rPr>
      </w:pPr>
      <w:r w:rsidRPr="00EB628B">
        <w:rPr>
          <w:rFonts w:ascii="Arial" w:hAnsi="Arial" w:cs="Arial"/>
        </w:rPr>
        <w:t>If at initial assessment one or more actions of the standards are not met, the imaging provider has a remediation period of 60 business days before a final assessment occurs. This assessment is to confirm the requirements of the standards are fully met. The approved accrediting agency has 20 business days from the final assessment to finalise recommendations, provide an outcome report and accreditation awarded, where appropriate.</w:t>
      </w:r>
    </w:p>
    <w:p w14:paraId="74B5EBCD" w14:textId="77777777" w:rsidR="00D643D9" w:rsidRDefault="00D643D9">
      <w:pPr>
        <w:spacing w:after="80"/>
        <w:rPr>
          <w:b/>
          <w:bCs/>
        </w:rPr>
      </w:pPr>
      <w:r>
        <w:rPr>
          <w:b/>
          <w:bCs/>
        </w:rPr>
        <w:br w:type="page"/>
      </w:r>
    </w:p>
    <w:p w14:paraId="3096CFFA" w14:textId="5F77098A" w:rsidR="00D01B8A" w:rsidRPr="003908C0" w:rsidRDefault="00D01B8A" w:rsidP="00D643D9">
      <w:pPr>
        <w:spacing w:after="0"/>
        <w:rPr>
          <w:b/>
          <w:bCs/>
        </w:rPr>
      </w:pPr>
      <w:r w:rsidRPr="003908C0">
        <w:rPr>
          <w:b/>
          <w:bCs/>
        </w:rPr>
        <w:lastRenderedPageBreak/>
        <w:t>Diagram 1</w:t>
      </w:r>
      <w:r w:rsidR="00A20A43" w:rsidRPr="003908C0">
        <w:rPr>
          <w:b/>
          <w:bCs/>
        </w:rPr>
        <w:t>:</w:t>
      </w:r>
      <w:r w:rsidRPr="003908C0">
        <w:rPr>
          <w:b/>
          <w:bCs/>
        </w:rPr>
        <w:t xml:space="preserve"> Assessment cycle</w:t>
      </w:r>
    </w:p>
    <w:p w14:paraId="2F03F23E" w14:textId="375E7AB5" w:rsidR="0012776C" w:rsidRPr="00824B85" w:rsidRDefault="0012776C" w:rsidP="003908C0">
      <w:r w:rsidRPr="00824B85">
        <w:rPr>
          <w:noProof/>
          <w14:ligatures w14:val="standardContextual"/>
        </w:rPr>
        <mc:AlternateContent>
          <mc:Choice Requires="wps">
            <w:drawing>
              <wp:anchor distT="0" distB="0" distL="114300" distR="114300" simplePos="0" relativeHeight="251684864" behindDoc="0" locked="0" layoutInCell="1" allowOverlap="1" wp14:anchorId="1BF08697" wp14:editId="2F66AEFB">
                <wp:simplePos x="0" y="0"/>
                <wp:positionH relativeFrom="column">
                  <wp:posOffset>4280535</wp:posOffset>
                </wp:positionH>
                <wp:positionV relativeFrom="paragraph">
                  <wp:posOffset>106680</wp:posOffset>
                </wp:positionV>
                <wp:extent cx="2247900" cy="1428750"/>
                <wp:effectExtent l="19050" t="0" r="19050" b="19050"/>
                <wp:wrapNone/>
                <wp:docPr id="1872228023" name="Arrow: Chevron 5"/>
                <wp:cNvGraphicFramePr/>
                <a:graphic xmlns:a="http://schemas.openxmlformats.org/drawingml/2006/main">
                  <a:graphicData uri="http://schemas.microsoft.com/office/word/2010/wordprocessingShape">
                    <wps:wsp>
                      <wps:cNvSpPr/>
                      <wps:spPr>
                        <a:xfrm>
                          <a:off x="0" y="0"/>
                          <a:ext cx="2247900" cy="1428750"/>
                        </a:xfrm>
                        <a:prstGeom prst="chevron">
                          <a:avLst/>
                        </a:prstGeom>
                        <a:solidFill>
                          <a:schemeClr val="accent2">
                            <a:lumMod val="7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1C7B24"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report</w:t>
                            </w:r>
                          </w:p>
                          <w:p w14:paraId="6AACB844"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 </w:t>
                            </w: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20 business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0869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5" o:spid="_x0000_s1026" type="#_x0000_t55" style="position:absolute;margin-left:337.05pt;margin-top:8.4pt;width:177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" adj="14736" fillcolor="#007ea5 [2405]" strokecolor="white [3212]" strokeweight="2pt">
                <v:textbox>
                  <w:txbxContent>
                    <w:p w14:paraId="071C7B24"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report</w:t>
                      </w:r>
                    </w:p>
                    <w:p w14:paraId="6AACB844"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 </w:t>
                      </w: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20 business days</w:t>
                      </w:r>
                    </w:p>
                  </w:txbxContent>
                </v:textbox>
              </v:shape>
            </w:pict>
          </mc:Fallback>
        </mc:AlternateContent>
      </w:r>
      <w:r w:rsidRPr="00824B85">
        <w:rPr>
          <w:noProof/>
          <w14:ligatures w14:val="standardContextual"/>
        </w:rPr>
        <mc:AlternateContent>
          <mc:Choice Requires="wps">
            <w:drawing>
              <wp:anchor distT="0" distB="0" distL="114300" distR="114300" simplePos="0" relativeHeight="251683840" behindDoc="0" locked="0" layoutInCell="1" allowOverlap="1" wp14:anchorId="356183B2" wp14:editId="317E51C6">
                <wp:simplePos x="0" y="0"/>
                <wp:positionH relativeFrom="column">
                  <wp:posOffset>2566035</wp:posOffset>
                </wp:positionH>
                <wp:positionV relativeFrom="paragraph">
                  <wp:posOffset>106680</wp:posOffset>
                </wp:positionV>
                <wp:extent cx="2457450" cy="1428750"/>
                <wp:effectExtent l="19050" t="0" r="19050" b="19050"/>
                <wp:wrapNone/>
                <wp:docPr id="1472228325" name="Arrow: Chevron 4"/>
                <wp:cNvGraphicFramePr/>
                <a:graphic xmlns:a="http://schemas.openxmlformats.org/drawingml/2006/main">
                  <a:graphicData uri="http://schemas.microsoft.com/office/word/2010/wordprocessingShape">
                    <wps:wsp>
                      <wps:cNvSpPr/>
                      <wps:spPr>
                        <a:xfrm>
                          <a:off x="0" y="0"/>
                          <a:ext cx="2457450" cy="1428750"/>
                        </a:xfrm>
                        <a:prstGeom prst="chevron">
                          <a:avLst/>
                        </a:prstGeom>
                        <a:solidFill>
                          <a:schemeClr val="accent2">
                            <a:lumMod val="40000"/>
                            <a:lumOff val="6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A6AFAB" w14:textId="77777777" w:rsidR="0012776C" w:rsidRPr="001C59D5"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59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Remediation period. Up to 60 business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6183B2" id="Arrow: Chevron 4" o:spid="_x0000_s1027" type="#_x0000_t55" style="position:absolute;margin-left:202.05pt;margin-top:8.4pt;width:193.5pt;height:11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" adj="15321" fillcolor="#8be3ff [1301]" strokecolor="white [3212]" strokeweight="2pt">
                <v:textbox>
                  <w:txbxContent>
                    <w:p w14:paraId="6FA6AFAB" w14:textId="77777777" w:rsidR="0012776C" w:rsidRPr="001C59D5"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59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Remediation period. Up to 60 business days.</w:t>
                      </w:r>
                    </w:p>
                  </w:txbxContent>
                </v:textbox>
              </v:shape>
            </w:pict>
          </mc:Fallback>
        </mc:AlternateContent>
      </w:r>
      <w:r w:rsidRPr="00824B85">
        <w:rPr>
          <w:noProof/>
          <w14:ligatures w14:val="standardContextual"/>
        </w:rPr>
        <mc:AlternateContent>
          <mc:Choice Requires="wps">
            <w:drawing>
              <wp:anchor distT="0" distB="0" distL="114300" distR="114300" simplePos="0" relativeHeight="251682816" behindDoc="0" locked="0" layoutInCell="1" allowOverlap="1" wp14:anchorId="770ED8EB" wp14:editId="321610CA">
                <wp:simplePos x="0" y="0"/>
                <wp:positionH relativeFrom="column">
                  <wp:posOffset>1070610</wp:posOffset>
                </wp:positionH>
                <wp:positionV relativeFrom="paragraph">
                  <wp:posOffset>106680</wp:posOffset>
                </wp:positionV>
                <wp:extent cx="2238375" cy="1428750"/>
                <wp:effectExtent l="19050" t="0" r="28575" b="19050"/>
                <wp:wrapNone/>
                <wp:docPr id="894540804" name="Arrow: Chevron 3"/>
                <wp:cNvGraphicFramePr/>
                <a:graphic xmlns:a="http://schemas.openxmlformats.org/drawingml/2006/main">
                  <a:graphicData uri="http://schemas.microsoft.com/office/word/2010/wordprocessingShape">
                    <wps:wsp>
                      <wps:cNvSpPr/>
                      <wps:spPr>
                        <a:xfrm>
                          <a:off x="0" y="0"/>
                          <a:ext cx="2238375" cy="1428750"/>
                        </a:xfrm>
                        <a:prstGeom prst="chevron">
                          <a:avLst/>
                        </a:prstGeom>
                        <a:solidFill>
                          <a:schemeClr val="accent2">
                            <a:lumMod val="60000"/>
                            <a:lumOff val="4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449C4B"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Initial report</w:t>
                            </w:r>
                          </w:p>
                          <w:p w14:paraId="6F2CF44F"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 to five business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ED8EB" id="Arrow: Chevron 3" o:spid="_x0000_s1028" type="#_x0000_t55" style="position:absolute;margin-left:84.3pt;margin-top:8.4pt;width:176.2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" adj="14706" fillcolor="#51d6ff [1941]" strokecolor="white [3212]" strokeweight="2pt">
                <v:textbox>
                  <w:txbxContent>
                    <w:p w14:paraId="7C449C4B"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Initial report</w:t>
                      </w:r>
                    </w:p>
                    <w:p w14:paraId="6F2CF44F"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 to five business days</w:t>
                      </w:r>
                    </w:p>
                  </w:txbxContent>
                </v:textbox>
              </v:shape>
            </w:pict>
          </mc:Fallback>
        </mc:AlternateContent>
      </w:r>
      <w:r w:rsidRPr="00824B85">
        <w:rPr>
          <w:noProof/>
          <w14:ligatures w14:val="standardContextual"/>
        </w:rPr>
        <mc:AlternateContent>
          <mc:Choice Requires="wps">
            <w:drawing>
              <wp:anchor distT="0" distB="0" distL="114300" distR="114300" simplePos="0" relativeHeight="251681792" behindDoc="0" locked="0" layoutInCell="1" allowOverlap="1" wp14:anchorId="384D160D" wp14:editId="1F5CBCF6">
                <wp:simplePos x="0" y="0"/>
                <wp:positionH relativeFrom="column">
                  <wp:posOffset>-5715</wp:posOffset>
                </wp:positionH>
                <wp:positionV relativeFrom="paragraph">
                  <wp:posOffset>106680</wp:posOffset>
                </wp:positionV>
                <wp:extent cx="1790700" cy="1428750"/>
                <wp:effectExtent l="0" t="0" r="38100" b="19050"/>
                <wp:wrapNone/>
                <wp:docPr id="1011532427" name="Arrow: Pentagon 2" descr="This diagram outlines the assessment cycle steps. &#10;&#10;Step 1 initial assessment&#10;Step 2 Initial report. Up to five business days.&#10;Step 3 Remediation period. Up to 60 business days&#10;Step 4 Final Report. Up to 20 business days.&#10;"/>
                <wp:cNvGraphicFramePr/>
                <a:graphic xmlns:a="http://schemas.openxmlformats.org/drawingml/2006/main">
                  <a:graphicData uri="http://schemas.microsoft.com/office/word/2010/wordprocessingShape">
                    <wps:wsp>
                      <wps:cNvSpPr/>
                      <wps:spPr>
                        <a:xfrm>
                          <a:off x="0" y="0"/>
                          <a:ext cx="1790700" cy="1428750"/>
                        </a:xfrm>
                        <a:prstGeom prst="homePlate">
                          <a:avLst/>
                        </a:prstGeom>
                        <a:ln>
                          <a:solidFill>
                            <a:schemeClr val="bg1"/>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2A20B964"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Initial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4D160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29" type="#_x0000_t15" alt="This diagram outlines the assessment cycle steps. &#10;&#10;Step 1 initial assessment&#10;Step 2 Initial report. Up to five business days.&#10;Step 3 Remediation period. Up to 60 business days&#10;Step 4 Final Report. Up to 20 business days.&#10;" style="position:absolute;margin-left:-.45pt;margin-top:8.4pt;width:141pt;height:11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" adj="12983" fillcolor="#00a9dd [3205]" strokecolor="white [3212]" strokeweight="2pt">
                <v:textbox>
                  <w:txbxContent>
                    <w:p w14:paraId="2A20B964" w14:textId="77777777" w:rsidR="0012776C" w:rsidRPr="000A0CDC" w:rsidRDefault="0012776C" w:rsidP="0012776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Initial assessment</w:t>
                      </w:r>
                    </w:p>
                  </w:txbxContent>
                </v:textbox>
              </v:shape>
            </w:pict>
          </mc:Fallback>
        </mc:AlternateContent>
      </w:r>
    </w:p>
    <w:p w14:paraId="45710599" w14:textId="77777777" w:rsidR="0012776C" w:rsidRPr="00824B85" w:rsidRDefault="0012776C" w:rsidP="003908C0"/>
    <w:bookmarkEnd w:id="10"/>
    <w:bookmarkEnd w:id="11"/>
    <w:bookmarkEnd w:id="12"/>
    <w:bookmarkEnd w:id="13"/>
    <w:p w14:paraId="26F07A25" w14:textId="77777777" w:rsidR="005E4108" w:rsidRDefault="005E4108" w:rsidP="003908C0">
      <w:pPr>
        <w:rPr>
          <w:rFonts w:ascii="Arial" w:hAnsi="Arial" w:cs="Arial"/>
        </w:rPr>
      </w:pPr>
    </w:p>
    <w:p w14:paraId="025503FA" w14:textId="463629DA" w:rsidR="005E4108" w:rsidRDefault="005E4108" w:rsidP="003908C0">
      <w:pPr>
        <w:rPr>
          <w:rFonts w:ascii="Arial" w:hAnsi="Arial" w:cs="Arial"/>
        </w:rPr>
      </w:pPr>
      <w:r w:rsidRPr="005E4108">
        <w:rPr>
          <w:rFonts w:ascii="Arial" w:hAnsi="Arial" w:cs="Arial"/>
        </w:rPr>
        <w:t>A medical imaging provider can appeal accreditation decisions. First, to their accrediting agency and then to the Commission. Appeals to the Commission can only be made on the basis that the accrediting agency did not follow the agreed process for the ASQMI accreditation scheme</w:t>
      </w:r>
    </w:p>
    <w:p w14:paraId="307E1399" w14:textId="77777777" w:rsidR="00153595" w:rsidRPr="00223198" w:rsidRDefault="00153595" w:rsidP="00153595">
      <w:pPr>
        <w:pStyle w:val="Heading2"/>
        <w:rPr>
          <w:color w:val="005370"/>
        </w:rPr>
      </w:pPr>
      <w:r w:rsidRPr="00223198">
        <w:rPr>
          <w:color w:val="005370"/>
        </w:rPr>
        <w:t>Sampling</w:t>
      </w:r>
    </w:p>
    <w:p w14:paraId="6FC2B3F7" w14:textId="77777777" w:rsidR="00153595" w:rsidRPr="00824B85" w:rsidRDefault="00153595" w:rsidP="00153595">
      <w:pPr>
        <w:rPr>
          <w:rFonts w:ascii="Arial" w:hAnsi="Arial" w:cs="Arial"/>
        </w:rPr>
      </w:pPr>
      <w:r w:rsidRPr="00824B85">
        <w:rPr>
          <w:rFonts w:ascii="Arial" w:hAnsi="Arial" w:cs="Arial"/>
        </w:rPr>
        <w:t xml:space="preserve">Sampling could be considered when an imaging provider operates </w:t>
      </w:r>
      <w:proofErr w:type="gramStart"/>
      <w:r w:rsidRPr="00824B85">
        <w:rPr>
          <w:rFonts w:ascii="Arial" w:hAnsi="Arial" w:cs="Arial"/>
        </w:rPr>
        <w:t>a large number of</w:t>
      </w:r>
      <w:proofErr w:type="gramEnd"/>
      <w:r w:rsidRPr="00824B85">
        <w:rPr>
          <w:rFonts w:ascii="Arial" w:hAnsi="Arial" w:cs="Arial"/>
        </w:rPr>
        <w:t xml:space="preserve"> services under a single governance structure.</w:t>
      </w:r>
    </w:p>
    <w:p w14:paraId="1B7EED57" w14:textId="77777777" w:rsidR="00153595" w:rsidRPr="00824B85" w:rsidRDefault="00153595" w:rsidP="00153595">
      <w:pPr>
        <w:rPr>
          <w:rFonts w:ascii="Arial" w:hAnsi="Arial" w:cs="Arial"/>
          <w:b/>
          <w:bCs/>
        </w:rPr>
      </w:pPr>
      <w:r w:rsidRPr="00824B85">
        <w:rPr>
          <w:rFonts w:ascii="Arial" w:hAnsi="Arial" w:cs="Arial"/>
        </w:rPr>
        <w:t>Sampling involves a selection of the imaging provider’s practices undergoing assessment rather than all of them. The sampling methodology will ensure the selected imaging practices appropriately represent the service of the imaging provider being assessed. Implementing sampling will be subject to regulatory requirements</w:t>
      </w:r>
    </w:p>
    <w:p w14:paraId="32563815" w14:textId="77777777" w:rsidR="00DC71BC" w:rsidRPr="00223198" w:rsidRDefault="00DC71BC" w:rsidP="00DC71BC">
      <w:pPr>
        <w:pStyle w:val="Heading2"/>
        <w:rPr>
          <w:color w:val="005370"/>
        </w:rPr>
      </w:pPr>
      <w:r w:rsidRPr="00223198">
        <w:rPr>
          <w:color w:val="005370"/>
        </w:rPr>
        <w:t>Assessment methodology</w:t>
      </w:r>
    </w:p>
    <w:p w14:paraId="6D8C0A8F" w14:textId="30B24304" w:rsidR="00153595" w:rsidRPr="005E4108" w:rsidRDefault="00DC71BC" w:rsidP="00DC71BC">
      <w:pPr>
        <w:spacing w:before="200"/>
        <w:rPr>
          <w:rFonts w:ascii="Arial" w:hAnsi="Arial" w:cs="Arial"/>
        </w:rPr>
      </w:pPr>
      <w:r w:rsidRPr="00824B85">
        <w:rPr>
          <w:rFonts w:ascii="Arial" w:hAnsi="Arial" w:cs="Arial"/>
        </w:rPr>
        <w:t>Assessment can be conducted in a variety of ways, as outlined below</w:t>
      </w:r>
    </w:p>
    <w:p w14:paraId="14200A91" w14:textId="7F611D83" w:rsidR="00783F68" w:rsidRPr="00223198" w:rsidRDefault="00783F68" w:rsidP="000F5EA3">
      <w:pPr>
        <w:pStyle w:val="Heading2"/>
        <w:rPr>
          <w:color w:val="005370"/>
          <w:sz w:val="28"/>
        </w:rPr>
      </w:pPr>
      <w:r w:rsidRPr="00223198">
        <w:rPr>
          <w:color w:val="005370"/>
          <w:sz w:val="28"/>
        </w:rPr>
        <w:t>Current method</w:t>
      </w:r>
    </w:p>
    <w:p w14:paraId="48F5ADF9" w14:textId="1F566CEE" w:rsidR="00783F68" w:rsidRDefault="000519E2" w:rsidP="00F229F2">
      <w:r>
        <w:rPr>
          <w:noProof/>
          <w14:ligatures w14:val="standardContextual"/>
        </w:rPr>
        <w:drawing>
          <wp:inline distT="0" distB="0" distL="0" distR="0" wp14:anchorId="519DB9A1" wp14:editId="0C32F477">
            <wp:extent cx="5731510" cy="1436575"/>
            <wp:effectExtent l="0" t="0" r="2540" b="0"/>
            <wp:docPr id="1614571920" name="Picture 1" descr="An image that describes desktop assessment. Desktop assessment is the current assessment method and it involves the review of practice documentation by external assessors. The benefit of a desktop assessment is it could be less costly.  The issues are it is a compliance process, does not assess the care provided to patients, not a robust measure of safety and quality and does not include the workforce or consumers in the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71920" name="Picture 1" descr="An image that describes desktop assessment. Desktop assessment is the current assessment method and it involves the review of practice documentation by external assessors. The benefit of a desktop assessment is it could be less costly.  The issues are it is a compliance process, does not assess the care provided to patients, not a robust measure of safety and quality and does not include the workforce or consumers in the assessment."/>
                    <pic:cNvPicPr/>
                  </pic:nvPicPr>
                  <pic:blipFill>
                    <a:blip r:embed="rId8"/>
                    <a:stretch>
                      <a:fillRect/>
                    </a:stretch>
                  </pic:blipFill>
                  <pic:spPr>
                    <a:xfrm>
                      <a:off x="0" y="0"/>
                      <a:ext cx="5731510" cy="1436575"/>
                    </a:xfrm>
                    <a:prstGeom prst="rect">
                      <a:avLst/>
                    </a:prstGeom>
                  </pic:spPr>
                </pic:pic>
              </a:graphicData>
            </a:graphic>
          </wp:inline>
        </w:drawing>
      </w:r>
    </w:p>
    <w:p w14:paraId="07F04FB8" w14:textId="77777777" w:rsidR="00223198" w:rsidRDefault="00223198">
      <w:pPr>
        <w:spacing w:after="80"/>
        <w:rPr>
          <w:rFonts w:cs="Arial"/>
          <w:b/>
          <w:iCs/>
          <w:color w:val="005370"/>
          <w:kern w:val="28"/>
          <w:sz w:val="28"/>
          <w:szCs w:val="28"/>
        </w:rPr>
      </w:pPr>
      <w:r>
        <w:rPr>
          <w:color w:val="005370"/>
          <w:sz w:val="28"/>
        </w:rPr>
        <w:br w:type="page"/>
      </w:r>
    </w:p>
    <w:p w14:paraId="461A7B6B" w14:textId="12775B25" w:rsidR="004B2E36" w:rsidRPr="00223198" w:rsidRDefault="004B2E36" w:rsidP="000F5EA3">
      <w:pPr>
        <w:pStyle w:val="Heading2"/>
        <w:rPr>
          <w:color w:val="005370"/>
          <w:sz w:val="28"/>
        </w:rPr>
      </w:pPr>
      <w:r w:rsidRPr="00223198">
        <w:rPr>
          <w:color w:val="005370"/>
          <w:sz w:val="28"/>
        </w:rPr>
        <w:lastRenderedPageBreak/>
        <w:t>Proposed approach</w:t>
      </w:r>
    </w:p>
    <w:p w14:paraId="28F7D105" w14:textId="22D5C95D" w:rsidR="004B2E36" w:rsidRDefault="00D808BC" w:rsidP="00223198">
      <w:r>
        <w:rPr>
          <w:noProof/>
          <w14:ligatures w14:val="standardContextual"/>
        </w:rPr>
        <w:drawing>
          <wp:inline distT="0" distB="0" distL="0" distR="0" wp14:anchorId="7E9AA75C" wp14:editId="79357DBE">
            <wp:extent cx="5731510" cy="2129752"/>
            <wp:effectExtent l="0" t="0" r="2540" b="4445"/>
            <wp:docPr id="1336478132" name="Picture 1" descr="Virtual assessment uses videoconference to observe practice, interview the workforce, review documentation and tour the practice. The benefits include  involving the workforce and consumers in the assessment and providing opportunity to idenitfy improvement areas. The issues include some increase in costs, need for access to effective internet and hardware, and requires coordination between imaging provider and asse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78132" name="Picture 1" descr="Virtual assessment uses videoconference to observe practice, interview the workforce, review documentation and tour the practice. The benefits include  involving the workforce and consumers in the assessment and providing opportunity to idenitfy improvement areas. The issues include some increase in costs, need for access to effective internet and hardware, and requires coordination between imaging provider and assessors."/>
                    <pic:cNvPicPr/>
                  </pic:nvPicPr>
                  <pic:blipFill>
                    <a:blip r:embed="rId9"/>
                    <a:stretch>
                      <a:fillRect/>
                    </a:stretch>
                  </pic:blipFill>
                  <pic:spPr>
                    <a:xfrm>
                      <a:off x="0" y="0"/>
                      <a:ext cx="5731510" cy="2129752"/>
                    </a:xfrm>
                    <a:prstGeom prst="rect">
                      <a:avLst/>
                    </a:prstGeom>
                  </pic:spPr>
                </pic:pic>
              </a:graphicData>
            </a:graphic>
          </wp:inline>
        </w:drawing>
      </w:r>
    </w:p>
    <w:p w14:paraId="3861E437" w14:textId="77777777" w:rsidR="00223198" w:rsidRDefault="00223198" w:rsidP="00223198"/>
    <w:p w14:paraId="3B33E815" w14:textId="77777777" w:rsidR="006E49F0" w:rsidRDefault="00B10293" w:rsidP="00223198">
      <w:r>
        <w:rPr>
          <w:noProof/>
          <w14:ligatures w14:val="standardContextual"/>
        </w:rPr>
        <w:drawing>
          <wp:inline distT="0" distB="0" distL="0" distR="0" wp14:anchorId="6E25FF57" wp14:editId="0EE70792">
            <wp:extent cx="5731510" cy="1919199"/>
            <wp:effectExtent l="0" t="0" r="2540" b="5080"/>
            <wp:docPr id="1460906802" name="Picture 1" descr="This image describes onsite assessment. Onsite assessment involves assessors visiting the practice to interview the workforce and consumers, review documentation, tour the facility and observe practice. The benefits include effective observation of clinical practice, treatment facilities and review of the documentation, directly involving the workforce providing care and providing opportunities to identify areas of improvement. The issues include the assessment being more costly than dekstop or virtual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06802" name="Picture 1" descr="This image describes onsite assessment. Onsite assessment involves assessors visiting the practice to interview the workforce and consumers, review documentation, tour the facility and observe practice. The benefits include effective observation of clinical practice, treatment facilities and review of the documentation, directly involving the workforce providing care and providing opportunities to identify areas of improvement. The issues include the assessment being more costly than dekstop or virtual assessment."/>
                    <pic:cNvPicPr/>
                  </pic:nvPicPr>
                  <pic:blipFill>
                    <a:blip r:embed="rId10"/>
                    <a:stretch>
                      <a:fillRect/>
                    </a:stretch>
                  </pic:blipFill>
                  <pic:spPr>
                    <a:xfrm>
                      <a:off x="0" y="0"/>
                      <a:ext cx="5731510" cy="1919199"/>
                    </a:xfrm>
                    <a:prstGeom prst="rect">
                      <a:avLst/>
                    </a:prstGeom>
                  </pic:spPr>
                </pic:pic>
              </a:graphicData>
            </a:graphic>
          </wp:inline>
        </w:drawing>
      </w:r>
    </w:p>
    <w:p w14:paraId="34226BAA" w14:textId="77777777" w:rsidR="006E49F0" w:rsidRDefault="006E49F0" w:rsidP="00223198"/>
    <w:p w14:paraId="01998C9E" w14:textId="515B3C3A" w:rsidR="00B10293" w:rsidRDefault="00CC2C42" w:rsidP="00223198">
      <w:r>
        <w:rPr>
          <w:noProof/>
          <w14:ligatures w14:val="standardContextual"/>
        </w:rPr>
        <w:drawing>
          <wp:inline distT="0" distB="0" distL="0" distR="0" wp14:anchorId="36752F67" wp14:editId="71E2AC10">
            <wp:extent cx="5731510" cy="2181303"/>
            <wp:effectExtent l="0" t="0" r="2540" b="9525"/>
            <wp:docPr id="1972028554" name="Picture 1" descr="This image describes hyrid assessmen. Hyrid assessment involves atleast one assessor visiting the practice and one or more assessors participating via videoconferencing. The benefits include an onsite assessment that can effectively observe clincial practic, treatment facitlties, review documentation and, involve the workforce providing care and provide opportunities to idenitfy improvement areas. The issues include the assessment being more costly than virutal assessment,  imaging practices requiring access to the internet and hardware, a need for effective assessor training in virtual assessment and administrative co-ordination between the imaging practice and asse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28554" name="Picture 1" descr="This image describes hyrid assessmen. Hyrid assessment involves atleast one assessor visiting the practice and one or more assessors participating via videoconferencing. The benefits include an onsite assessment that can effectively observe clincial practic, treatment facitlties, review documentation and, involve the workforce providing care and provide opportunities to idenitfy improvement areas. The issues include the assessment being more costly than virutal assessment,  imaging practices requiring access to the internet and hardware, a need for effective assessor training in virtual assessment and administrative co-ordination between the imaging practice and assessors."/>
                    <pic:cNvPicPr/>
                  </pic:nvPicPr>
                  <pic:blipFill>
                    <a:blip r:embed="rId11"/>
                    <a:stretch>
                      <a:fillRect/>
                    </a:stretch>
                  </pic:blipFill>
                  <pic:spPr>
                    <a:xfrm>
                      <a:off x="0" y="0"/>
                      <a:ext cx="5731510" cy="2181303"/>
                    </a:xfrm>
                    <a:prstGeom prst="rect">
                      <a:avLst/>
                    </a:prstGeom>
                  </pic:spPr>
                </pic:pic>
              </a:graphicData>
            </a:graphic>
          </wp:inline>
        </w:drawing>
      </w:r>
    </w:p>
    <w:p w14:paraId="049C9B11" w14:textId="77777777" w:rsidR="002C34CE" w:rsidRPr="001C59D5" w:rsidRDefault="002C34CE" w:rsidP="002C34CE">
      <w:pPr>
        <w:rPr>
          <w:rFonts w:ascii="Arial" w:hAnsi="Arial" w:cs="Arial"/>
        </w:rPr>
      </w:pPr>
      <w:r w:rsidRPr="001C59D5">
        <w:rPr>
          <w:rFonts w:ascii="Arial" w:hAnsi="Arial" w:cs="Arial"/>
        </w:rPr>
        <w:t>In virtual, hybrid and onsite assessments, assessors will gather evidence from a variety of sources including:</w:t>
      </w:r>
    </w:p>
    <w:p w14:paraId="06F586A3" w14:textId="77777777" w:rsidR="002C34CE" w:rsidRPr="001C59D5" w:rsidRDefault="002C34CE" w:rsidP="00FF20C3">
      <w:pPr>
        <w:pStyle w:val="ListParagraph"/>
        <w:numPr>
          <w:ilvl w:val="0"/>
          <w:numId w:val="27"/>
        </w:numPr>
        <w:spacing w:after="200" w:line="240" w:lineRule="auto"/>
        <w:ind w:left="714" w:hanging="357"/>
        <w:contextualSpacing w:val="0"/>
        <w:rPr>
          <w:rFonts w:ascii="Arial" w:hAnsi="Arial" w:cs="Arial"/>
        </w:rPr>
      </w:pPr>
      <w:r w:rsidRPr="001C59D5">
        <w:rPr>
          <w:rFonts w:ascii="Arial" w:hAnsi="Arial" w:cs="Arial"/>
        </w:rPr>
        <w:lastRenderedPageBreak/>
        <w:t>Interviews with members of the workforce, consenting consumers and their nominated representatives, health care providers, allied health workers, volunteers and contractors.</w:t>
      </w:r>
    </w:p>
    <w:p w14:paraId="143ADC2E" w14:textId="77777777" w:rsidR="002C34CE" w:rsidRPr="001C59D5" w:rsidRDefault="002C34CE" w:rsidP="00FF20C3">
      <w:pPr>
        <w:pStyle w:val="ListParagraph"/>
        <w:numPr>
          <w:ilvl w:val="0"/>
          <w:numId w:val="27"/>
        </w:numPr>
        <w:spacing w:after="200" w:line="240" w:lineRule="auto"/>
        <w:ind w:left="714" w:hanging="357"/>
        <w:contextualSpacing w:val="0"/>
        <w:rPr>
          <w:rFonts w:ascii="Arial" w:hAnsi="Arial" w:cs="Arial"/>
        </w:rPr>
      </w:pPr>
      <w:r w:rsidRPr="001C59D5">
        <w:rPr>
          <w:rFonts w:ascii="Arial" w:hAnsi="Arial" w:cs="Arial"/>
        </w:rPr>
        <w:t>Observation of workforce practices and interactions with consenting consumers across all operational and clinical areas</w:t>
      </w:r>
    </w:p>
    <w:p w14:paraId="311D96B2" w14:textId="77777777" w:rsidR="002C34CE" w:rsidRPr="001C59D5" w:rsidRDefault="002C34CE" w:rsidP="00FF20C3">
      <w:pPr>
        <w:pStyle w:val="ListParagraph"/>
        <w:numPr>
          <w:ilvl w:val="0"/>
          <w:numId w:val="27"/>
        </w:numPr>
        <w:spacing w:after="200" w:line="240" w:lineRule="auto"/>
        <w:ind w:left="714" w:hanging="357"/>
        <w:contextualSpacing w:val="0"/>
        <w:rPr>
          <w:rFonts w:ascii="Arial" w:hAnsi="Arial" w:cs="Arial"/>
        </w:rPr>
      </w:pPr>
      <w:r w:rsidRPr="001C59D5">
        <w:rPr>
          <w:rFonts w:ascii="Arial" w:hAnsi="Arial" w:cs="Arial"/>
        </w:rPr>
        <w:t>Review of documents and records to confirm that safety and quality systems are described in policies and procedures, to assess and review reported outcomes.</w:t>
      </w:r>
    </w:p>
    <w:p w14:paraId="572AF72A" w14:textId="77777777" w:rsidR="002C34CE" w:rsidRPr="001C59D5" w:rsidRDefault="002C34CE" w:rsidP="00FF20C3">
      <w:pPr>
        <w:pStyle w:val="ListParagraph"/>
        <w:numPr>
          <w:ilvl w:val="0"/>
          <w:numId w:val="27"/>
        </w:numPr>
        <w:spacing w:after="200" w:line="240" w:lineRule="auto"/>
        <w:ind w:left="714" w:hanging="357"/>
        <w:contextualSpacing w:val="0"/>
        <w:rPr>
          <w:rFonts w:ascii="Arial" w:hAnsi="Arial" w:cs="Arial"/>
        </w:rPr>
      </w:pPr>
      <w:r w:rsidRPr="001C59D5">
        <w:rPr>
          <w:rFonts w:ascii="Arial" w:hAnsi="Arial" w:cs="Arial"/>
        </w:rPr>
        <w:t>Examination of  how the image providers quality improvement system is used to reduce risks</w:t>
      </w:r>
    </w:p>
    <w:p w14:paraId="334C437A" w14:textId="47E2ED09" w:rsidR="00812EC7" w:rsidRDefault="00812EC7" w:rsidP="00812EC7">
      <w:pPr>
        <w:rPr>
          <w:rFonts w:ascii="Arial" w:hAnsi="Arial" w:cs="Arial"/>
        </w:rPr>
      </w:pPr>
      <w:r w:rsidRPr="00812EC7">
        <w:rPr>
          <w:rFonts w:ascii="Arial" w:hAnsi="Arial" w:cs="Arial"/>
        </w:rPr>
        <w:t xml:space="preserve">Virtual, hybrid and onsite assessments are currently conducted nationally within acute care, general practices, primary and community health and digital mental health services, pathology, as well as in international accreditation schemes. The privacy of consumers is maintained, informed consent is always obtained before assessors engage with consumers and/or carers. Assessors sign confidentiality </w:t>
      </w:r>
      <w:r w:rsidR="00C60C0D" w:rsidRPr="00812EC7">
        <w:rPr>
          <w:rFonts w:ascii="Arial" w:hAnsi="Arial" w:cs="Arial"/>
        </w:rPr>
        <w:t>agreements,</w:t>
      </w:r>
      <w:r w:rsidRPr="00812EC7">
        <w:rPr>
          <w:rFonts w:ascii="Arial" w:hAnsi="Arial" w:cs="Arial"/>
        </w:rPr>
        <w:t xml:space="preserve"> and no organisational materials leave the imaging practice.</w:t>
      </w:r>
    </w:p>
    <w:p w14:paraId="7600D7EE" w14:textId="6619800C" w:rsidR="004D0B7D" w:rsidRPr="00223198" w:rsidRDefault="004D0B7D" w:rsidP="004D0B7D">
      <w:pPr>
        <w:pStyle w:val="Heading2"/>
        <w:rPr>
          <w:color w:val="005370"/>
        </w:rPr>
      </w:pPr>
      <w:r w:rsidRPr="00223198">
        <w:rPr>
          <w:color w:val="005370"/>
        </w:rPr>
        <w:t>Costs</w:t>
      </w:r>
    </w:p>
    <w:p w14:paraId="5F323698" w14:textId="42926C2C" w:rsidR="004D0B7D" w:rsidRPr="001C59D5" w:rsidRDefault="004D0B7D" w:rsidP="004D0B7D">
      <w:pPr>
        <w:rPr>
          <w:rFonts w:ascii="Arial" w:hAnsi="Arial" w:cs="Arial"/>
        </w:rPr>
      </w:pPr>
      <w:r w:rsidRPr="001C59D5">
        <w:rPr>
          <w:rFonts w:ascii="Arial" w:hAnsi="Arial" w:cs="Arial"/>
        </w:rPr>
        <w:t>The costs of assessment is the responsibility of the image provider and is set by the accrediting agencies.</w:t>
      </w:r>
    </w:p>
    <w:p w14:paraId="24655C05" w14:textId="77777777" w:rsidR="004D0B7D" w:rsidRDefault="004D0B7D" w:rsidP="004D0B7D">
      <w:pPr>
        <w:rPr>
          <w:rFonts w:ascii="Arial" w:hAnsi="Arial" w:cs="Arial"/>
        </w:rPr>
      </w:pPr>
      <w:r w:rsidRPr="001C59D5">
        <w:rPr>
          <w:rFonts w:ascii="Arial" w:hAnsi="Arial" w:cs="Arial"/>
        </w:rPr>
        <w:t>A regulatory impact assessment of the proposed scheme will be undertaken to assess the costs of the proposed changes. Costs associated with providing a safe and good quality service are not attributable to the accreditation process.</w:t>
      </w:r>
    </w:p>
    <w:p w14:paraId="0318CB38" w14:textId="1E7CF483" w:rsidR="00804E6C" w:rsidRPr="00223198" w:rsidRDefault="00804E6C" w:rsidP="00804E6C">
      <w:pPr>
        <w:pStyle w:val="Heading2"/>
        <w:rPr>
          <w:color w:val="005370"/>
        </w:rPr>
      </w:pPr>
      <w:r w:rsidRPr="00223198">
        <w:rPr>
          <w:color w:val="005370"/>
        </w:rPr>
        <w:t>Proposal</w:t>
      </w:r>
    </w:p>
    <w:p w14:paraId="6938E368" w14:textId="77777777" w:rsidR="00804E6C" w:rsidRDefault="00804E6C" w:rsidP="00804E6C">
      <w:pPr>
        <w:rPr>
          <w:rFonts w:ascii="Arial" w:hAnsi="Arial" w:cs="Arial"/>
        </w:rPr>
      </w:pPr>
      <w:r w:rsidRPr="001C59D5">
        <w:rPr>
          <w:rFonts w:ascii="Arial" w:hAnsi="Arial" w:cs="Arial"/>
        </w:rPr>
        <w:t>To increase the effectiveness and efficiency of assessments, the Commission is proposing changes to the Medical Imaging Accreditation Scheme</w:t>
      </w:r>
      <w:r>
        <w:rPr>
          <w:rFonts w:ascii="Arial" w:hAnsi="Arial" w:cs="Arial"/>
        </w:rPr>
        <w:t>, see proposed changes below</w:t>
      </w:r>
      <w:r w:rsidRPr="001C59D5">
        <w:rPr>
          <w:rFonts w:ascii="Arial" w:hAnsi="Arial" w:cs="Arial"/>
        </w:rPr>
        <w:t xml:space="preserve">.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2"/>
        <w:gridCol w:w="2262"/>
        <w:gridCol w:w="2263"/>
        <w:gridCol w:w="2263"/>
      </w:tblGrid>
      <w:tr w:rsidR="00480328" w:rsidRPr="00406D8A" w14:paraId="6B323F13" w14:textId="77777777" w:rsidTr="00D643D9">
        <w:trPr>
          <w:cnfStyle w:val="100000000000" w:firstRow="1" w:lastRow="0" w:firstColumn="0" w:lastColumn="0" w:oddVBand="0" w:evenVBand="0" w:oddHBand="0" w:evenHBand="0" w:firstRowFirstColumn="0" w:firstRowLastColumn="0" w:lastRowFirstColumn="0" w:lastRowLastColumn="0"/>
          <w:cantSplit/>
          <w:tblHeader/>
        </w:trPr>
        <w:tc>
          <w:tcPr>
            <w:tcW w:w="2262" w:type="dxa"/>
            <w:shd w:val="clear" w:color="auto" w:fill="auto"/>
          </w:tcPr>
          <w:p w14:paraId="03B972B1" w14:textId="5D28E2BA" w:rsidR="00480328" w:rsidRPr="00406D8A" w:rsidRDefault="00480328" w:rsidP="00804E6C">
            <w:pPr>
              <w:rPr>
                <w:rFonts w:ascii="Arial" w:hAnsi="Arial" w:cs="Arial"/>
                <w:sz w:val="22"/>
              </w:rPr>
            </w:pPr>
            <w:r w:rsidRPr="00406D8A">
              <w:rPr>
                <w:rFonts w:ascii="Arial" w:hAnsi="Arial" w:cs="Arial"/>
                <w:sz w:val="22"/>
              </w:rPr>
              <w:t>Service type</w:t>
            </w:r>
          </w:p>
        </w:tc>
        <w:tc>
          <w:tcPr>
            <w:tcW w:w="2262" w:type="dxa"/>
            <w:shd w:val="clear" w:color="auto" w:fill="auto"/>
          </w:tcPr>
          <w:p w14:paraId="7C71A6FF" w14:textId="0E84B456" w:rsidR="00480328" w:rsidRPr="00406D8A" w:rsidRDefault="000376D4" w:rsidP="00804E6C">
            <w:pPr>
              <w:rPr>
                <w:rFonts w:ascii="Arial" w:hAnsi="Arial" w:cs="Arial"/>
                <w:sz w:val="22"/>
              </w:rPr>
            </w:pPr>
            <w:r w:rsidRPr="00406D8A">
              <w:rPr>
                <w:rFonts w:ascii="Arial" w:hAnsi="Arial" w:cs="Arial"/>
                <w:sz w:val="22"/>
              </w:rPr>
              <w:t>Characteristics</w:t>
            </w:r>
          </w:p>
        </w:tc>
        <w:tc>
          <w:tcPr>
            <w:tcW w:w="2263" w:type="dxa"/>
            <w:shd w:val="clear" w:color="auto" w:fill="auto"/>
          </w:tcPr>
          <w:p w14:paraId="2F207568" w14:textId="4C6EF739" w:rsidR="00480328" w:rsidRPr="00406D8A" w:rsidRDefault="0039565E" w:rsidP="00804E6C">
            <w:pPr>
              <w:rPr>
                <w:rFonts w:ascii="Arial" w:hAnsi="Arial" w:cs="Arial"/>
                <w:sz w:val="22"/>
              </w:rPr>
            </w:pPr>
            <w:r w:rsidRPr="00406D8A">
              <w:rPr>
                <w:rFonts w:ascii="Arial" w:hAnsi="Arial" w:cs="Arial"/>
                <w:sz w:val="22"/>
              </w:rPr>
              <w:t>Assessment mode</w:t>
            </w:r>
          </w:p>
        </w:tc>
        <w:tc>
          <w:tcPr>
            <w:tcW w:w="2263" w:type="dxa"/>
            <w:shd w:val="clear" w:color="auto" w:fill="auto"/>
          </w:tcPr>
          <w:p w14:paraId="0B44D87F" w14:textId="1168E309" w:rsidR="00480328" w:rsidRPr="00406D8A" w:rsidRDefault="0039565E" w:rsidP="00804E6C">
            <w:pPr>
              <w:rPr>
                <w:rFonts w:ascii="Arial" w:hAnsi="Arial" w:cs="Arial"/>
                <w:sz w:val="22"/>
              </w:rPr>
            </w:pPr>
            <w:r w:rsidRPr="00406D8A">
              <w:rPr>
                <w:rFonts w:ascii="Arial" w:hAnsi="Arial" w:cs="Arial"/>
                <w:sz w:val="22"/>
              </w:rPr>
              <w:t>Assessment schedule</w:t>
            </w:r>
          </w:p>
        </w:tc>
      </w:tr>
      <w:tr w:rsidR="00480328" w:rsidRPr="00406D8A" w14:paraId="364F728E" w14:textId="77777777" w:rsidTr="00D643D9">
        <w:trPr>
          <w:cantSplit/>
        </w:trPr>
        <w:tc>
          <w:tcPr>
            <w:tcW w:w="2262" w:type="dxa"/>
            <w:shd w:val="clear" w:color="auto" w:fill="auto"/>
          </w:tcPr>
          <w:p w14:paraId="65F62F4F" w14:textId="77777777" w:rsidR="00480328" w:rsidRPr="00406D8A" w:rsidRDefault="0039565E" w:rsidP="00804E6C">
            <w:pPr>
              <w:rPr>
                <w:rFonts w:cs="Arial"/>
                <w:sz w:val="22"/>
              </w:rPr>
            </w:pPr>
            <w:r w:rsidRPr="00406D8A">
              <w:rPr>
                <w:rFonts w:cs="Arial"/>
                <w:sz w:val="22"/>
              </w:rPr>
              <w:t>Group 1:</w:t>
            </w:r>
          </w:p>
          <w:p w14:paraId="01AAABED" w14:textId="0BCE6579" w:rsidR="0039565E" w:rsidRPr="00406D8A" w:rsidRDefault="0039565E" w:rsidP="00804E6C">
            <w:pPr>
              <w:rPr>
                <w:rFonts w:cs="Arial"/>
                <w:sz w:val="22"/>
              </w:rPr>
            </w:pPr>
            <w:r w:rsidRPr="00406D8A">
              <w:rPr>
                <w:rFonts w:cs="Arial"/>
                <w:sz w:val="22"/>
              </w:rPr>
              <w:t>Low risk imaging services</w:t>
            </w:r>
          </w:p>
        </w:tc>
        <w:tc>
          <w:tcPr>
            <w:tcW w:w="2262" w:type="dxa"/>
            <w:shd w:val="clear" w:color="auto" w:fill="auto"/>
          </w:tcPr>
          <w:p w14:paraId="0B92457E" w14:textId="699960C8" w:rsidR="00480328" w:rsidRPr="00406D8A" w:rsidRDefault="00EB10A8" w:rsidP="000376D4">
            <w:pPr>
              <w:pStyle w:val="ListParagraph"/>
              <w:numPr>
                <w:ilvl w:val="0"/>
                <w:numId w:val="28"/>
              </w:numPr>
              <w:spacing w:after="120" w:line="240" w:lineRule="auto"/>
              <w:ind w:left="170" w:hanging="170"/>
              <w:contextualSpacing w:val="0"/>
              <w:rPr>
                <w:rFonts w:cs="Arial"/>
                <w:sz w:val="22"/>
              </w:rPr>
            </w:pPr>
            <w:r w:rsidRPr="00406D8A">
              <w:rPr>
                <w:rFonts w:cs="Arial"/>
                <w:sz w:val="22"/>
              </w:rPr>
              <w:t>Ultrasound</w:t>
            </w:r>
          </w:p>
        </w:tc>
        <w:tc>
          <w:tcPr>
            <w:tcW w:w="2263" w:type="dxa"/>
            <w:shd w:val="clear" w:color="auto" w:fill="auto"/>
          </w:tcPr>
          <w:p w14:paraId="6CEBD435" w14:textId="77777777" w:rsidR="00F1710A" w:rsidRPr="00406D8A" w:rsidRDefault="00F1710A" w:rsidP="00F1710A">
            <w:pPr>
              <w:pStyle w:val="ListParagraph"/>
              <w:numPr>
                <w:ilvl w:val="0"/>
                <w:numId w:val="28"/>
              </w:numPr>
              <w:spacing w:after="120" w:line="240" w:lineRule="auto"/>
              <w:ind w:left="170" w:hanging="170"/>
              <w:contextualSpacing w:val="0"/>
              <w:rPr>
                <w:rFonts w:cs="Arial"/>
                <w:sz w:val="22"/>
              </w:rPr>
            </w:pPr>
            <w:r w:rsidRPr="00406D8A">
              <w:rPr>
                <w:rFonts w:cs="Arial"/>
                <w:sz w:val="22"/>
              </w:rPr>
              <w:t>Virtual assessments</w:t>
            </w:r>
          </w:p>
          <w:p w14:paraId="0580B491" w14:textId="2E38E439" w:rsidR="00480328" w:rsidRPr="00406D8A" w:rsidRDefault="00F1710A" w:rsidP="00F1710A">
            <w:pPr>
              <w:pStyle w:val="ListParagraph"/>
              <w:numPr>
                <w:ilvl w:val="0"/>
                <w:numId w:val="28"/>
              </w:numPr>
              <w:spacing w:after="120" w:line="240" w:lineRule="auto"/>
              <w:ind w:left="170" w:hanging="170"/>
              <w:contextualSpacing w:val="0"/>
              <w:rPr>
                <w:rFonts w:cs="Arial"/>
                <w:sz w:val="22"/>
              </w:rPr>
            </w:pPr>
            <w:r w:rsidRPr="00406D8A">
              <w:rPr>
                <w:rFonts w:cs="Arial"/>
                <w:sz w:val="22"/>
              </w:rPr>
              <w:t>Could include sampling where there are multiple networked sites</w:t>
            </w:r>
          </w:p>
        </w:tc>
        <w:tc>
          <w:tcPr>
            <w:tcW w:w="2263" w:type="dxa"/>
            <w:shd w:val="clear" w:color="auto" w:fill="auto"/>
          </w:tcPr>
          <w:p w14:paraId="5D88B896" w14:textId="77777777" w:rsidR="006002E3" w:rsidRPr="00406D8A" w:rsidRDefault="006002E3" w:rsidP="006002E3">
            <w:pPr>
              <w:pStyle w:val="ListParagraph"/>
              <w:numPr>
                <w:ilvl w:val="0"/>
                <w:numId w:val="28"/>
              </w:numPr>
              <w:spacing w:after="120" w:line="240" w:lineRule="auto"/>
              <w:ind w:left="170" w:hanging="170"/>
              <w:contextualSpacing w:val="0"/>
              <w:rPr>
                <w:rFonts w:cs="Arial"/>
                <w:sz w:val="22"/>
              </w:rPr>
            </w:pPr>
            <w:r w:rsidRPr="00406D8A">
              <w:rPr>
                <w:rFonts w:cs="Arial"/>
                <w:sz w:val="22"/>
              </w:rPr>
              <w:t>Assessment of relevant actions in the NSQMI Standards announced</w:t>
            </w:r>
          </w:p>
          <w:p w14:paraId="359BD537" w14:textId="611E4B94" w:rsidR="00480328" w:rsidRPr="00406D8A" w:rsidRDefault="006002E3" w:rsidP="006002E3">
            <w:pPr>
              <w:pStyle w:val="ListParagraph"/>
              <w:numPr>
                <w:ilvl w:val="0"/>
                <w:numId w:val="28"/>
              </w:numPr>
              <w:spacing w:after="120" w:line="240" w:lineRule="auto"/>
              <w:ind w:left="170" w:hanging="170"/>
              <w:contextualSpacing w:val="0"/>
              <w:rPr>
                <w:rFonts w:cs="Arial"/>
                <w:sz w:val="22"/>
              </w:rPr>
            </w:pPr>
            <w:r w:rsidRPr="00406D8A">
              <w:rPr>
                <w:rFonts w:cs="Arial"/>
                <w:sz w:val="22"/>
              </w:rPr>
              <w:t>Three-year accreditation cycle</w:t>
            </w:r>
          </w:p>
        </w:tc>
      </w:tr>
      <w:tr w:rsidR="00480328" w:rsidRPr="00406D8A" w14:paraId="0CD1874B" w14:textId="77777777" w:rsidTr="00D643D9">
        <w:trPr>
          <w:cantSplit/>
        </w:trPr>
        <w:tc>
          <w:tcPr>
            <w:tcW w:w="2262" w:type="dxa"/>
            <w:shd w:val="clear" w:color="auto" w:fill="auto"/>
          </w:tcPr>
          <w:p w14:paraId="57E125FE" w14:textId="77777777" w:rsidR="00480328" w:rsidRPr="00406D8A" w:rsidRDefault="0039565E" w:rsidP="00804E6C">
            <w:pPr>
              <w:rPr>
                <w:rFonts w:cs="Arial"/>
                <w:sz w:val="22"/>
              </w:rPr>
            </w:pPr>
            <w:r w:rsidRPr="00406D8A">
              <w:rPr>
                <w:rFonts w:cs="Arial"/>
                <w:sz w:val="22"/>
              </w:rPr>
              <w:lastRenderedPageBreak/>
              <w:t>Group 2:</w:t>
            </w:r>
          </w:p>
          <w:p w14:paraId="20EA80CA" w14:textId="176FC35F" w:rsidR="0039565E" w:rsidRPr="00406D8A" w:rsidRDefault="00F4762A" w:rsidP="00804E6C">
            <w:pPr>
              <w:rPr>
                <w:rFonts w:cs="Arial"/>
                <w:sz w:val="22"/>
              </w:rPr>
            </w:pPr>
            <w:r w:rsidRPr="00406D8A">
              <w:rPr>
                <w:rFonts w:cs="Arial"/>
                <w:sz w:val="22"/>
              </w:rPr>
              <w:t>Higher risk imaging services</w:t>
            </w:r>
          </w:p>
        </w:tc>
        <w:tc>
          <w:tcPr>
            <w:tcW w:w="2262" w:type="dxa"/>
            <w:shd w:val="clear" w:color="auto" w:fill="auto"/>
          </w:tcPr>
          <w:p w14:paraId="5F5B78A2" w14:textId="19B14B8E" w:rsidR="00480328" w:rsidRPr="00406D8A" w:rsidRDefault="00B47267" w:rsidP="00B47267">
            <w:pPr>
              <w:pStyle w:val="ListParagraph"/>
              <w:numPr>
                <w:ilvl w:val="0"/>
                <w:numId w:val="28"/>
              </w:numPr>
              <w:spacing w:after="120" w:line="240" w:lineRule="auto"/>
              <w:ind w:left="170" w:hanging="170"/>
              <w:contextualSpacing w:val="0"/>
              <w:rPr>
                <w:rFonts w:cs="Arial"/>
                <w:sz w:val="22"/>
              </w:rPr>
            </w:pPr>
            <w:r w:rsidRPr="00406D8A">
              <w:rPr>
                <w:rFonts w:cs="Arial"/>
                <w:sz w:val="22"/>
              </w:rPr>
              <w:t>Radiology (including MRI), nuclear medicine and interventional imaging* practices</w:t>
            </w:r>
          </w:p>
        </w:tc>
        <w:tc>
          <w:tcPr>
            <w:tcW w:w="2263" w:type="dxa"/>
            <w:shd w:val="clear" w:color="auto" w:fill="auto"/>
          </w:tcPr>
          <w:p w14:paraId="474948B2" w14:textId="77777777" w:rsidR="00FB3300" w:rsidRPr="00406D8A" w:rsidRDefault="00FB3300" w:rsidP="00FB3300">
            <w:pPr>
              <w:pStyle w:val="ListParagraph"/>
              <w:numPr>
                <w:ilvl w:val="0"/>
                <w:numId w:val="28"/>
              </w:numPr>
              <w:spacing w:after="120" w:line="240" w:lineRule="auto"/>
              <w:ind w:left="170" w:hanging="170"/>
              <w:contextualSpacing w:val="0"/>
              <w:rPr>
                <w:rFonts w:cs="Arial"/>
                <w:sz w:val="22"/>
              </w:rPr>
            </w:pPr>
            <w:r w:rsidRPr="00406D8A">
              <w:rPr>
                <w:rFonts w:cs="Arial"/>
                <w:sz w:val="22"/>
              </w:rPr>
              <w:t>Hybrid assessments</w:t>
            </w:r>
          </w:p>
          <w:p w14:paraId="532FC1FB" w14:textId="5BCD377B" w:rsidR="00480328" w:rsidRPr="00406D8A" w:rsidRDefault="00FB3300" w:rsidP="00804E6C">
            <w:pPr>
              <w:pStyle w:val="ListParagraph"/>
              <w:numPr>
                <w:ilvl w:val="0"/>
                <w:numId w:val="28"/>
              </w:numPr>
              <w:spacing w:after="120" w:line="240" w:lineRule="auto"/>
              <w:ind w:left="170" w:hanging="170"/>
              <w:contextualSpacing w:val="0"/>
              <w:rPr>
                <w:rFonts w:cs="Arial"/>
                <w:sz w:val="22"/>
              </w:rPr>
            </w:pPr>
            <w:r w:rsidRPr="00406D8A">
              <w:rPr>
                <w:rFonts w:cs="Arial"/>
                <w:sz w:val="22"/>
              </w:rPr>
              <w:t>Could include sampling where there are multiple networked sites</w:t>
            </w:r>
          </w:p>
        </w:tc>
        <w:tc>
          <w:tcPr>
            <w:tcW w:w="2263" w:type="dxa"/>
            <w:shd w:val="clear" w:color="auto" w:fill="auto"/>
          </w:tcPr>
          <w:p w14:paraId="3D9E1B0D" w14:textId="77777777" w:rsidR="00FD498A" w:rsidRPr="00406D8A" w:rsidRDefault="00FD498A" w:rsidP="00FD498A">
            <w:pPr>
              <w:pStyle w:val="ListParagraph"/>
              <w:numPr>
                <w:ilvl w:val="0"/>
                <w:numId w:val="28"/>
              </w:numPr>
              <w:spacing w:after="120" w:line="240" w:lineRule="auto"/>
              <w:ind w:left="170" w:hanging="170"/>
              <w:contextualSpacing w:val="0"/>
              <w:rPr>
                <w:rFonts w:cs="Arial"/>
                <w:sz w:val="22"/>
              </w:rPr>
            </w:pPr>
            <w:r w:rsidRPr="00406D8A">
              <w:rPr>
                <w:rFonts w:cs="Arial"/>
                <w:sz w:val="22"/>
              </w:rPr>
              <w:t>First assessment of relevant actions in the NSQMI Standards announced</w:t>
            </w:r>
          </w:p>
          <w:p w14:paraId="7580A5D3" w14:textId="77777777" w:rsidR="00FD498A" w:rsidRPr="00406D8A" w:rsidRDefault="00FD498A" w:rsidP="00FD498A">
            <w:pPr>
              <w:pStyle w:val="ListParagraph"/>
              <w:numPr>
                <w:ilvl w:val="0"/>
                <w:numId w:val="28"/>
              </w:numPr>
              <w:spacing w:after="120" w:line="240" w:lineRule="auto"/>
              <w:ind w:left="170" w:hanging="170"/>
              <w:contextualSpacing w:val="0"/>
              <w:rPr>
                <w:rFonts w:cs="Arial"/>
                <w:sz w:val="22"/>
              </w:rPr>
            </w:pPr>
            <w:r w:rsidRPr="00406D8A">
              <w:rPr>
                <w:rFonts w:cs="Arial"/>
                <w:sz w:val="22"/>
              </w:rPr>
              <w:t>All subsequent assessments at short notice to relevant actions in the NSQMI Standards</w:t>
            </w:r>
          </w:p>
          <w:p w14:paraId="6A319FEF" w14:textId="63668344" w:rsidR="00480328" w:rsidRPr="00406D8A" w:rsidRDefault="00FD498A" w:rsidP="00FD498A">
            <w:pPr>
              <w:pStyle w:val="ListParagraph"/>
              <w:numPr>
                <w:ilvl w:val="0"/>
                <w:numId w:val="28"/>
              </w:numPr>
              <w:spacing w:after="120" w:line="240" w:lineRule="auto"/>
              <w:ind w:left="170" w:hanging="170"/>
              <w:contextualSpacing w:val="0"/>
              <w:rPr>
                <w:rFonts w:cs="Arial"/>
                <w:sz w:val="22"/>
              </w:rPr>
            </w:pPr>
            <w:r w:rsidRPr="00406D8A">
              <w:rPr>
                <w:rFonts w:cs="Arial"/>
                <w:sz w:val="22"/>
              </w:rPr>
              <w:t>Three-year accreditation cycle</w:t>
            </w:r>
          </w:p>
        </w:tc>
      </w:tr>
      <w:tr w:rsidR="00480328" w:rsidRPr="00406D8A" w14:paraId="73F67534" w14:textId="77777777" w:rsidTr="00D643D9">
        <w:trPr>
          <w:cantSplit/>
        </w:trPr>
        <w:tc>
          <w:tcPr>
            <w:tcW w:w="2262" w:type="dxa"/>
            <w:shd w:val="clear" w:color="auto" w:fill="auto"/>
          </w:tcPr>
          <w:p w14:paraId="7517B250" w14:textId="77777777" w:rsidR="00480328" w:rsidRPr="00406D8A" w:rsidRDefault="00F4762A" w:rsidP="00804E6C">
            <w:pPr>
              <w:rPr>
                <w:rFonts w:cs="Arial"/>
                <w:sz w:val="22"/>
              </w:rPr>
            </w:pPr>
            <w:r w:rsidRPr="00406D8A">
              <w:rPr>
                <w:rFonts w:cs="Arial"/>
                <w:sz w:val="22"/>
              </w:rPr>
              <w:t>Group 3</w:t>
            </w:r>
          </w:p>
          <w:p w14:paraId="5D3FF833" w14:textId="52F6429A" w:rsidR="00F4762A" w:rsidRPr="00406D8A" w:rsidRDefault="00F4762A" w:rsidP="00804E6C">
            <w:pPr>
              <w:rPr>
                <w:rFonts w:cs="Arial"/>
                <w:sz w:val="22"/>
              </w:rPr>
            </w:pPr>
            <w:r w:rsidRPr="00406D8A">
              <w:rPr>
                <w:rFonts w:cs="Arial"/>
                <w:sz w:val="22"/>
              </w:rPr>
              <w:t xml:space="preserve">Imaging services operated in facilities already accreditation to the </w:t>
            </w:r>
            <w:r w:rsidR="000376D4" w:rsidRPr="00406D8A">
              <w:rPr>
                <w:rFonts w:cs="Arial"/>
                <w:sz w:val="22"/>
              </w:rPr>
              <w:t>NSQHS standards</w:t>
            </w:r>
          </w:p>
        </w:tc>
        <w:tc>
          <w:tcPr>
            <w:tcW w:w="2262" w:type="dxa"/>
            <w:shd w:val="clear" w:color="auto" w:fill="auto"/>
          </w:tcPr>
          <w:p w14:paraId="7A219FF4" w14:textId="34CF8A0D" w:rsidR="00480328" w:rsidRPr="00406D8A" w:rsidRDefault="00C54993" w:rsidP="00A43141">
            <w:pPr>
              <w:pStyle w:val="ListParagraph"/>
              <w:numPr>
                <w:ilvl w:val="0"/>
                <w:numId w:val="28"/>
              </w:numPr>
              <w:spacing w:after="120" w:line="240" w:lineRule="auto"/>
              <w:ind w:left="170" w:hanging="170"/>
              <w:contextualSpacing w:val="0"/>
              <w:rPr>
                <w:rFonts w:cs="Arial"/>
                <w:sz w:val="22"/>
              </w:rPr>
            </w:pPr>
            <w:r w:rsidRPr="00406D8A">
              <w:rPr>
                <w:rFonts w:cs="Arial"/>
                <w:sz w:val="22"/>
              </w:rPr>
              <w:t>Ultrasound, r</w:t>
            </w:r>
            <w:r w:rsidR="00A43141" w:rsidRPr="00406D8A">
              <w:rPr>
                <w:rFonts w:cs="Arial"/>
                <w:sz w:val="22"/>
              </w:rPr>
              <w:t>adiology</w:t>
            </w:r>
            <w:r w:rsidRPr="00406D8A">
              <w:rPr>
                <w:rFonts w:cs="Arial"/>
                <w:sz w:val="22"/>
              </w:rPr>
              <w:t>(including MRI)</w:t>
            </w:r>
            <w:r w:rsidR="00A43141" w:rsidRPr="00406D8A">
              <w:rPr>
                <w:rFonts w:cs="Arial"/>
                <w:sz w:val="22"/>
              </w:rPr>
              <w:t>, nuclear medicine and interventional imaging</w:t>
            </w:r>
            <w:r w:rsidR="001B6BF2">
              <w:rPr>
                <w:rFonts w:cs="Arial"/>
                <w:sz w:val="22"/>
              </w:rPr>
              <w:t>*</w:t>
            </w:r>
            <w:r w:rsidR="00A43141" w:rsidRPr="00406D8A">
              <w:rPr>
                <w:rFonts w:cs="Arial"/>
                <w:sz w:val="22"/>
              </w:rPr>
              <w:t xml:space="preserve"> practices</w:t>
            </w:r>
          </w:p>
        </w:tc>
        <w:tc>
          <w:tcPr>
            <w:tcW w:w="2263" w:type="dxa"/>
            <w:shd w:val="clear" w:color="auto" w:fill="auto"/>
          </w:tcPr>
          <w:p w14:paraId="77025543" w14:textId="50B6FC8B" w:rsidR="00480328" w:rsidRPr="00406D8A" w:rsidRDefault="00C67900" w:rsidP="00C67900">
            <w:pPr>
              <w:pStyle w:val="ListParagraph"/>
              <w:numPr>
                <w:ilvl w:val="0"/>
                <w:numId w:val="28"/>
              </w:numPr>
              <w:spacing w:after="120" w:line="240" w:lineRule="auto"/>
              <w:ind w:left="170" w:hanging="170"/>
              <w:contextualSpacing w:val="0"/>
              <w:rPr>
                <w:rFonts w:cs="Arial"/>
                <w:sz w:val="22"/>
              </w:rPr>
            </w:pPr>
            <w:r w:rsidRPr="00406D8A">
              <w:rPr>
                <w:rFonts w:cs="Arial"/>
                <w:sz w:val="22"/>
              </w:rPr>
              <w:t>Short notice, onsite assessment</w:t>
            </w:r>
          </w:p>
        </w:tc>
        <w:tc>
          <w:tcPr>
            <w:tcW w:w="2263" w:type="dxa"/>
            <w:shd w:val="clear" w:color="auto" w:fill="auto"/>
          </w:tcPr>
          <w:p w14:paraId="2E3B1185" w14:textId="77777777" w:rsidR="003D3F44" w:rsidRPr="00406D8A" w:rsidRDefault="003D3F44" w:rsidP="003D3F44">
            <w:pPr>
              <w:pStyle w:val="ListParagraph"/>
              <w:numPr>
                <w:ilvl w:val="0"/>
                <w:numId w:val="28"/>
              </w:numPr>
              <w:spacing w:after="120" w:line="240" w:lineRule="auto"/>
              <w:ind w:left="170" w:hanging="170"/>
              <w:contextualSpacing w:val="0"/>
              <w:rPr>
                <w:rFonts w:cs="Arial"/>
                <w:sz w:val="22"/>
              </w:rPr>
            </w:pPr>
            <w:r w:rsidRPr="00406D8A">
              <w:rPr>
                <w:rFonts w:cs="Arial"/>
                <w:sz w:val="22"/>
              </w:rPr>
              <w:t>Assessment aligned with the NSQHS assessment cycle</w:t>
            </w:r>
          </w:p>
          <w:p w14:paraId="2B1BD7A3" w14:textId="77777777" w:rsidR="003D3F44" w:rsidRPr="00406D8A" w:rsidRDefault="003D3F44" w:rsidP="003D3F44">
            <w:pPr>
              <w:pStyle w:val="ListParagraph"/>
              <w:numPr>
                <w:ilvl w:val="0"/>
                <w:numId w:val="28"/>
              </w:numPr>
              <w:spacing w:after="120" w:line="240" w:lineRule="auto"/>
              <w:ind w:left="170" w:hanging="170"/>
              <w:contextualSpacing w:val="0"/>
              <w:rPr>
                <w:rFonts w:cs="Arial"/>
                <w:sz w:val="22"/>
              </w:rPr>
            </w:pPr>
            <w:r w:rsidRPr="00406D8A">
              <w:rPr>
                <w:rFonts w:cs="Arial"/>
                <w:sz w:val="22"/>
              </w:rPr>
              <w:t>Assessed to the NSQHS Standards and Medical Imaging Module**</w:t>
            </w:r>
          </w:p>
          <w:p w14:paraId="1E8DF0D2" w14:textId="77777777" w:rsidR="003D3F44" w:rsidRPr="00406D8A" w:rsidRDefault="003D3F44" w:rsidP="003D3F44">
            <w:pPr>
              <w:pStyle w:val="ListParagraph"/>
              <w:numPr>
                <w:ilvl w:val="0"/>
                <w:numId w:val="28"/>
              </w:numPr>
              <w:spacing w:after="120" w:line="240" w:lineRule="auto"/>
              <w:ind w:left="170" w:hanging="170"/>
              <w:contextualSpacing w:val="0"/>
              <w:rPr>
                <w:rFonts w:cs="Arial"/>
                <w:sz w:val="22"/>
              </w:rPr>
            </w:pPr>
            <w:r w:rsidRPr="00406D8A">
              <w:rPr>
                <w:rFonts w:cs="Arial"/>
                <w:sz w:val="22"/>
              </w:rPr>
              <w:t xml:space="preserve">Assessment at short notice </w:t>
            </w:r>
          </w:p>
          <w:p w14:paraId="2F8DF4D6" w14:textId="4325DCA1" w:rsidR="00480328" w:rsidRPr="00406D8A" w:rsidRDefault="003D3F44" w:rsidP="003D3F44">
            <w:pPr>
              <w:pStyle w:val="ListParagraph"/>
              <w:numPr>
                <w:ilvl w:val="0"/>
                <w:numId w:val="28"/>
              </w:numPr>
              <w:spacing w:after="120" w:line="240" w:lineRule="auto"/>
              <w:ind w:left="170" w:hanging="170"/>
              <w:contextualSpacing w:val="0"/>
              <w:rPr>
                <w:rFonts w:cs="Arial"/>
                <w:sz w:val="22"/>
              </w:rPr>
            </w:pPr>
            <w:r w:rsidRPr="00406D8A">
              <w:rPr>
                <w:rFonts w:cs="Arial"/>
                <w:sz w:val="22"/>
              </w:rPr>
              <w:t>Three-year accreditation cycle</w:t>
            </w:r>
          </w:p>
        </w:tc>
      </w:tr>
    </w:tbl>
    <w:p w14:paraId="3628617E" w14:textId="77777777" w:rsidR="001B6BF2" w:rsidRPr="001B6BF2" w:rsidRDefault="001B6BF2" w:rsidP="001B6BF2">
      <w:pPr>
        <w:rPr>
          <w:rFonts w:ascii="Arial" w:eastAsia="Arial" w:hAnsi="Arial" w:cs="Arial"/>
          <w:sz w:val="18"/>
          <w:szCs w:val="18"/>
        </w:rPr>
      </w:pPr>
      <w:r w:rsidRPr="001B6BF2">
        <w:rPr>
          <w:rFonts w:cstheme="minorHAnsi"/>
          <w:sz w:val="18"/>
          <w:szCs w:val="18"/>
        </w:rPr>
        <w:t>*</w:t>
      </w:r>
      <w:r w:rsidRPr="001B6BF2">
        <w:rPr>
          <w:rFonts w:ascii="Arial" w:hAnsi="Arial" w:cs="Arial"/>
          <w:sz w:val="18"/>
          <w:szCs w:val="18"/>
        </w:rPr>
        <w:t xml:space="preserve">Interventional imaging is </w:t>
      </w:r>
      <w:r w:rsidRPr="001B6BF2">
        <w:rPr>
          <w:rFonts w:ascii="Arial" w:eastAsia="Arial" w:hAnsi="Arial" w:cs="Arial"/>
          <w:sz w:val="18"/>
          <w:szCs w:val="18"/>
        </w:rPr>
        <w:t>the clinical subspecialty that uses medical imaging such as x-ray fluoroscopy, Computed Tomography (CT),  Magnetic Resonance Imaging (MRI)and ultrasound to guide percutaneous procedures.</w:t>
      </w:r>
    </w:p>
    <w:p w14:paraId="08D3F01F" w14:textId="32370AD4" w:rsidR="00E22C7E" w:rsidRDefault="001B6BF2" w:rsidP="00804E6C">
      <w:pPr>
        <w:rPr>
          <w:rFonts w:ascii="Arial" w:eastAsia="Arial" w:hAnsi="Arial" w:cs="Arial"/>
          <w:sz w:val="18"/>
          <w:szCs w:val="18"/>
        </w:rPr>
      </w:pPr>
      <w:r w:rsidRPr="001B6BF2">
        <w:rPr>
          <w:rFonts w:ascii="Arial" w:eastAsia="Arial" w:hAnsi="Arial" w:cs="Arial"/>
          <w:sz w:val="18"/>
          <w:szCs w:val="18"/>
        </w:rPr>
        <w:t>** The Medical Imaging Module is developed by mapping the NSQHS and NSQMI Standards and including in the module only those actions that are unique to the Medical Imaging, removing duplication and reducing the compliance burden for health service organisations that need to meet both sets of standards.</w:t>
      </w:r>
    </w:p>
    <w:p w14:paraId="6C3D751D" w14:textId="192D798D" w:rsidR="00440D53" w:rsidRPr="00440D53" w:rsidRDefault="00440D53" w:rsidP="00440D53">
      <w:pPr>
        <w:pStyle w:val="Heading2"/>
        <w:rPr>
          <w:color w:val="005370"/>
        </w:rPr>
      </w:pPr>
      <w:r w:rsidRPr="00440D53">
        <w:rPr>
          <w:color w:val="005370"/>
        </w:rPr>
        <w:t>Call-to-action</w:t>
      </w:r>
    </w:p>
    <w:p w14:paraId="0CC2DA0A" w14:textId="691BFEE5" w:rsidR="00440D53" w:rsidRPr="00440D53" w:rsidRDefault="00440D53" w:rsidP="00440D53">
      <w:pPr>
        <w:rPr>
          <w:rStyle w:val="Hyperlink"/>
          <w:color w:val="005370"/>
        </w:rPr>
      </w:pPr>
      <w:r>
        <w:t xml:space="preserve">For more information, please visit: </w:t>
      </w:r>
      <w:hyperlink r:id="rId12" w:history="1">
        <w:r>
          <w:rPr>
            <w:rStyle w:val="Hyperlink"/>
            <w:color w:val="005370"/>
          </w:rPr>
          <w:t>safetyandquality.gov.au/standards/diagnostic-imaging</w:t>
        </w:r>
      </w:hyperlink>
    </w:p>
    <w:p w14:paraId="2A3378E4" w14:textId="461C37D8" w:rsidR="00440D53" w:rsidRPr="00440D53" w:rsidRDefault="00440D53" w:rsidP="00440D53">
      <w:pPr>
        <w:rPr>
          <w:color w:val="005370"/>
        </w:rPr>
      </w:pPr>
      <w:r>
        <w:t xml:space="preserve">You can also contact the project team at: </w:t>
      </w:r>
      <w:hyperlink r:id="rId13" w:history="1">
        <w:r>
          <w:rPr>
            <w:rStyle w:val="Hyperlink"/>
            <w:color w:val="005370"/>
          </w:rPr>
          <w:t>diagnosticimaging@safetyandquality.gov.au</w:t>
        </w:r>
      </w:hyperlink>
    </w:p>
    <w:p w14:paraId="345740CC" w14:textId="71B65CC4" w:rsidR="001B691B" w:rsidRPr="00440D53" w:rsidRDefault="001B691B" w:rsidP="001B691B">
      <w:pPr>
        <w:pStyle w:val="SandQwebaddress"/>
        <w:rPr>
          <w:b/>
          <w:bCs/>
          <w:color w:val="005370"/>
          <w:sz w:val="26"/>
          <w:szCs w:val="26"/>
        </w:rPr>
      </w:pPr>
      <w:hyperlink r:id="rId14" w:history="1">
        <w:r w:rsidRPr="00440D53">
          <w:rPr>
            <w:rStyle w:val="Hyperlink"/>
            <w:b/>
            <w:bCs/>
            <w:color w:val="005370"/>
            <w:sz w:val="26"/>
            <w:szCs w:val="26"/>
          </w:rPr>
          <w:t>safetyandquality.gov.au</w:t>
        </w:r>
      </w:hyperlink>
    </w:p>
    <w:p w14:paraId="125D9C11" w14:textId="33CE069A" w:rsidR="001B691B" w:rsidRPr="00440D53" w:rsidRDefault="001B691B" w:rsidP="001B691B">
      <w:pPr>
        <w:pStyle w:val="FootnoteText"/>
        <w:tabs>
          <w:tab w:val="right" w:pos="8931"/>
        </w:tabs>
        <w:rPr>
          <w:rStyle w:val="Roman"/>
          <w:rFonts w:eastAsia="MS Gothic"/>
          <w:color w:val="000000" w:themeColor="text1"/>
        </w:rPr>
      </w:pPr>
      <w:r>
        <w:rPr>
          <w:noProof/>
        </w:rPr>
        <w:drawing>
          <wp:anchor distT="0" distB="0" distL="114300" distR="114300" simplePos="0" relativeHeight="251686912" behindDoc="0" locked="0" layoutInCell="1" allowOverlap="1" wp14:anchorId="205044D9" wp14:editId="426E045C">
            <wp:simplePos x="0" y="0"/>
            <wp:positionH relativeFrom="column">
              <wp:posOffset>0</wp:posOffset>
            </wp:positionH>
            <wp:positionV relativeFrom="paragraph">
              <wp:posOffset>34290</wp:posOffset>
            </wp:positionV>
            <wp:extent cx="840105" cy="297815"/>
            <wp:effectExtent l="0" t="0" r="0" b="0"/>
            <wp:wrapSquare wrapText="bothSides"/>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B96">
        <w:rPr>
          <w:rStyle w:val="Roman"/>
          <w:rFonts w:eastAsia="MS Gothic"/>
        </w:rPr>
        <w:t xml:space="preserve">© Australian Commission on Safety </w:t>
      </w:r>
      <w:r w:rsidRPr="00EA0B96">
        <w:rPr>
          <w:rStyle w:val="Roman"/>
          <w:rFonts w:eastAsia="MS Gothic"/>
        </w:rPr>
        <w:br/>
        <w:t xml:space="preserve">and Quality in Health Care </w:t>
      </w:r>
      <w:r w:rsidR="00440D53" w:rsidRPr="00440D53">
        <w:rPr>
          <w:rStyle w:val="Roman"/>
          <w:rFonts w:eastAsia="MS Gothic"/>
          <w:color w:val="000000" w:themeColor="text1"/>
        </w:rPr>
        <w:t>2025</w:t>
      </w:r>
    </w:p>
    <w:sectPr w:rsidR="001B691B" w:rsidRPr="00440D53" w:rsidSect="00146B97">
      <w:headerReference w:type="even" r:id="rId16"/>
      <w:headerReference w:type="default" r:id="rId17"/>
      <w:footerReference w:type="even" r:id="rId18"/>
      <w:footerReference w:type="default" r:id="rId19"/>
      <w:headerReference w:type="first" r:id="rId20"/>
      <w:footerReference w:type="first" r:id="rId21"/>
      <w:pgSz w:w="11906" w:h="16838"/>
      <w:pgMar w:top="2127"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E814" w14:textId="77777777" w:rsidR="00666A89" w:rsidRDefault="00666A89" w:rsidP="000B0274">
      <w:r>
        <w:separator/>
      </w:r>
    </w:p>
  </w:endnote>
  <w:endnote w:type="continuationSeparator" w:id="0">
    <w:p w14:paraId="3DA7E60D" w14:textId="77777777" w:rsidR="00666A89" w:rsidRDefault="00666A89"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128319"/>
      <w:docPartObj>
        <w:docPartGallery w:val="Page Numbers (Bottom of Page)"/>
        <w:docPartUnique/>
      </w:docPartObj>
    </w:sdtPr>
    <w:sdtEndPr>
      <w:rPr>
        <w:noProof/>
      </w:rPr>
    </w:sdtEndPr>
    <w:sdtContent>
      <w:p w14:paraId="11F05BE5" w14:textId="0E37427E" w:rsidR="00A33FC0" w:rsidRPr="00334419" w:rsidRDefault="00A33FC0">
        <w:pPr>
          <w:pStyle w:val="Footer"/>
          <w:rPr>
            <w:noProof/>
            <w:sz w:val="12"/>
            <w:szCs w:val="12"/>
          </w:rPr>
        </w:pPr>
        <w:r>
          <w:fldChar w:fldCharType="begin"/>
        </w:r>
        <w:r>
          <w:instrText xml:space="preserve"> PAGE   \* MERGEFORMAT </w:instrText>
        </w:r>
        <w:r>
          <w:fldChar w:fldCharType="separate"/>
        </w:r>
        <w:r w:rsidR="002D6CC7">
          <w:rPr>
            <w:noProof/>
          </w:rPr>
          <w:t>2</w:t>
        </w:r>
        <w:r>
          <w:rPr>
            <w:noProof/>
          </w:rPr>
          <w:fldChar w:fldCharType="end"/>
        </w:r>
        <w:r>
          <w:rPr>
            <w:noProof/>
          </w:rPr>
          <w:tab/>
        </w:r>
        <w:r>
          <w:rPr>
            <w:noProof/>
          </w:rPr>
          <w:tab/>
        </w:r>
        <w:r w:rsidRPr="00334419">
          <w:rPr>
            <w:noProof/>
            <w:sz w:val="12"/>
            <w:szCs w:val="12"/>
          </w:rPr>
          <w:t>© ACSQHC 20</w:t>
        </w:r>
        <w:r w:rsidR="009979DE">
          <w:rPr>
            <w:noProof/>
            <w:sz w:val="12"/>
            <w:szCs w:val="12"/>
          </w:rPr>
          <w:t>25</w:t>
        </w:r>
      </w:p>
      <w:p w14:paraId="4D021BD5" w14:textId="77777777" w:rsidR="00A33FC0" w:rsidRDefault="00A33FC0">
        <w:pPr>
          <w:pStyle w:val="Footer"/>
        </w:pPr>
        <w:r>
          <w:rPr>
            <w:noProof/>
          </w:rPr>
          <w:tab/>
        </w:r>
        <w:r>
          <w:rPr>
            <w:noProof/>
          </w:rPr>
          <w:tab/>
          <w:t xml:space="preserve">       </w:t>
        </w:r>
        <w:r>
          <w:rPr>
            <w:noProof/>
          </w:rPr>
          <w:drawing>
            <wp:inline distT="0" distB="0" distL="0" distR="0" wp14:anchorId="43140FB7" wp14:editId="2222C7DE">
              <wp:extent cx="462845" cy="87362"/>
              <wp:effectExtent l="0" t="0" r="0" b="8255"/>
              <wp:docPr id="1432047746" name="Picture 1432047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47746" name="Picture 143204774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670" cy="88650"/>
                      </a:xfrm>
                      <a:prstGeom prst="rect">
                        <a:avLst/>
                      </a:prstGeom>
                      <a:noFill/>
                      <a:ln>
                        <a:noFill/>
                      </a:ln>
                    </pic:spPr>
                  </pic:pic>
                </a:graphicData>
              </a:graphic>
            </wp:inline>
          </w:drawing>
        </w:r>
      </w:p>
    </w:sdtContent>
  </w:sdt>
  <w:p w14:paraId="64F2AAB2" w14:textId="77777777" w:rsidR="00A33FC0" w:rsidRDefault="00A33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DD85" w14:textId="19223DDF" w:rsidR="009B053D" w:rsidRPr="00D643D9" w:rsidRDefault="008B60F2" w:rsidP="00D643D9">
    <w:pPr>
      <w:pStyle w:val="Subheading"/>
      <w:rPr>
        <w:sz w:val="20"/>
        <w:szCs w:val="20"/>
      </w:rPr>
    </w:pPr>
    <w:r w:rsidRPr="00D643D9">
      <w:rPr>
        <w:rFonts w:eastAsiaTheme="majorEastAsia" w:cstheme="minorHAnsi"/>
        <w:kern w:val="28"/>
        <w:sz w:val="20"/>
        <w:szCs w:val="20"/>
        <w:lang w:val="en-GB"/>
      </w:rPr>
      <w:t xml:space="preserve">Australian Safety and Quality Medical Imaging Accreditation Scheme </w:t>
    </w:r>
    <w:r w:rsidRPr="00D643D9">
      <w:rPr>
        <w:rFonts w:cstheme="minorHAnsi"/>
        <w:sz w:val="20"/>
        <w:szCs w:val="20"/>
        <w:lang w:val="en-GB"/>
      </w:rPr>
      <w:t>Consultation Paper</w:t>
    </w:r>
    <w:r w:rsidR="009B053D" w:rsidRPr="00D643D9">
      <w:rPr>
        <w:sz w:val="20"/>
        <w:szCs w:val="20"/>
      </w:rPr>
      <w:tab/>
    </w:r>
    <w:r w:rsidR="009B053D" w:rsidRPr="00D643D9">
      <w:rPr>
        <w:sz w:val="20"/>
        <w:szCs w:val="20"/>
      </w:rPr>
      <w:tab/>
    </w:r>
    <w:r w:rsidR="009B053D" w:rsidRPr="00D643D9">
      <w:rPr>
        <w:sz w:val="20"/>
        <w:szCs w:val="20"/>
      </w:rPr>
      <w:fldChar w:fldCharType="begin"/>
    </w:r>
    <w:r w:rsidR="009B053D" w:rsidRPr="00D643D9">
      <w:rPr>
        <w:sz w:val="20"/>
        <w:szCs w:val="20"/>
      </w:rPr>
      <w:instrText xml:space="preserve"> PAGE   \* MERGEFORMAT </w:instrText>
    </w:r>
    <w:r w:rsidR="009B053D" w:rsidRPr="00D643D9">
      <w:rPr>
        <w:sz w:val="20"/>
        <w:szCs w:val="20"/>
      </w:rPr>
      <w:fldChar w:fldCharType="separate"/>
    </w:r>
    <w:r w:rsidR="00A33FC0" w:rsidRPr="00D643D9">
      <w:rPr>
        <w:noProof/>
        <w:sz w:val="20"/>
        <w:szCs w:val="20"/>
      </w:rPr>
      <w:t>2</w:t>
    </w:r>
    <w:r w:rsidR="009B053D" w:rsidRPr="00D643D9">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22878"/>
      <w:docPartObj>
        <w:docPartGallery w:val="Page Numbers (Bottom of Page)"/>
        <w:docPartUnique/>
      </w:docPartObj>
    </w:sdtPr>
    <w:sdtEndPr>
      <w:rPr>
        <w:rFonts w:cstheme="minorHAnsi"/>
        <w:noProof/>
        <w:sz w:val="20"/>
        <w:szCs w:val="20"/>
      </w:rPr>
    </w:sdtEndPr>
    <w:sdtContent>
      <w:p w14:paraId="774AD744" w14:textId="6ABE24FE" w:rsidR="008A58F9" w:rsidRPr="00223198" w:rsidRDefault="00E0390F" w:rsidP="00223198">
        <w:pPr>
          <w:pStyle w:val="Subheading"/>
          <w:rPr>
            <w:rFonts w:cstheme="minorHAnsi"/>
            <w:sz w:val="20"/>
            <w:szCs w:val="20"/>
          </w:rPr>
        </w:pPr>
        <w:r w:rsidRPr="00E0390F">
          <w:rPr>
            <w:rFonts w:ascii="Arial" w:eastAsiaTheme="majorEastAsia" w:hAnsi="Arial" w:cs="Arial"/>
            <w:kern w:val="28"/>
            <w:sz w:val="20"/>
            <w:szCs w:val="20"/>
            <w:lang w:val="en-GB"/>
          </w:rPr>
          <w:t>Australian Safety and Quality Medical Imaging Accreditation Scheme</w:t>
        </w:r>
        <w:r>
          <w:rPr>
            <w:rFonts w:ascii="Arial" w:eastAsiaTheme="majorEastAsia" w:hAnsi="Arial" w:cs="Arial"/>
            <w:kern w:val="28"/>
            <w:sz w:val="20"/>
            <w:szCs w:val="20"/>
            <w:lang w:val="en-GB"/>
          </w:rPr>
          <w:t xml:space="preserve"> </w:t>
        </w:r>
        <w:r w:rsidRPr="00E0390F">
          <w:rPr>
            <w:rFonts w:ascii="Arial" w:hAnsi="Arial" w:cs="Arial"/>
            <w:sz w:val="20"/>
            <w:szCs w:val="20"/>
            <w:lang w:val="en-GB"/>
          </w:rPr>
          <w:t>Consultation Paper</w:t>
        </w:r>
        <w:r>
          <w:rPr>
            <w:rFonts w:ascii="Arial" w:hAnsi="Arial" w:cs="Arial"/>
            <w:sz w:val="20"/>
            <w:szCs w:val="20"/>
            <w:lang w:val="en-GB"/>
          </w:rPr>
          <w:t xml:space="preserve">           </w:t>
        </w:r>
        <w:r>
          <w:rPr>
            <w:rFonts w:ascii="Arial" w:hAnsi="Arial" w:cs="Arial"/>
            <w:sz w:val="20"/>
            <w:szCs w:val="20"/>
            <w:lang w:val="en-GB"/>
          </w:rPr>
          <w:tab/>
          <w:t xml:space="preserve">  </w:t>
        </w:r>
        <w:r w:rsidR="00A33FC0" w:rsidRPr="00E0390F">
          <w:rPr>
            <w:rFonts w:cstheme="minorHAnsi"/>
            <w:sz w:val="20"/>
            <w:szCs w:val="20"/>
          </w:rPr>
          <w:fldChar w:fldCharType="begin"/>
        </w:r>
        <w:r w:rsidR="00A33FC0" w:rsidRPr="00E0390F">
          <w:rPr>
            <w:rFonts w:cstheme="minorHAnsi"/>
            <w:sz w:val="20"/>
            <w:szCs w:val="20"/>
          </w:rPr>
          <w:instrText xml:space="preserve"> PAGE   \* MERGEFORMAT </w:instrText>
        </w:r>
        <w:r w:rsidR="00A33FC0" w:rsidRPr="00E0390F">
          <w:rPr>
            <w:rFonts w:cstheme="minorHAnsi"/>
            <w:sz w:val="20"/>
            <w:szCs w:val="20"/>
          </w:rPr>
          <w:fldChar w:fldCharType="separate"/>
        </w:r>
        <w:r w:rsidR="002D6CC7" w:rsidRPr="00E0390F">
          <w:rPr>
            <w:rFonts w:cstheme="minorHAnsi"/>
            <w:noProof/>
            <w:sz w:val="20"/>
            <w:szCs w:val="20"/>
          </w:rPr>
          <w:t>1</w:t>
        </w:r>
        <w:r w:rsidR="00A33FC0" w:rsidRPr="00E0390F">
          <w:rPr>
            <w:rFonts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60C9" w14:textId="77777777" w:rsidR="00666A89" w:rsidRDefault="00666A89" w:rsidP="000B0274">
      <w:r>
        <w:separator/>
      </w:r>
    </w:p>
  </w:footnote>
  <w:footnote w:type="continuationSeparator" w:id="0">
    <w:p w14:paraId="64EE0BAE" w14:textId="77777777" w:rsidR="00666A89" w:rsidRDefault="00666A89" w:rsidP="000B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CE92" w14:textId="77777777" w:rsidR="008E5AFD" w:rsidRDefault="008E5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AE33" w14:textId="06B60C11" w:rsidR="0033585E" w:rsidRDefault="0072768F" w:rsidP="000600DD">
    <w:pPr>
      <w:pStyle w:val="Header"/>
      <w:ind w:firstLine="720"/>
    </w:pPr>
    <w:r>
      <w:rPr>
        <w:noProof/>
      </w:rPr>
      <w:drawing>
        <wp:anchor distT="0" distB="0" distL="114300" distR="114300" simplePos="0" relativeHeight="251664384" behindDoc="0" locked="0" layoutInCell="1" allowOverlap="1" wp14:anchorId="10F9A073" wp14:editId="610B3DC1">
          <wp:simplePos x="0" y="0"/>
          <wp:positionH relativeFrom="margin">
            <wp:align>left</wp:align>
          </wp:positionH>
          <wp:positionV relativeFrom="paragraph">
            <wp:posOffset>-449580</wp:posOffset>
          </wp:positionV>
          <wp:extent cx="5819775" cy="922718"/>
          <wp:effectExtent l="0" t="0" r="0" b="0"/>
          <wp:wrapNone/>
          <wp:docPr id="306000608" name="Picture 306000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24734" name="Picture 17718247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819775" cy="9227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B4DB" w14:textId="4C5EECB1" w:rsidR="00A33FC0" w:rsidRDefault="008E5AFD">
    <w:pPr>
      <w:pStyle w:val="Header"/>
    </w:pPr>
    <w:r>
      <w:rPr>
        <w:noProof/>
      </w:rPr>
      <w:drawing>
        <wp:anchor distT="0" distB="0" distL="114300" distR="114300" simplePos="0" relativeHeight="251662336" behindDoc="0" locked="0" layoutInCell="1" allowOverlap="1" wp14:anchorId="70AB1DEF" wp14:editId="59EF66DE">
          <wp:simplePos x="0" y="0"/>
          <wp:positionH relativeFrom="margin">
            <wp:align>left</wp:align>
          </wp:positionH>
          <wp:positionV relativeFrom="paragraph">
            <wp:posOffset>-421005</wp:posOffset>
          </wp:positionV>
          <wp:extent cx="5819775" cy="922718"/>
          <wp:effectExtent l="0" t="0" r="0" b="0"/>
          <wp:wrapNone/>
          <wp:docPr id="384888708" name="Picture 3848887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24734" name="Picture 17718247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819775" cy="9227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66F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F89A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9C9C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8B1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04CD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A88D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087C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6E33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0EF3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EA2B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412D38"/>
    <w:multiLevelType w:val="hybridMultilevel"/>
    <w:tmpl w:val="D138D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0744F2"/>
    <w:multiLevelType w:val="hybridMultilevel"/>
    <w:tmpl w:val="B2C47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9C32EB"/>
    <w:multiLevelType w:val="multilevel"/>
    <w:tmpl w:val="D75A48AE"/>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Courier New" w:hAnsi="Courier New"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14303CD0"/>
    <w:multiLevelType w:val="hybridMultilevel"/>
    <w:tmpl w:val="735AD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B80DAF"/>
    <w:multiLevelType w:val="multilevel"/>
    <w:tmpl w:val="79D2EACE"/>
    <w:lvl w:ilvl="0">
      <w:start w:val="1"/>
      <w:numFmt w:val="decimal"/>
      <w:lvlText w:val="%1"/>
      <w:lvlJc w:val="left"/>
      <w:pPr>
        <w:ind w:left="360" w:hanging="360"/>
      </w:pPr>
      <w:rPr>
        <w:rFonts w:hint="default"/>
      </w:rPr>
    </w:lvl>
    <w:lvl w:ilvl="1">
      <w:start w:val="1"/>
      <w:numFmt w:val="lowerRoman"/>
      <w:lvlText w:val="%2"/>
      <w:lvlJc w:val="left"/>
      <w:pPr>
        <w:ind w:left="567" w:hanging="283"/>
      </w:pPr>
      <w:rPr>
        <w:rFonts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714585"/>
    <w:multiLevelType w:val="hybridMultilevel"/>
    <w:tmpl w:val="C3DA0A86"/>
    <w:lvl w:ilvl="0" w:tplc="F36611F8">
      <w:numFmt w:val="bullet"/>
      <w:lvlText w:val="•"/>
      <w:lvlJc w:val="left"/>
      <w:pPr>
        <w:ind w:left="720" w:hanging="360"/>
      </w:pPr>
      <w:rPr>
        <w:rFonts w:ascii="Arial" w:eastAsia="Times New Roman" w:hAnsi="Arial" w:cs="Arial" w:hint="default"/>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4C484F"/>
    <w:multiLevelType w:val="multilevel"/>
    <w:tmpl w:val="EABE25FA"/>
    <w:numStyleLink w:val="Listbullets"/>
  </w:abstractNum>
  <w:abstractNum w:abstractNumId="19"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DAF4513"/>
    <w:multiLevelType w:val="hybridMultilevel"/>
    <w:tmpl w:val="5F74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D354BD"/>
    <w:multiLevelType w:val="hybridMultilevel"/>
    <w:tmpl w:val="A2D8CDD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EC31E4"/>
    <w:multiLevelType w:val="hybridMultilevel"/>
    <w:tmpl w:val="270C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AB3DE0"/>
    <w:multiLevelType w:val="hybridMultilevel"/>
    <w:tmpl w:val="9002060E"/>
    <w:lvl w:ilvl="0" w:tplc="BD68ED14">
      <w:start w:val="1"/>
      <w:numFmt w:val="bullet"/>
      <w:lvlText w:val=""/>
      <w:lvlJc w:val="left"/>
      <w:pPr>
        <w:ind w:left="720" w:hanging="360"/>
      </w:pPr>
      <w:rPr>
        <w:rFonts w:ascii="Symbol" w:hAnsi="Symbol" w:hint="default"/>
        <w:color w:val="FF0000"/>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794773"/>
    <w:multiLevelType w:val="multilevel"/>
    <w:tmpl w:val="0C09001D"/>
    <w:numStyleLink w:val="Bullet"/>
  </w:abstractNum>
  <w:abstractNum w:abstractNumId="27" w15:restartNumberingAfterBreak="0">
    <w:nsid w:val="70356B54"/>
    <w:multiLevelType w:val="multilevel"/>
    <w:tmpl w:val="A0B4CBEC"/>
    <w:lvl w:ilvl="0">
      <w:start w:val="1"/>
      <w:numFmt w:val="bullet"/>
      <w:lvlText w:val=""/>
      <w:lvlJc w:val="left"/>
      <w:pPr>
        <w:ind w:left="227" w:firstLine="0"/>
      </w:pPr>
      <w:rPr>
        <w:rFonts w:ascii="Symbol" w:hAnsi="Symbol" w:hint="default"/>
      </w:rPr>
    </w:lvl>
    <w:lvl w:ilvl="1">
      <w:start w:val="1"/>
      <w:numFmt w:val="bullet"/>
      <w:lvlText w:val="-"/>
      <w:lvlJc w:val="left"/>
      <w:pPr>
        <w:ind w:left="567" w:hanging="57"/>
      </w:pPr>
      <w:rPr>
        <w:rFonts w:ascii="Courier New" w:hAnsi="Courier New" w:hint="default"/>
      </w:rPr>
    </w:lvl>
    <w:lvl w:ilvl="2">
      <w:start w:val="1"/>
      <w:numFmt w:val="bullet"/>
      <w:lvlText w:val="-"/>
      <w:lvlJc w:val="left"/>
      <w:pPr>
        <w:ind w:left="624" w:firstLine="0"/>
      </w:pPr>
      <w:rPr>
        <w:rFonts w:ascii="Arial" w:hAnsi="Arial" w:hint="default"/>
      </w:rPr>
    </w:lvl>
    <w:lvl w:ilvl="3">
      <w:start w:val="1"/>
      <w:numFmt w:val="decimal"/>
      <w:lvlText w:val="(%4)"/>
      <w:lvlJc w:val="left"/>
      <w:pPr>
        <w:ind w:left="851" w:firstLine="0"/>
      </w:pPr>
      <w:rPr>
        <w:rFonts w:hint="default"/>
      </w:rPr>
    </w:lvl>
    <w:lvl w:ilvl="4">
      <w:start w:val="1"/>
      <w:numFmt w:val="lowerLetter"/>
      <w:lvlText w:val="(%5)"/>
      <w:lvlJc w:val="left"/>
      <w:pPr>
        <w:ind w:left="1078" w:firstLine="0"/>
      </w:pPr>
      <w:rPr>
        <w:rFonts w:hint="default"/>
      </w:rPr>
    </w:lvl>
    <w:lvl w:ilvl="5">
      <w:start w:val="1"/>
      <w:numFmt w:val="lowerRoman"/>
      <w:lvlText w:val="(%6)"/>
      <w:lvlJc w:val="left"/>
      <w:pPr>
        <w:ind w:left="1305" w:firstLine="0"/>
      </w:pPr>
      <w:rPr>
        <w:rFonts w:hint="default"/>
      </w:rPr>
    </w:lvl>
    <w:lvl w:ilvl="6">
      <w:start w:val="1"/>
      <w:numFmt w:val="decimal"/>
      <w:lvlText w:val="%7."/>
      <w:lvlJc w:val="left"/>
      <w:pPr>
        <w:ind w:left="1532" w:firstLine="0"/>
      </w:pPr>
      <w:rPr>
        <w:rFonts w:hint="default"/>
      </w:rPr>
    </w:lvl>
    <w:lvl w:ilvl="7">
      <w:start w:val="1"/>
      <w:numFmt w:val="lowerLetter"/>
      <w:lvlText w:val="%8."/>
      <w:lvlJc w:val="left"/>
      <w:pPr>
        <w:ind w:left="1759" w:firstLine="0"/>
      </w:pPr>
      <w:rPr>
        <w:rFonts w:hint="default"/>
      </w:rPr>
    </w:lvl>
    <w:lvl w:ilvl="8">
      <w:start w:val="1"/>
      <w:numFmt w:val="lowerRoman"/>
      <w:lvlText w:val="%9."/>
      <w:lvlJc w:val="left"/>
      <w:pPr>
        <w:ind w:left="1986" w:firstLine="0"/>
      </w:pPr>
      <w:rPr>
        <w:rFonts w:hint="default"/>
      </w:rPr>
    </w:lvl>
  </w:abstractNum>
  <w:num w:numId="1" w16cid:durableId="2094467276">
    <w:abstractNumId w:val="17"/>
  </w:num>
  <w:num w:numId="2" w16cid:durableId="1939829189">
    <w:abstractNumId w:val="25"/>
  </w:num>
  <w:num w:numId="3" w16cid:durableId="499658973">
    <w:abstractNumId w:val="12"/>
  </w:num>
  <w:num w:numId="4" w16cid:durableId="654139278">
    <w:abstractNumId w:val="10"/>
  </w:num>
  <w:num w:numId="5" w16cid:durableId="1859418368">
    <w:abstractNumId w:val="18"/>
  </w:num>
  <w:num w:numId="6" w16cid:durableId="1187213476">
    <w:abstractNumId w:val="16"/>
  </w:num>
  <w:num w:numId="7" w16cid:durableId="807435769">
    <w:abstractNumId w:val="13"/>
  </w:num>
  <w:num w:numId="8" w16cid:durableId="58479228">
    <w:abstractNumId w:val="19"/>
  </w:num>
  <w:num w:numId="9" w16cid:durableId="648241709">
    <w:abstractNumId w:val="22"/>
  </w:num>
  <w:num w:numId="10" w16cid:durableId="2097820811">
    <w:abstractNumId w:val="10"/>
  </w:num>
  <w:num w:numId="11" w16cid:durableId="1982808353">
    <w:abstractNumId w:val="27"/>
  </w:num>
  <w:num w:numId="12" w16cid:durableId="1983079732">
    <w:abstractNumId w:val="21"/>
  </w:num>
  <w:num w:numId="13" w16cid:durableId="258950823">
    <w:abstractNumId w:val="26"/>
  </w:num>
  <w:num w:numId="14" w16cid:durableId="1364331745">
    <w:abstractNumId w:val="14"/>
  </w:num>
  <w:num w:numId="15" w16cid:durableId="525093851">
    <w:abstractNumId w:val="9"/>
  </w:num>
  <w:num w:numId="16" w16cid:durableId="524829909">
    <w:abstractNumId w:val="7"/>
  </w:num>
  <w:num w:numId="17" w16cid:durableId="907417683">
    <w:abstractNumId w:val="6"/>
  </w:num>
  <w:num w:numId="18" w16cid:durableId="697316015">
    <w:abstractNumId w:val="5"/>
  </w:num>
  <w:num w:numId="19" w16cid:durableId="1178932870">
    <w:abstractNumId w:val="4"/>
  </w:num>
  <w:num w:numId="20" w16cid:durableId="435177135">
    <w:abstractNumId w:val="8"/>
  </w:num>
  <w:num w:numId="21" w16cid:durableId="17895775">
    <w:abstractNumId w:val="3"/>
  </w:num>
  <w:num w:numId="22" w16cid:durableId="762648076">
    <w:abstractNumId w:val="2"/>
  </w:num>
  <w:num w:numId="23" w16cid:durableId="911891935">
    <w:abstractNumId w:val="1"/>
  </w:num>
  <w:num w:numId="24" w16cid:durableId="799806473">
    <w:abstractNumId w:val="0"/>
  </w:num>
  <w:num w:numId="25" w16cid:durableId="541599875">
    <w:abstractNumId w:val="23"/>
  </w:num>
  <w:num w:numId="26" w16cid:durableId="130904827">
    <w:abstractNumId w:val="24"/>
  </w:num>
  <w:num w:numId="27" w16cid:durableId="1561356559">
    <w:abstractNumId w:val="20"/>
  </w:num>
  <w:num w:numId="28" w16cid:durableId="1092552890">
    <w:abstractNumId w:val="11"/>
  </w:num>
  <w:num w:numId="29" w16cid:durableId="1514802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38"/>
    <w:rsid w:val="00000E77"/>
    <w:rsid w:val="00003743"/>
    <w:rsid w:val="00025BC7"/>
    <w:rsid w:val="0003186E"/>
    <w:rsid w:val="00032BAA"/>
    <w:rsid w:val="000376D4"/>
    <w:rsid w:val="00043671"/>
    <w:rsid w:val="000519E2"/>
    <w:rsid w:val="000600DD"/>
    <w:rsid w:val="00066713"/>
    <w:rsid w:val="00067456"/>
    <w:rsid w:val="00074453"/>
    <w:rsid w:val="000A3571"/>
    <w:rsid w:val="000A3F0D"/>
    <w:rsid w:val="000A56A1"/>
    <w:rsid w:val="000B0274"/>
    <w:rsid w:val="000C1DD4"/>
    <w:rsid w:val="000D017D"/>
    <w:rsid w:val="000E2F2E"/>
    <w:rsid w:val="000F5EA3"/>
    <w:rsid w:val="000F6D65"/>
    <w:rsid w:val="0010055A"/>
    <w:rsid w:val="0012776C"/>
    <w:rsid w:val="001360F5"/>
    <w:rsid w:val="00146B97"/>
    <w:rsid w:val="00153595"/>
    <w:rsid w:val="001916AA"/>
    <w:rsid w:val="001921ED"/>
    <w:rsid w:val="00193EE9"/>
    <w:rsid w:val="001A10A3"/>
    <w:rsid w:val="001B2E17"/>
    <w:rsid w:val="001B3443"/>
    <w:rsid w:val="001B691B"/>
    <w:rsid w:val="001B6BF2"/>
    <w:rsid w:val="001C3564"/>
    <w:rsid w:val="001E1042"/>
    <w:rsid w:val="001E77C4"/>
    <w:rsid w:val="001F1F63"/>
    <w:rsid w:val="002072C3"/>
    <w:rsid w:val="00223198"/>
    <w:rsid w:val="00237ADF"/>
    <w:rsid w:val="002417CB"/>
    <w:rsid w:val="00245D81"/>
    <w:rsid w:val="00250BC0"/>
    <w:rsid w:val="00255596"/>
    <w:rsid w:val="00261F43"/>
    <w:rsid w:val="002662B4"/>
    <w:rsid w:val="00267635"/>
    <w:rsid w:val="00281FD4"/>
    <w:rsid w:val="00282634"/>
    <w:rsid w:val="002A5527"/>
    <w:rsid w:val="002C34CE"/>
    <w:rsid w:val="002C6AF0"/>
    <w:rsid w:val="002D58CF"/>
    <w:rsid w:val="002D6CC7"/>
    <w:rsid w:val="002E46D9"/>
    <w:rsid w:val="002F3AE3"/>
    <w:rsid w:val="002F3AFD"/>
    <w:rsid w:val="0030534C"/>
    <w:rsid w:val="0030786C"/>
    <w:rsid w:val="00312A62"/>
    <w:rsid w:val="00316683"/>
    <w:rsid w:val="00334419"/>
    <w:rsid w:val="0033585E"/>
    <w:rsid w:val="00337202"/>
    <w:rsid w:val="003873C6"/>
    <w:rsid w:val="003908C0"/>
    <w:rsid w:val="0039275E"/>
    <w:rsid w:val="0039565E"/>
    <w:rsid w:val="003C297A"/>
    <w:rsid w:val="003C4385"/>
    <w:rsid w:val="003D17F9"/>
    <w:rsid w:val="003D3F44"/>
    <w:rsid w:val="003D437B"/>
    <w:rsid w:val="003E01A8"/>
    <w:rsid w:val="003E76C8"/>
    <w:rsid w:val="00406D8A"/>
    <w:rsid w:val="00411B81"/>
    <w:rsid w:val="00412E9D"/>
    <w:rsid w:val="00414791"/>
    <w:rsid w:val="00426FCD"/>
    <w:rsid w:val="00440D53"/>
    <w:rsid w:val="00447D31"/>
    <w:rsid w:val="00470AB8"/>
    <w:rsid w:val="004741A9"/>
    <w:rsid w:val="00480328"/>
    <w:rsid w:val="004867E2"/>
    <w:rsid w:val="00486826"/>
    <w:rsid w:val="004A0670"/>
    <w:rsid w:val="004B28E3"/>
    <w:rsid w:val="004B2999"/>
    <w:rsid w:val="004B2E36"/>
    <w:rsid w:val="004D05E8"/>
    <w:rsid w:val="004D0B7D"/>
    <w:rsid w:val="004D3038"/>
    <w:rsid w:val="004E0486"/>
    <w:rsid w:val="004E58C1"/>
    <w:rsid w:val="00514EB5"/>
    <w:rsid w:val="0052107C"/>
    <w:rsid w:val="005221B7"/>
    <w:rsid w:val="00544A4E"/>
    <w:rsid w:val="00553E33"/>
    <w:rsid w:val="00566B97"/>
    <w:rsid w:val="00583B01"/>
    <w:rsid w:val="0059724C"/>
    <w:rsid w:val="005C1496"/>
    <w:rsid w:val="005C3426"/>
    <w:rsid w:val="005C6AAE"/>
    <w:rsid w:val="005E2614"/>
    <w:rsid w:val="005E33CD"/>
    <w:rsid w:val="005E4108"/>
    <w:rsid w:val="006002E3"/>
    <w:rsid w:val="00607B0B"/>
    <w:rsid w:val="00617D74"/>
    <w:rsid w:val="00666A89"/>
    <w:rsid w:val="006803BA"/>
    <w:rsid w:val="00681966"/>
    <w:rsid w:val="006E49F0"/>
    <w:rsid w:val="006E688D"/>
    <w:rsid w:val="007028EC"/>
    <w:rsid w:val="0070703E"/>
    <w:rsid w:val="00713629"/>
    <w:rsid w:val="0071637F"/>
    <w:rsid w:val="0072768F"/>
    <w:rsid w:val="00732AA6"/>
    <w:rsid w:val="00732EB4"/>
    <w:rsid w:val="00733632"/>
    <w:rsid w:val="007360BF"/>
    <w:rsid w:val="0074173C"/>
    <w:rsid w:val="0074482B"/>
    <w:rsid w:val="007545C7"/>
    <w:rsid w:val="00754DA4"/>
    <w:rsid w:val="0076005C"/>
    <w:rsid w:val="007635C1"/>
    <w:rsid w:val="00766B42"/>
    <w:rsid w:val="0077366B"/>
    <w:rsid w:val="0078070C"/>
    <w:rsid w:val="00783F68"/>
    <w:rsid w:val="00784541"/>
    <w:rsid w:val="007968CC"/>
    <w:rsid w:val="00796FB7"/>
    <w:rsid w:val="007B04A9"/>
    <w:rsid w:val="007B16AC"/>
    <w:rsid w:val="007E000D"/>
    <w:rsid w:val="00804E6C"/>
    <w:rsid w:val="00812EC7"/>
    <w:rsid w:val="00823778"/>
    <w:rsid w:val="008264EB"/>
    <w:rsid w:val="00827924"/>
    <w:rsid w:val="00830756"/>
    <w:rsid w:val="008338E3"/>
    <w:rsid w:val="008813C4"/>
    <w:rsid w:val="00892046"/>
    <w:rsid w:val="008A58F9"/>
    <w:rsid w:val="008B60F2"/>
    <w:rsid w:val="008D49F9"/>
    <w:rsid w:val="008E5AFD"/>
    <w:rsid w:val="008E5D6A"/>
    <w:rsid w:val="0091137C"/>
    <w:rsid w:val="00935BD9"/>
    <w:rsid w:val="009402C5"/>
    <w:rsid w:val="009424A5"/>
    <w:rsid w:val="00947AB5"/>
    <w:rsid w:val="00951FB8"/>
    <w:rsid w:val="00964277"/>
    <w:rsid w:val="00971D5A"/>
    <w:rsid w:val="00977D26"/>
    <w:rsid w:val="00996B73"/>
    <w:rsid w:val="009979DE"/>
    <w:rsid w:val="009A263C"/>
    <w:rsid w:val="009B053D"/>
    <w:rsid w:val="009B0B72"/>
    <w:rsid w:val="009B64E3"/>
    <w:rsid w:val="009E1F38"/>
    <w:rsid w:val="009E6B78"/>
    <w:rsid w:val="009F5557"/>
    <w:rsid w:val="00A0554C"/>
    <w:rsid w:val="00A15082"/>
    <w:rsid w:val="00A20A43"/>
    <w:rsid w:val="00A33FC0"/>
    <w:rsid w:val="00A4199A"/>
    <w:rsid w:val="00A43141"/>
    <w:rsid w:val="00A4512D"/>
    <w:rsid w:val="00A705AF"/>
    <w:rsid w:val="00A75B58"/>
    <w:rsid w:val="00A92D41"/>
    <w:rsid w:val="00A931E2"/>
    <w:rsid w:val="00A93A18"/>
    <w:rsid w:val="00A964DB"/>
    <w:rsid w:val="00AA6DC2"/>
    <w:rsid w:val="00AA7B58"/>
    <w:rsid w:val="00AB40AB"/>
    <w:rsid w:val="00AB6ED9"/>
    <w:rsid w:val="00AD52A0"/>
    <w:rsid w:val="00AF6154"/>
    <w:rsid w:val="00B10293"/>
    <w:rsid w:val="00B24DF4"/>
    <w:rsid w:val="00B2665E"/>
    <w:rsid w:val="00B32DD1"/>
    <w:rsid w:val="00B3720C"/>
    <w:rsid w:val="00B41409"/>
    <w:rsid w:val="00B42851"/>
    <w:rsid w:val="00B47076"/>
    <w:rsid w:val="00B47267"/>
    <w:rsid w:val="00B56B37"/>
    <w:rsid w:val="00B8026C"/>
    <w:rsid w:val="00B95A67"/>
    <w:rsid w:val="00BC07E4"/>
    <w:rsid w:val="00BF7EB4"/>
    <w:rsid w:val="00C06314"/>
    <w:rsid w:val="00C1074C"/>
    <w:rsid w:val="00C145FA"/>
    <w:rsid w:val="00C436EE"/>
    <w:rsid w:val="00C44D92"/>
    <w:rsid w:val="00C51BE7"/>
    <w:rsid w:val="00C54993"/>
    <w:rsid w:val="00C60C0D"/>
    <w:rsid w:val="00C66AB2"/>
    <w:rsid w:val="00C67900"/>
    <w:rsid w:val="00C911AD"/>
    <w:rsid w:val="00C93700"/>
    <w:rsid w:val="00CA6113"/>
    <w:rsid w:val="00CB0684"/>
    <w:rsid w:val="00CB5B1A"/>
    <w:rsid w:val="00CB733F"/>
    <w:rsid w:val="00CC2C42"/>
    <w:rsid w:val="00CC2D2E"/>
    <w:rsid w:val="00CC3E9B"/>
    <w:rsid w:val="00CC697B"/>
    <w:rsid w:val="00D015DF"/>
    <w:rsid w:val="00D01B8A"/>
    <w:rsid w:val="00D20FB8"/>
    <w:rsid w:val="00D24922"/>
    <w:rsid w:val="00D40AE4"/>
    <w:rsid w:val="00D42B9A"/>
    <w:rsid w:val="00D469E4"/>
    <w:rsid w:val="00D643D9"/>
    <w:rsid w:val="00D73FE2"/>
    <w:rsid w:val="00D7465B"/>
    <w:rsid w:val="00D808BC"/>
    <w:rsid w:val="00D81DA7"/>
    <w:rsid w:val="00D96327"/>
    <w:rsid w:val="00DC0D24"/>
    <w:rsid w:val="00DC71BC"/>
    <w:rsid w:val="00DD083C"/>
    <w:rsid w:val="00E0390F"/>
    <w:rsid w:val="00E13C5C"/>
    <w:rsid w:val="00E22C7E"/>
    <w:rsid w:val="00E236C6"/>
    <w:rsid w:val="00E40F95"/>
    <w:rsid w:val="00E4312B"/>
    <w:rsid w:val="00E440E9"/>
    <w:rsid w:val="00E51FB5"/>
    <w:rsid w:val="00E536B0"/>
    <w:rsid w:val="00E60EE1"/>
    <w:rsid w:val="00E65FBE"/>
    <w:rsid w:val="00E67EEE"/>
    <w:rsid w:val="00E708F6"/>
    <w:rsid w:val="00E86B67"/>
    <w:rsid w:val="00EA5FD0"/>
    <w:rsid w:val="00EB10A8"/>
    <w:rsid w:val="00EB628B"/>
    <w:rsid w:val="00ED456B"/>
    <w:rsid w:val="00ED49FD"/>
    <w:rsid w:val="00EE356F"/>
    <w:rsid w:val="00EE397E"/>
    <w:rsid w:val="00EF1C95"/>
    <w:rsid w:val="00F078B7"/>
    <w:rsid w:val="00F1710A"/>
    <w:rsid w:val="00F229F2"/>
    <w:rsid w:val="00F238F2"/>
    <w:rsid w:val="00F332B3"/>
    <w:rsid w:val="00F34D63"/>
    <w:rsid w:val="00F41C35"/>
    <w:rsid w:val="00F4762A"/>
    <w:rsid w:val="00F5269A"/>
    <w:rsid w:val="00F53528"/>
    <w:rsid w:val="00F549D7"/>
    <w:rsid w:val="00F556DB"/>
    <w:rsid w:val="00F72AF6"/>
    <w:rsid w:val="00F73D95"/>
    <w:rsid w:val="00F77BAA"/>
    <w:rsid w:val="00F84D14"/>
    <w:rsid w:val="00F95769"/>
    <w:rsid w:val="00FB3300"/>
    <w:rsid w:val="00FD498A"/>
    <w:rsid w:val="00FE1CE1"/>
    <w:rsid w:val="00FE4B27"/>
    <w:rsid w:val="00FE5CA3"/>
    <w:rsid w:val="00FE74A8"/>
    <w:rsid w:val="00FF2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6929A"/>
  <w15:docId w15:val="{560B12C5-3F39-4374-A819-38887BEB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semiHidden="1" w:uiPriority="0"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0"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1074C"/>
    <w:pPr>
      <w:spacing w:after="20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qFormat/>
    <w:rsid w:val="00A705AF"/>
    <w:rPr>
      <w:b/>
      <w:bCs/>
    </w:rPr>
  </w:style>
  <w:style w:type="paragraph" w:styleId="BalloonText">
    <w:name w:val="Balloon Text"/>
    <w:basedOn w:val="Normal"/>
    <w:link w:val="BalloonTextChar"/>
    <w:locked/>
    <w:rsid w:val="0003186E"/>
    <w:pPr>
      <w:spacing w:after="0"/>
    </w:pPr>
    <w:rPr>
      <w:rFonts w:ascii="Tahoma" w:hAnsi="Tahoma" w:cs="Tahoma"/>
      <w:sz w:val="16"/>
      <w:szCs w:val="16"/>
    </w:rPr>
  </w:style>
  <w:style w:type="character" w:customStyle="1" w:styleId="BalloonTextChar">
    <w:name w:val="Balloon Text Char"/>
    <w:basedOn w:val="DefaultParagraphFont"/>
    <w:link w:val="BalloonText"/>
    <w:rsid w:val="0003186E"/>
    <w:rPr>
      <w:rFonts w:ascii="Tahoma" w:hAnsi="Tahoma" w:cs="Tahoma"/>
      <w:sz w:val="16"/>
      <w:szCs w:val="16"/>
    </w:rPr>
  </w:style>
  <w:style w:type="paragraph" w:styleId="Title">
    <w:name w:val="Title"/>
    <w:basedOn w:val="Normal"/>
    <w:next w:val="Normal"/>
    <w:link w:val="TitleChar"/>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14"/>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qFormat/>
    <w:rsid w:val="005C1496"/>
    <w:pPr>
      <w:spacing w:before="120" w:after="120"/>
    </w:pPr>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qFormat/>
    <w:rsid w:val="009A263C"/>
    <w:pPr>
      <w:tabs>
        <w:tab w:val="right" w:pos="9016"/>
      </w:tabs>
      <w:spacing w:before="120" w:after="120"/>
      <w:ind w:left="221"/>
    </w:pPr>
    <w:rPr>
      <w:rFonts w:cstheme="minorHAnsi"/>
      <w:szCs w:val="20"/>
    </w:rPr>
  </w:style>
  <w:style w:type="paragraph" w:styleId="TOC3">
    <w:name w:val="toc 3"/>
    <w:basedOn w:val="Normal"/>
    <w:next w:val="Normal"/>
    <w:autoRedefine/>
    <w:qFormat/>
    <w:rsid w:val="009A263C"/>
    <w:pPr>
      <w:tabs>
        <w:tab w:val="left" w:pos="8902"/>
      </w:tabs>
      <w:spacing w:after="0"/>
      <w:ind w:left="442"/>
    </w:pPr>
    <w:rPr>
      <w:rFonts w:cstheme="minorHAnsi"/>
      <w:iCs/>
      <w:sz w:val="20"/>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uiPriority w:val="39"/>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styleId="PlaceholderText">
    <w:name w:val="Placeholder Text"/>
    <w:basedOn w:val="DefaultParagraphFont"/>
    <w:uiPriority w:val="98"/>
    <w:semiHidden/>
    <w:locked/>
    <w:rsid w:val="00C51BE7"/>
    <w:rPr>
      <w:color w:val="808080"/>
    </w:rPr>
  </w:style>
  <w:style w:type="character" w:styleId="Hyperlink">
    <w:name w:val="Hyperlink"/>
    <w:basedOn w:val="DefaultParagraphFont"/>
    <w:rsid w:val="00B47076"/>
    <w:rPr>
      <w:color w:val="0000FF" w:themeColor="hyperlink"/>
      <w:u w:val="single"/>
    </w:rPr>
  </w:style>
  <w:style w:type="paragraph" w:styleId="Footer">
    <w:name w:val="footer"/>
    <w:basedOn w:val="Normal"/>
    <w:link w:val="FooterChar"/>
    <w:uiPriority w:val="99"/>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uiPriority w:val="99"/>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pPr>
      <w:spacing w:before="120" w:after="120"/>
    </w:pPr>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4"/>
      </w:numPr>
    </w:pPr>
  </w:style>
  <w:style w:type="paragraph" w:customStyle="1" w:styleId="Numberedlists">
    <w:name w:val="Numbered lists"/>
    <w:basedOn w:val="Normal"/>
    <w:link w:val="NumberedlistsChar"/>
    <w:qFormat/>
    <w:rsid w:val="00A4199A"/>
    <w:pPr>
      <w:numPr>
        <w:numId w:val="12"/>
      </w:numPr>
      <w:spacing w:before="120"/>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qFormat/>
    <w:rsid w:val="00D20FB8"/>
    <w:pPr>
      <w:spacing w:before="240"/>
    </w:pPr>
    <w:rPr>
      <w:sz w:val="36"/>
      <w:szCs w:val="36"/>
    </w:rPr>
  </w:style>
  <w:style w:type="numbering" w:customStyle="1" w:styleId="Bullet">
    <w:name w:val="Bullet"/>
    <w:uiPriority w:val="99"/>
    <w:locked/>
    <w:rsid w:val="000D017D"/>
    <w:pPr>
      <w:numPr>
        <w:numId w:val="7"/>
      </w:numPr>
    </w:pPr>
  </w:style>
  <w:style w:type="numbering" w:customStyle="1" w:styleId="Bullets">
    <w:name w:val="Bullets"/>
    <w:uiPriority w:val="99"/>
    <w:locked/>
    <w:rsid w:val="000D017D"/>
    <w:pPr>
      <w:numPr>
        <w:numId w:val="8"/>
      </w:numPr>
    </w:pPr>
  </w:style>
  <w:style w:type="numbering" w:customStyle="1" w:styleId="BulletsLevel1">
    <w:name w:val="Bullets Level 1"/>
    <w:uiPriority w:val="99"/>
    <w:locked/>
    <w:rsid w:val="000D017D"/>
    <w:pPr>
      <w:numPr>
        <w:numId w:val="9"/>
      </w:numPr>
    </w:pPr>
  </w:style>
  <w:style w:type="paragraph" w:customStyle="1" w:styleId="PublicationDate">
    <w:name w:val="Publication Date"/>
    <w:basedOn w:val="Normal"/>
    <w:link w:val="PublicationDateChar"/>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styleId="Header">
    <w:name w:val="header"/>
    <w:basedOn w:val="Normal"/>
    <w:link w:val="HeaderChar"/>
    <w:locked/>
    <w:rsid w:val="00754DA4"/>
    <w:pPr>
      <w:tabs>
        <w:tab w:val="center" w:pos="4513"/>
        <w:tab w:val="right" w:pos="9026"/>
      </w:tabs>
      <w:spacing w:after="0"/>
    </w:pPr>
  </w:style>
  <w:style w:type="character" w:customStyle="1" w:styleId="HeaderChar">
    <w:name w:val="Header Char"/>
    <w:basedOn w:val="DefaultParagraphFont"/>
    <w:link w:val="Header"/>
    <w:rsid w:val="00754DA4"/>
  </w:style>
  <w:style w:type="paragraph" w:styleId="ListParagraph">
    <w:name w:val="List Paragraph"/>
    <w:aliases w:val="Bullet table,List Paragraph1,Recommendation,L,List Paragraph11,bullet point list,1 heading,Bullet point,Dot point 1.5 line spacing,List Paragraph - bullets,NFP GP Bulleted List,List Paragraph2,FooterText,Bullet List,numbered,列出段落,リスト段落,列"/>
    <w:basedOn w:val="Normal"/>
    <w:link w:val="ListParagraphChar"/>
    <w:uiPriority w:val="99"/>
    <w:qFormat/>
    <w:locked/>
    <w:rsid w:val="002417CB"/>
    <w:pPr>
      <w:spacing w:after="160" w:line="259" w:lineRule="auto"/>
      <w:ind w:left="720"/>
      <w:contextualSpacing/>
    </w:pPr>
    <w:rPr>
      <w:rFonts w:eastAsiaTheme="minorHAnsi" w:cstheme="minorBidi"/>
      <w:lang w:eastAsia="en-US"/>
    </w:rPr>
  </w:style>
  <w:style w:type="character" w:customStyle="1" w:styleId="ListParagraphChar">
    <w:name w:val="List Paragraph Char"/>
    <w:aliases w:val="Bullet table Char,List Paragraph1 Char,Recommendation Char,L Char,List Paragraph11 Char,bullet point list Char,1 heading Char,Bullet point Char,Dot point 1.5 line spacing Char,List Paragraph - bullets Char,NFP GP Bulleted List Char"/>
    <w:link w:val="ListParagraph"/>
    <w:uiPriority w:val="34"/>
    <w:qFormat/>
    <w:locked/>
    <w:rsid w:val="002417CB"/>
    <w:rPr>
      <w:rFonts w:eastAsiaTheme="minorHAnsi" w:cstheme="minorBidi"/>
      <w:lang w:eastAsia="en-US"/>
    </w:rPr>
  </w:style>
  <w:style w:type="paragraph" w:customStyle="1" w:styleId="Heading-2">
    <w:name w:val="Heading - 2"/>
    <w:basedOn w:val="Normal"/>
    <w:link w:val="Heading-2Char"/>
    <w:qFormat/>
    <w:rsid w:val="00783F68"/>
    <w:pPr>
      <w:spacing w:after="240"/>
    </w:pPr>
    <w:rPr>
      <w:rFonts w:ascii="Arial" w:hAnsi="Arial" w:cs="Arial"/>
      <w:b/>
      <w:color w:val="1178A2"/>
      <w:sz w:val="24"/>
      <w:szCs w:val="20"/>
    </w:rPr>
  </w:style>
  <w:style w:type="character" w:customStyle="1" w:styleId="Heading-2Char">
    <w:name w:val="Heading - 2 Char"/>
    <w:basedOn w:val="DefaultParagraphFont"/>
    <w:link w:val="Heading-2"/>
    <w:rsid w:val="00783F68"/>
    <w:rPr>
      <w:rFonts w:ascii="Arial" w:hAnsi="Arial" w:cs="Arial"/>
      <w:b/>
      <w:color w:val="1178A2"/>
      <w:sz w:val="24"/>
      <w:szCs w:val="20"/>
    </w:rPr>
  </w:style>
  <w:style w:type="character" w:customStyle="1" w:styleId="Roman">
    <w:name w:val="Roman"/>
    <w:uiPriority w:val="99"/>
    <w:rsid w:val="001B691B"/>
  </w:style>
  <w:style w:type="paragraph" w:customStyle="1" w:styleId="SandQwebaddress">
    <w:name w:val="S and Q web address"/>
    <w:basedOn w:val="Normal"/>
    <w:qFormat/>
    <w:rsid w:val="001B691B"/>
    <w:pPr>
      <w:spacing w:before="480" w:after="6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agnostic%20Imaging%20Standards%20%3cdiagnosticimaging@safetyandquality.gov.au%3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COJACK\AppData\Roaming\Micro%20Focus\Offline%20Records\Offline%20Records%20(CP)\DIAS%20~%20HEALTH%20SAFETY%20QUALITY%20-%20Implementation\safetyandquality.gov.au\standards\diagnostic-imag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afetyandquality.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JACK\AppData\Roaming\Micro%20focus\content%20manager\TRIM\TEMP\HPTRIM.9448\D17-4816%20%20TEMPLATE%20no%20cover%20-%20for%20short%20documents.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98263-CBD1-4225-8FBF-6A952366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D17-4816  TEMPLATE no cover - for short documents.DOTX</Template>
  <TotalTime>30</TotalTime>
  <Pages>6</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Coleman</dc:creator>
  <cp:lastModifiedBy>KEANE, Sally</cp:lastModifiedBy>
  <cp:revision>13</cp:revision>
  <cp:lastPrinted>2018-01-17T22:04:00Z</cp:lastPrinted>
  <dcterms:created xsi:type="dcterms:W3CDTF">2025-05-15T04:36:00Z</dcterms:created>
  <dcterms:modified xsi:type="dcterms:W3CDTF">2025-05-15T06:02:00Z</dcterms:modified>
</cp:coreProperties>
</file>