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175" w14:textId="147DB902" w:rsidR="00707D22" w:rsidRPr="00A8623A" w:rsidRDefault="00ED65BC" w:rsidP="002D7846">
      <w:pPr>
        <w:pStyle w:val="StandardName"/>
        <w:spacing w:after="240"/>
        <w:rPr>
          <w:rFonts w:cs="Arial"/>
        </w:rPr>
      </w:pPr>
      <w:r>
        <w:rPr>
          <w:rFonts w:cs="Arial"/>
        </w:rPr>
        <w:t>Clean Hands:</w:t>
      </w:r>
      <w:r w:rsidR="00A41B1D">
        <w:rPr>
          <w:rFonts w:cs="Arial"/>
        </w:rPr>
        <w:t xml:space="preserve"> </w:t>
      </w:r>
      <w:r w:rsidR="00360AEB">
        <w:rPr>
          <w:rFonts w:cs="Arial"/>
        </w:rPr>
        <w:t xml:space="preserve">patient and carer </w:t>
      </w:r>
      <w:r w:rsidR="008922E1">
        <w:rPr>
          <w:rFonts w:cs="Arial"/>
        </w:rPr>
        <w:t>f</w:t>
      </w:r>
      <w:r w:rsidR="00EA2E93" w:rsidRPr="00413378">
        <w:rPr>
          <w:rFonts w:cs="Arial"/>
        </w:rPr>
        <w:t xml:space="preserve">eedback </w:t>
      </w:r>
    </w:p>
    <w:tbl>
      <w:tblPr>
        <w:tblStyle w:val="PulloutBox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3378" w:rsidRPr="00413378" w14:paraId="0888A7EF" w14:textId="77777777" w:rsidTr="00413378">
        <w:tc>
          <w:tcPr>
            <w:tcW w:w="9628" w:type="dxa"/>
          </w:tcPr>
          <w:p w14:paraId="6DE515F7" w14:textId="4A0EF1F8" w:rsidR="00413378" w:rsidRPr="006B1CD5" w:rsidRDefault="00ED65BC" w:rsidP="006B1CD5">
            <w:pPr>
              <w:spacing w:line="276" w:lineRule="auto"/>
              <w:rPr>
                <w:rFonts w:cs="Arial"/>
              </w:rPr>
            </w:pPr>
            <w:r w:rsidRPr="006B1CD5">
              <w:rPr>
                <w:rFonts w:cs="Arial"/>
              </w:rPr>
              <w:t xml:space="preserve">Clean hands are </w:t>
            </w:r>
            <w:r w:rsidR="00613137" w:rsidRPr="006B1CD5">
              <w:rPr>
                <w:rFonts w:cs="Arial"/>
              </w:rPr>
              <w:t>important</w:t>
            </w:r>
            <w:r w:rsidR="00413378" w:rsidRPr="006B1CD5">
              <w:rPr>
                <w:rFonts w:cs="Arial"/>
              </w:rPr>
              <w:t xml:space="preserve"> </w:t>
            </w:r>
            <w:r w:rsidR="00360AEB" w:rsidRPr="006B1CD5">
              <w:rPr>
                <w:rFonts w:cs="Arial"/>
              </w:rPr>
              <w:t xml:space="preserve">to prevent </w:t>
            </w:r>
            <w:r w:rsidR="00413378" w:rsidRPr="006B1CD5">
              <w:rPr>
                <w:rFonts w:cs="Arial"/>
              </w:rPr>
              <w:t xml:space="preserve">the spread of </w:t>
            </w:r>
            <w:r w:rsidRPr="006B1CD5">
              <w:rPr>
                <w:rFonts w:cs="Arial"/>
              </w:rPr>
              <w:t>germs and reduce infections</w:t>
            </w:r>
            <w:r w:rsidR="00413378" w:rsidRPr="006B1CD5">
              <w:rPr>
                <w:rFonts w:cs="Arial"/>
              </w:rPr>
              <w:t xml:space="preserve">. </w:t>
            </w:r>
            <w:r w:rsidRPr="006B1CD5">
              <w:rPr>
                <w:rFonts w:cs="Arial"/>
              </w:rPr>
              <w:t xml:space="preserve">Letting us know about when </w:t>
            </w:r>
            <w:r w:rsidR="00413378" w:rsidRPr="006B1CD5">
              <w:rPr>
                <w:rFonts w:cs="Arial"/>
              </w:rPr>
              <w:t xml:space="preserve">healthcare </w:t>
            </w:r>
            <w:r w:rsidR="00613137" w:rsidRPr="006B1CD5">
              <w:rPr>
                <w:rFonts w:cs="Arial"/>
              </w:rPr>
              <w:t>workers</w:t>
            </w:r>
            <w:r w:rsidR="00413378" w:rsidRPr="006B1CD5">
              <w:rPr>
                <w:rFonts w:cs="Arial"/>
              </w:rPr>
              <w:t xml:space="preserve"> </w:t>
            </w:r>
            <w:r w:rsidRPr="006B1CD5">
              <w:rPr>
                <w:rFonts w:cs="Arial"/>
              </w:rPr>
              <w:t xml:space="preserve">clean their hands </w:t>
            </w:r>
            <w:r w:rsidR="00413378" w:rsidRPr="006B1CD5">
              <w:rPr>
                <w:rFonts w:cs="Arial"/>
              </w:rPr>
              <w:t xml:space="preserve">during your </w:t>
            </w:r>
            <w:r w:rsidRPr="006B1CD5">
              <w:rPr>
                <w:rFonts w:cs="Arial"/>
              </w:rPr>
              <w:t xml:space="preserve">stay/visit </w:t>
            </w:r>
            <w:r w:rsidR="00360AEB" w:rsidRPr="006B1CD5">
              <w:rPr>
                <w:rFonts w:cs="Arial"/>
              </w:rPr>
              <w:t>help</w:t>
            </w:r>
            <w:r w:rsidR="00FA7A40">
              <w:rPr>
                <w:rFonts w:cs="Arial"/>
              </w:rPr>
              <w:t>s</w:t>
            </w:r>
            <w:r w:rsidR="00360AEB" w:rsidRPr="006B1CD5">
              <w:rPr>
                <w:rFonts w:cs="Arial"/>
              </w:rPr>
              <w:t xml:space="preserve"> </w:t>
            </w:r>
            <w:r w:rsidRPr="006B1CD5">
              <w:rPr>
                <w:rFonts w:cs="Arial"/>
              </w:rPr>
              <w:t xml:space="preserve">us </w:t>
            </w:r>
            <w:r w:rsidR="00360AEB" w:rsidRPr="006B1CD5">
              <w:rPr>
                <w:rFonts w:cs="Arial"/>
              </w:rPr>
              <w:t xml:space="preserve">improve </w:t>
            </w:r>
            <w:r w:rsidR="00FA7A40">
              <w:rPr>
                <w:rFonts w:cs="Arial"/>
              </w:rPr>
              <w:t xml:space="preserve">the </w:t>
            </w:r>
            <w:r w:rsidR="00360AEB" w:rsidRPr="006B1CD5">
              <w:rPr>
                <w:rFonts w:cs="Arial"/>
              </w:rPr>
              <w:t>care</w:t>
            </w:r>
            <w:r w:rsidRPr="006B1CD5">
              <w:rPr>
                <w:rFonts w:cs="Arial"/>
              </w:rPr>
              <w:t xml:space="preserve"> </w:t>
            </w:r>
            <w:r w:rsidR="00FA7A40">
              <w:rPr>
                <w:rFonts w:cs="Arial"/>
              </w:rPr>
              <w:t>we provide for</w:t>
            </w:r>
            <w:r w:rsidRPr="006B1CD5">
              <w:rPr>
                <w:rFonts w:cs="Arial"/>
              </w:rPr>
              <w:t xml:space="preserve"> all patients</w:t>
            </w:r>
            <w:r w:rsidR="00413378" w:rsidRPr="006B1CD5">
              <w:rPr>
                <w:rFonts w:cs="Arial"/>
              </w:rPr>
              <w:t xml:space="preserve">. Please </w:t>
            </w:r>
            <w:r w:rsidR="006166E7" w:rsidRPr="006B1CD5">
              <w:rPr>
                <w:rFonts w:cs="Arial"/>
              </w:rPr>
              <w:t xml:space="preserve">record </w:t>
            </w:r>
            <w:r w:rsidR="00413378" w:rsidRPr="006B1CD5">
              <w:rPr>
                <w:rFonts w:cs="Arial"/>
              </w:rPr>
              <w:t>below if you s</w:t>
            </w:r>
            <w:r w:rsidR="00064D1A" w:rsidRPr="006B1CD5">
              <w:rPr>
                <w:rFonts w:cs="Arial"/>
              </w:rPr>
              <w:t>aw your healthcare worker</w:t>
            </w:r>
            <w:r w:rsidRPr="006B1CD5">
              <w:rPr>
                <w:rFonts w:cs="Arial"/>
              </w:rPr>
              <w:t>/s</w:t>
            </w:r>
            <w:r w:rsidR="00413378" w:rsidRPr="006B1CD5">
              <w:rPr>
                <w:rFonts w:cs="Arial"/>
              </w:rPr>
              <w:t xml:space="preserve"> </w:t>
            </w:r>
            <w:r w:rsidR="00D61622" w:rsidRPr="006B1CD5">
              <w:rPr>
                <w:rFonts w:cs="Arial"/>
              </w:rPr>
              <w:t xml:space="preserve">clean </w:t>
            </w:r>
            <w:r w:rsidR="00413378" w:rsidRPr="006B1CD5">
              <w:rPr>
                <w:rFonts w:cs="Arial"/>
              </w:rPr>
              <w:t>their hands</w:t>
            </w:r>
            <w:r w:rsidR="00D61622" w:rsidRPr="006B1CD5">
              <w:rPr>
                <w:rFonts w:cs="Arial"/>
              </w:rPr>
              <w:t xml:space="preserve"> using </w:t>
            </w:r>
            <w:r w:rsidR="00413378" w:rsidRPr="006B1CD5">
              <w:rPr>
                <w:rFonts w:cs="Arial"/>
              </w:rPr>
              <w:t xml:space="preserve">soap and water OR </w:t>
            </w:r>
            <w:r w:rsidR="00360AEB" w:rsidRPr="006B1CD5">
              <w:rPr>
                <w:rFonts w:cs="Arial"/>
              </w:rPr>
              <w:t xml:space="preserve">using </w:t>
            </w:r>
            <w:r w:rsidR="00413378" w:rsidRPr="006B1CD5">
              <w:rPr>
                <w:rFonts w:cs="Arial"/>
              </w:rPr>
              <w:t>hand sanitiser</w:t>
            </w:r>
            <w:r w:rsidRPr="006B1CD5">
              <w:rPr>
                <w:rFonts w:cs="Arial"/>
              </w:rPr>
              <w:t>/gel</w:t>
            </w:r>
            <w:r w:rsidR="00413378" w:rsidRPr="006B1CD5">
              <w:rPr>
                <w:rFonts w:cs="Arial"/>
              </w:rPr>
              <w:t xml:space="preserve"> during your care.</w:t>
            </w:r>
            <w:r w:rsidR="004F01A6" w:rsidRPr="006B1CD5">
              <w:rPr>
                <w:rFonts w:cs="Arial"/>
              </w:rPr>
              <w:t xml:space="preserve">       </w:t>
            </w:r>
          </w:p>
        </w:tc>
      </w:tr>
    </w:tbl>
    <w:p w14:paraId="16D5AD09" w14:textId="2A81C53D" w:rsidR="00307E31" w:rsidRPr="006B1CD5" w:rsidRDefault="00307E31">
      <w:r w:rsidRPr="006B1CD5">
        <w:rPr>
          <w:rFonts w:cs="Arial"/>
        </w:rPr>
        <w:t>Tick the box that applies to you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088"/>
        <w:gridCol w:w="1205"/>
        <w:gridCol w:w="1205"/>
      </w:tblGrid>
      <w:tr w:rsidR="00AC0750" w14:paraId="03503F3C" w14:textId="77777777" w:rsidTr="006B1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088" w:type="dxa"/>
            <w:tcBorders>
              <w:top w:val="single" w:sz="4" w:space="0" w:color="auto"/>
            </w:tcBorders>
          </w:tcPr>
          <w:p w14:paraId="584A4686" w14:textId="57813504" w:rsidR="00307E31" w:rsidRDefault="00307E31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Are you 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14BA2544" w14:textId="5858CDFA" w:rsidR="00307E31" w:rsidRDefault="00307E31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4807313" w14:textId="7A3850AB" w:rsidR="00307E31" w:rsidRDefault="00307E31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</w:tr>
      <w:tr w:rsidR="00AC0750" w14:paraId="69BD59A6" w14:textId="77777777" w:rsidTr="006B1CD5">
        <w:trPr>
          <w:trHeight w:val="397"/>
        </w:trPr>
        <w:tc>
          <w:tcPr>
            <w:tcW w:w="7088" w:type="dxa"/>
          </w:tcPr>
          <w:p w14:paraId="38969459" w14:textId="61A4E913" w:rsidR="00307E31" w:rsidRDefault="006B1CD5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p</w:t>
            </w:r>
            <w:r w:rsidR="00307E31">
              <w:rPr>
                <w:color w:val="000000" w:themeColor="text1"/>
              </w:rPr>
              <w:t>atient?</w:t>
            </w:r>
          </w:p>
        </w:tc>
        <w:tc>
          <w:tcPr>
            <w:tcW w:w="1205" w:type="dxa"/>
          </w:tcPr>
          <w:p w14:paraId="2807C820" w14:textId="77777777" w:rsidR="00307E31" w:rsidRDefault="00307E31" w:rsidP="00AC0750">
            <w:pPr>
              <w:rPr>
                <w:color w:val="000000" w:themeColor="text1"/>
              </w:rPr>
            </w:pPr>
          </w:p>
        </w:tc>
        <w:tc>
          <w:tcPr>
            <w:tcW w:w="1205" w:type="dxa"/>
          </w:tcPr>
          <w:p w14:paraId="03C5F2FB" w14:textId="44345E05" w:rsidR="00307E31" w:rsidRDefault="00307E31" w:rsidP="00AC0750">
            <w:pPr>
              <w:rPr>
                <w:color w:val="000000" w:themeColor="text1"/>
              </w:rPr>
            </w:pPr>
          </w:p>
        </w:tc>
      </w:tr>
      <w:tr w:rsidR="00AC0750" w14:paraId="08D876CD" w14:textId="77777777" w:rsidTr="006B1CD5">
        <w:trPr>
          <w:trHeight w:val="397"/>
        </w:trPr>
        <w:tc>
          <w:tcPr>
            <w:tcW w:w="7088" w:type="dxa"/>
          </w:tcPr>
          <w:p w14:paraId="202512F8" w14:textId="7D3AC505" w:rsidR="00307E31" w:rsidRDefault="006B1CD5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c</w:t>
            </w:r>
            <w:r w:rsidR="00307E31">
              <w:rPr>
                <w:color w:val="000000" w:themeColor="text1"/>
              </w:rPr>
              <w:t>arer of a patient?</w:t>
            </w:r>
          </w:p>
        </w:tc>
        <w:tc>
          <w:tcPr>
            <w:tcW w:w="1205" w:type="dxa"/>
          </w:tcPr>
          <w:p w14:paraId="6FD5CD6C" w14:textId="77777777" w:rsidR="00307E31" w:rsidRDefault="00307E31" w:rsidP="00AC0750">
            <w:pPr>
              <w:rPr>
                <w:color w:val="000000" w:themeColor="text1"/>
              </w:rPr>
            </w:pPr>
          </w:p>
        </w:tc>
        <w:tc>
          <w:tcPr>
            <w:tcW w:w="1205" w:type="dxa"/>
          </w:tcPr>
          <w:p w14:paraId="49556984" w14:textId="4D953317" w:rsidR="00307E31" w:rsidRDefault="00307E31" w:rsidP="00AC0750">
            <w:pPr>
              <w:rPr>
                <w:color w:val="000000" w:themeColor="text1"/>
              </w:rPr>
            </w:pPr>
          </w:p>
        </w:tc>
      </w:tr>
      <w:tr w:rsidR="00AC0750" w14:paraId="7C021AC8" w14:textId="77777777" w:rsidTr="006B1CD5">
        <w:trPr>
          <w:trHeight w:val="397"/>
        </w:trPr>
        <w:tc>
          <w:tcPr>
            <w:tcW w:w="7088" w:type="dxa"/>
            <w:tcBorders>
              <w:top w:val="single" w:sz="4" w:space="0" w:color="auto"/>
            </w:tcBorders>
          </w:tcPr>
          <w:p w14:paraId="73525A5B" w14:textId="232D3701" w:rsidR="00307E31" w:rsidRDefault="006B1CD5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f</w:t>
            </w:r>
            <w:r w:rsidR="00307E31">
              <w:rPr>
                <w:color w:val="000000" w:themeColor="text1"/>
              </w:rPr>
              <w:t>amily member of a patient?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2C36FA0" w14:textId="77777777" w:rsidR="00307E31" w:rsidRDefault="00307E31" w:rsidP="00AC0750">
            <w:pPr>
              <w:rPr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96144A1" w14:textId="7836A0CA" w:rsidR="00307E31" w:rsidRDefault="00307E31" w:rsidP="00AC0750">
            <w:pPr>
              <w:rPr>
                <w:color w:val="000000" w:themeColor="text1"/>
              </w:rPr>
            </w:pPr>
          </w:p>
        </w:tc>
      </w:tr>
      <w:tr w:rsidR="00AC0750" w14:paraId="04DC5BAB" w14:textId="77777777" w:rsidTr="006B1CD5">
        <w:trPr>
          <w:trHeight w:val="397"/>
        </w:trPr>
        <w:tc>
          <w:tcPr>
            <w:tcW w:w="7088" w:type="dxa"/>
          </w:tcPr>
          <w:p w14:paraId="77CA6BAE" w14:textId="18D80593" w:rsidR="00307E31" w:rsidRDefault="00307E31" w:rsidP="00AC0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Someone other than the above?</w:t>
            </w:r>
          </w:p>
        </w:tc>
        <w:tc>
          <w:tcPr>
            <w:tcW w:w="1205" w:type="dxa"/>
          </w:tcPr>
          <w:p w14:paraId="15075ADF" w14:textId="77777777" w:rsidR="00307E31" w:rsidRDefault="00307E31" w:rsidP="00AC0750">
            <w:pPr>
              <w:rPr>
                <w:color w:val="000000" w:themeColor="text1"/>
              </w:rPr>
            </w:pPr>
          </w:p>
        </w:tc>
        <w:tc>
          <w:tcPr>
            <w:tcW w:w="1205" w:type="dxa"/>
          </w:tcPr>
          <w:p w14:paraId="2B91EA53" w14:textId="7E9E2BE8" w:rsidR="00307E31" w:rsidRDefault="00307E31" w:rsidP="00AC0750">
            <w:pPr>
              <w:rPr>
                <w:color w:val="000000" w:themeColor="text1"/>
              </w:rPr>
            </w:pPr>
          </w:p>
        </w:tc>
      </w:tr>
    </w:tbl>
    <w:p w14:paraId="721CB220" w14:textId="77777777" w:rsidR="00C73CA7" w:rsidRDefault="00C73CA7" w:rsidP="0082746A">
      <w:pPr>
        <w:spacing w:before="0"/>
        <w:rPr>
          <w:rFonts w:cs="Arial"/>
          <w:b/>
          <w:bCs/>
        </w:rPr>
      </w:pPr>
    </w:p>
    <w:p w14:paraId="23BAC8AC" w14:textId="100B582F" w:rsidR="00E339C9" w:rsidRDefault="00AC0750" w:rsidP="00C73CA7">
      <w:pPr>
        <w:spacing w:line="360" w:lineRule="auto"/>
        <w:rPr>
          <w:rFonts w:cs="Arial"/>
          <w:b/>
          <w:bCs/>
        </w:rPr>
      </w:pPr>
      <w:r w:rsidRPr="006B1CD5">
        <w:rPr>
          <w:rFonts w:cs="Arial"/>
          <w:b/>
          <w:bCs/>
        </w:rPr>
        <w:t>Clinic/</w:t>
      </w:r>
      <w:r w:rsidR="00E339C9">
        <w:rPr>
          <w:rFonts w:cs="Arial"/>
          <w:b/>
          <w:bCs/>
        </w:rPr>
        <w:t>ward/ emergency department</w:t>
      </w:r>
      <w:r w:rsidRPr="006B1CD5">
        <w:rPr>
          <w:rFonts w:cs="Arial"/>
          <w:b/>
          <w:bCs/>
        </w:rPr>
        <w:t xml:space="preserve"> you are visiting/staying in</w:t>
      </w:r>
      <w:r w:rsidRPr="00E339C9">
        <w:rPr>
          <w:rFonts w:cs="Arial"/>
        </w:rPr>
        <w:t>:</w:t>
      </w:r>
      <w:r w:rsidR="00E339C9" w:rsidRPr="00E339C9">
        <w:rPr>
          <w:rFonts w:cs="Arial"/>
        </w:rPr>
        <w:t xml:space="preserve"> ________________________</w:t>
      </w:r>
    </w:p>
    <w:p w14:paraId="14AF9B25" w14:textId="6AAE534F" w:rsidR="00C73CA7" w:rsidRPr="00C73CA7" w:rsidRDefault="00AC0750" w:rsidP="00E339C9">
      <w:pPr>
        <w:spacing w:line="360" w:lineRule="auto"/>
        <w:rPr>
          <w:rFonts w:cs="Arial"/>
        </w:rPr>
      </w:pPr>
      <w:r w:rsidRPr="006B1CD5">
        <w:rPr>
          <w:rFonts w:cs="Arial"/>
        </w:rPr>
        <w:t>___________________________</w:t>
      </w:r>
      <w:r w:rsidR="00E339C9">
        <w:rPr>
          <w:rFonts w:cs="Arial"/>
        </w:rPr>
        <w:t>_______________________________________</w:t>
      </w:r>
      <w:r w:rsidRPr="006B1CD5">
        <w:rPr>
          <w:rFonts w:cs="Arial"/>
        </w:rPr>
        <w:t>____________</w:t>
      </w:r>
    </w:p>
    <w:p w14:paraId="653CE000" w14:textId="2BA28406" w:rsidR="00AC0750" w:rsidRDefault="00AC0750" w:rsidP="00871530">
      <w:pPr>
        <w:spacing w:line="360" w:lineRule="auto"/>
        <w:rPr>
          <w:rFonts w:cs="Arial"/>
        </w:rPr>
      </w:pPr>
      <w:r w:rsidRPr="006B1CD5">
        <w:rPr>
          <w:rFonts w:cs="Arial"/>
          <w:b/>
          <w:bCs/>
        </w:rPr>
        <w:t>Date of visit/stay</w:t>
      </w:r>
      <w:r w:rsidRPr="00307E31">
        <w:rPr>
          <w:rFonts w:cs="Arial"/>
        </w:rPr>
        <w:t>:</w:t>
      </w:r>
      <w:r>
        <w:rPr>
          <w:rFonts w:cs="Arial"/>
        </w:rPr>
        <w:t>_____________________________________________________________</w:t>
      </w:r>
      <w:r w:rsidR="006B1CD5">
        <w:rPr>
          <w:rFonts w:cs="Arial"/>
        </w:rPr>
        <w:t>__</w:t>
      </w:r>
      <w:r w:rsidRPr="00413378">
        <w:rPr>
          <w:rFonts w:cs="Arial"/>
        </w:rPr>
        <w:t xml:space="preserve"> </w:t>
      </w:r>
    </w:p>
    <w:p w14:paraId="62391E2D" w14:textId="67F280C8" w:rsidR="002F58AD" w:rsidRPr="006B1CD5" w:rsidRDefault="002F58AD" w:rsidP="00AC0750">
      <w:pPr>
        <w:spacing w:after="0" w:line="360" w:lineRule="auto"/>
        <w:rPr>
          <w:rFonts w:cs="Arial"/>
        </w:rPr>
      </w:pPr>
      <w:r w:rsidRPr="006B1CD5">
        <w:rPr>
          <w:rFonts w:cs="Arial"/>
        </w:rPr>
        <w:t>Tick the box for the healthcare worker that you are providing feedback on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7225"/>
        <w:gridCol w:w="1205"/>
        <w:gridCol w:w="1205"/>
      </w:tblGrid>
      <w:tr w:rsidR="006B1CD5" w14:paraId="28268793" w14:textId="314FD094" w:rsidTr="006B1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25" w:type="dxa"/>
          </w:tcPr>
          <w:p w14:paraId="0ED26AD4" w14:textId="3305D3B6" w:rsidR="002F58AD" w:rsidRPr="002F58AD" w:rsidRDefault="002F58AD" w:rsidP="00ED65BC">
            <w:pPr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</w:rPr>
              <w:t>Healthcare worker type</w:t>
            </w:r>
          </w:p>
        </w:tc>
        <w:tc>
          <w:tcPr>
            <w:tcW w:w="1205" w:type="dxa"/>
          </w:tcPr>
          <w:p w14:paraId="39590BCD" w14:textId="34A07DD1" w:rsidR="002F58AD" w:rsidRPr="006B1CD5" w:rsidRDefault="002F58AD" w:rsidP="00ED65BC">
            <w:pPr>
              <w:rPr>
                <w:color w:val="000000" w:themeColor="text1"/>
              </w:rPr>
            </w:pPr>
            <w:r w:rsidRPr="006B1CD5">
              <w:rPr>
                <w:rFonts w:cs="Arial"/>
              </w:rPr>
              <w:t>Yes</w:t>
            </w:r>
          </w:p>
        </w:tc>
        <w:tc>
          <w:tcPr>
            <w:tcW w:w="1205" w:type="dxa"/>
          </w:tcPr>
          <w:p w14:paraId="5E017B94" w14:textId="755C65E5" w:rsidR="002F58AD" w:rsidRPr="006B1CD5" w:rsidRDefault="002F58AD" w:rsidP="00ED65BC">
            <w:pPr>
              <w:rPr>
                <w:rFonts w:cs="Arial"/>
              </w:rPr>
            </w:pPr>
            <w:r w:rsidRPr="006B1CD5">
              <w:rPr>
                <w:rFonts w:cs="Arial"/>
              </w:rPr>
              <w:t>No</w:t>
            </w:r>
          </w:p>
        </w:tc>
      </w:tr>
      <w:tr w:rsidR="002F58AD" w14:paraId="52E8EC48" w14:textId="79EED758" w:rsidTr="006B1CD5">
        <w:tc>
          <w:tcPr>
            <w:tcW w:w="7225" w:type="dxa"/>
          </w:tcPr>
          <w:p w14:paraId="63884EDF" w14:textId="398DB443" w:rsidR="002F58AD" w:rsidRPr="002F58AD" w:rsidRDefault="002F58AD" w:rsidP="00ED65BC">
            <w:pPr>
              <w:rPr>
                <w:color w:val="000000" w:themeColor="text1"/>
              </w:rPr>
            </w:pPr>
            <w:r w:rsidRPr="002F58AD">
              <w:rPr>
                <w:color w:val="000000" w:themeColor="text1"/>
              </w:rPr>
              <w:t>Doctor</w:t>
            </w:r>
          </w:p>
        </w:tc>
        <w:tc>
          <w:tcPr>
            <w:tcW w:w="1205" w:type="dxa"/>
          </w:tcPr>
          <w:p w14:paraId="7F469C59" w14:textId="77777777" w:rsidR="002F58AD" w:rsidRPr="002F58AD" w:rsidRDefault="002F58AD" w:rsidP="00ED65B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05" w:type="dxa"/>
          </w:tcPr>
          <w:p w14:paraId="5AC85177" w14:textId="77777777" w:rsidR="002F58AD" w:rsidRPr="002F58AD" w:rsidRDefault="002F58AD" w:rsidP="00ED65BC">
            <w:pPr>
              <w:rPr>
                <w:b/>
                <w:bCs/>
                <w:color w:val="000000" w:themeColor="text1"/>
              </w:rPr>
            </w:pPr>
          </w:p>
        </w:tc>
      </w:tr>
      <w:tr w:rsidR="002F58AD" w14:paraId="0AA417D7" w14:textId="51EA1DDE" w:rsidTr="006B1CD5">
        <w:tc>
          <w:tcPr>
            <w:tcW w:w="7225" w:type="dxa"/>
          </w:tcPr>
          <w:p w14:paraId="4CBD5A00" w14:textId="36B2EFD9" w:rsidR="002F58AD" w:rsidRPr="00AC0750" w:rsidRDefault="002F58AD" w:rsidP="00ED65BC">
            <w:pPr>
              <w:rPr>
                <w:bCs/>
                <w:color w:val="000000" w:themeColor="text1"/>
              </w:rPr>
            </w:pPr>
            <w:r w:rsidRPr="00AC0750">
              <w:rPr>
                <w:bCs/>
                <w:color w:val="000000" w:themeColor="text1"/>
              </w:rPr>
              <w:t>Nurse or Midwife</w:t>
            </w:r>
          </w:p>
        </w:tc>
        <w:tc>
          <w:tcPr>
            <w:tcW w:w="1205" w:type="dxa"/>
          </w:tcPr>
          <w:p w14:paraId="173295A8" w14:textId="77777777" w:rsidR="002F58AD" w:rsidRPr="00AC0750" w:rsidRDefault="002F58AD" w:rsidP="00ED65BC">
            <w:pPr>
              <w:rPr>
                <w:bCs/>
                <w:color w:val="000000" w:themeColor="text1"/>
              </w:rPr>
            </w:pPr>
          </w:p>
        </w:tc>
        <w:tc>
          <w:tcPr>
            <w:tcW w:w="1205" w:type="dxa"/>
          </w:tcPr>
          <w:p w14:paraId="1D88AD1C" w14:textId="77777777" w:rsidR="002F58AD" w:rsidRPr="00AC0750" w:rsidRDefault="002F58AD" w:rsidP="00ED65BC">
            <w:pPr>
              <w:rPr>
                <w:bCs/>
                <w:color w:val="000000" w:themeColor="text1"/>
              </w:rPr>
            </w:pPr>
          </w:p>
        </w:tc>
      </w:tr>
      <w:tr w:rsidR="002F58AD" w14:paraId="598A2F90" w14:textId="1F65CE63" w:rsidTr="006B1CD5">
        <w:tc>
          <w:tcPr>
            <w:tcW w:w="7225" w:type="dxa"/>
          </w:tcPr>
          <w:p w14:paraId="5433435C" w14:textId="25E98BCD" w:rsidR="002F58AD" w:rsidRPr="002F58AD" w:rsidRDefault="002F58AD" w:rsidP="002F58AD">
            <w:pPr>
              <w:spacing w:after="0" w:line="276" w:lineRule="auto"/>
              <w:rPr>
                <w:rFonts w:cs="Arial"/>
                <w:bCs/>
              </w:rPr>
            </w:pPr>
            <w:r w:rsidRPr="002F58AD">
              <w:rPr>
                <w:bCs/>
                <w:color w:val="000000" w:themeColor="text1"/>
              </w:rPr>
              <w:t xml:space="preserve">Allied health (for example: </w:t>
            </w:r>
            <w:r w:rsidRPr="00AC0750">
              <w:rPr>
                <w:rFonts w:cs="Arial"/>
                <w:bCs/>
              </w:rPr>
              <w:t>Physiotherapist, Occupational therapist, Radiologist</w:t>
            </w:r>
            <w:r w:rsidR="00FA7A40">
              <w:rPr>
                <w:rFonts w:cs="Arial"/>
                <w:bCs/>
              </w:rPr>
              <w:t>, Pharmacist</w:t>
            </w:r>
            <w:r w:rsidRPr="00AC0750">
              <w:rPr>
                <w:rFonts w:cs="Arial"/>
                <w:bCs/>
              </w:rPr>
              <w:t>)</w:t>
            </w:r>
          </w:p>
        </w:tc>
        <w:tc>
          <w:tcPr>
            <w:tcW w:w="1205" w:type="dxa"/>
          </w:tcPr>
          <w:p w14:paraId="4DABF95C" w14:textId="77777777" w:rsidR="002F58AD" w:rsidRPr="00AC0750" w:rsidRDefault="002F58AD" w:rsidP="00ED65BC">
            <w:pPr>
              <w:rPr>
                <w:bCs/>
                <w:color w:val="000000" w:themeColor="text1"/>
              </w:rPr>
            </w:pPr>
          </w:p>
        </w:tc>
        <w:tc>
          <w:tcPr>
            <w:tcW w:w="1205" w:type="dxa"/>
          </w:tcPr>
          <w:p w14:paraId="1FAB5CD2" w14:textId="77777777" w:rsidR="002F58AD" w:rsidRPr="00AC0750" w:rsidRDefault="002F58AD" w:rsidP="00ED65BC">
            <w:pPr>
              <w:rPr>
                <w:bCs/>
                <w:color w:val="000000" w:themeColor="text1"/>
              </w:rPr>
            </w:pPr>
          </w:p>
        </w:tc>
      </w:tr>
      <w:tr w:rsidR="002F58AD" w14:paraId="1DC27BF9" w14:textId="0C14A841" w:rsidTr="006B1CD5">
        <w:tc>
          <w:tcPr>
            <w:tcW w:w="7225" w:type="dxa"/>
          </w:tcPr>
          <w:p w14:paraId="254F8BCB" w14:textId="07DD40EE" w:rsidR="002F58AD" w:rsidRPr="00AC0750" w:rsidRDefault="002F58AD" w:rsidP="00ED65BC">
            <w:pPr>
              <w:rPr>
                <w:bCs/>
                <w:color w:val="000000" w:themeColor="text1"/>
              </w:rPr>
            </w:pPr>
            <w:r w:rsidRPr="00AC0750">
              <w:rPr>
                <w:bCs/>
                <w:color w:val="000000" w:themeColor="text1"/>
              </w:rPr>
              <w:t xml:space="preserve">Student healthcare worker </w:t>
            </w:r>
          </w:p>
        </w:tc>
        <w:tc>
          <w:tcPr>
            <w:tcW w:w="1205" w:type="dxa"/>
          </w:tcPr>
          <w:p w14:paraId="77B2B479" w14:textId="77777777" w:rsidR="002F58AD" w:rsidRPr="00AC0750" w:rsidRDefault="002F58AD" w:rsidP="00ED65BC">
            <w:pPr>
              <w:rPr>
                <w:bCs/>
                <w:color w:val="000000" w:themeColor="text1"/>
              </w:rPr>
            </w:pPr>
          </w:p>
        </w:tc>
        <w:tc>
          <w:tcPr>
            <w:tcW w:w="1205" w:type="dxa"/>
          </w:tcPr>
          <w:p w14:paraId="0F876F6D" w14:textId="77777777" w:rsidR="002F58AD" w:rsidRPr="00AC0750" w:rsidRDefault="002F58AD" w:rsidP="00ED65BC">
            <w:pPr>
              <w:rPr>
                <w:bCs/>
                <w:color w:val="000000" w:themeColor="text1"/>
              </w:rPr>
            </w:pPr>
          </w:p>
        </w:tc>
      </w:tr>
      <w:tr w:rsidR="0082746A" w14:paraId="1AC42F21" w14:textId="77777777" w:rsidTr="006B1CD5">
        <w:tc>
          <w:tcPr>
            <w:tcW w:w="7225" w:type="dxa"/>
          </w:tcPr>
          <w:p w14:paraId="34FDDCDE" w14:textId="1807B499" w:rsidR="0082746A" w:rsidRPr="00AC0750" w:rsidRDefault="0082746A" w:rsidP="00ED65B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Other staff (for example: clerical staff)</w:t>
            </w:r>
          </w:p>
        </w:tc>
        <w:tc>
          <w:tcPr>
            <w:tcW w:w="1205" w:type="dxa"/>
          </w:tcPr>
          <w:p w14:paraId="0A0F059F" w14:textId="77777777" w:rsidR="0082746A" w:rsidRPr="00AC0750" w:rsidRDefault="0082746A" w:rsidP="00ED65BC">
            <w:pPr>
              <w:rPr>
                <w:bCs/>
                <w:color w:val="000000" w:themeColor="text1"/>
              </w:rPr>
            </w:pPr>
          </w:p>
        </w:tc>
        <w:tc>
          <w:tcPr>
            <w:tcW w:w="1205" w:type="dxa"/>
          </w:tcPr>
          <w:p w14:paraId="7D57577C" w14:textId="77777777" w:rsidR="0082746A" w:rsidRPr="00AC0750" w:rsidRDefault="0082746A" w:rsidP="00ED65BC">
            <w:pPr>
              <w:rPr>
                <w:bCs/>
                <w:color w:val="000000" w:themeColor="text1"/>
              </w:rPr>
            </w:pPr>
          </w:p>
        </w:tc>
      </w:tr>
    </w:tbl>
    <w:p w14:paraId="0FD5855D" w14:textId="4FC5A60E" w:rsidR="00E339C9" w:rsidRDefault="00E339C9" w:rsidP="00ED65BC">
      <w:pPr>
        <w:rPr>
          <w:rFonts w:cs="Arial"/>
        </w:rPr>
      </w:pPr>
      <w:r>
        <w:rPr>
          <w:rFonts w:cs="Arial"/>
        </w:rPr>
        <w:t>Please turn over the page.</w:t>
      </w:r>
    </w:p>
    <w:p w14:paraId="3B12DD08" w14:textId="22E2803D" w:rsidR="00307E31" w:rsidRPr="006B1CD5" w:rsidRDefault="002F58AD" w:rsidP="00ED65BC">
      <w:pPr>
        <w:rPr>
          <w:color w:val="000000" w:themeColor="text1"/>
        </w:rPr>
      </w:pPr>
      <w:r w:rsidRPr="006B1CD5">
        <w:rPr>
          <w:rFonts w:cs="Arial"/>
        </w:rPr>
        <w:lastRenderedPageBreak/>
        <w:t>Tick each box that applied to your care</w:t>
      </w:r>
      <w:r w:rsidR="006B1CD5" w:rsidRPr="006B1CD5">
        <w:rPr>
          <w:rFonts w:cs="Arial"/>
        </w:rPr>
        <w:t xml:space="preserve"> or the patients care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304"/>
        <w:gridCol w:w="1304"/>
        <w:gridCol w:w="1134"/>
        <w:gridCol w:w="1134"/>
      </w:tblGrid>
      <w:tr w:rsidR="00871530" w14:paraId="35C7C66D" w14:textId="6810C446" w:rsidTr="00871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25A1EA91" w14:textId="47F1BC8E" w:rsidR="006B1CD5" w:rsidRDefault="006B1CD5" w:rsidP="009B0A4D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I saw the healthcare worker clean their hands</w:t>
            </w:r>
          </w:p>
        </w:tc>
        <w:tc>
          <w:tcPr>
            <w:tcW w:w="1134" w:type="dxa"/>
          </w:tcPr>
          <w:p w14:paraId="4FB07CBD" w14:textId="4F3F9259" w:rsidR="006B1CD5" w:rsidRPr="00871530" w:rsidRDefault="006B1CD5" w:rsidP="009B0A4D">
            <w:pPr>
              <w:spacing w:after="0" w:line="276" w:lineRule="auto"/>
              <w:rPr>
                <w:rFonts w:cs="Arial"/>
              </w:rPr>
            </w:pPr>
            <w:r w:rsidRPr="00871530">
              <w:rPr>
                <w:rFonts w:cs="Arial"/>
                <w:color w:val="000000" w:themeColor="text1"/>
              </w:rPr>
              <w:t>All the time</w:t>
            </w:r>
          </w:p>
        </w:tc>
        <w:tc>
          <w:tcPr>
            <w:tcW w:w="1304" w:type="dxa"/>
          </w:tcPr>
          <w:p w14:paraId="40AE441D" w14:textId="5662C31F" w:rsidR="006B1CD5" w:rsidRPr="00871530" w:rsidRDefault="006B1CD5" w:rsidP="009B0A4D">
            <w:pPr>
              <w:spacing w:after="0" w:line="276" w:lineRule="auto"/>
              <w:rPr>
                <w:rFonts w:cs="Arial"/>
              </w:rPr>
            </w:pPr>
            <w:r w:rsidRPr="00871530">
              <w:rPr>
                <w:rFonts w:cs="Arial"/>
                <w:color w:val="000000" w:themeColor="text1"/>
              </w:rPr>
              <w:t>Most of the time</w:t>
            </w:r>
          </w:p>
        </w:tc>
        <w:tc>
          <w:tcPr>
            <w:tcW w:w="1304" w:type="dxa"/>
          </w:tcPr>
          <w:p w14:paraId="7877E420" w14:textId="386761B2" w:rsidR="006B1CD5" w:rsidRPr="00871530" w:rsidRDefault="006B1CD5" w:rsidP="009B0A4D">
            <w:pPr>
              <w:spacing w:after="0" w:line="276" w:lineRule="auto"/>
              <w:rPr>
                <w:rFonts w:cs="Arial"/>
              </w:rPr>
            </w:pPr>
            <w:r w:rsidRPr="00871530">
              <w:rPr>
                <w:rFonts w:cs="Arial"/>
                <w:color w:val="000000" w:themeColor="text1"/>
              </w:rPr>
              <w:t>Sometime</w:t>
            </w:r>
            <w:r w:rsidR="009B0A4D" w:rsidRPr="00871530">
              <w:rPr>
                <w:rFonts w:cs="Arial"/>
                <w:color w:val="000000" w:themeColor="text1"/>
              </w:rPr>
              <w:t>s</w:t>
            </w:r>
          </w:p>
        </w:tc>
        <w:tc>
          <w:tcPr>
            <w:tcW w:w="1134" w:type="dxa"/>
          </w:tcPr>
          <w:p w14:paraId="2A77866E" w14:textId="51C5E569" w:rsidR="006B1CD5" w:rsidRPr="00871530" w:rsidRDefault="006B1CD5" w:rsidP="009B0A4D">
            <w:pPr>
              <w:spacing w:after="0" w:line="276" w:lineRule="auto"/>
              <w:rPr>
                <w:rFonts w:cs="Arial"/>
              </w:rPr>
            </w:pPr>
            <w:r w:rsidRPr="00871530">
              <w:rPr>
                <w:rFonts w:cs="Arial"/>
                <w:color w:val="000000" w:themeColor="text1"/>
              </w:rPr>
              <w:t>Rarely</w:t>
            </w:r>
          </w:p>
        </w:tc>
        <w:tc>
          <w:tcPr>
            <w:tcW w:w="1134" w:type="dxa"/>
          </w:tcPr>
          <w:p w14:paraId="466CE587" w14:textId="3CC4293A" w:rsidR="006B1CD5" w:rsidRPr="00871530" w:rsidRDefault="006B1CD5" w:rsidP="009B0A4D">
            <w:pPr>
              <w:spacing w:after="0" w:line="276" w:lineRule="auto"/>
              <w:rPr>
                <w:rFonts w:cs="Arial"/>
              </w:rPr>
            </w:pPr>
            <w:r w:rsidRPr="00871530">
              <w:rPr>
                <w:rFonts w:cs="Arial"/>
                <w:color w:val="000000" w:themeColor="text1"/>
              </w:rPr>
              <w:t>Never</w:t>
            </w:r>
          </w:p>
        </w:tc>
      </w:tr>
      <w:tr w:rsidR="00871530" w14:paraId="69C5D7DD" w14:textId="403C0F7B" w:rsidTr="00871530">
        <w:tc>
          <w:tcPr>
            <w:tcW w:w="3823" w:type="dxa"/>
          </w:tcPr>
          <w:p w14:paraId="6D0EC600" w14:textId="51D93515" w:rsidR="006B1CD5" w:rsidRDefault="006B1CD5" w:rsidP="00871530">
            <w:pPr>
              <w:spacing w:after="0" w:line="276" w:lineRule="auto"/>
              <w:rPr>
                <w:rFonts w:cs="Arial"/>
              </w:rPr>
            </w:pPr>
            <w:r w:rsidRPr="00584D5F">
              <w:rPr>
                <w:b/>
                <w:color w:val="000000" w:themeColor="text1"/>
                <w:u w:val="single"/>
              </w:rPr>
              <w:t>Before</w:t>
            </w:r>
            <w:r w:rsidRPr="00584D5F">
              <w:rPr>
                <w:b/>
                <w:color w:val="000000" w:themeColor="text1"/>
              </w:rPr>
              <w:t xml:space="preserve"> </w:t>
            </w:r>
            <w:r w:rsidRPr="00584D5F">
              <w:rPr>
                <w:bCs/>
                <w:color w:val="000000" w:themeColor="text1"/>
              </w:rPr>
              <w:t>providing care to</w:t>
            </w:r>
            <w:r w:rsidRPr="00584D5F">
              <w:rPr>
                <w:color w:val="000000" w:themeColor="text1"/>
              </w:rPr>
              <w:t xml:space="preserve"> me</w:t>
            </w:r>
            <w:r>
              <w:rPr>
                <w:color w:val="000000" w:themeColor="text1"/>
              </w:rPr>
              <w:t xml:space="preserve"> or the patient</w:t>
            </w:r>
          </w:p>
        </w:tc>
        <w:tc>
          <w:tcPr>
            <w:tcW w:w="1134" w:type="dxa"/>
          </w:tcPr>
          <w:p w14:paraId="6ACEE4AF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304" w:type="dxa"/>
          </w:tcPr>
          <w:p w14:paraId="1E2802FD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304" w:type="dxa"/>
          </w:tcPr>
          <w:p w14:paraId="00076FAB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385398BC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7A17452D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</w:tr>
      <w:tr w:rsidR="00871530" w14:paraId="6FAC31BE" w14:textId="12E72427" w:rsidTr="00871530">
        <w:tc>
          <w:tcPr>
            <w:tcW w:w="3823" w:type="dxa"/>
          </w:tcPr>
          <w:p w14:paraId="65F737B0" w14:textId="2AFC0C98" w:rsidR="006B1CD5" w:rsidRDefault="006B1CD5" w:rsidP="00871530">
            <w:pPr>
              <w:spacing w:after="0" w:line="276" w:lineRule="auto"/>
              <w:rPr>
                <w:rFonts w:cs="Arial"/>
              </w:rPr>
            </w:pPr>
            <w:r w:rsidRPr="00584D5F">
              <w:rPr>
                <w:b/>
                <w:color w:val="000000" w:themeColor="text1"/>
                <w:u w:val="single"/>
              </w:rPr>
              <w:t>After</w:t>
            </w:r>
            <w:r w:rsidRPr="00584D5F">
              <w:rPr>
                <w:b/>
                <w:color w:val="000000" w:themeColor="text1"/>
              </w:rPr>
              <w:t xml:space="preserve"> </w:t>
            </w:r>
            <w:r w:rsidRPr="00584D5F">
              <w:rPr>
                <w:bCs/>
                <w:color w:val="000000" w:themeColor="text1"/>
              </w:rPr>
              <w:t>providing care</w:t>
            </w:r>
            <w:r w:rsidRPr="00584D5F">
              <w:rPr>
                <w:color w:val="000000" w:themeColor="text1"/>
              </w:rPr>
              <w:t xml:space="preserve"> to me</w:t>
            </w:r>
            <w:r>
              <w:rPr>
                <w:color w:val="000000" w:themeColor="text1"/>
              </w:rPr>
              <w:t xml:space="preserve"> or the patient </w:t>
            </w:r>
          </w:p>
        </w:tc>
        <w:tc>
          <w:tcPr>
            <w:tcW w:w="1134" w:type="dxa"/>
          </w:tcPr>
          <w:p w14:paraId="5820452F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304" w:type="dxa"/>
          </w:tcPr>
          <w:p w14:paraId="690B0BA4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304" w:type="dxa"/>
          </w:tcPr>
          <w:p w14:paraId="67CA7E2C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5E5757E4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57D3B3F9" w14:textId="77777777" w:rsidR="006B1CD5" w:rsidRDefault="006B1CD5" w:rsidP="00413378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7A7FA0EE" w14:textId="77777777" w:rsidR="006B1CD5" w:rsidRDefault="006B1CD5" w:rsidP="008922E1">
      <w:pPr>
        <w:rPr>
          <w:rFonts w:cs="Arial"/>
        </w:rPr>
      </w:pPr>
    </w:p>
    <w:p w14:paraId="010489DB" w14:textId="3A307CB5" w:rsidR="00871530" w:rsidRDefault="00C73CA7" w:rsidP="00871530">
      <w:pPr>
        <w:spacing w:line="360" w:lineRule="auto"/>
        <w:rPr>
          <w:rFonts w:cs="Arial"/>
        </w:rPr>
      </w:pPr>
      <w:r>
        <w:rPr>
          <w:rFonts w:cs="Arial"/>
        </w:rPr>
        <w:t>Would you feel comfortable asking your healthcare worker to clean their hands?</w:t>
      </w:r>
      <w:r w:rsidR="00871530">
        <w:rPr>
          <w:rFonts w:cs="Arial"/>
        </w:rPr>
        <w:t xml:space="preserve"> ______________</w:t>
      </w:r>
    </w:p>
    <w:p w14:paraId="33A2A1D4" w14:textId="64C8B180" w:rsidR="00C73CA7" w:rsidRDefault="00871530" w:rsidP="00871530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14:paraId="5DA3DE9D" w14:textId="77777777" w:rsidR="00C73CA7" w:rsidRDefault="00C73CA7" w:rsidP="00871530">
      <w:pPr>
        <w:spacing w:line="360" w:lineRule="auto"/>
        <w:rPr>
          <w:rFonts w:cs="Arial"/>
        </w:rPr>
      </w:pPr>
    </w:p>
    <w:p w14:paraId="69463082" w14:textId="77777777" w:rsidR="00C73CA7" w:rsidRDefault="00C73CA7" w:rsidP="00871530">
      <w:pPr>
        <w:spacing w:line="360" w:lineRule="auto"/>
        <w:rPr>
          <w:rFonts w:cs="Arial"/>
        </w:rPr>
      </w:pPr>
    </w:p>
    <w:p w14:paraId="5AA8884E" w14:textId="45B1BC8A" w:rsidR="00E96005" w:rsidRPr="00064D1A" w:rsidRDefault="00B757EF" w:rsidP="00871530">
      <w:pPr>
        <w:spacing w:line="360" w:lineRule="auto"/>
        <w:rPr>
          <w:rFonts w:cs="Arial"/>
          <w:b/>
          <w:bCs/>
        </w:rPr>
      </w:pPr>
      <w:r w:rsidRPr="00584D5F">
        <w:rPr>
          <w:rFonts w:cs="Arial"/>
        </w:rPr>
        <w:t xml:space="preserve">Is there anything else </w:t>
      </w:r>
      <w:r w:rsidR="00613137" w:rsidRPr="00584D5F">
        <w:rPr>
          <w:rFonts w:cs="Arial"/>
        </w:rPr>
        <w:t>you would</w:t>
      </w:r>
      <w:r w:rsidRPr="00584D5F">
        <w:rPr>
          <w:rFonts w:cs="Arial"/>
        </w:rPr>
        <w:t xml:space="preserve"> like to let us know about your experience of your health</w:t>
      </w:r>
      <w:r w:rsidR="00871530">
        <w:rPr>
          <w:rFonts w:cs="Arial"/>
        </w:rPr>
        <w:t>care</w:t>
      </w:r>
      <w:r w:rsidRPr="00584D5F">
        <w:rPr>
          <w:rFonts w:cs="Arial"/>
        </w:rPr>
        <w:t xml:space="preserve"> worker/s cleaning their hands?</w:t>
      </w:r>
      <w:r w:rsidR="00871530">
        <w:rPr>
          <w:rFonts w:cs="Arial"/>
        </w:rPr>
        <w:t xml:space="preserve"> </w:t>
      </w:r>
      <w:r w:rsidR="00A46079">
        <w:rPr>
          <w:rFonts w:cs="Arial"/>
        </w:rPr>
        <w:t>____________________</w:t>
      </w:r>
      <w:r w:rsidR="00871530">
        <w:rPr>
          <w:rFonts w:cs="Arial"/>
        </w:rPr>
        <w:t>_________________________________________________________</w:t>
      </w:r>
      <w:r w:rsidR="00A46079">
        <w:rPr>
          <w:rFonts w:cs="Arial"/>
        </w:rPr>
        <w:t>_</w:t>
      </w:r>
    </w:p>
    <w:p w14:paraId="06A4829F" w14:textId="4DCCFF34" w:rsidR="00064D1A" w:rsidRDefault="00871530" w:rsidP="00871530">
      <w:pPr>
        <w:spacing w:line="360" w:lineRule="auto"/>
        <w:rPr>
          <w:rFonts w:cs="Arial"/>
        </w:rPr>
      </w:pPr>
      <w:r>
        <w:rPr>
          <w:rFonts w:cs="Arial"/>
        </w:rPr>
        <w:t>______________________________________________________________________________</w:t>
      </w:r>
    </w:p>
    <w:p w14:paraId="670775C8" w14:textId="77777777" w:rsidR="00064D1A" w:rsidRDefault="00064D1A" w:rsidP="008922E1">
      <w:pPr>
        <w:rPr>
          <w:rFonts w:cs="Arial"/>
        </w:rPr>
      </w:pPr>
    </w:p>
    <w:p w14:paraId="7D5C2BAB" w14:textId="77777777" w:rsidR="00064D1A" w:rsidRDefault="00064D1A" w:rsidP="008922E1">
      <w:pPr>
        <w:rPr>
          <w:rFonts w:cs="Arial"/>
        </w:rPr>
      </w:pPr>
    </w:p>
    <w:p w14:paraId="4628A690" w14:textId="77777777" w:rsidR="00064D1A" w:rsidRDefault="00064D1A" w:rsidP="008922E1">
      <w:pPr>
        <w:rPr>
          <w:rFonts w:cs="Arial"/>
        </w:rPr>
      </w:pPr>
    </w:p>
    <w:p w14:paraId="74C17A59" w14:textId="77777777" w:rsidR="00871530" w:rsidRDefault="00871530" w:rsidP="008922E1">
      <w:pPr>
        <w:rPr>
          <w:rFonts w:cs="Arial"/>
        </w:rPr>
      </w:pPr>
    </w:p>
    <w:p w14:paraId="25C62069" w14:textId="77777777" w:rsidR="00871530" w:rsidRDefault="00871530" w:rsidP="008922E1">
      <w:pPr>
        <w:rPr>
          <w:rFonts w:cs="Arial"/>
        </w:rPr>
      </w:pPr>
    </w:p>
    <w:p w14:paraId="58820471" w14:textId="77777777" w:rsidR="00871530" w:rsidRDefault="00871530" w:rsidP="008922E1">
      <w:pPr>
        <w:rPr>
          <w:rFonts w:cs="Arial"/>
        </w:rPr>
      </w:pPr>
    </w:p>
    <w:p w14:paraId="2DC4A47A" w14:textId="77777777" w:rsidR="00871530" w:rsidRDefault="00871530" w:rsidP="008922E1">
      <w:pPr>
        <w:rPr>
          <w:rFonts w:cs="Arial"/>
        </w:rPr>
      </w:pPr>
    </w:p>
    <w:p w14:paraId="6D4A47EC" w14:textId="77777777" w:rsidR="00871530" w:rsidRDefault="00871530" w:rsidP="008922E1">
      <w:pPr>
        <w:rPr>
          <w:rFonts w:cs="Arial"/>
        </w:rPr>
      </w:pPr>
    </w:p>
    <w:p w14:paraId="276EBD8F" w14:textId="77777777" w:rsidR="00E339C9" w:rsidRDefault="00E339C9" w:rsidP="008922E1">
      <w:pPr>
        <w:rPr>
          <w:rFonts w:cs="Arial"/>
        </w:rPr>
      </w:pPr>
    </w:p>
    <w:p w14:paraId="31157D04" w14:textId="77777777" w:rsidR="00E339C9" w:rsidRDefault="00E339C9" w:rsidP="008922E1">
      <w:pPr>
        <w:rPr>
          <w:rFonts w:cs="Arial"/>
        </w:rPr>
      </w:pPr>
    </w:p>
    <w:p w14:paraId="4658E5C9" w14:textId="77777777" w:rsidR="00E339C9" w:rsidRDefault="00E339C9" w:rsidP="008922E1">
      <w:pPr>
        <w:rPr>
          <w:rFonts w:cs="Arial"/>
        </w:rPr>
      </w:pPr>
    </w:p>
    <w:p w14:paraId="78204C4D" w14:textId="5E7EED0D" w:rsidR="00864D06" w:rsidRPr="00064D1A" w:rsidRDefault="008922E1" w:rsidP="008922E1">
      <w:pPr>
        <w:rPr>
          <w:rFonts w:cs="Arial"/>
          <w:b/>
          <w:bCs/>
        </w:rPr>
      </w:pPr>
      <w:r>
        <w:rPr>
          <w:rFonts w:cs="Arial"/>
        </w:rPr>
        <w:t>For more information on hand hygiene</w:t>
      </w:r>
      <w:r w:rsidR="00E96005">
        <w:rPr>
          <w:rFonts w:cs="Arial"/>
        </w:rPr>
        <w:t xml:space="preserve"> for </w:t>
      </w:r>
      <w:r w:rsidR="00360AEB">
        <w:rPr>
          <w:rFonts w:cs="Arial"/>
        </w:rPr>
        <w:t>patients and carers</w:t>
      </w:r>
      <w:r>
        <w:rPr>
          <w:rFonts w:cs="Arial"/>
        </w:rPr>
        <w:t xml:space="preserve">, scan the QR code below. </w:t>
      </w:r>
    </w:p>
    <w:p w14:paraId="48EBF633" w14:textId="169FFC2D" w:rsidR="00A41B1D" w:rsidRPr="00EA0B96" w:rsidRDefault="00864D06" w:rsidP="00A41B1D">
      <w:pPr>
        <w:pStyle w:val="SandQwebaddress"/>
        <w:rPr>
          <w:b/>
          <w:bCs/>
          <w:color w:val="005370"/>
          <w:sz w:val="26"/>
          <w:szCs w:val="26"/>
        </w:rPr>
      </w:pPr>
      <w:bookmarkStart w:id="0" w:name="_Hlk176952292"/>
      <w:r>
        <w:rPr>
          <w:noProof/>
        </w:rPr>
        <w:drawing>
          <wp:anchor distT="0" distB="0" distL="114300" distR="114300" simplePos="0" relativeHeight="251661824" behindDoc="0" locked="0" layoutInCell="1" allowOverlap="1" wp14:anchorId="7D5F4779" wp14:editId="6011D21D">
            <wp:simplePos x="0" y="0"/>
            <wp:positionH relativeFrom="column">
              <wp:posOffset>4066100</wp:posOffset>
            </wp:positionH>
            <wp:positionV relativeFrom="paragraph">
              <wp:posOffset>242179</wp:posOffset>
            </wp:positionV>
            <wp:extent cx="1838325" cy="847725"/>
            <wp:effectExtent l="0" t="0" r="9525" b="9525"/>
            <wp:wrapNone/>
            <wp:docPr id="1983243774" name="Picture 1" descr="QR coded - scan here for more inform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43774" name="Picture 1" descr="QR coded - scan here for more information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="00A41B1D"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</w:p>
    <w:p w14:paraId="3A1D1C09" w14:textId="2DE43053" w:rsidR="00A41B1D" w:rsidRPr="00413378" w:rsidRDefault="00A41B1D" w:rsidP="002D7846">
      <w:pPr>
        <w:pStyle w:val="FootnoteText"/>
        <w:tabs>
          <w:tab w:val="right" w:pos="8931"/>
        </w:tabs>
        <w:spacing w:after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9F80CC7" wp14:editId="3C0F23C8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Commission on Safety </w:t>
      </w:r>
      <w:r w:rsidRPr="00EA0B96">
        <w:rPr>
          <w:rStyle w:val="Roman"/>
          <w:rFonts w:eastAsia="MS Gothic"/>
        </w:rPr>
        <w:br/>
        <w:t>and Quality in Health Care</w:t>
      </w:r>
      <w:r w:rsidRPr="00A41B1D">
        <w:rPr>
          <w:rStyle w:val="Roman"/>
          <w:rFonts w:eastAsia="MS Gothic"/>
        </w:rPr>
        <w:t xml:space="preserve"> </w:t>
      </w:r>
      <w:r w:rsidRPr="002D7846">
        <w:rPr>
          <w:rStyle w:val="Roman"/>
          <w:rFonts w:eastAsia="MS Gothic"/>
        </w:rPr>
        <w:t>202</w:t>
      </w:r>
      <w:r w:rsidR="006166E7">
        <w:rPr>
          <w:rStyle w:val="Roman"/>
          <w:rFonts w:eastAsia="MS Gothic"/>
        </w:rPr>
        <w:t>5</w:t>
      </w:r>
      <w:r w:rsidRPr="002D7846" w:rsidDel="00174535">
        <w:rPr>
          <w:rStyle w:val="Roman"/>
          <w:rFonts w:eastAsia="MS Gothic"/>
        </w:rPr>
        <w:t xml:space="preserve"> </w:t>
      </w:r>
      <w:bookmarkEnd w:id="0"/>
    </w:p>
    <w:sectPr w:rsidR="00A41B1D" w:rsidRPr="00413378" w:rsidSect="0082746A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212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851F" w14:textId="77777777" w:rsidR="0076278E" w:rsidRDefault="0076278E" w:rsidP="000B0274">
      <w:r>
        <w:separator/>
      </w:r>
    </w:p>
    <w:p w14:paraId="5454BF51" w14:textId="77777777" w:rsidR="0076278E" w:rsidRDefault="0076278E"/>
    <w:p w14:paraId="523C6416" w14:textId="77777777" w:rsidR="0076278E" w:rsidRDefault="0076278E"/>
    <w:p w14:paraId="71D87BC7" w14:textId="77777777" w:rsidR="0076278E" w:rsidRDefault="0076278E"/>
    <w:p w14:paraId="19116EB1" w14:textId="77777777" w:rsidR="0076278E" w:rsidRDefault="0076278E"/>
  </w:endnote>
  <w:endnote w:type="continuationSeparator" w:id="0">
    <w:p w14:paraId="6AE52A08" w14:textId="77777777" w:rsidR="0076278E" w:rsidRDefault="0076278E" w:rsidP="000B0274">
      <w:r>
        <w:continuationSeparator/>
      </w:r>
    </w:p>
    <w:p w14:paraId="748A582F" w14:textId="77777777" w:rsidR="0076278E" w:rsidRDefault="0076278E"/>
    <w:p w14:paraId="7A65F6D6" w14:textId="77777777" w:rsidR="0076278E" w:rsidRDefault="0076278E"/>
    <w:p w14:paraId="34BB6202" w14:textId="77777777" w:rsidR="0076278E" w:rsidRDefault="0076278E"/>
    <w:p w14:paraId="13ABC0B8" w14:textId="77777777" w:rsidR="0076278E" w:rsidRDefault="0076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38B5" w14:textId="77777777" w:rsidR="00A5694A" w:rsidRDefault="00A5694A" w:rsidP="00D84622">
    <w:pPr>
      <w:pStyle w:val="Footer"/>
    </w:pPr>
  </w:p>
  <w:p w14:paraId="3D4F7CFB" w14:textId="77777777" w:rsidR="00070812" w:rsidRDefault="00070812"/>
  <w:p w14:paraId="2D7A7217" w14:textId="77777777" w:rsidR="008B014E" w:rsidRDefault="008B014E"/>
  <w:p w14:paraId="4D77AC14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ACE4" w14:textId="0824C935" w:rsidR="008B014E" w:rsidRDefault="00871530" w:rsidP="007E175B">
    <w:pPr>
      <w:pStyle w:val="Footer"/>
    </w:pPr>
    <w:r>
      <w:t>Clean hands</w:t>
    </w:r>
    <w:r w:rsidR="00ED65BC">
      <w:t>: patient and carer</w:t>
    </w:r>
    <w:r w:rsidR="00D61622" w:rsidRPr="00D61622">
      <w:t xml:space="preserve"> feedback </w:t>
    </w:r>
    <w:r w:rsidR="00ED65BC">
      <w:t>form</w:t>
    </w:r>
    <w:r w:rsidR="00A5694A" w:rsidRPr="00D846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AC37" w14:textId="77777777" w:rsidR="0076278E" w:rsidRDefault="0076278E" w:rsidP="000B0274">
      <w:r>
        <w:separator/>
      </w:r>
    </w:p>
    <w:p w14:paraId="1E1273FA" w14:textId="77777777" w:rsidR="0076278E" w:rsidRDefault="0076278E"/>
    <w:p w14:paraId="44F807ED" w14:textId="77777777" w:rsidR="0076278E" w:rsidRDefault="0076278E"/>
    <w:p w14:paraId="7A54DB39" w14:textId="77777777" w:rsidR="0076278E" w:rsidRDefault="0076278E"/>
    <w:p w14:paraId="246B0887" w14:textId="77777777" w:rsidR="0076278E" w:rsidRDefault="0076278E"/>
  </w:footnote>
  <w:footnote w:type="continuationSeparator" w:id="0">
    <w:p w14:paraId="7216D30D" w14:textId="77777777" w:rsidR="0076278E" w:rsidRDefault="0076278E" w:rsidP="000B0274">
      <w:r>
        <w:continuationSeparator/>
      </w:r>
    </w:p>
    <w:p w14:paraId="70AB7FFF" w14:textId="77777777" w:rsidR="0076278E" w:rsidRDefault="0076278E"/>
    <w:p w14:paraId="7E5A5796" w14:textId="77777777" w:rsidR="0076278E" w:rsidRDefault="0076278E"/>
    <w:p w14:paraId="6ADF22BB" w14:textId="77777777" w:rsidR="0076278E" w:rsidRDefault="0076278E"/>
    <w:p w14:paraId="0D4448E9" w14:textId="77777777" w:rsidR="0076278E" w:rsidRDefault="00762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B0DD" w14:textId="77777777" w:rsidR="00A5694A" w:rsidRDefault="00A5694A"/>
  <w:p w14:paraId="7AD9FA1B" w14:textId="77777777" w:rsidR="00070812" w:rsidRDefault="00070812"/>
  <w:p w14:paraId="175CC656" w14:textId="77777777" w:rsidR="008B014E" w:rsidRDefault="008B014E"/>
  <w:p w14:paraId="5D3193B4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5379" w14:textId="373B5C2E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5C7D8938" wp14:editId="3369B811">
          <wp:extent cx="4304665" cy="544830"/>
          <wp:effectExtent l="0" t="0" r="0" b="0"/>
          <wp:docPr id="1179382867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6F1B3BBF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F47A4A"/>
    <w:multiLevelType w:val="hybridMultilevel"/>
    <w:tmpl w:val="614A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780">
    <w:abstractNumId w:val="10"/>
  </w:num>
  <w:num w:numId="2" w16cid:durableId="1112822231">
    <w:abstractNumId w:val="12"/>
  </w:num>
  <w:num w:numId="3" w16cid:durableId="2010399634">
    <w:abstractNumId w:val="19"/>
  </w:num>
  <w:num w:numId="4" w16cid:durableId="1896118276">
    <w:abstractNumId w:val="23"/>
  </w:num>
  <w:num w:numId="5" w16cid:durableId="300960936">
    <w:abstractNumId w:val="22"/>
  </w:num>
  <w:num w:numId="6" w16cid:durableId="460001979">
    <w:abstractNumId w:val="13"/>
  </w:num>
  <w:num w:numId="7" w16cid:durableId="1272736034">
    <w:abstractNumId w:val="14"/>
  </w:num>
  <w:num w:numId="8" w16cid:durableId="281155201">
    <w:abstractNumId w:val="11"/>
  </w:num>
  <w:num w:numId="9" w16cid:durableId="1959675322">
    <w:abstractNumId w:val="27"/>
  </w:num>
  <w:num w:numId="10" w16cid:durableId="1185750376">
    <w:abstractNumId w:val="18"/>
  </w:num>
  <w:num w:numId="11" w16cid:durableId="1123500894">
    <w:abstractNumId w:val="16"/>
  </w:num>
  <w:num w:numId="12" w16cid:durableId="825979626">
    <w:abstractNumId w:val="26"/>
  </w:num>
  <w:num w:numId="13" w16cid:durableId="977683346">
    <w:abstractNumId w:val="17"/>
  </w:num>
  <w:num w:numId="14" w16cid:durableId="2057927306">
    <w:abstractNumId w:val="21"/>
  </w:num>
  <w:num w:numId="15" w16cid:durableId="1126317256">
    <w:abstractNumId w:val="28"/>
  </w:num>
  <w:num w:numId="16" w16cid:durableId="1986926756">
    <w:abstractNumId w:val="20"/>
  </w:num>
  <w:num w:numId="17" w16cid:durableId="230846978">
    <w:abstractNumId w:val="15"/>
  </w:num>
  <w:num w:numId="18" w16cid:durableId="222760772">
    <w:abstractNumId w:val="24"/>
  </w:num>
  <w:num w:numId="19" w16cid:durableId="1502430373">
    <w:abstractNumId w:val="25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31765570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93"/>
    <w:rsid w:val="00002668"/>
    <w:rsid w:val="00003743"/>
    <w:rsid w:val="000077FA"/>
    <w:rsid w:val="0001053B"/>
    <w:rsid w:val="00011096"/>
    <w:rsid w:val="00012782"/>
    <w:rsid w:val="00013AF4"/>
    <w:rsid w:val="00020DBD"/>
    <w:rsid w:val="00025A92"/>
    <w:rsid w:val="0003162D"/>
    <w:rsid w:val="00032ED6"/>
    <w:rsid w:val="00036AB7"/>
    <w:rsid w:val="00036F5E"/>
    <w:rsid w:val="000406F8"/>
    <w:rsid w:val="00043671"/>
    <w:rsid w:val="00050775"/>
    <w:rsid w:val="00054B74"/>
    <w:rsid w:val="00064D1A"/>
    <w:rsid w:val="00067456"/>
    <w:rsid w:val="00067CE9"/>
    <w:rsid w:val="00070812"/>
    <w:rsid w:val="0008065C"/>
    <w:rsid w:val="000811F9"/>
    <w:rsid w:val="00090EFF"/>
    <w:rsid w:val="00091FC5"/>
    <w:rsid w:val="00092229"/>
    <w:rsid w:val="00095DA6"/>
    <w:rsid w:val="00095DC5"/>
    <w:rsid w:val="000A3F0D"/>
    <w:rsid w:val="000A4C01"/>
    <w:rsid w:val="000B0274"/>
    <w:rsid w:val="000B0BFE"/>
    <w:rsid w:val="000B4610"/>
    <w:rsid w:val="000B79D3"/>
    <w:rsid w:val="000C1722"/>
    <w:rsid w:val="000C1DD4"/>
    <w:rsid w:val="000C5B0F"/>
    <w:rsid w:val="000C7A69"/>
    <w:rsid w:val="000D017D"/>
    <w:rsid w:val="000D6405"/>
    <w:rsid w:val="000E2F2E"/>
    <w:rsid w:val="000F0D77"/>
    <w:rsid w:val="000F29C7"/>
    <w:rsid w:val="0010673D"/>
    <w:rsid w:val="00106CF5"/>
    <w:rsid w:val="00115403"/>
    <w:rsid w:val="00115E61"/>
    <w:rsid w:val="00120FCB"/>
    <w:rsid w:val="00131E52"/>
    <w:rsid w:val="0013212C"/>
    <w:rsid w:val="00140002"/>
    <w:rsid w:val="00143A76"/>
    <w:rsid w:val="00145BE3"/>
    <w:rsid w:val="00146A66"/>
    <w:rsid w:val="001507C6"/>
    <w:rsid w:val="00153149"/>
    <w:rsid w:val="00155772"/>
    <w:rsid w:val="00157B31"/>
    <w:rsid w:val="00160453"/>
    <w:rsid w:val="00161CF7"/>
    <w:rsid w:val="001652A9"/>
    <w:rsid w:val="00174141"/>
    <w:rsid w:val="0017445F"/>
    <w:rsid w:val="00174535"/>
    <w:rsid w:val="0017675C"/>
    <w:rsid w:val="00183620"/>
    <w:rsid w:val="00183675"/>
    <w:rsid w:val="00184AA0"/>
    <w:rsid w:val="00184C86"/>
    <w:rsid w:val="001852DE"/>
    <w:rsid w:val="001859B5"/>
    <w:rsid w:val="001860B2"/>
    <w:rsid w:val="00190C81"/>
    <w:rsid w:val="001918F7"/>
    <w:rsid w:val="001921ED"/>
    <w:rsid w:val="0019258A"/>
    <w:rsid w:val="00195458"/>
    <w:rsid w:val="001962DE"/>
    <w:rsid w:val="00196AC8"/>
    <w:rsid w:val="001A11A5"/>
    <w:rsid w:val="001A1EBD"/>
    <w:rsid w:val="001A4A68"/>
    <w:rsid w:val="001B15D1"/>
    <w:rsid w:val="001B3443"/>
    <w:rsid w:val="001B6B9A"/>
    <w:rsid w:val="001B7C8B"/>
    <w:rsid w:val="001D0D87"/>
    <w:rsid w:val="001E1042"/>
    <w:rsid w:val="001E38B8"/>
    <w:rsid w:val="001E77C4"/>
    <w:rsid w:val="001F6D10"/>
    <w:rsid w:val="001F7642"/>
    <w:rsid w:val="002006BD"/>
    <w:rsid w:val="00204C47"/>
    <w:rsid w:val="0020592F"/>
    <w:rsid w:val="00211447"/>
    <w:rsid w:val="002255F7"/>
    <w:rsid w:val="00227BF5"/>
    <w:rsid w:val="0023112B"/>
    <w:rsid w:val="0023231A"/>
    <w:rsid w:val="00237ADF"/>
    <w:rsid w:val="00241C64"/>
    <w:rsid w:val="00245D81"/>
    <w:rsid w:val="0024767D"/>
    <w:rsid w:val="002503C3"/>
    <w:rsid w:val="0025116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77A59"/>
    <w:rsid w:val="0028150E"/>
    <w:rsid w:val="00281FD4"/>
    <w:rsid w:val="00282383"/>
    <w:rsid w:val="002851F2"/>
    <w:rsid w:val="00291EBD"/>
    <w:rsid w:val="00293CDE"/>
    <w:rsid w:val="002A12F0"/>
    <w:rsid w:val="002B37B6"/>
    <w:rsid w:val="002C1CA0"/>
    <w:rsid w:val="002C6AF0"/>
    <w:rsid w:val="002C6E07"/>
    <w:rsid w:val="002D0EB0"/>
    <w:rsid w:val="002D247E"/>
    <w:rsid w:val="002D35CA"/>
    <w:rsid w:val="002D7846"/>
    <w:rsid w:val="002E003F"/>
    <w:rsid w:val="002E195D"/>
    <w:rsid w:val="002E2DBA"/>
    <w:rsid w:val="002E3986"/>
    <w:rsid w:val="002E6A48"/>
    <w:rsid w:val="002E7082"/>
    <w:rsid w:val="002F3AE3"/>
    <w:rsid w:val="002F58AD"/>
    <w:rsid w:val="002F7E6F"/>
    <w:rsid w:val="00304D91"/>
    <w:rsid w:val="0030786C"/>
    <w:rsid w:val="00307E31"/>
    <w:rsid w:val="00312A62"/>
    <w:rsid w:val="00315969"/>
    <w:rsid w:val="00316683"/>
    <w:rsid w:val="00341202"/>
    <w:rsid w:val="00341A36"/>
    <w:rsid w:val="00341BEE"/>
    <w:rsid w:val="00343286"/>
    <w:rsid w:val="0034680F"/>
    <w:rsid w:val="0034696E"/>
    <w:rsid w:val="0035066E"/>
    <w:rsid w:val="00350BE1"/>
    <w:rsid w:val="00350DBE"/>
    <w:rsid w:val="00360AEB"/>
    <w:rsid w:val="0036413C"/>
    <w:rsid w:val="003657DB"/>
    <w:rsid w:val="0036588B"/>
    <w:rsid w:val="00370326"/>
    <w:rsid w:val="00380792"/>
    <w:rsid w:val="003808E4"/>
    <w:rsid w:val="0038248B"/>
    <w:rsid w:val="00386683"/>
    <w:rsid w:val="003873C6"/>
    <w:rsid w:val="00392002"/>
    <w:rsid w:val="00392A85"/>
    <w:rsid w:val="00396AFB"/>
    <w:rsid w:val="003A2C98"/>
    <w:rsid w:val="003A70CE"/>
    <w:rsid w:val="003C297A"/>
    <w:rsid w:val="003C540E"/>
    <w:rsid w:val="003C5F0C"/>
    <w:rsid w:val="003D17F9"/>
    <w:rsid w:val="003D3806"/>
    <w:rsid w:val="003D437B"/>
    <w:rsid w:val="003D4829"/>
    <w:rsid w:val="003E197F"/>
    <w:rsid w:val="003E6E73"/>
    <w:rsid w:val="003E76C8"/>
    <w:rsid w:val="003F1C3D"/>
    <w:rsid w:val="003F3F0B"/>
    <w:rsid w:val="0040152C"/>
    <w:rsid w:val="00402CBA"/>
    <w:rsid w:val="0040604F"/>
    <w:rsid w:val="00412E9D"/>
    <w:rsid w:val="00413378"/>
    <w:rsid w:val="00414952"/>
    <w:rsid w:val="00415FF5"/>
    <w:rsid w:val="00423210"/>
    <w:rsid w:val="00425504"/>
    <w:rsid w:val="0042727E"/>
    <w:rsid w:val="004305D6"/>
    <w:rsid w:val="004377EE"/>
    <w:rsid w:val="00440CC0"/>
    <w:rsid w:val="00440D73"/>
    <w:rsid w:val="004437F3"/>
    <w:rsid w:val="004460F4"/>
    <w:rsid w:val="00447D31"/>
    <w:rsid w:val="00452849"/>
    <w:rsid w:val="00455560"/>
    <w:rsid w:val="00456385"/>
    <w:rsid w:val="00457050"/>
    <w:rsid w:val="00465AB0"/>
    <w:rsid w:val="00470AB8"/>
    <w:rsid w:val="00477E9B"/>
    <w:rsid w:val="00482ECA"/>
    <w:rsid w:val="00485776"/>
    <w:rsid w:val="00485794"/>
    <w:rsid w:val="004867E2"/>
    <w:rsid w:val="00486826"/>
    <w:rsid w:val="0048784D"/>
    <w:rsid w:val="00493AA0"/>
    <w:rsid w:val="00494AD4"/>
    <w:rsid w:val="004A0670"/>
    <w:rsid w:val="004A4851"/>
    <w:rsid w:val="004A5C81"/>
    <w:rsid w:val="004B0417"/>
    <w:rsid w:val="004B2999"/>
    <w:rsid w:val="004C04EB"/>
    <w:rsid w:val="004C3664"/>
    <w:rsid w:val="004C4927"/>
    <w:rsid w:val="004C6833"/>
    <w:rsid w:val="004D5E77"/>
    <w:rsid w:val="004E067A"/>
    <w:rsid w:val="004E179B"/>
    <w:rsid w:val="004E2389"/>
    <w:rsid w:val="004E50C2"/>
    <w:rsid w:val="004E58C1"/>
    <w:rsid w:val="004F01A6"/>
    <w:rsid w:val="004F0DB8"/>
    <w:rsid w:val="004F412D"/>
    <w:rsid w:val="004F5E03"/>
    <w:rsid w:val="00505824"/>
    <w:rsid w:val="0051563D"/>
    <w:rsid w:val="005179C7"/>
    <w:rsid w:val="0052107C"/>
    <w:rsid w:val="005221B7"/>
    <w:rsid w:val="00530100"/>
    <w:rsid w:val="00533397"/>
    <w:rsid w:val="00536E0C"/>
    <w:rsid w:val="005408C7"/>
    <w:rsid w:val="005422E7"/>
    <w:rsid w:val="005437FD"/>
    <w:rsid w:val="00544A4E"/>
    <w:rsid w:val="00551BDD"/>
    <w:rsid w:val="00552A92"/>
    <w:rsid w:val="00553E33"/>
    <w:rsid w:val="00555C4C"/>
    <w:rsid w:val="00555D6E"/>
    <w:rsid w:val="00562F72"/>
    <w:rsid w:val="0056304B"/>
    <w:rsid w:val="00565356"/>
    <w:rsid w:val="00566B97"/>
    <w:rsid w:val="00570C6C"/>
    <w:rsid w:val="00574CBC"/>
    <w:rsid w:val="00577EE4"/>
    <w:rsid w:val="00584334"/>
    <w:rsid w:val="00584D5F"/>
    <w:rsid w:val="00591A14"/>
    <w:rsid w:val="0059380A"/>
    <w:rsid w:val="0059724C"/>
    <w:rsid w:val="005A1AA7"/>
    <w:rsid w:val="005A4D0B"/>
    <w:rsid w:val="005A61B4"/>
    <w:rsid w:val="005A65E0"/>
    <w:rsid w:val="005A6C8B"/>
    <w:rsid w:val="005A735B"/>
    <w:rsid w:val="005B04D8"/>
    <w:rsid w:val="005C1496"/>
    <w:rsid w:val="005C5EF4"/>
    <w:rsid w:val="005C6AAE"/>
    <w:rsid w:val="005D1073"/>
    <w:rsid w:val="005D1804"/>
    <w:rsid w:val="005D2770"/>
    <w:rsid w:val="005D58A8"/>
    <w:rsid w:val="005D5D06"/>
    <w:rsid w:val="005D62B5"/>
    <w:rsid w:val="005E2614"/>
    <w:rsid w:val="005E7144"/>
    <w:rsid w:val="005F1E4A"/>
    <w:rsid w:val="005F40C3"/>
    <w:rsid w:val="0060001C"/>
    <w:rsid w:val="00604AAF"/>
    <w:rsid w:val="00607B0B"/>
    <w:rsid w:val="00611870"/>
    <w:rsid w:val="00613137"/>
    <w:rsid w:val="00614E29"/>
    <w:rsid w:val="006166E7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41773"/>
    <w:rsid w:val="00641CB0"/>
    <w:rsid w:val="0064239F"/>
    <w:rsid w:val="006456F1"/>
    <w:rsid w:val="006531DF"/>
    <w:rsid w:val="00656A90"/>
    <w:rsid w:val="00657DD2"/>
    <w:rsid w:val="006621D2"/>
    <w:rsid w:val="00664B6D"/>
    <w:rsid w:val="00664F67"/>
    <w:rsid w:val="006655E2"/>
    <w:rsid w:val="0066679F"/>
    <w:rsid w:val="00667658"/>
    <w:rsid w:val="00670F54"/>
    <w:rsid w:val="006728F9"/>
    <w:rsid w:val="006746DA"/>
    <w:rsid w:val="006765C3"/>
    <w:rsid w:val="006767BC"/>
    <w:rsid w:val="006803BA"/>
    <w:rsid w:val="006922F5"/>
    <w:rsid w:val="006947D9"/>
    <w:rsid w:val="006A16DD"/>
    <w:rsid w:val="006A2587"/>
    <w:rsid w:val="006B1CD5"/>
    <w:rsid w:val="006B3CFC"/>
    <w:rsid w:val="006B6083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1432"/>
    <w:rsid w:val="006F2677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6E6"/>
    <w:rsid w:val="00741251"/>
    <w:rsid w:val="00746CCD"/>
    <w:rsid w:val="00747CE1"/>
    <w:rsid w:val="007517A6"/>
    <w:rsid w:val="007545C7"/>
    <w:rsid w:val="0076005C"/>
    <w:rsid w:val="0076111D"/>
    <w:rsid w:val="0076278E"/>
    <w:rsid w:val="007635C1"/>
    <w:rsid w:val="00766B42"/>
    <w:rsid w:val="0076731D"/>
    <w:rsid w:val="00767650"/>
    <w:rsid w:val="00767A90"/>
    <w:rsid w:val="00770588"/>
    <w:rsid w:val="00770EDE"/>
    <w:rsid w:val="0077624B"/>
    <w:rsid w:val="0078070C"/>
    <w:rsid w:val="00784541"/>
    <w:rsid w:val="00787790"/>
    <w:rsid w:val="007907DF"/>
    <w:rsid w:val="00794DF2"/>
    <w:rsid w:val="007968CC"/>
    <w:rsid w:val="00796FB7"/>
    <w:rsid w:val="0079708B"/>
    <w:rsid w:val="007B04A9"/>
    <w:rsid w:val="007B16AC"/>
    <w:rsid w:val="007B1D5C"/>
    <w:rsid w:val="007B5D05"/>
    <w:rsid w:val="007B5D1E"/>
    <w:rsid w:val="007C2217"/>
    <w:rsid w:val="007C26F7"/>
    <w:rsid w:val="007C2E29"/>
    <w:rsid w:val="007C3EBC"/>
    <w:rsid w:val="007C471C"/>
    <w:rsid w:val="007C52D3"/>
    <w:rsid w:val="007D4258"/>
    <w:rsid w:val="007E000D"/>
    <w:rsid w:val="007E0A8F"/>
    <w:rsid w:val="007E175B"/>
    <w:rsid w:val="007E3F8A"/>
    <w:rsid w:val="007F3645"/>
    <w:rsid w:val="007F58DD"/>
    <w:rsid w:val="007F6791"/>
    <w:rsid w:val="00802131"/>
    <w:rsid w:val="00805E44"/>
    <w:rsid w:val="00811C26"/>
    <w:rsid w:val="00812029"/>
    <w:rsid w:val="00812A44"/>
    <w:rsid w:val="00820059"/>
    <w:rsid w:val="008264EB"/>
    <w:rsid w:val="0082746A"/>
    <w:rsid w:val="00827924"/>
    <w:rsid w:val="00830756"/>
    <w:rsid w:val="00837A90"/>
    <w:rsid w:val="00842284"/>
    <w:rsid w:val="00855A49"/>
    <w:rsid w:val="00856DF5"/>
    <w:rsid w:val="00857E76"/>
    <w:rsid w:val="0086059A"/>
    <w:rsid w:val="00863B92"/>
    <w:rsid w:val="00864D06"/>
    <w:rsid w:val="00865932"/>
    <w:rsid w:val="00871530"/>
    <w:rsid w:val="00872059"/>
    <w:rsid w:val="008724DB"/>
    <w:rsid w:val="00873673"/>
    <w:rsid w:val="008803A1"/>
    <w:rsid w:val="0088122A"/>
    <w:rsid w:val="008839CD"/>
    <w:rsid w:val="008922E1"/>
    <w:rsid w:val="00892AC8"/>
    <w:rsid w:val="00897E5A"/>
    <w:rsid w:val="008A07AF"/>
    <w:rsid w:val="008A4580"/>
    <w:rsid w:val="008A4AC8"/>
    <w:rsid w:val="008A4E8B"/>
    <w:rsid w:val="008A58F9"/>
    <w:rsid w:val="008B014E"/>
    <w:rsid w:val="008B5C5F"/>
    <w:rsid w:val="008D09DE"/>
    <w:rsid w:val="008D5AFD"/>
    <w:rsid w:val="008E3658"/>
    <w:rsid w:val="008E59EB"/>
    <w:rsid w:val="008E5D6A"/>
    <w:rsid w:val="008F15C6"/>
    <w:rsid w:val="008F26C0"/>
    <w:rsid w:val="008F6BE7"/>
    <w:rsid w:val="00901462"/>
    <w:rsid w:val="00901D6C"/>
    <w:rsid w:val="00902A76"/>
    <w:rsid w:val="00904474"/>
    <w:rsid w:val="0091137C"/>
    <w:rsid w:val="00912C4E"/>
    <w:rsid w:val="0091361A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1048"/>
    <w:rsid w:val="009424A5"/>
    <w:rsid w:val="009425DD"/>
    <w:rsid w:val="00950089"/>
    <w:rsid w:val="0095539D"/>
    <w:rsid w:val="00957E40"/>
    <w:rsid w:val="00957E88"/>
    <w:rsid w:val="00961B39"/>
    <w:rsid w:val="00961FBE"/>
    <w:rsid w:val="00964277"/>
    <w:rsid w:val="0096474D"/>
    <w:rsid w:val="0097582E"/>
    <w:rsid w:val="00977D26"/>
    <w:rsid w:val="00977E26"/>
    <w:rsid w:val="009805EC"/>
    <w:rsid w:val="00984227"/>
    <w:rsid w:val="009904EA"/>
    <w:rsid w:val="009907D7"/>
    <w:rsid w:val="00991AF5"/>
    <w:rsid w:val="0099343F"/>
    <w:rsid w:val="00995094"/>
    <w:rsid w:val="009A007B"/>
    <w:rsid w:val="009A0425"/>
    <w:rsid w:val="009A263C"/>
    <w:rsid w:val="009A51A4"/>
    <w:rsid w:val="009B053D"/>
    <w:rsid w:val="009B0A4D"/>
    <w:rsid w:val="009B3E5D"/>
    <w:rsid w:val="009B64E3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4995"/>
    <w:rsid w:val="009E5D18"/>
    <w:rsid w:val="009E6B78"/>
    <w:rsid w:val="009E6D37"/>
    <w:rsid w:val="009F1EC9"/>
    <w:rsid w:val="009F33F8"/>
    <w:rsid w:val="009F4ACF"/>
    <w:rsid w:val="009F5557"/>
    <w:rsid w:val="00A02BFF"/>
    <w:rsid w:val="00A02E7D"/>
    <w:rsid w:val="00A0554C"/>
    <w:rsid w:val="00A1015B"/>
    <w:rsid w:val="00A139AB"/>
    <w:rsid w:val="00A15082"/>
    <w:rsid w:val="00A16AEE"/>
    <w:rsid w:val="00A369E8"/>
    <w:rsid w:val="00A40CC1"/>
    <w:rsid w:val="00A4199A"/>
    <w:rsid w:val="00A41B1D"/>
    <w:rsid w:val="00A43FFA"/>
    <w:rsid w:val="00A4512D"/>
    <w:rsid w:val="00A46079"/>
    <w:rsid w:val="00A541E1"/>
    <w:rsid w:val="00A54775"/>
    <w:rsid w:val="00A5502C"/>
    <w:rsid w:val="00A5694A"/>
    <w:rsid w:val="00A64193"/>
    <w:rsid w:val="00A65795"/>
    <w:rsid w:val="00A6672E"/>
    <w:rsid w:val="00A70334"/>
    <w:rsid w:val="00A705AF"/>
    <w:rsid w:val="00A7126D"/>
    <w:rsid w:val="00A71D63"/>
    <w:rsid w:val="00A73C2F"/>
    <w:rsid w:val="00A75B58"/>
    <w:rsid w:val="00A76BE9"/>
    <w:rsid w:val="00A77349"/>
    <w:rsid w:val="00A817D5"/>
    <w:rsid w:val="00A81D72"/>
    <w:rsid w:val="00A8623A"/>
    <w:rsid w:val="00A931E2"/>
    <w:rsid w:val="00A93A18"/>
    <w:rsid w:val="00A964DB"/>
    <w:rsid w:val="00A96DED"/>
    <w:rsid w:val="00AA0055"/>
    <w:rsid w:val="00AA0A90"/>
    <w:rsid w:val="00AA357C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0750"/>
    <w:rsid w:val="00AC637F"/>
    <w:rsid w:val="00AD01B4"/>
    <w:rsid w:val="00AD055C"/>
    <w:rsid w:val="00AD52A0"/>
    <w:rsid w:val="00AD5717"/>
    <w:rsid w:val="00AE05BB"/>
    <w:rsid w:val="00AE0BA6"/>
    <w:rsid w:val="00AE3267"/>
    <w:rsid w:val="00AF6154"/>
    <w:rsid w:val="00B07615"/>
    <w:rsid w:val="00B1218D"/>
    <w:rsid w:val="00B163F6"/>
    <w:rsid w:val="00B20701"/>
    <w:rsid w:val="00B213FD"/>
    <w:rsid w:val="00B24DF4"/>
    <w:rsid w:val="00B2665E"/>
    <w:rsid w:val="00B30753"/>
    <w:rsid w:val="00B328AF"/>
    <w:rsid w:val="00B32C79"/>
    <w:rsid w:val="00B32DD1"/>
    <w:rsid w:val="00B36881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7F09"/>
    <w:rsid w:val="00B732F1"/>
    <w:rsid w:val="00B757EF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D0B57"/>
    <w:rsid w:val="00BD5F76"/>
    <w:rsid w:val="00BD649D"/>
    <w:rsid w:val="00BE0DE7"/>
    <w:rsid w:val="00BE6832"/>
    <w:rsid w:val="00BF2561"/>
    <w:rsid w:val="00BF25EE"/>
    <w:rsid w:val="00BF5905"/>
    <w:rsid w:val="00BF6152"/>
    <w:rsid w:val="00C025A9"/>
    <w:rsid w:val="00C06314"/>
    <w:rsid w:val="00C10135"/>
    <w:rsid w:val="00C123DF"/>
    <w:rsid w:val="00C12706"/>
    <w:rsid w:val="00C206EE"/>
    <w:rsid w:val="00C23604"/>
    <w:rsid w:val="00C268AC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3CA7"/>
    <w:rsid w:val="00C74935"/>
    <w:rsid w:val="00C7543A"/>
    <w:rsid w:val="00C76AE0"/>
    <w:rsid w:val="00C84B06"/>
    <w:rsid w:val="00C85E91"/>
    <w:rsid w:val="00C911AD"/>
    <w:rsid w:val="00C97A63"/>
    <w:rsid w:val="00CA04C6"/>
    <w:rsid w:val="00CB0684"/>
    <w:rsid w:val="00CB2190"/>
    <w:rsid w:val="00CB2787"/>
    <w:rsid w:val="00CB46F1"/>
    <w:rsid w:val="00CB5999"/>
    <w:rsid w:val="00CB5B1A"/>
    <w:rsid w:val="00CB733F"/>
    <w:rsid w:val="00CC36EF"/>
    <w:rsid w:val="00CC4B4F"/>
    <w:rsid w:val="00CC4B8E"/>
    <w:rsid w:val="00CC697B"/>
    <w:rsid w:val="00CC7207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D05CB2"/>
    <w:rsid w:val="00D07C0D"/>
    <w:rsid w:val="00D10D90"/>
    <w:rsid w:val="00D116AD"/>
    <w:rsid w:val="00D13C42"/>
    <w:rsid w:val="00D16B25"/>
    <w:rsid w:val="00D20AD1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61622"/>
    <w:rsid w:val="00D64BF8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44BF"/>
    <w:rsid w:val="00D96327"/>
    <w:rsid w:val="00D96578"/>
    <w:rsid w:val="00DA38E4"/>
    <w:rsid w:val="00DA3C7F"/>
    <w:rsid w:val="00DA7168"/>
    <w:rsid w:val="00DB07A4"/>
    <w:rsid w:val="00DB5454"/>
    <w:rsid w:val="00DB5911"/>
    <w:rsid w:val="00DB59C2"/>
    <w:rsid w:val="00DB7401"/>
    <w:rsid w:val="00DC0477"/>
    <w:rsid w:val="00DC0D24"/>
    <w:rsid w:val="00DD047B"/>
    <w:rsid w:val="00DD5D99"/>
    <w:rsid w:val="00DD6F15"/>
    <w:rsid w:val="00DE3C4E"/>
    <w:rsid w:val="00DE5B87"/>
    <w:rsid w:val="00DE5D9E"/>
    <w:rsid w:val="00DE75D8"/>
    <w:rsid w:val="00DF0B12"/>
    <w:rsid w:val="00DF3751"/>
    <w:rsid w:val="00DF515C"/>
    <w:rsid w:val="00DF5695"/>
    <w:rsid w:val="00E015E6"/>
    <w:rsid w:val="00E05B44"/>
    <w:rsid w:val="00E066B4"/>
    <w:rsid w:val="00E13C5C"/>
    <w:rsid w:val="00E209BF"/>
    <w:rsid w:val="00E236C6"/>
    <w:rsid w:val="00E3115C"/>
    <w:rsid w:val="00E339C9"/>
    <w:rsid w:val="00E34876"/>
    <w:rsid w:val="00E34F33"/>
    <w:rsid w:val="00E35CBB"/>
    <w:rsid w:val="00E35DC5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82664"/>
    <w:rsid w:val="00E86B67"/>
    <w:rsid w:val="00E9314D"/>
    <w:rsid w:val="00E95DFC"/>
    <w:rsid w:val="00E96005"/>
    <w:rsid w:val="00EA0B96"/>
    <w:rsid w:val="00EA2E93"/>
    <w:rsid w:val="00EA33D5"/>
    <w:rsid w:val="00EA5E02"/>
    <w:rsid w:val="00EA5FD0"/>
    <w:rsid w:val="00EA63B1"/>
    <w:rsid w:val="00EB0020"/>
    <w:rsid w:val="00EB068A"/>
    <w:rsid w:val="00EC4392"/>
    <w:rsid w:val="00EC7B4C"/>
    <w:rsid w:val="00EC7D3F"/>
    <w:rsid w:val="00ED0468"/>
    <w:rsid w:val="00ED0DD3"/>
    <w:rsid w:val="00ED648B"/>
    <w:rsid w:val="00ED65BC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5832"/>
    <w:rsid w:val="00F067A6"/>
    <w:rsid w:val="00F078B7"/>
    <w:rsid w:val="00F07B77"/>
    <w:rsid w:val="00F100D6"/>
    <w:rsid w:val="00F1278D"/>
    <w:rsid w:val="00F14BFD"/>
    <w:rsid w:val="00F17566"/>
    <w:rsid w:val="00F20F84"/>
    <w:rsid w:val="00F238F2"/>
    <w:rsid w:val="00F279CB"/>
    <w:rsid w:val="00F332B3"/>
    <w:rsid w:val="00F337D1"/>
    <w:rsid w:val="00F341DC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0CB3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A7A40"/>
    <w:rsid w:val="00FB375B"/>
    <w:rsid w:val="00FB6425"/>
    <w:rsid w:val="00FB722E"/>
    <w:rsid w:val="00FC56B4"/>
    <w:rsid w:val="00FC7853"/>
    <w:rsid w:val="00FC7F5D"/>
    <w:rsid w:val="00FD1BC7"/>
    <w:rsid w:val="00FD1D84"/>
    <w:rsid w:val="00FD1F7D"/>
    <w:rsid w:val="00FD4E9C"/>
    <w:rsid w:val="00FD50A4"/>
    <w:rsid w:val="00FD744A"/>
    <w:rsid w:val="00FE4538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5A172"/>
  <w15:docId w15:val="{43F100E6-E833-447D-A256-A23B331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5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uiPriority w:val="59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table" w:customStyle="1" w:styleId="PlainTable11">
    <w:name w:val="Plain Table 11"/>
    <w:basedOn w:val="TableNormal"/>
    <w:next w:val="PlainTable1"/>
    <w:uiPriority w:val="41"/>
    <w:rsid w:val="00413378"/>
    <w:rPr>
      <w:rFonts w:eastAsia="Arial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98"/>
    <w:locked/>
    <w:rsid w:val="004133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13378"/>
    <w:rPr>
      <w:rFonts w:eastAsia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3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locked/>
    <w:rsid w:val="002D78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2D7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846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2D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D7846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fetyandquality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LI\AppData\Roaming\Micro%20focus\content%20manager\TRIM\TEMP\HPTRIM.21604\D23-15566%20%20TEMPLATE%20-%20Accessible%20Word%20-%20Fact%20sheet%20for%20Consumers%20-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b782f8-55a0-4e34-8cc5-dad2a3bef7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8972D45FEA48B254AD884090F4BB" ma:contentTypeVersion="12" ma:contentTypeDescription="Create a new document." ma:contentTypeScope="" ma:versionID="06e1cf5afc2752e2bc5c3dd4ccfe737d">
  <xsd:schema xmlns:xsd="http://www.w3.org/2001/XMLSchema" xmlns:xs="http://www.w3.org/2001/XMLSchema" xmlns:p="http://schemas.microsoft.com/office/2006/metadata/properties" xmlns:ns3="cab782f8-55a0-4e34-8cc5-dad2a3bef72c" targetNamespace="http://schemas.microsoft.com/office/2006/metadata/properties" ma:root="true" ma:fieldsID="e5c97dca2749d4288f60a3e754588c45" ns3:_="">
    <xsd:import namespace="cab782f8-55a0-4e34-8cc5-dad2a3bef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782f8-55a0-4e34-8cc5-dad2a3bef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3B897-E861-4405-A971-35A477652985}">
  <ds:schemaRefs>
    <ds:schemaRef ds:uri="cab782f8-55a0-4e34-8cc5-dad2a3bef72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6BD16A-BEFC-4C12-ABBE-FA1A6752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782f8-55a0-4e34-8cc5-dad2a3bef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D23-15566  TEMPLATE - Accessible Word - Fact sheet for Consumers - 21 July 2023.DOTX</Template>
  <TotalTime>1</TotalTime>
  <Pages>2</Pages>
  <Words>261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and Endoscopy Procedures, April 2020</vt:lpstr>
    </vt:vector>
  </TitlesOfParts>
  <Manager/>
  <Company>Australian Commission on Safety and Quality in Health Care</Company>
  <LinksUpToDate>false</LinksUpToDate>
  <CharactersWithSpaces>2109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and Endoscopy Procedures, April 2020</dc:title>
  <dc:subject/>
  <dc:creator>CAMPBELL, Elise</dc:creator>
  <cp:keywords/>
  <dc:description/>
  <cp:lastModifiedBy>MERTENS, Kate</cp:lastModifiedBy>
  <cp:revision>2</cp:revision>
  <cp:lastPrinted>2020-03-04T03:32:00Z</cp:lastPrinted>
  <dcterms:created xsi:type="dcterms:W3CDTF">2025-05-14T01:53:00Z</dcterms:created>
  <dcterms:modified xsi:type="dcterms:W3CDTF">2025-05-14T01:53:00Z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0x010100DAE28972D45FEA48B254AD884090F4BB</vt:lpwstr>
  </property>
</Properties>
</file>